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79A575EA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DF02E2">
              <w:rPr>
                <w:rFonts w:ascii="Arial" w:hAnsi="Arial" w:cs="Arial"/>
                <w:b/>
                <w:sz w:val="22"/>
              </w:rPr>
              <w:t>653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77C9DA14" w:rsidR="004E4BD7" w:rsidRDefault="00F3547D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2F481B">
                  <w:rPr>
                    <w:rFonts w:ascii="Arial" w:hAnsi="Arial" w:cs="Arial"/>
                    <w:b/>
                    <w:sz w:val="22"/>
                  </w:rPr>
                  <w:t>AtkinsJacobs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bookmarkStart w:id="9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D9ADFBEA0BD54C11B6638B1CD1BCFE7A"/>
              </w:placeholder>
              <w:date w:fullDate="2018-11-28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0CE9E1B4" w:rsidR="005C6E7D" w:rsidRDefault="002F481B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sz w:val="22"/>
                  </w:rPr>
                  <w:t>28 November 2018</w:t>
                </w:r>
              </w:p>
            </w:sdtContent>
          </w:sdt>
          <w:bookmarkEnd w:id="9" w:displacedByCustomXml="prev"/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10" w:name="CommercialRestriction"/>
      <w:bookmarkEnd w:id="10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1" w:name="Salutation"/>
      <w:bookmarkEnd w:id="11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2" w:name="Subject"/>
      <w:bookmarkEnd w:id="12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76956E54" w:rsidR="00627D44" w:rsidRDefault="00A53652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1-</w:t>
      </w:r>
      <w:r w:rsidR="00F87B7F" w:rsidRPr="00F87B7F">
        <w:rPr>
          <w:rFonts w:ascii="Arial" w:hAnsi="Arial" w:cs="Arial"/>
          <w:b/>
        </w:rPr>
        <w:t xml:space="preserve">653 Biodiversity Support 2018-21 </w:t>
      </w:r>
      <w:r>
        <w:rPr>
          <w:rFonts w:ascii="Arial" w:hAnsi="Arial" w:cs="Arial"/>
          <w:b/>
        </w:rPr>
        <w:t xml:space="preserve"> 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48F4FBA6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Style w:val="Style1"/>
          </w:rPr>
          <w:id w:val="363801397"/>
          <w:placeholder>
            <w:docPart w:val="58860DC8E7424DACA3CC94A4F6961426"/>
          </w:placeholder>
          <w:date w:fullDate="2018-09-18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F87B7F">
            <w:rPr>
              <w:rStyle w:val="Style1"/>
            </w:rPr>
            <w:t>18 September 2018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54753E30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Style w:val="Style2"/>
          </w:rPr>
          <w:id w:val="-1299833469"/>
          <w:placeholder>
            <w:docPart w:val="4277C2867A7E4EDB818C6A12A05484B8"/>
          </w:placeholder>
          <w:date w:fullDate="2018-11-28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F87B7F">
            <w:rPr>
              <w:rStyle w:val="Style2"/>
            </w:rPr>
            <w:t>28 November 2018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Style w:val="Style3"/>
          </w:rPr>
          <w:id w:val="878131291"/>
          <w:placeholder>
            <w:docPart w:val="BE2270FFCC044DAF8FEADF4D83D6255B"/>
          </w:placeholder>
          <w:date w:fullDate="2021-03-3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F87B7F">
            <w:rPr>
              <w:rStyle w:val="Style3"/>
            </w:rPr>
            <w:t>31 March 2021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1979A395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2F481B">
        <w:rPr>
          <w:rFonts w:ascii="Arial" w:hAnsi="Arial" w:cs="Arial"/>
          <w:b/>
        </w:rPr>
        <w:t>312,651.16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58077966" w:rsidR="00627D44" w:rsidRPr="00627D44" w:rsidRDefault="00D64832" w:rsidP="00627D44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x</w:t>
      </w:r>
      <w:proofErr w:type="gramEnd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3" w:name="Start"/>
      <w:bookmarkEnd w:id="13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75BB8F79" w14:textId="77777777" w:rsidR="006A5D1C" w:rsidRDefault="006A5D1C" w:rsidP="00727813">
      <w:pPr>
        <w:rPr>
          <w:rFonts w:ascii="Arial" w:hAnsi="Arial" w:cs="Arial"/>
        </w:rPr>
      </w:pPr>
      <w:bookmarkStart w:id="15" w:name="SenderName1"/>
      <w:bookmarkEnd w:id="15"/>
    </w:p>
    <w:p w14:paraId="377C0C78" w14:textId="77777777" w:rsidR="0055496D" w:rsidRDefault="0055496D" w:rsidP="0055496D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Email:</w:t>
      </w:r>
      <w:r w:rsidR="00D704E7" w:rsidRPr="00D704E7">
        <w:t xml:space="preserve"> </w:t>
      </w:r>
      <w:hyperlink r:id="rId9" w:history="1">
        <w:r w:rsidR="00D704E7" w:rsidRPr="00E70382">
          <w:rPr>
            <w:rStyle w:val="Hyperlink"/>
            <w:rFonts w:ascii="Arial" w:hAnsi="Arial" w:cs="Arial"/>
          </w:rPr>
          <w:t>SPATS_Framework_Lot1@highwaysengland.co.uk</w:t>
        </w:r>
      </w:hyperlink>
      <w:r w:rsidR="00D704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14:paraId="2CF726A5" w14:textId="0D6F5DCB" w:rsidR="00627D44" w:rsidRDefault="002B4544">
      <w:pPr>
        <w:rPr>
          <w:rFonts w:ascii="Arial" w:hAnsi="Arial" w:cs="Arial"/>
        </w:rPr>
      </w:pPr>
      <w:bookmarkStart w:id="19" w:name="_GoBack"/>
      <w:bookmarkEnd w:id="19"/>
      <w:r>
        <w:rPr>
          <w:rFonts w:ascii="Arial" w:hAnsi="Arial" w:cs="Arial"/>
        </w:rPr>
        <w:t>(via email, please save a copy to your contract file)</w:t>
      </w:r>
    </w:p>
    <w:p w14:paraId="2092539F" w14:textId="77777777"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20" w:name="cc"/>
      <w:bookmarkEnd w:id="20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69DA8D0A" w:rsidR="00627D44" w:rsidRPr="00627D44" w:rsidRDefault="00F0440A" w:rsidP="002F481B">
            <w:pPr>
              <w:rPr>
                <w:rFonts w:ascii="Arial" w:hAnsi="Arial" w:cs="Arial"/>
              </w:rPr>
            </w:pPr>
            <w:bookmarkStart w:id="21" w:name="bkTaskRef2"/>
            <w:r>
              <w:rPr>
                <w:rFonts w:ascii="Arial" w:hAnsi="Arial" w:cs="Arial"/>
              </w:rPr>
              <w:t>1-</w:t>
            </w:r>
            <w:bookmarkEnd w:id="21"/>
            <w:r w:rsidR="002F481B">
              <w:rPr>
                <w:rFonts w:ascii="Arial" w:hAnsi="Arial" w:cs="Arial"/>
              </w:rPr>
              <w:t>653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5195C272" w:rsidR="00627D44" w:rsidRPr="00627D44" w:rsidRDefault="00FF01B3" w:rsidP="00727813">
            <w:pPr>
              <w:rPr>
                <w:rFonts w:ascii="Arial" w:hAnsi="Arial" w:cs="Arial"/>
              </w:rPr>
            </w:pPr>
            <w:r w:rsidRPr="00FF01B3">
              <w:rPr>
                <w:rFonts w:ascii="Arial" w:hAnsi="Arial" w:cs="Arial"/>
              </w:rPr>
              <w:t>5720</w:t>
            </w:r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6978E52C" w:rsidR="00627D44" w:rsidRPr="00627D44" w:rsidRDefault="00F87B7F" w:rsidP="00727813">
            <w:pPr>
              <w:rPr>
                <w:rFonts w:ascii="Arial" w:hAnsi="Arial" w:cs="Arial"/>
              </w:rPr>
            </w:pPr>
            <w:bookmarkStart w:id="22" w:name="bkCostCentre"/>
            <w:r w:rsidRPr="00F87B7F">
              <w:rPr>
                <w:rFonts w:ascii="Arial" w:hAnsi="Arial" w:cs="Arial"/>
              </w:rPr>
              <w:t>571032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2"/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A8CE8D" w14:textId="77777777" w:rsidR="00F3547D" w:rsidRDefault="00F3547D">
      <w:r>
        <w:separator/>
      </w:r>
    </w:p>
  </w:endnote>
  <w:endnote w:type="continuationSeparator" w:id="0">
    <w:p w14:paraId="5332A80C" w14:textId="77777777" w:rsidR="00F3547D" w:rsidRDefault="00F35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78A4E2" w14:textId="77777777" w:rsidR="00777912" w:rsidRDefault="009D6813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00DD75" w14:textId="77777777" w:rsidR="00F3547D" w:rsidRDefault="00F3547D">
      <w:r>
        <w:separator/>
      </w:r>
    </w:p>
  </w:footnote>
  <w:footnote w:type="continuationSeparator" w:id="0">
    <w:p w14:paraId="40C63759" w14:textId="77777777" w:rsidR="00F3547D" w:rsidRDefault="00F354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74AF5"/>
    <w:rsid w:val="001E763A"/>
    <w:rsid w:val="00232772"/>
    <w:rsid w:val="00246DCD"/>
    <w:rsid w:val="002B0CC6"/>
    <w:rsid w:val="002B4544"/>
    <w:rsid w:val="002F481B"/>
    <w:rsid w:val="00336C27"/>
    <w:rsid w:val="00364CE3"/>
    <w:rsid w:val="00375CFE"/>
    <w:rsid w:val="0044629C"/>
    <w:rsid w:val="004C63A8"/>
    <w:rsid w:val="004E4BD7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9504B"/>
    <w:rsid w:val="006A5D1C"/>
    <w:rsid w:val="006D663F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75589"/>
    <w:rsid w:val="008D10A6"/>
    <w:rsid w:val="008E32A7"/>
    <w:rsid w:val="0090039A"/>
    <w:rsid w:val="0091686D"/>
    <w:rsid w:val="0096338C"/>
    <w:rsid w:val="00985C09"/>
    <w:rsid w:val="009865D2"/>
    <w:rsid w:val="009D6813"/>
    <w:rsid w:val="00A26AB8"/>
    <w:rsid w:val="00A53652"/>
    <w:rsid w:val="00B50393"/>
    <w:rsid w:val="00B738D0"/>
    <w:rsid w:val="00B82F6B"/>
    <w:rsid w:val="00B92073"/>
    <w:rsid w:val="00BC48DD"/>
    <w:rsid w:val="00C04830"/>
    <w:rsid w:val="00C3604A"/>
    <w:rsid w:val="00C47102"/>
    <w:rsid w:val="00C509BE"/>
    <w:rsid w:val="00CA2CDC"/>
    <w:rsid w:val="00CB6833"/>
    <w:rsid w:val="00D64832"/>
    <w:rsid w:val="00D704E7"/>
    <w:rsid w:val="00DB6B74"/>
    <w:rsid w:val="00DC1C39"/>
    <w:rsid w:val="00DE1062"/>
    <w:rsid w:val="00DF02E2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3547D"/>
    <w:rsid w:val="00F530AB"/>
    <w:rsid w:val="00F7334E"/>
    <w:rsid w:val="00F87B7F"/>
    <w:rsid w:val="00FD458C"/>
    <w:rsid w:val="00FD5F80"/>
    <w:rsid w:val="00FE3F48"/>
    <w:rsid w:val="00FF0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PATS_Framework_Lot1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9ADFBEA0BD54C11B6638B1CD1BCF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525FC-CE62-4AAB-816C-E774CF0491BC}"/>
      </w:docPartPr>
      <w:docPartBody>
        <w:p w:rsidR="00F660A4" w:rsidRDefault="0067729F" w:rsidP="0067729F">
          <w:pPr>
            <w:pStyle w:val="D9ADFBEA0BD54C11B6638B1CD1BCFE7A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8860DC8E7424DACA3CC94A4F6961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3CA1F-2E2C-4251-AF76-9173B4AF2A93}"/>
      </w:docPartPr>
      <w:docPartBody>
        <w:p w:rsidR="00F660A4" w:rsidRDefault="0067729F" w:rsidP="0067729F">
          <w:pPr>
            <w:pStyle w:val="58860DC8E7424DACA3CC94A4F696142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4277C2867A7E4EDB818C6A12A0548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FA3BD-3E21-4BDD-A1E6-0099273F10F2}"/>
      </w:docPartPr>
      <w:docPartBody>
        <w:p w:rsidR="00F660A4" w:rsidRDefault="0067729F" w:rsidP="0067729F">
          <w:pPr>
            <w:pStyle w:val="4277C2867A7E4EDB818C6A12A05484B8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BE2270FFCC044DAF8FEADF4D83D62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7B658-9DDE-4EAB-9075-58870256FDC5}"/>
      </w:docPartPr>
      <w:docPartBody>
        <w:p w:rsidR="00F660A4" w:rsidRDefault="0067729F" w:rsidP="0067729F">
          <w:pPr>
            <w:pStyle w:val="BE2270FFCC044DAF8FEADF4D83D6255B"/>
          </w:pPr>
          <w:r w:rsidRPr="00504F3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579"/>
    <w:rsid w:val="004B0721"/>
    <w:rsid w:val="004B52BA"/>
    <w:rsid w:val="00506E85"/>
    <w:rsid w:val="00622F0A"/>
    <w:rsid w:val="0067729F"/>
    <w:rsid w:val="00692579"/>
    <w:rsid w:val="00695C80"/>
    <w:rsid w:val="009A65F4"/>
    <w:rsid w:val="00A8024D"/>
    <w:rsid w:val="00C01E44"/>
    <w:rsid w:val="00E63A23"/>
    <w:rsid w:val="00EE36CC"/>
    <w:rsid w:val="00F660A4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60A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60A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D2344-3D01-4D1C-8B3B-45C1EE331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(Draft)_Award_Letter_ALL_LOTS[2].dotm</Template>
  <TotalTime>1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3</cp:revision>
  <cp:lastPrinted>2016-01-12T11:01:00Z</cp:lastPrinted>
  <dcterms:created xsi:type="dcterms:W3CDTF">2018-11-27T10:53:00Z</dcterms:created>
  <dcterms:modified xsi:type="dcterms:W3CDTF">2018-11-29T10:17:00Z</dcterms:modified>
</cp:coreProperties>
</file>