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92A0E9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A745E">
              <w:rPr>
                <w:rFonts w:ascii="Arial" w:hAnsi="Arial" w:cs="Arial"/>
                <w:b/>
                <w:sz w:val="22"/>
              </w:rPr>
              <w:t>1008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04FC790" w:rsidR="004E4BD7" w:rsidRDefault="00A669E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A745E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B3591FB" w:rsidR="005C6E7D" w:rsidRDefault="00DD795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26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8B60C15" w:rsidR="00627D44" w:rsidRDefault="001A745E" w:rsidP="001A745E">
      <w:pPr>
        <w:jc w:val="center"/>
        <w:rPr>
          <w:rFonts w:ascii="Arial" w:hAnsi="Arial" w:cs="Arial"/>
          <w:b/>
        </w:rPr>
      </w:pPr>
      <w:r w:rsidRPr="001A745E">
        <w:rPr>
          <w:rFonts w:ascii="Arial" w:hAnsi="Arial" w:cs="Arial"/>
          <w:b/>
        </w:rPr>
        <w:t>1-1008 South West RTM and South-East RTM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404ABD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745E">
            <w:rPr>
              <w:rFonts w:ascii="Arial" w:hAnsi="Arial" w:cs="Arial"/>
            </w:rPr>
            <w:t>17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E8BF85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745E">
            <w:rPr>
              <w:rFonts w:ascii="Arial" w:hAnsi="Arial" w:cs="Arial"/>
            </w:rPr>
            <w:t>01 April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745E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9CFA80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A745E">
        <w:rPr>
          <w:rFonts w:ascii="Arial" w:hAnsi="Arial" w:cs="Arial"/>
          <w:b/>
        </w:rPr>
        <w:t>145,642.51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0EBB022A" w14:textId="69A458BB" w:rsidR="00627D44" w:rsidRDefault="0006069D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DD7958">
        <w:rPr>
          <w:rFonts w:ascii="Arial" w:hAnsi="Arial" w:cs="Arial"/>
        </w:rPr>
        <w:t xml:space="preserve"> </w:t>
      </w:r>
      <w:bookmarkStart w:id="12" w:name="_GoBack"/>
      <w:bookmarkEnd w:id="12"/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4102A1BC" w14:textId="77777777" w:rsidR="003869F2" w:rsidRDefault="003869F2" w:rsidP="00627D44">
      <w:pPr>
        <w:rPr>
          <w:rFonts w:ascii="Arial" w:hAnsi="Arial" w:cs="Arial"/>
        </w:rPr>
      </w:pPr>
    </w:p>
    <w:p w14:paraId="4C97A43A" w14:textId="06ED8ECB" w:rsidR="003869F2" w:rsidRDefault="00386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WSP are awarded the work on Task 7 for the storage of data and files as set out in the Scope, for work carried out on both tasks </w:t>
      </w:r>
      <w:r w:rsidRPr="003869F2">
        <w:rPr>
          <w:rFonts w:ascii="Arial" w:hAnsi="Arial" w:cs="Arial"/>
        </w:rPr>
        <w:t>1-1008 South West RTM and South-East RTM</w:t>
      </w:r>
      <w:r>
        <w:rPr>
          <w:rFonts w:ascii="Arial" w:hAnsi="Arial" w:cs="Arial"/>
        </w:rPr>
        <w:t xml:space="preserve"> &amp; </w:t>
      </w:r>
      <w:r w:rsidRPr="003869F2">
        <w:rPr>
          <w:rFonts w:ascii="Arial" w:hAnsi="Arial" w:cs="Arial"/>
        </w:rPr>
        <w:t>1-1009 North RTM, Trans-Pennine South RTM and Midlands RTM</w:t>
      </w:r>
    </w:p>
    <w:p w14:paraId="03A75CDB" w14:textId="77777777" w:rsidR="003869F2" w:rsidRDefault="003869F2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F7CE0E9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C377D">
              <w:rPr>
                <w:rFonts w:ascii="Arial" w:hAnsi="Arial" w:cs="Arial"/>
              </w:rPr>
              <w:t>1008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1D5928E" w:rsidR="00627D44" w:rsidRPr="00627D44" w:rsidRDefault="00C75E9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E6583B8" w:rsidR="00627D44" w:rsidRPr="00627D44" w:rsidRDefault="00C75E93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605322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47DA" w14:textId="77777777" w:rsidR="00A669E3" w:rsidRDefault="00A669E3">
      <w:r>
        <w:separator/>
      </w:r>
    </w:p>
  </w:endnote>
  <w:endnote w:type="continuationSeparator" w:id="0">
    <w:p w14:paraId="134ED43C" w14:textId="77777777" w:rsidR="00A669E3" w:rsidRDefault="00A6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C357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86A9D" w14:textId="77777777" w:rsidR="00A669E3" w:rsidRDefault="00A669E3">
      <w:r>
        <w:separator/>
      </w:r>
    </w:p>
  </w:footnote>
  <w:footnote w:type="continuationSeparator" w:id="0">
    <w:p w14:paraId="4FBEB326" w14:textId="77777777" w:rsidR="00A669E3" w:rsidRDefault="00A6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69D"/>
    <w:rsid w:val="000612FC"/>
    <w:rsid w:val="00077F66"/>
    <w:rsid w:val="00087732"/>
    <w:rsid w:val="000B5932"/>
    <w:rsid w:val="000B6B21"/>
    <w:rsid w:val="001209C0"/>
    <w:rsid w:val="0013631C"/>
    <w:rsid w:val="001675F0"/>
    <w:rsid w:val="001A745E"/>
    <w:rsid w:val="001E763A"/>
    <w:rsid w:val="00205CF9"/>
    <w:rsid w:val="002106E1"/>
    <w:rsid w:val="00232772"/>
    <w:rsid w:val="00246DCD"/>
    <w:rsid w:val="002B0CC6"/>
    <w:rsid w:val="002B4544"/>
    <w:rsid w:val="00336C27"/>
    <w:rsid w:val="00362E16"/>
    <w:rsid w:val="00364CE3"/>
    <w:rsid w:val="00375CFE"/>
    <w:rsid w:val="003869F2"/>
    <w:rsid w:val="0044629C"/>
    <w:rsid w:val="00463D12"/>
    <w:rsid w:val="004C63A8"/>
    <w:rsid w:val="004E4BD7"/>
    <w:rsid w:val="004F486C"/>
    <w:rsid w:val="004F5083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0721B"/>
    <w:rsid w:val="007121BC"/>
    <w:rsid w:val="00715629"/>
    <w:rsid w:val="007226F5"/>
    <w:rsid w:val="00727813"/>
    <w:rsid w:val="0076033B"/>
    <w:rsid w:val="00765E9D"/>
    <w:rsid w:val="00770B0B"/>
    <w:rsid w:val="00774AF4"/>
    <w:rsid w:val="00777912"/>
    <w:rsid w:val="007C377D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C3578"/>
    <w:rsid w:val="00A26AB8"/>
    <w:rsid w:val="00A53652"/>
    <w:rsid w:val="00A669E3"/>
    <w:rsid w:val="00AD403D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75E93"/>
    <w:rsid w:val="00CA2CDC"/>
    <w:rsid w:val="00CB6833"/>
    <w:rsid w:val="00CE0148"/>
    <w:rsid w:val="00D704E7"/>
    <w:rsid w:val="00DB6B74"/>
    <w:rsid w:val="00DC1C39"/>
    <w:rsid w:val="00DD7958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60EDE"/>
    <w:rsid w:val="00F7334E"/>
    <w:rsid w:val="00F86337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081B"/>
    <w:rsid w:val="002448C6"/>
    <w:rsid w:val="004B0721"/>
    <w:rsid w:val="004B52BA"/>
    <w:rsid w:val="004E336E"/>
    <w:rsid w:val="00506E85"/>
    <w:rsid w:val="005B3136"/>
    <w:rsid w:val="00617102"/>
    <w:rsid w:val="00622F0A"/>
    <w:rsid w:val="00664D21"/>
    <w:rsid w:val="0067729F"/>
    <w:rsid w:val="00692579"/>
    <w:rsid w:val="00695C80"/>
    <w:rsid w:val="009277AC"/>
    <w:rsid w:val="00973616"/>
    <w:rsid w:val="009A65F4"/>
    <w:rsid w:val="00A8024D"/>
    <w:rsid w:val="00B446D9"/>
    <w:rsid w:val="00D77AD5"/>
    <w:rsid w:val="00DC58AA"/>
    <w:rsid w:val="00EE36CC"/>
    <w:rsid w:val="00F60445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ED9B-81BC-447D-B060-0F88C0DA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2020-03-08T21:35:00Z</dcterms:created>
  <dcterms:modified xsi:type="dcterms:W3CDTF">2020-03-08T21:35:00Z</dcterms:modified>
</cp:coreProperties>
</file>