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BB" w:rsidRDefault="004E27B6">
      <w:r>
        <w:t>Questions 10-1-20</w:t>
      </w:r>
    </w:p>
    <w:p w:rsidR="004E27B6" w:rsidRDefault="004E27B6"/>
    <w:p w:rsidR="004E27B6" w:rsidRPr="004E27B6" w:rsidRDefault="004E27B6" w:rsidP="004E27B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4E27B6">
        <w:rPr>
          <w:rFonts w:ascii="Arial" w:eastAsia="Times New Roman" w:hAnsi="Arial" w:cs="Arial"/>
          <w:color w:val="000000"/>
          <w:lang w:eastAsia="en-GB"/>
        </w:rPr>
        <w:t>The documentation states that the contract will start 1</w:t>
      </w:r>
      <w:r w:rsidRPr="004E27B6">
        <w:rPr>
          <w:rFonts w:ascii="Arial" w:eastAsia="Times New Roman" w:hAnsi="Arial" w:cs="Arial"/>
          <w:color w:val="000000"/>
          <w:vertAlign w:val="superscript"/>
          <w:lang w:eastAsia="en-GB"/>
        </w:rPr>
        <w:t>st</w:t>
      </w:r>
      <w:r w:rsidRPr="004E27B6">
        <w:rPr>
          <w:rFonts w:ascii="Arial" w:eastAsia="Times New Roman" w:hAnsi="Arial" w:cs="Arial"/>
          <w:color w:val="000000"/>
          <w:lang w:eastAsia="en-GB"/>
        </w:rPr>
        <w:t> April 2018. Please can you confirm the correct contract start date?</w:t>
      </w:r>
    </w:p>
    <w:p w:rsidR="004E27B6" w:rsidRDefault="004E27B6" w:rsidP="004E27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4E27B6" w:rsidRDefault="004E27B6" w:rsidP="004E27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As noted in answers on 9-1-20, this is an error, contract will start on 1</w:t>
      </w:r>
      <w:r w:rsidRPr="004E27B6">
        <w:rPr>
          <w:rFonts w:ascii="Arial" w:eastAsia="Times New Roman" w:hAnsi="Arial" w:cs="Arial"/>
          <w:color w:val="000000"/>
          <w:vertAlign w:val="superscript"/>
          <w:lang w:eastAsia="en-GB"/>
        </w:rPr>
        <w:t>st</w:t>
      </w:r>
      <w:r>
        <w:rPr>
          <w:rFonts w:ascii="Arial" w:eastAsia="Times New Roman" w:hAnsi="Arial" w:cs="Arial"/>
          <w:color w:val="000000"/>
          <w:lang w:eastAsia="en-GB"/>
        </w:rPr>
        <w:t xml:space="preserve"> April 2020.</w:t>
      </w:r>
    </w:p>
    <w:p w:rsidR="004E27B6" w:rsidRPr="004E27B6" w:rsidRDefault="004E27B6" w:rsidP="004E27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4E27B6" w:rsidRPr="004E27B6" w:rsidRDefault="004E27B6" w:rsidP="004E27B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4E27B6">
        <w:rPr>
          <w:rFonts w:ascii="Arial" w:eastAsia="Times New Roman" w:hAnsi="Arial" w:cs="Arial"/>
          <w:color w:val="000000"/>
          <w:lang w:eastAsia="en-GB"/>
        </w:rPr>
        <w:t>The documentation states that the contract length will be one year. Is that correct? Please note that our minimum contract term is three years.</w:t>
      </w:r>
    </w:p>
    <w:p w:rsidR="004E27B6" w:rsidRDefault="004E27B6" w:rsidP="004E27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:rsidR="004E27B6" w:rsidRPr="004E27B6" w:rsidRDefault="004E27B6" w:rsidP="004E27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>This is correct. For operational reasons we cannot guarantee a contract longer than a year at the</w:t>
      </w:r>
      <w:r w:rsidR="003B592F">
        <w:rPr>
          <w:rFonts w:ascii="Arial" w:eastAsia="Times New Roman" w:hAnsi="Arial" w:cs="Arial"/>
          <w:color w:val="000000"/>
          <w:lang w:eastAsia="en-GB"/>
        </w:rPr>
        <w:t xml:space="preserve"> time of tender</w:t>
      </w:r>
      <w:r>
        <w:rPr>
          <w:rFonts w:ascii="Arial" w:eastAsia="Times New Roman" w:hAnsi="Arial" w:cs="Arial"/>
          <w:color w:val="000000"/>
          <w:lang w:eastAsia="en-GB"/>
        </w:rPr>
        <w:t>. However, there will be the option to extend for a further two</w:t>
      </w:r>
      <w:r w:rsidR="003B592F">
        <w:rPr>
          <w:rFonts w:ascii="Arial" w:eastAsia="Times New Roman" w:hAnsi="Arial" w:cs="Arial"/>
          <w:color w:val="000000"/>
          <w:lang w:eastAsia="en-GB"/>
        </w:rPr>
        <w:t xml:space="preserve"> if the situation changes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en-GB"/>
        </w:rPr>
        <w:t xml:space="preserve">. </w:t>
      </w:r>
    </w:p>
    <w:p w:rsidR="004E27B6" w:rsidRDefault="004E27B6"/>
    <w:sectPr w:rsidR="004E2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E2F33"/>
    <w:multiLevelType w:val="multilevel"/>
    <w:tmpl w:val="0640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B6"/>
    <w:rsid w:val="003B592F"/>
    <w:rsid w:val="0040296D"/>
    <w:rsid w:val="004E27B6"/>
    <w:rsid w:val="00B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05B5"/>
  <w15:chartTrackingRefBased/>
  <w15:docId w15:val="{3F0BC517-B55B-472D-AB60-1D9372BD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4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8F3DE3D8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VMoffatt</dc:creator>
  <cp:keywords/>
  <dc:description/>
  <cp:lastModifiedBy>VMoffatt</cp:lastModifiedBy>
  <cp:revision>2</cp:revision>
  <dcterms:created xsi:type="dcterms:W3CDTF">2020-01-10T09:55:00Z</dcterms:created>
  <dcterms:modified xsi:type="dcterms:W3CDTF">2020-01-10T09:55:00Z</dcterms:modified>
</cp:coreProperties>
</file>