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7D56E1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57235" w:rsidRPr="00857235">
              <w:rPr>
                <w:rFonts w:ascii="Arial" w:hAnsi="Arial" w:cs="Arial"/>
                <w:b/>
              </w:rPr>
              <w:t>T0222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783F3E2" w:rsidR="00CB3E0B" w:rsidRDefault="0085723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D2A6494" w:rsidR="00727813" w:rsidRPr="00311C5F" w:rsidRDefault="0085723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56C18DC" w:rsidR="00A53652" w:rsidRPr="00CB3E0B" w:rsidRDefault="0085723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094D6E26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A876E62" w14:textId="77777777" w:rsidR="00857235" w:rsidRPr="00F841A8" w:rsidRDefault="00857235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38A2A9DA" w:rsidR="00727813" w:rsidRDefault="00857235" w:rsidP="00857235">
      <w:pPr>
        <w:jc w:val="center"/>
        <w:rPr>
          <w:rFonts w:ascii="Arial" w:hAnsi="Arial" w:cs="Arial"/>
          <w:b/>
        </w:rPr>
      </w:pPr>
      <w:r w:rsidRPr="00857235">
        <w:rPr>
          <w:rFonts w:ascii="Arial" w:hAnsi="Arial" w:cs="Arial"/>
          <w:b/>
        </w:rPr>
        <w:t>T0222 Operational Management System Phase 2</w:t>
      </w:r>
    </w:p>
    <w:p w14:paraId="535ADA99" w14:textId="77777777" w:rsidR="00857235" w:rsidRDefault="00857235" w:rsidP="0085723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9E9B13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57235">
            <w:rPr>
              <w:rFonts w:ascii="Arial" w:hAnsi="Arial" w:cs="Arial"/>
              <w:b/>
            </w:rPr>
            <w:t>19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1FE0C4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57235">
            <w:rPr>
              <w:rFonts w:ascii="Arial" w:hAnsi="Arial" w:cs="Arial"/>
              <w:b/>
            </w:rPr>
            <w:t>06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57235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9607FC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57235">
        <w:rPr>
          <w:rFonts w:ascii="Arial" w:hAnsi="Arial" w:cs="Arial"/>
          <w:b/>
        </w:rPr>
        <w:t>176,569.75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E06C903" w:rsidR="00627D44" w:rsidRPr="00311C5F" w:rsidRDefault="0088178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C9D11C8" w:rsidR="00727813" w:rsidRPr="00311C5F" w:rsidRDefault="0088178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3F83EF35" w:rsidR="00627D44" w:rsidRPr="00311C5F" w:rsidRDefault="00881786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627D44" w:rsidRPr="00311C5F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85723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57235"/>
    <w:rsid w:val="00875589"/>
    <w:rsid w:val="00881786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D1B9-9E26-4A7C-8C79-D2066478058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6997893d-8b67-4d23-8f15-a7f254a4a5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7C25DB-5409-4FC1-859F-296C1B560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D7286-EA57-4C9D-83E1-2AA42C7E6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A2163-901B-4D81-B79B-6DA36C3E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182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2022-01-18T08:57:00Z</dcterms:created>
  <dcterms:modified xsi:type="dcterms:W3CDTF">2022-01-18T08:57:00Z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