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3C0BF93F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03035" w:rsidRPr="00403035">
              <w:rPr>
                <w:rFonts w:ascii="Arial" w:hAnsi="Arial" w:cs="Arial"/>
                <w:b/>
              </w:rPr>
              <w:t>T0075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536A145" w:rsidR="00CB3E0B" w:rsidRDefault="00403035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FUTRAN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7-2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03FB013" w:rsidR="00727813" w:rsidRPr="00311C5F" w:rsidRDefault="00403035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20 July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C7C1637" w:rsidR="00A53652" w:rsidRPr="00CB3E0B" w:rsidRDefault="00403035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5E495574" w:rsidR="00727813" w:rsidRDefault="00403035" w:rsidP="00403035">
      <w:pPr>
        <w:jc w:val="center"/>
        <w:rPr>
          <w:rFonts w:ascii="Arial" w:hAnsi="Arial" w:cs="Arial"/>
          <w:b/>
        </w:rPr>
      </w:pPr>
      <w:r w:rsidRPr="00403035">
        <w:rPr>
          <w:rFonts w:ascii="Arial" w:hAnsi="Arial" w:cs="Arial"/>
          <w:b/>
        </w:rPr>
        <w:t>T0075 Area 14 AD maintenance inventory updating</w:t>
      </w:r>
    </w:p>
    <w:p w14:paraId="3E602659" w14:textId="77777777" w:rsidR="00403035" w:rsidRDefault="00403035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7F5DEB77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313A2E" w:rsidRPr="00313A2E">
            <w:rPr>
              <w:rFonts w:ascii="Arial" w:hAnsi="Arial" w:cs="Arial"/>
              <w:b/>
            </w:rPr>
            <w:t>Click or tap to enter a date.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657191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7-2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03035">
            <w:rPr>
              <w:rFonts w:ascii="Arial" w:hAnsi="Arial" w:cs="Arial"/>
              <w:b/>
            </w:rPr>
            <w:t>20 July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1-09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03035">
            <w:rPr>
              <w:rFonts w:ascii="Arial" w:hAnsi="Arial" w:cs="Arial"/>
              <w:b/>
            </w:rPr>
            <w:t>30 September 2021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4E5D57FC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03035">
        <w:rPr>
          <w:rFonts w:ascii="Arial" w:hAnsi="Arial" w:cs="Arial"/>
          <w:b/>
        </w:rPr>
        <w:t>24,920.19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68EF6888" w:rsidR="00627D44" w:rsidRPr="00311C5F" w:rsidRDefault="00A06280" w:rsidP="00627D44">
      <w:pPr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is the Project Sponsor, and can be contacted direct on</w:t>
      </w:r>
      <w:r>
        <w:rPr>
          <w:rFonts w:ascii="Arial" w:hAnsi="Arial" w:cs="Arial"/>
        </w:rPr>
        <w:t xml:space="preserve"> xxx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438A2843" w:rsidR="00727813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263759AC" w14:textId="77777777" w:rsidR="00A06280" w:rsidRPr="00311C5F" w:rsidRDefault="00A06280" w:rsidP="00727813">
      <w:pPr>
        <w:rPr>
          <w:rFonts w:ascii="Arial" w:hAnsi="Arial" w:cs="Arial"/>
        </w:rPr>
      </w:pPr>
      <w:bookmarkStart w:id="12" w:name="_GoBack"/>
      <w:bookmarkEnd w:id="12"/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B87848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B87848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3D3A976" w:rsidR="00CB4F85" w:rsidRPr="002C2284" w:rsidRDefault="0040303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T0075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57C734E" w:rsidR="00CB4F85" w:rsidRPr="002C2284" w:rsidRDefault="00403035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7652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64AD5F63" w:rsidR="00CB4F85" w:rsidRPr="002C2284" w:rsidRDefault="00403035" w:rsidP="00A43023">
            <w:pPr>
              <w:rPr>
                <w:rFonts w:ascii="Arial" w:hAnsi="Arial" w:cs="Arial"/>
                <w:b/>
              </w:rPr>
            </w:pPr>
            <w:r w:rsidRPr="00403035">
              <w:rPr>
                <w:rFonts w:ascii="Arial" w:hAnsi="Arial" w:cs="Arial"/>
                <w:b/>
              </w:rPr>
              <w:t>610013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4D7C7" w14:textId="77777777" w:rsidR="00B87848" w:rsidRDefault="00B87848">
      <w:r>
        <w:separator/>
      </w:r>
    </w:p>
  </w:endnote>
  <w:endnote w:type="continuationSeparator" w:id="0">
    <w:p w14:paraId="15503D82" w14:textId="77777777" w:rsidR="00B87848" w:rsidRDefault="00B8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B8784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24411">
      <w:rPr>
        <w:noProof/>
      </w:rPr>
      <w:t>(Draft) Award Letter.docx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B761" w14:textId="77777777" w:rsidR="00B87848" w:rsidRDefault="00B87848">
      <w:r>
        <w:separator/>
      </w:r>
    </w:p>
  </w:footnote>
  <w:footnote w:type="continuationSeparator" w:id="0">
    <w:p w14:paraId="753D305B" w14:textId="77777777" w:rsidR="00B87848" w:rsidRDefault="00B8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03035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0A6C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06280"/>
    <w:rsid w:val="00A26AB8"/>
    <w:rsid w:val="00A53652"/>
    <w:rsid w:val="00AF3514"/>
    <w:rsid w:val="00B50393"/>
    <w:rsid w:val="00B738D0"/>
    <w:rsid w:val="00B82F6B"/>
    <w:rsid w:val="00B87848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07F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10DBE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DEA3-188D-468F-8521-97609025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Claridge, Rachel</cp:lastModifiedBy>
  <cp:revision>3</cp:revision>
  <cp:lastPrinted>2016-01-12T11:01:00Z</cp:lastPrinted>
  <dcterms:created xsi:type="dcterms:W3CDTF">2021-07-19T08:23:00Z</dcterms:created>
  <dcterms:modified xsi:type="dcterms:W3CDTF">2021-07-20T07:54:00Z</dcterms:modified>
</cp:coreProperties>
</file>