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 xml:space="preserve">As stated </w:t>
            </w:r>
            <w:proofErr w:type="gramStart"/>
            <w:r w:rsidR="002C2284" w:rsidRPr="002C2284">
              <w:rPr>
                <w:rFonts w:ascii="Arial" w:hAnsi="Arial" w:cs="Arial"/>
              </w:rPr>
              <w:t>below</w:t>
            </w:r>
            <w:proofErr w:type="gramEnd"/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BC2EECD" w:rsidR="00CB3E0B" w:rsidRDefault="009B4CE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2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42DC4DB" w:rsidR="00727813" w:rsidRPr="00311C5F" w:rsidRDefault="005C0F5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February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18F8899" w:rsidR="00A53652" w:rsidRPr="00CB3E0B" w:rsidRDefault="005C0F5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3ACC24C" w:rsidR="00727813" w:rsidRDefault="005C0F55" w:rsidP="005C0F55">
      <w:pPr>
        <w:jc w:val="center"/>
        <w:rPr>
          <w:rFonts w:ascii="Arial" w:hAnsi="Arial" w:cs="Arial"/>
          <w:b/>
        </w:rPr>
      </w:pPr>
      <w:r w:rsidRPr="005C0F55">
        <w:rPr>
          <w:rFonts w:ascii="Arial" w:hAnsi="Arial" w:cs="Arial"/>
          <w:b/>
        </w:rPr>
        <w:t>T0548 Specification of the Reinstatement of Openings in Highway</w:t>
      </w:r>
      <w:r>
        <w:rPr>
          <w:rFonts w:ascii="Arial" w:hAnsi="Arial" w:cs="Arial"/>
          <w:b/>
        </w:rPr>
        <w:t>s</w:t>
      </w:r>
    </w:p>
    <w:p w14:paraId="2DC6443E" w14:textId="77777777" w:rsidR="005C0F55" w:rsidRDefault="005C0F55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5357DC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0F55">
            <w:rPr>
              <w:rFonts w:ascii="Arial" w:hAnsi="Arial" w:cs="Arial"/>
              <w:b/>
            </w:rPr>
            <w:t>01 February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3231E6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2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0F55">
            <w:rPr>
              <w:rFonts w:ascii="Arial" w:hAnsi="Arial" w:cs="Arial"/>
              <w:b/>
            </w:rPr>
            <w:t>26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5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0F55">
            <w:rPr>
              <w:rFonts w:ascii="Arial" w:hAnsi="Arial" w:cs="Arial"/>
              <w:b/>
            </w:rPr>
            <w:t>17 May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A560A5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C0F55">
        <w:rPr>
          <w:rFonts w:ascii="Arial" w:hAnsi="Arial" w:cs="Arial"/>
          <w:b/>
        </w:rPr>
        <w:t>31,369.96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379B01E" w:rsidR="00627D44" w:rsidRPr="00311C5F" w:rsidRDefault="001245F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39B88951" w14:textId="77777777" w:rsidR="000E740D" w:rsidRDefault="000E740D">
      <w:pPr>
        <w:rPr>
          <w:rFonts w:ascii="Arial" w:hAnsi="Arial" w:cs="Arial"/>
        </w:rPr>
      </w:pPr>
      <w:bookmarkStart w:id="12" w:name="SenderName1"/>
      <w:bookmarkEnd w:id="12"/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DE46" w14:textId="77777777" w:rsidR="000A3C3C" w:rsidRDefault="000A3C3C">
      <w:r>
        <w:separator/>
      </w:r>
    </w:p>
  </w:endnote>
  <w:endnote w:type="continuationSeparator" w:id="0">
    <w:p w14:paraId="417BA2B2" w14:textId="77777777" w:rsidR="000A3C3C" w:rsidRDefault="000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1245F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A2B5" w14:textId="77777777" w:rsidR="000A3C3C" w:rsidRDefault="000A3C3C">
      <w:r>
        <w:separator/>
      </w:r>
    </w:p>
  </w:footnote>
  <w:footnote w:type="continuationSeparator" w:id="0">
    <w:p w14:paraId="0A323CAD" w14:textId="77777777" w:rsidR="000A3C3C" w:rsidRDefault="000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298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35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245F7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0F55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B4CEC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Props1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AD1D1-E116-4606-9275-5359307173C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5ff3d39-6e7b-4d70-9b7c-8d9fe85d0f29"/>
    <ds:schemaRef ds:uri="http://purl.org/dc/terms/"/>
    <ds:schemaRef ds:uri="431bcfc0-d58a-441b-abfe-87dd5a1a7e15"/>
    <ds:schemaRef ds:uri="8eaa39a3-21f4-4c2b-9a70-033ed3a7a8e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186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2024-02-21T09:18:00Z</dcterms:created>
  <dcterms:modified xsi:type="dcterms:W3CDTF">2024-02-21T09:18:00Z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