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26017D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B54E18" w:rsidRPr="00B54E18">
              <w:rPr>
                <w:rFonts w:ascii="Arial" w:hAnsi="Arial" w:cs="Arial"/>
                <w:b/>
              </w:rPr>
              <w:t>T0371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48D1A32" w:rsidR="00CB3E0B" w:rsidRDefault="00B54E18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8-2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0005A5CB" w:rsidR="00727813" w:rsidRPr="00311C5F" w:rsidRDefault="00B54E18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26 August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83D878A" w:rsidR="00A53652" w:rsidRPr="00CB3E0B" w:rsidRDefault="00B54E1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35B7A2C9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0ECB735" w14:textId="77777777" w:rsidR="00B54E18" w:rsidRPr="00F841A8" w:rsidRDefault="00B54E18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28D11DF8" w:rsidR="00727813" w:rsidRDefault="00B54E18" w:rsidP="00B54E18">
      <w:pPr>
        <w:jc w:val="center"/>
        <w:rPr>
          <w:rFonts w:ascii="Arial" w:hAnsi="Arial" w:cs="Arial"/>
          <w:b/>
        </w:rPr>
      </w:pPr>
      <w:r w:rsidRPr="00B54E18">
        <w:rPr>
          <w:rFonts w:ascii="Arial" w:hAnsi="Arial" w:cs="Arial"/>
          <w:b/>
        </w:rPr>
        <w:t>T0371 DMRB document development - GD300 Requirements for new and upgraded all-purpose trunk roads - Revision 3</w:t>
      </w:r>
    </w:p>
    <w:p w14:paraId="797780A4" w14:textId="77777777" w:rsidR="00B54E18" w:rsidRDefault="00B54E18" w:rsidP="00B54E18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722A2C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8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54E18">
            <w:rPr>
              <w:rFonts w:ascii="Arial" w:hAnsi="Arial" w:cs="Arial"/>
              <w:b/>
            </w:rPr>
            <w:t>19 August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F9A9BB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8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54E18">
            <w:rPr>
              <w:rFonts w:ascii="Arial" w:hAnsi="Arial" w:cs="Arial"/>
              <w:b/>
            </w:rPr>
            <w:t>26 August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54E18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14A1148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B54E18">
        <w:rPr>
          <w:rFonts w:ascii="Arial" w:hAnsi="Arial" w:cs="Arial"/>
          <w:b/>
        </w:rPr>
        <w:t>124,717.48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7F5CB2D" w:rsidR="00627D44" w:rsidRPr="00311C5F" w:rsidRDefault="00D70C86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5B56E62" w:rsidR="00727813" w:rsidRDefault="00D70C86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6C5850FC" w14:textId="77777777" w:rsidR="00D70C86" w:rsidRPr="00311C5F" w:rsidRDefault="00D70C86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327B3E8" w:rsidR="00627D44" w:rsidRPr="00311C5F" w:rsidRDefault="00D70C86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C8435A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9151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762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37B70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54E18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35A"/>
    <w:rsid w:val="00C84D60"/>
    <w:rsid w:val="00CA2CDC"/>
    <w:rsid w:val="00CB3E0B"/>
    <w:rsid w:val="00CB4F85"/>
    <w:rsid w:val="00CB6833"/>
    <w:rsid w:val="00D56DC5"/>
    <w:rsid w:val="00D704E7"/>
    <w:rsid w:val="00D70C86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06217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1</Pages>
  <Words>193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Payton, Jonathan</cp:lastModifiedBy>
  <cp:revision>2</cp:revision>
  <cp:lastPrinted>2016-01-12T11:01:00Z</cp:lastPrinted>
  <dcterms:created xsi:type="dcterms:W3CDTF">2022-08-26T13:32:00Z</dcterms:created>
  <dcterms:modified xsi:type="dcterms:W3CDTF">2022-08-26T13:32:00Z</dcterms:modified>
</cp:coreProperties>
</file>