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B5B1A09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E78F5">
              <w:rPr>
                <w:rFonts w:ascii="Arial" w:hAnsi="Arial" w:cs="Arial"/>
              </w:rPr>
              <w:t>M0024</w:t>
            </w:r>
          </w:p>
          <w:p w14:paraId="44494DAD" w14:textId="696860D0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  <w:r w:rsidR="005E78F5" w:rsidRPr="005E78F5">
              <w:rPr>
                <w:rFonts w:ascii="Arial" w:hAnsi="Arial" w:cs="Arial"/>
                <w:b/>
              </w:rPr>
              <w:t>itt_668</w:t>
            </w:r>
            <w:r w:rsidR="005E78F5">
              <w:rPr>
                <w:rFonts w:ascii="Arial" w:hAnsi="Arial" w:cs="Arial"/>
                <w:b/>
              </w:rPr>
              <w:t>5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CPMS Lot 1 - AECOM Limited" w:value="CPMS Lot 1 - AECOM Limited"/>
                <w:listItem w:displayText="CPMS Lot 1 - Arcadis Consulting (UK) Limited" w:value="CPMS Lot 1 - Arcadis Consulting (UK) Limited"/>
                <w:listItem w:displayText="CPMS Lot 1 - Ove Arup &amp; Partners Limited" w:value="CPMS Lot 1 - Ove Arup &amp; Partners Limited"/>
                <w:listItem w:displayText="CPMS Lot 1 - Faithful and Gould Limited" w:value="CPMS Lot 1 - Faithful and Gould Limited"/>
                <w:listItem w:displayText="CPMS Lot 1 - Jacobs (UK) Limited" w:value="CPMS Lot 1 - Jacobs (UK) Limited"/>
                <w:listItem w:displayText="CPMS Lot 1 - Mace Limited" w:value="CPMS Lot 1 - Mace Limited"/>
                <w:listItem w:displayText="CPMS Lot 1 - Mott McDonald Limited" w:value="CPMS Lot 1 - Mott McDonald Limited"/>
                <w:listItem w:displayText="CPMS Lot 1 - WSP (UK) Limited" w:value="CPMS Lot 1 - WSP (UK) Limited"/>
                <w:listItem w:displayText="CPMS Lot 2 - AECOM Limited" w:value="CPMS Lot 2 - AECOM Limited"/>
                <w:listItem w:displayText="CPMS Lot 2 - Arcadis Consulting (UK) Limited" w:value="CPMS Lot 2 - Arcadis Consulting (UK) Limited"/>
                <w:listItem w:displayText="CPMS Lot 2 - Faithful and Gould Limited" w:value="CPMS Lot 2 - Faithful and Gould Limited"/>
                <w:listItem w:displayText="CPMS Lot 2 - Jacobs UK Limited" w:value="CPMS Lot 2 - Jacobs UK Limited"/>
                <w:listItem w:displayText="CPMS Lot 2 - Mace Limited" w:value="CPMS Lot 2 - Mace Limited"/>
                <w:listItem w:displayText="CPMS Lot 2 - Mott McDonald Limited" w:value="CPMS Lot 2 - Mott McDonald Limited"/>
                <w:listItem w:displayText="CPMS Lot 2 - Stantec (UK) Limted" w:value="CPMS Lot 2 - Stantec (UK) Limted"/>
                <w:listItem w:displayText="CPMS Lot 2 - WSP (UK) Limited" w:value="CPMS Lot 2 - WSP (UK) Limited"/>
              </w:dropDownList>
            </w:sdtPr>
            <w:sdtEndPr/>
            <w:sdtContent>
              <w:p w14:paraId="26150504" w14:textId="68CAB886" w:rsidR="00E565C4" w:rsidRDefault="005E78F5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CPMS Lot 1 - Arcadis Consulting (UK)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C7280E8" w:rsidR="00727813" w:rsidRPr="00311C5F" w:rsidRDefault="00483F92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CPMS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699CDACE" w:rsidR="00CB3E0B" w:rsidRDefault="009A7DA4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1-2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AE3CC5E" w:rsidR="00727813" w:rsidRPr="00311C5F" w:rsidRDefault="005E78F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26 January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749510CF" w:rsidR="00CB3E0B" w:rsidRDefault="0029324D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COMMERCIAL AND PROJECT MANAGEMENT SERVICES</w:t>
      </w:r>
      <w:r w:rsidR="00483F92" w:rsidRPr="00483F92">
        <w:rPr>
          <w:rFonts w:ascii="Arial" w:hAnsi="Arial" w:cs="Arial"/>
          <w:b/>
          <w:bCs/>
        </w:rPr>
        <w:t xml:space="preserve"> (CPMS) Framework</w:t>
      </w: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BFDA367B5EA4D6E8F39E23A0C9F78AC"/>
        </w:placeholder>
        <w:dropDownList>
          <w:listItem w:value="Choose an item."/>
          <w:listItem w:displayText="Lot 1 - Commercial Services" w:value="Lot 1 - Commercial Services"/>
          <w:listItem w:displayText="Lot 2 – Project Management Services" w:value="Lot 2 – Project Management Services"/>
        </w:dropDownList>
      </w:sdtPr>
      <w:sdtEndPr/>
      <w:sdtContent>
        <w:p w14:paraId="121A0DDA" w14:textId="46E3E527" w:rsidR="00483F92" w:rsidRPr="00CB3E0B" w:rsidRDefault="00E0101D" w:rsidP="00483F92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Project Management Services</w:t>
          </w:r>
        </w:p>
      </w:sdtContent>
    </w:sdt>
    <w:p w14:paraId="66BF91D3" w14:textId="77777777" w:rsidR="00483F92" w:rsidRPr="00CB3E0B" w:rsidRDefault="00483F92" w:rsidP="00727813">
      <w:pPr>
        <w:jc w:val="center"/>
        <w:rPr>
          <w:rFonts w:ascii="Arial" w:hAnsi="Arial" w:cs="Arial"/>
          <w:b/>
          <w:bCs/>
        </w:rPr>
      </w:pPr>
    </w:p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0DEDF03" w:rsidR="00727813" w:rsidRDefault="005E78F5" w:rsidP="005E78F5">
      <w:pPr>
        <w:jc w:val="center"/>
        <w:rPr>
          <w:rFonts w:ascii="Arial" w:hAnsi="Arial" w:cs="Arial"/>
          <w:b/>
        </w:rPr>
      </w:pPr>
      <w:r w:rsidRPr="005E78F5">
        <w:rPr>
          <w:rFonts w:ascii="Arial" w:hAnsi="Arial" w:cs="Arial"/>
          <w:b/>
        </w:rPr>
        <w:t>M0024 - Programme Development support for ODSE Capital Renewal Projects</w:t>
      </w:r>
    </w:p>
    <w:p w14:paraId="411E44C4" w14:textId="77777777" w:rsidR="005E78F5" w:rsidRPr="005E78F5" w:rsidRDefault="005E78F5" w:rsidP="005E78F5">
      <w:pPr>
        <w:jc w:val="center"/>
        <w:rPr>
          <w:rFonts w:ascii="Arial" w:hAnsi="Arial" w:cs="Arial"/>
          <w:b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655EF81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9A7DA4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2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E78F5">
            <w:rPr>
              <w:rFonts w:ascii="Arial" w:hAnsi="Arial" w:cs="Arial"/>
              <w:b/>
            </w:rPr>
            <w:t>21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65867A7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1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E78F5">
            <w:rPr>
              <w:rFonts w:ascii="Arial" w:hAnsi="Arial" w:cs="Arial"/>
              <w:b/>
            </w:rPr>
            <w:t>26 January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7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E78F5">
            <w:rPr>
              <w:rFonts w:ascii="Arial" w:hAnsi="Arial" w:cs="Arial"/>
              <w:b/>
            </w:rPr>
            <w:t>29 July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22A2CF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E78F5" w:rsidRPr="005E78F5">
        <w:rPr>
          <w:rFonts w:ascii="Arial" w:hAnsi="Arial" w:cs="Arial"/>
          <w:b/>
        </w:rPr>
        <w:t xml:space="preserve">76,555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6ABE892E" w14:textId="77777777" w:rsidR="005E78F5" w:rsidRDefault="005E78F5" w:rsidP="00627D44">
      <w:pPr>
        <w:rPr>
          <w:rFonts w:ascii="Arial" w:hAnsi="Arial" w:cs="Arial"/>
        </w:rPr>
      </w:pPr>
    </w:p>
    <w:p w14:paraId="0EBB022A" w14:textId="0B2E9D62" w:rsidR="00627D44" w:rsidRPr="005E78F5" w:rsidRDefault="008A6DB9" w:rsidP="00627D44">
      <w:pPr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x</w:t>
      </w:r>
      <w:r w:rsidR="005E78F5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is the Project Sponsor, and can be contacted direct on</w:t>
      </w:r>
      <w:r w:rsidR="005E78F5" w:rsidRPr="005E78F5"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x</w:t>
        </w:r>
      </w:hyperlink>
      <w:r>
        <w:rPr>
          <w:rStyle w:val="Hyperlink"/>
          <w:rFonts w:ascii="Arial" w:hAnsi="Arial" w:cs="Arial"/>
        </w:rPr>
        <w:t xml:space="preserve"> </w:t>
      </w:r>
      <w:r w:rsidR="005E78F5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72624BB" w:rsidR="00727813" w:rsidRPr="00311C5F" w:rsidRDefault="008A6DB9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  <w:bookmarkStart w:id="13" w:name="_GoBack"/>
      <w:bookmarkEnd w:id="13"/>
    </w:p>
    <w:p w14:paraId="3C4962AE" w14:textId="1D6F3C9B" w:rsidR="00FF365A" w:rsidRDefault="00483F92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>
        <w:rPr>
          <w:rFonts w:ascii="Arial" w:hAnsi="Arial" w:cs="Arial"/>
        </w:rPr>
        <w:t>CPMS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2092539F" w14:textId="21DE776A" w:rsidR="00627D44" w:rsidRPr="00311C5F" w:rsidRDefault="00627D44">
      <w:pPr>
        <w:rPr>
          <w:rFonts w:ascii="Arial" w:hAnsi="Arial" w:cs="Arial"/>
        </w:rPr>
      </w:pPr>
      <w:r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8A6DB9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7FB7F39B" w:rsidR="00CB4F85" w:rsidRPr="00313A2E" w:rsidRDefault="00E65F2D" w:rsidP="00A43023">
            <w:pPr>
              <w:rPr>
                <w:rFonts w:ascii="Arial" w:hAnsi="Arial" w:cs="Arial"/>
                <w:b/>
              </w:rPr>
            </w:pPr>
            <w:r w:rsidRPr="00E65F2D">
              <w:rPr>
                <w:rFonts w:ascii="Arial" w:hAnsi="Arial" w:cs="Arial"/>
                <w:b/>
              </w:rPr>
              <w:t>2020/S 121-298128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74F5C8BF" w:rsidR="00CB4F85" w:rsidRPr="002C2284" w:rsidRDefault="005E78F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M0024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241B2EBE" w:rsidR="00CB4F85" w:rsidRPr="002C2284" w:rsidRDefault="005E78F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4BB2423" w:rsidR="00CB4F85" w:rsidRPr="002C2284" w:rsidRDefault="005E78F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1CBA6" w14:textId="77777777" w:rsidR="006A5633" w:rsidRDefault="006A5633">
      <w:r>
        <w:separator/>
      </w:r>
    </w:p>
  </w:endnote>
  <w:endnote w:type="continuationSeparator" w:id="0">
    <w:p w14:paraId="21EC4495" w14:textId="77777777" w:rsidR="006A5633" w:rsidRDefault="006A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2BAAAF7C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4E1AF778" w:rsidR="00777912" w:rsidRPr="00774AF4" w:rsidRDefault="009A7DA4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A24906D" wp14:editId="0E35BD29">
          <wp:simplePos x="0" y="0"/>
          <wp:positionH relativeFrom="margin">
            <wp:posOffset>4789284</wp:posOffset>
          </wp:positionH>
          <wp:positionV relativeFrom="page">
            <wp:posOffset>9828769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82B0EE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6BCA805C" w14:textId="77777777" w:rsidR="009A7DA4" w:rsidRPr="006D362A" w:rsidRDefault="009A7DA4" w:rsidP="009A7DA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7782B0EE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6BCA805C" w14:textId="77777777" w:rsidR="009A7DA4" w:rsidRPr="006D362A" w:rsidRDefault="009A7DA4" w:rsidP="009A7DA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8A6DB9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9CABD" w14:textId="77777777" w:rsidR="006A5633" w:rsidRDefault="006A5633">
      <w:r>
        <w:separator/>
      </w:r>
    </w:p>
  </w:footnote>
  <w:footnote w:type="continuationSeparator" w:id="0">
    <w:p w14:paraId="0C4DF470" w14:textId="77777777" w:rsidR="006A5633" w:rsidRDefault="006A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AC003AD" w:rsidR="00777912" w:rsidRDefault="009A7DA4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59F211" wp14:editId="32F68446">
          <wp:simplePos x="0" y="0"/>
          <wp:positionH relativeFrom="column">
            <wp:posOffset>-398352</wp:posOffset>
          </wp:positionH>
          <wp:positionV relativeFrom="paragraph">
            <wp:posOffset>-162963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81734"/>
    <w:rsid w:val="001C2680"/>
    <w:rsid w:val="001E763A"/>
    <w:rsid w:val="00203F5D"/>
    <w:rsid w:val="00205CF9"/>
    <w:rsid w:val="00232772"/>
    <w:rsid w:val="00246DCD"/>
    <w:rsid w:val="0029324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83F92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5E78F5"/>
    <w:rsid w:val="00627D44"/>
    <w:rsid w:val="00672DDA"/>
    <w:rsid w:val="00675DFE"/>
    <w:rsid w:val="00676884"/>
    <w:rsid w:val="0069504B"/>
    <w:rsid w:val="006A5633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A6DB9"/>
    <w:rsid w:val="008C6088"/>
    <w:rsid w:val="008D10A6"/>
    <w:rsid w:val="008E32A7"/>
    <w:rsid w:val="0090039A"/>
    <w:rsid w:val="0091686D"/>
    <w:rsid w:val="00922E16"/>
    <w:rsid w:val="0096338C"/>
    <w:rsid w:val="00985C09"/>
    <w:rsid w:val="009865D2"/>
    <w:rsid w:val="009A7DA4"/>
    <w:rsid w:val="00A26AB8"/>
    <w:rsid w:val="00A53652"/>
    <w:rsid w:val="00A7763C"/>
    <w:rsid w:val="00AE14D0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0101D"/>
    <w:rsid w:val="00E30C57"/>
    <w:rsid w:val="00E527D4"/>
    <w:rsid w:val="00E565C4"/>
    <w:rsid w:val="00E62209"/>
    <w:rsid w:val="00E631E3"/>
    <w:rsid w:val="00E65F2D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r.Martin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8137AF" w:rsidP="008137AF">
          <w:pPr>
            <w:pStyle w:val="2F488086D70F4A768D9A2FB967E41A5D1"/>
          </w:pPr>
          <w:r w:rsidRPr="00922E16">
            <w:rPr>
              <w:rStyle w:val="PlaceholderText"/>
              <w:rFonts w:ascii="Arial" w:hAnsi="Arial" w:cs="Arial"/>
              <w:b/>
            </w:rPr>
            <w:t>Click or tap to enter a date.</w:t>
          </w:r>
        </w:p>
      </w:docPartBody>
    </w:docPart>
    <w:docPart>
      <w:docPartPr>
        <w:name w:val="DBFDA367B5EA4D6E8F39E23A0C9F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9308-F562-46D1-88F0-EC8AC9D34C99}"/>
      </w:docPartPr>
      <w:docPartBody>
        <w:p w:rsidR="00D4450B" w:rsidRDefault="008137AF" w:rsidP="008137AF">
          <w:pPr>
            <w:pStyle w:val="DBFDA367B5EA4D6E8F39E23A0C9F78AC1"/>
          </w:pPr>
          <w:r w:rsidRPr="00922E16">
            <w:rPr>
              <w:rStyle w:val="PlaceholderText"/>
              <w:rFonts w:ascii="Arial" w:hAnsi="Arial" w:cs="Arial"/>
              <w:b/>
            </w:rPr>
            <w:t>Choose an item.</w:t>
          </w:r>
        </w:p>
      </w:docPartBody>
    </w:docPart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101E0F" w:rsidP="00101E0F">
          <w:pPr>
            <w:pStyle w:val="00EE19273B2F438983E862F8D9EAE665"/>
          </w:pPr>
          <w:r w:rsidRPr="008275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01E0F"/>
    <w:rsid w:val="001F3900"/>
    <w:rsid w:val="002448C6"/>
    <w:rsid w:val="00313602"/>
    <w:rsid w:val="003B2650"/>
    <w:rsid w:val="003F3234"/>
    <w:rsid w:val="004720B2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E0F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">
    <w:name w:val="DBFDA367B5EA4D6E8F39E23A0C9F78AC"/>
    <w:rsid w:val="008137AF"/>
    <w:pPr>
      <w:spacing w:after="160" w:line="259" w:lineRule="auto"/>
    </w:pPr>
  </w:style>
  <w:style w:type="paragraph" w:customStyle="1" w:styleId="F88FAD2C0C0C4896BA9077D7374B6E3A1">
    <w:name w:val="F88FAD2C0C0C4896BA9077D7374B6E3A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88086D70F4A768D9A2FB967E41A5D1">
    <w:name w:val="2F488086D70F4A768D9A2FB967E41A5D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FDA367B5EA4D6E8F39E23A0C9F78AC1">
    <w:name w:val="DBFDA367B5EA4D6E8F39E23A0C9F78AC1"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01BF0D3954999B9A0ACF3471AFFE9">
    <w:name w:val="1E101BF0D3954999B9A0ACF3471AFFE9"/>
    <w:rsid w:val="00101E0F"/>
    <w:pPr>
      <w:spacing w:after="160" w:line="259" w:lineRule="auto"/>
    </w:pPr>
  </w:style>
  <w:style w:type="paragraph" w:customStyle="1" w:styleId="00EE19273B2F438983E862F8D9EAE665">
    <w:name w:val="00EE19273B2F438983E862F8D9EAE665"/>
    <w:rsid w:val="00101E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F19F0-41A4-4D1A-BBC7-938417486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AB2C8-0BB5-45F2-A6BC-26EEA40B53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9d7faf-9391-4c04-a9c3-3860175c3ad4"/>
    <ds:schemaRef ds:uri="6b4b38b8-45a7-4162-bf62-109920f7270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157E93-4856-4507-A929-8639B126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</TotalTime>
  <Pages>2</Pages>
  <Words>356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Church, Dafydd</cp:lastModifiedBy>
  <cp:revision>5</cp:revision>
  <cp:lastPrinted>2016-01-12T11:01:00Z</cp:lastPrinted>
  <dcterms:created xsi:type="dcterms:W3CDTF">2022-01-26T08:08:00Z</dcterms:created>
  <dcterms:modified xsi:type="dcterms:W3CDTF">2022-02-01T14:34:00Z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