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192B7B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42140" w:rsidRPr="00B42140">
              <w:rPr>
                <w:rFonts w:ascii="Arial" w:hAnsi="Arial" w:cs="Arial"/>
                <w:b/>
              </w:rPr>
              <w:t>T0499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A4DD85D" w:rsidR="00CB3E0B" w:rsidRDefault="00B4214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76030E0" w:rsidR="00727813" w:rsidRPr="00311C5F" w:rsidRDefault="00B4214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7B3793E" w:rsidR="00A53652" w:rsidRPr="00CB3E0B" w:rsidRDefault="00B4214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7F43657" w:rsidR="00727813" w:rsidRDefault="00B42140" w:rsidP="00B42140">
      <w:pPr>
        <w:jc w:val="center"/>
        <w:rPr>
          <w:rFonts w:ascii="Arial" w:hAnsi="Arial" w:cs="Arial"/>
          <w:b/>
        </w:rPr>
      </w:pPr>
      <w:r w:rsidRPr="00B42140">
        <w:rPr>
          <w:rFonts w:ascii="Arial" w:hAnsi="Arial" w:cs="Arial"/>
          <w:b/>
        </w:rPr>
        <w:t>T0499 LTC Independent Advice</w:t>
      </w:r>
    </w:p>
    <w:p w14:paraId="118F0571" w14:textId="77777777" w:rsidR="00B42140" w:rsidRDefault="00B42140" w:rsidP="00B4214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2FCAFE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42140">
            <w:rPr>
              <w:rFonts w:ascii="Arial" w:hAnsi="Arial" w:cs="Arial"/>
              <w:b/>
            </w:rPr>
            <w:t>03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889764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42140">
            <w:rPr>
              <w:rFonts w:ascii="Arial" w:hAnsi="Arial" w:cs="Arial"/>
              <w:b/>
            </w:rPr>
            <w:t>14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42140">
            <w:rPr>
              <w:rFonts w:ascii="Arial" w:hAnsi="Arial" w:cs="Arial"/>
              <w:b/>
            </w:rPr>
            <w:t>30 September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3F6C3C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42140">
        <w:rPr>
          <w:rFonts w:ascii="Arial" w:hAnsi="Arial" w:cs="Arial"/>
          <w:b/>
        </w:rPr>
        <w:t>112,124.04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274C164" w:rsidR="00627D44" w:rsidRPr="00311C5F" w:rsidRDefault="0080717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B42140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FB28653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2D09" w14:textId="77777777" w:rsidR="00266815" w:rsidRDefault="00266815">
      <w:r>
        <w:separator/>
      </w:r>
    </w:p>
  </w:endnote>
  <w:endnote w:type="continuationSeparator" w:id="0">
    <w:p w14:paraId="4F8AB15C" w14:textId="77777777" w:rsidR="00266815" w:rsidRDefault="0026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CC63" w14:textId="77777777" w:rsidR="00266815" w:rsidRDefault="00266815">
      <w:r>
        <w:separator/>
      </w:r>
    </w:p>
  </w:footnote>
  <w:footnote w:type="continuationSeparator" w:id="0">
    <w:p w14:paraId="0E8C143D" w14:textId="77777777" w:rsidR="00266815" w:rsidRDefault="0026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66815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7178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42140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40965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2023-08-14T10:48:00Z</dcterms:created>
  <dcterms:modified xsi:type="dcterms:W3CDTF">2023-08-14T10:48:00Z</dcterms:modified>
</cp:coreProperties>
</file>