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BBB07A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11553" w:rsidRPr="00811553">
              <w:rPr>
                <w:rFonts w:ascii="Arial" w:hAnsi="Arial" w:cs="Arial"/>
                <w:b/>
              </w:rPr>
              <w:t>T0114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94ED123" w:rsidR="00CB3E0B" w:rsidRDefault="0081155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0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4665AE0" w:rsidR="00727813" w:rsidRPr="00311C5F" w:rsidRDefault="002B653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14 October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769DE76A" w:rsidR="00A53652" w:rsidRPr="00CB3E0B" w:rsidRDefault="0081155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63AE0CD5" w:rsidR="00F841A8" w:rsidRPr="00811553" w:rsidRDefault="00811553" w:rsidP="00A53652">
      <w:pPr>
        <w:jc w:val="center"/>
        <w:rPr>
          <w:rFonts w:ascii="Arial" w:hAnsi="Arial" w:cs="Arial"/>
          <w:b/>
        </w:rPr>
      </w:pPr>
      <w:r w:rsidRPr="00811553">
        <w:rPr>
          <w:rFonts w:ascii="Arial" w:hAnsi="Arial" w:cs="Arial"/>
          <w:b/>
        </w:rPr>
        <w:t>T0114</w:t>
      </w:r>
    </w:p>
    <w:p w14:paraId="391E6084" w14:textId="6E32361B" w:rsidR="00727813" w:rsidRDefault="00811553" w:rsidP="00811553">
      <w:pPr>
        <w:jc w:val="center"/>
        <w:rPr>
          <w:rFonts w:ascii="Arial" w:hAnsi="Arial" w:cs="Arial"/>
        </w:rPr>
      </w:pPr>
      <w:r w:rsidRPr="00811553">
        <w:rPr>
          <w:rFonts w:ascii="Arial" w:hAnsi="Arial" w:cs="Arial"/>
          <w:b/>
        </w:rPr>
        <w:t>Delays from Roadworks - Feasibility Stage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91F3AF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8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11553">
            <w:rPr>
              <w:rFonts w:ascii="Arial" w:hAnsi="Arial" w:cs="Arial"/>
              <w:b/>
            </w:rPr>
            <w:t>31 August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766948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B5C3D">
            <w:rPr>
              <w:rFonts w:ascii="Arial" w:hAnsi="Arial" w:cs="Arial"/>
              <w:b/>
            </w:rPr>
            <w:t>14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11553">
            <w:rPr>
              <w:rFonts w:ascii="Arial" w:hAnsi="Arial" w:cs="Arial"/>
              <w:b/>
            </w:rPr>
            <w:t>31 May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FC428D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11553">
        <w:rPr>
          <w:rFonts w:ascii="Arial" w:hAnsi="Arial" w:cs="Arial"/>
          <w:b/>
        </w:rPr>
        <w:t>60,460.71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A6A2D8D" w:rsidR="00627D44" w:rsidRPr="00311C5F" w:rsidRDefault="005455BC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811553">
        <w:rPr>
          <w:rFonts w:ascii="Arial" w:hAnsi="Arial" w:cs="Arial"/>
        </w:rPr>
        <w:t xml:space="preserve"> 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9706C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9706C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EDE6103" w:rsidR="00CB4F85" w:rsidRPr="002C2284" w:rsidRDefault="0081155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T0114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D7295D6" w:rsidR="00CB4F85" w:rsidRPr="002C2284" w:rsidRDefault="0081155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3812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70E37B9" w:rsidR="00CB4F85" w:rsidRPr="002C2284" w:rsidRDefault="0081155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603787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1DB45" w14:textId="77777777" w:rsidR="00B9706C" w:rsidRDefault="00B9706C">
      <w:r>
        <w:separator/>
      </w:r>
    </w:p>
  </w:endnote>
  <w:endnote w:type="continuationSeparator" w:id="0">
    <w:p w14:paraId="74DF27C0" w14:textId="77777777" w:rsidR="00B9706C" w:rsidRDefault="00B9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B9706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9B9B" w14:textId="77777777" w:rsidR="00B9706C" w:rsidRDefault="00B9706C">
      <w:r>
        <w:separator/>
      </w:r>
    </w:p>
  </w:footnote>
  <w:footnote w:type="continuationSeparator" w:id="0">
    <w:p w14:paraId="6ABA2357" w14:textId="77777777" w:rsidR="00B9706C" w:rsidRDefault="00B9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B6534"/>
    <w:rsid w:val="002C2284"/>
    <w:rsid w:val="00311C5F"/>
    <w:rsid w:val="00313A2E"/>
    <w:rsid w:val="003221D0"/>
    <w:rsid w:val="00336C27"/>
    <w:rsid w:val="00364CE3"/>
    <w:rsid w:val="00375CFE"/>
    <w:rsid w:val="0044629C"/>
    <w:rsid w:val="00457F3D"/>
    <w:rsid w:val="004C63A8"/>
    <w:rsid w:val="004E4BD7"/>
    <w:rsid w:val="004F486C"/>
    <w:rsid w:val="00513EF5"/>
    <w:rsid w:val="00524411"/>
    <w:rsid w:val="00526BD6"/>
    <w:rsid w:val="00527CCF"/>
    <w:rsid w:val="005455BC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11553"/>
    <w:rsid w:val="00875589"/>
    <w:rsid w:val="008B5C3D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1794"/>
    <w:rsid w:val="00B92073"/>
    <w:rsid w:val="00B9706C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A6B6F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6A5C7C"/>
    <w:rsid w:val="00793D6E"/>
    <w:rsid w:val="00986547"/>
    <w:rsid w:val="009A65F4"/>
    <w:rsid w:val="009A7FAF"/>
    <w:rsid w:val="009F2608"/>
    <w:rsid w:val="00A11CA3"/>
    <w:rsid w:val="00A4229C"/>
    <w:rsid w:val="00A8024D"/>
    <w:rsid w:val="00B96641"/>
    <w:rsid w:val="00BC28F6"/>
    <w:rsid w:val="00D653B5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5</cp:revision>
  <cp:lastPrinted>2016-01-12T11:01:00Z</cp:lastPrinted>
  <dcterms:created xsi:type="dcterms:W3CDTF">2021-10-11T10:30:00Z</dcterms:created>
  <dcterms:modified xsi:type="dcterms:W3CDTF">2021-10-13T13:29:00Z</dcterms:modified>
</cp:coreProperties>
</file>