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8371" w14:textId="77777777" w:rsidR="00DE0170" w:rsidRPr="004D7CEB" w:rsidRDefault="00DE0170" w:rsidP="0035522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</w:p>
    <w:p w14:paraId="2A555BEC" w14:textId="77777777" w:rsidR="0029435D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eastAsia="Calibri" w:hAnsi="Arial" w:cs="Arial"/>
          <w:b/>
          <w:sz w:val="36"/>
          <w:szCs w:val="36"/>
        </w:rPr>
        <w:t>Call-Off Schedule 5 (Pricing Details)</w:t>
      </w:r>
    </w:p>
    <w:p w14:paraId="27B4265B" w14:textId="77777777" w:rsidR="00355227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w14:paraId="45303EAF" w14:textId="28785E4A" w:rsidR="0029435D" w:rsidRDefault="0029435D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 w:rsidRPr="00355227">
        <w:rPr>
          <w:rFonts w:ascii="Arial" w:eastAsia="Calibri" w:hAnsi="Arial" w:cs="Arial"/>
          <w:sz w:val="24"/>
          <w:szCs w:val="22"/>
        </w:rPr>
        <w:t xml:space="preserve">This Schedule should be used </w:t>
      </w:r>
      <w:r w:rsidR="001C15EF">
        <w:rPr>
          <w:rFonts w:ascii="Arial" w:eastAsia="Calibri" w:hAnsi="Arial" w:cs="Arial"/>
          <w:sz w:val="24"/>
          <w:szCs w:val="22"/>
        </w:rPr>
        <w:t xml:space="preserve">to show further detailed pricing information, in addition to the pricing </w:t>
      </w:r>
      <w:r w:rsidR="008C4565">
        <w:rPr>
          <w:rFonts w:ascii="Arial" w:eastAsia="Calibri" w:hAnsi="Arial" w:cs="Arial"/>
          <w:sz w:val="24"/>
          <w:szCs w:val="22"/>
        </w:rPr>
        <w:t xml:space="preserve">in the </w:t>
      </w:r>
      <w:r w:rsidRPr="00355227">
        <w:rPr>
          <w:rFonts w:ascii="Arial" w:eastAsia="Calibri" w:hAnsi="Arial" w:cs="Arial"/>
          <w:sz w:val="24"/>
          <w:szCs w:val="22"/>
        </w:rPr>
        <w:t>Order Form</w:t>
      </w:r>
      <w:r w:rsidR="00355227" w:rsidRPr="00355227">
        <w:rPr>
          <w:rFonts w:ascii="Arial" w:eastAsia="Calibri" w:hAnsi="Arial" w:cs="Arial"/>
          <w:sz w:val="24"/>
          <w:szCs w:val="22"/>
        </w:rPr>
        <w:t xml:space="preserve"> </w:t>
      </w:r>
    </w:p>
    <w:p w14:paraId="66E1A04E" w14:textId="77777777" w:rsidR="00E10DEE" w:rsidRDefault="00E10DEE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</w:p>
    <w:p w14:paraId="78CFBD47" w14:textId="77777777" w:rsidR="00E10DEE" w:rsidRDefault="00E10DEE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>
        <w:rPr>
          <w:rFonts w:ascii="Arial" w:eastAsia="Calibri" w:hAnsi="Arial" w:cs="Arial"/>
          <w:sz w:val="24"/>
          <w:szCs w:val="22"/>
        </w:rPr>
        <w:t>Appendix D pricing schedule to be inserted.</w:t>
      </w:r>
    </w:p>
    <w:p w14:paraId="549D510A" w14:textId="058EB026" w:rsidR="00133837" w:rsidRPr="00451F48" w:rsidRDefault="00451F48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b/>
          <w:bCs/>
          <w:color w:val="FF0000"/>
          <w:sz w:val="40"/>
          <w:szCs w:val="40"/>
        </w:rPr>
      </w:pPr>
      <w:r w:rsidRPr="00451F48">
        <w:rPr>
          <w:b/>
          <w:bCs/>
          <w:color w:val="FF0000"/>
          <w:sz w:val="40"/>
          <w:szCs w:val="40"/>
        </w:rPr>
        <w:t xml:space="preserve">REDACTED </w:t>
      </w:r>
    </w:p>
    <w:sectPr w:rsidR="00133837" w:rsidRPr="00451F48" w:rsidSect="00B751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9" w:h="16834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BC6E" w14:textId="77777777" w:rsidR="00784C72" w:rsidRDefault="00784C72">
      <w:pPr>
        <w:spacing w:after="0" w:line="20" w:lineRule="exact"/>
      </w:pPr>
    </w:p>
  </w:endnote>
  <w:endnote w:type="continuationSeparator" w:id="0">
    <w:p w14:paraId="6AA9062A" w14:textId="77777777" w:rsidR="00784C72" w:rsidRDefault="00784C72">
      <w:pPr>
        <w:spacing w:after="0" w:line="20" w:lineRule="exact"/>
      </w:pPr>
    </w:p>
  </w:endnote>
  <w:endnote w:type="continuationNotice" w:id="1">
    <w:p w14:paraId="4E13704F" w14:textId="77777777" w:rsidR="00784C72" w:rsidRDefault="00784C72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8918" w14:textId="77777777" w:rsidR="00F07CFC" w:rsidRDefault="00F07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DC6A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w14:paraId="31EBB4A3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w14:paraId="3A7D9ACC" w14:textId="77777777" w:rsidR="00DE0170" w:rsidRDefault="00DE0170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7FA2" w14:textId="77777777" w:rsidR="00EA0F08" w:rsidRDefault="00EA0F08" w:rsidP="00C973D8">
    <w:pPr>
      <w:pStyle w:val="Footer"/>
      <w:rPr>
        <w:rFonts w:ascii="Arial" w:hAnsi="Arial" w:cs="Arial"/>
        <w:sz w:val="20"/>
      </w:rPr>
    </w:pPr>
  </w:p>
  <w:p w14:paraId="6861239E" w14:textId="77777777" w:rsidR="00C973D8" w:rsidRPr="004D7CEB" w:rsidRDefault="00C973D8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Framework Ref: RM</w:t>
    </w:r>
    <w:r w:rsidR="00CB3AF5">
      <w:rPr>
        <w:rFonts w:ascii="Arial" w:hAnsi="Arial" w:cs="Arial"/>
        <w:sz w:val="20"/>
      </w:rPr>
      <w:t>6119</w:t>
    </w:r>
  </w:p>
  <w:p w14:paraId="71A06652" w14:textId="77777777" w:rsidR="00C973D8" w:rsidRPr="004D7CEB" w:rsidRDefault="00B50A20" w:rsidP="00C973D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 w:rsidR="00004857" w:rsidRPr="004D7CEB">
      <w:rPr>
        <w:rFonts w:ascii="Arial" w:hAnsi="Arial" w:cs="Arial"/>
        <w:sz w:val="20"/>
      </w:rPr>
      <w:tab/>
    </w:r>
    <w:r w:rsidR="00004857" w:rsidRPr="004D7CEB">
      <w:rPr>
        <w:rFonts w:ascii="Arial" w:hAnsi="Arial" w:cs="Arial"/>
        <w:sz w:val="20"/>
      </w:rPr>
      <w:tab/>
    </w:r>
    <w:r w:rsidR="00004857" w:rsidRPr="004D7CEB">
      <w:rPr>
        <w:rFonts w:ascii="Arial" w:hAnsi="Arial" w:cs="Arial"/>
        <w:sz w:val="20"/>
      </w:rPr>
      <w:tab/>
      <w:t xml:space="preserve"> 1</w:t>
    </w:r>
  </w:p>
  <w:p w14:paraId="318256A5" w14:textId="77777777" w:rsidR="00004857" w:rsidRPr="000D51B6" w:rsidRDefault="00C973D8" w:rsidP="0000485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8C4565">
      <w:rPr>
        <w:rFonts w:ascii="Arial" w:hAnsi="Arial" w:cs="Arial"/>
        <w:sz w:val="20"/>
      </w:rPr>
      <w:t>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091C" w14:textId="77777777" w:rsidR="00784C72" w:rsidRDefault="00784C72">
      <w:pPr>
        <w:spacing w:after="0" w:line="240" w:lineRule="auto"/>
      </w:pPr>
      <w:r>
        <w:separator/>
      </w:r>
    </w:p>
  </w:footnote>
  <w:footnote w:type="continuationSeparator" w:id="0">
    <w:p w14:paraId="53FC0591" w14:textId="77777777" w:rsidR="00784C72" w:rsidRDefault="00784C72">
      <w:pPr>
        <w:spacing w:after="0" w:line="240" w:lineRule="auto"/>
      </w:pPr>
      <w:r>
        <w:continuationSeparator/>
      </w:r>
    </w:p>
  </w:footnote>
  <w:footnote w:type="continuationNotice" w:id="1">
    <w:p w14:paraId="53A0F17A" w14:textId="77777777" w:rsidR="00784C72" w:rsidRDefault="00784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7A0F" w14:textId="77777777" w:rsidR="00F07CFC" w:rsidRDefault="00F07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8202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DCBC806" wp14:editId="1DC57642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3" name="Picture 3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C758C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w14:paraId="31064836" w14:textId="77777777" w:rsidR="00DE0170" w:rsidRDefault="00DE0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6E97" w14:textId="77777777" w:rsidR="00DE0170" w:rsidRPr="004D7CEB" w:rsidRDefault="00DE017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="00971F8C" w:rsidRPr="004D7CEB">
      <w:rPr>
        <w:rFonts w:ascii="Arial" w:hAnsi="Arial" w:cs="Arial"/>
        <w:b/>
        <w:sz w:val="20"/>
      </w:rPr>
      <w:t xml:space="preserve"> </w:t>
    </w:r>
    <w:r w:rsidR="00F44BAD" w:rsidRPr="004D7CEB">
      <w:rPr>
        <w:rFonts w:ascii="Arial" w:hAnsi="Arial" w:cs="Arial"/>
        <w:b/>
        <w:sz w:val="20"/>
      </w:rPr>
      <w:t>Details</w:t>
    </w:r>
    <w:r w:rsidR="002862B4" w:rsidRPr="004D7CEB">
      <w:rPr>
        <w:rFonts w:ascii="Arial" w:hAnsi="Arial" w:cs="Arial"/>
        <w:b/>
        <w:sz w:val="20"/>
      </w:rPr>
      <w:t>)</w:t>
    </w:r>
  </w:p>
  <w:p w14:paraId="011E86E1" w14:textId="77777777" w:rsidR="00004857" w:rsidRPr="004D7CEB" w:rsidRDefault="0000485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w14:paraId="0B290822" w14:textId="77777777" w:rsidR="00DE0170" w:rsidRPr="004D7CEB" w:rsidRDefault="00D43864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Crown Copyright 2018</w:t>
    </w:r>
  </w:p>
  <w:p w14:paraId="4029C224" w14:textId="77777777" w:rsidR="00DE0170" w:rsidRPr="004D7CEB" w:rsidRDefault="00DE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C"/>
    <w:rsid w:val="00004857"/>
    <w:rsid w:val="000204F8"/>
    <w:rsid w:val="000D51B6"/>
    <w:rsid w:val="000D6B3B"/>
    <w:rsid w:val="00133837"/>
    <w:rsid w:val="00146C36"/>
    <w:rsid w:val="001B25F1"/>
    <w:rsid w:val="001C15EF"/>
    <w:rsid w:val="001E2C98"/>
    <w:rsid w:val="001F26D5"/>
    <w:rsid w:val="002862B4"/>
    <w:rsid w:val="0029435D"/>
    <w:rsid w:val="002C1799"/>
    <w:rsid w:val="00336110"/>
    <w:rsid w:val="00352377"/>
    <w:rsid w:val="00355227"/>
    <w:rsid w:val="003D7BDC"/>
    <w:rsid w:val="00424C78"/>
    <w:rsid w:val="00435B87"/>
    <w:rsid w:val="00451F48"/>
    <w:rsid w:val="004D7CEB"/>
    <w:rsid w:val="00504D05"/>
    <w:rsid w:val="006604DF"/>
    <w:rsid w:val="00666DD9"/>
    <w:rsid w:val="006B75F4"/>
    <w:rsid w:val="006C02CA"/>
    <w:rsid w:val="00784C72"/>
    <w:rsid w:val="007B7E60"/>
    <w:rsid w:val="008159E7"/>
    <w:rsid w:val="008C4565"/>
    <w:rsid w:val="00954BD8"/>
    <w:rsid w:val="00971F8C"/>
    <w:rsid w:val="00974004"/>
    <w:rsid w:val="009C5D80"/>
    <w:rsid w:val="00A012FF"/>
    <w:rsid w:val="00A7677E"/>
    <w:rsid w:val="00A92386"/>
    <w:rsid w:val="00B11C9F"/>
    <w:rsid w:val="00B50A20"/>
    <w:rsid w:val="00B75170"/>
    <w:rsid w:val="00BB27EE"/>
    <w:rsid w:val="00BC622B"/>
    <w:rsid w:val="00BE5289"/>
    <w:rsid w:val="00C973D8"/>
    <w:rsid w:val="00CB3AF5"/>
    <w:rsid w:val="00CE632A"/>
    <w:rsid w:val="00D41C15"/>
    <w:rsid w:val="00D43864"/>
    <w:rsid w:val="00DE0170"/>
    <w:rsid w:val="00E10DEE"/>
    <w:rsid w:val="00E778AD"/>
    <w:rsid w:val="00EA0F08"/>
    <w:rsid w:val="00F07CFC"/>
    <w:rsid w:val="00F3180C"/>
    <w:rsid w:val="00F44BAD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3279380"/>
  <w15:docId w15:val="{7E48CBAF-B1D1-4377-9606-D370ECA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numPr>
        <w:ilvl w:val="3"/>
        <w:numId w:val="14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14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14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14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14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14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  <w:szCs w:val="22"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szCs w:val="22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cheduleNumber xmlns="4feac705-4105-4bb1-bb77-ced40c3f9fcd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Call_x002d_offschedule xmlns="4feac705-4105-4bb1-bb77-ced40c3f9fcd" xsi:nil="true"/>
    <_Flow_SignoffStatus xmlns="4feac705-4105-4bb1-bb77-ced40c3f9f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2" ma:contentTypeDescription="Create a new document." ma:contentTypeScope="" ma:versionID="fcacfb945d36d3b8b53148b9f32e82c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d9e9c626022f06388403c52dd3c245f1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D7FA1-92C3-4C38-BC12-ADC3F1C54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FC99F-49C5-416F-9A7A-C106FC233048}">
  <ds:schemaRefs>
    <ds:schemaRef ds:uri="4feac705-4105-4bb1-bb77-ced40c3f9fcd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a04dbe3e-63b4-48d2-9d03-f0eb0c7bc09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508060a-f9db-4210-bc03-698d3f04150f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3B8E26-2BAF-4680-819B-3B80E1CB1952}"/>
</file>

<file path=customXml/itemProps4.xml><?xml version="1.0" encoding="utf-8"?>
<ds:datastoreItem xmlns:ds="http://schemas.openxmlformats.org/officeDocument/2006/customXml" ds:itemID="{B3336473-51E8-4FE9-AFEC-0F7F67B91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10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Peter Hanlon</dc:creator>
  <cp:keywords> </cp:keywords>
  <dc:description> </dc:description>
  <cp:lastModifiedBy>Browne Sheryl DWP COMMERCIAL DIRECTORATE</cp:lastModifiedBy>
  <cp:revision>16</cp:revision>
  <dcterms:created xsi:type="dcterms:W3CDTF">2019-10-04T13:29:00Z</dcterms:created>
  <dcterms:modified xsi:type="dcterms:W3CDTF">2022-11-07T14:06:00Z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ContentTypeId">
    <vt:lpwstr>0x0101005F83A7E0F53D994BB05DCB30071F1493</vt:lpwstr>
  </property>
  <property fmtid="{D5CDD505-2E9C-101B-9397-08002B2CF9AE}" pid="9" name="MediaServiceImageTags">
    <vt:lpwstr/>
  </property>
</Properties>
</file>