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5A76" w14:textId="77777777" w:rsidR="00BA0222" w:rsidRPr="00080B28" w:rsidRDefault="0044715A" w:rsidP="00BA0222">
      <w:pPr>
        <w:pStyle w:val="Heading6"/>
        <w:tabs>
          <w:tab w:val="clear" w:pos="4512"/>
        </w:tabs>
        <w:suppressAutoHyphens/>
        <w:ind w:right="-29"/>
        <w:jc w:val="right"/>
        <w:rPr>
          <w:rFonts w:ascii="Arial" w:hAnsi="Arial" w:cs="Arial"/>
          <w:spacing w:val="-2"/>
          <w:sz w:val="22"/>
          <w:szCs w:val="22"/>
          <w:lang w:val="en-US"/>
        </w:rPr>
      </w:pPr>
      <w:r w:rsidRPr="00080B28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1" layoutInCell="1" allowOverlap="1" wp14:anchorId="7DB67B4F" wp14:editId="5CA58334">
            <wp:simplePos x="0" y="0"/>
            <wp:positionH relativeFrom="page">
              <wp:posOffset>685800</wp:posOffset>
            </wp:positionH>
            <wp:positionV relativeFrom="page">
              <wp:posOffset>685800</wp:posOffset>
            </wp:positionV>
            <wp:extent cx="1196340" cy="1196340"/>
            <wp:effectExtent l="0" t="0" r="3810" b="381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F44" w:rsidRPr="00080B28">
        <w:rPr>
          <w:rFonts w:ascii="Arial" w:hAnsi="Arial" w:cs="Arial"/>
          <w:spacing w:val="-2"/>
          <w:sz w:val="22"/>
          <w:szCs w:val="22"/>
          <w:lang w:val="en-US"/>
        </w:rPr>
        <w:t>Research Costing &amp; Bid Management Office</w:t>
      </w:r>
    </w:p>
    <w:p w14:paraId="6FE3408C" w14:textId="77777777" w:rsidR="00BA0222" w:rsidRPr="00BA0222" w:rsidRDefault="00BA0222" w:rsidP="00BA0222"/>
    <w:p w14:paraId="7C303956" w14:textId="25AE612C" w:rsidR="00117A81" w:rsidRPr="00117A81" w:rsidRDefault="00F32C7C" w:rsidP="00117A81">
      <w:pPr>
        <w:suppressAutoHyphens/>
        <w:ind w:left="0" w:right="-29"/>
        <w:jc w:val="righ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Medway 5,</w:t>
      </w:r>
      <w:r w:rsidR="00117A81" w:rsidRPr="00117A81">
        <w:rPr>
          <w:rFonts w:ascii="Arial" w:hAnsi="Arial" w:cs="Arial"/>
          <w:spacing w:val="-2"/>
        </w:rPr>
        <w:t xml:space="preserve"> Cranfield University</w:t>
      </w:r>
    </w:p>
    <w:p w14:paraId="61148975" w14:textId="77777777" w:rsidR="00117A81" w:rsidRPr="00117A81" w:rsidRDefault="00117A81" w:rsidP="00117A81">
      <w:pPr>
        <w:suppressAutoHyphens/>
        <w:ind w:left="0" w:right="-29"/>
        <w:jc w:val="right"/>
        <w:rPr>
          <w:rFonts w:ascii="Arial" w:hAnsi="Arial" w:cs="Arial"/>
          <w:spacing w:val="-2"/>
        </w:rPr>
      </w:pPr>
      <w:r w:rsidRPr="00117A81">
        <w:rPr>
          <w:rFonts w:ascii="Arial" w:hAnsi="Arial" w:cs="Arial"/>
          <w:spacing w:val="-2"/>
        </w:rPr>
        <w:t>College Road</w:t>
      </w:r>
    </w:p>
    <w:p w14:paraId="6BEA3906" w14:textId="77777777" w:rsidR="00117A81" w:rsidRPr="00117A81" w:rsidRDefault="00117A81" w:rsidP="00117A81">
      <w:pPr>
        <w:suppressAutoHyphens/>
        <w:ind w:left="0" w:right="-29"/>
        <w:jc w:val="right"/>
        <w:rPr>
          <w:rFonts w:ascii="Arial" w:hAnsi="Arial" w:cs="Arial"/>
          <w:spacing w:val="-2"/>
        </w:rPr>
      </w:pPr>
      <w:r w:rsidRPr="00117A81">
        <w:rPr>
          <w:rFonts w:ascii="Arial" w:hAnsi="Arial" w:cs="Arial"/>
          <w:spacing w:val="-2"/>
        </w:rPr>
        <w:t>Cranfield</w:t>
      </w:r>
    </w:p>
    <w:p w14:paraId="139A8E1F" w14:textId="77777777" w:rsidR="00117A81" w:rsidRPr="00117A81" w:rsidRDefault="00117A81" w:rsidP="00117A81">
      <w:pPr>
        <w:suppressAutoHyphens/>
        <w:ind w:left="0" w:right="-29"/>
        <w:jc w:val="right"/>
        <w:rPr>
          <w:rFonts w:ascii="Arial" w:hAnsi="Arial" w:cs="Arial"/>
          <w:spacing w:val="-2"/>
        </w:rPr>
      </w:pPr>
      <w:r w:rsidRPr="00117A81">
        <w:rPr>
          <w:rFonts w:ascii="Arial" w:hAnsi="Arial" w:cs="Arial"/>
          <w:spacing w:val="-2"/>
        </w:rPr>
        <w:t>Bedfordshire</w:t>
      </w:r>
    </w:p>
    <w:p w14:paraId="2B4B0751" w14:textId="77777777" w:rsidR="00117A81" w:rsidRPr="00117A81" w:rsidRDefault="00117A81" w:rsidP="00117A81">
      <w:pPr>
        <w:suppressAutoHyphens/>
        <w:ind w:left="0" w:right="-29"/>
        <w:jc w:val="right"/>
        <w:rPr>
          <w:rFonts w:ascii="Arial" w:hAnsi="Arial" w:cs="Arial"/>
          <w:spacing w:val="-2"/>
        </w:rPr>
      </w:pPr>
      <w:r w:rsidRPr="00117A81">
        <w:rPr>
          <w:rFonts w:ascii="Arial" w:hAnsi="Arial" w:cs="Arial"/>
          <w:spacing w:val="-2"/>
        </w:rPr>
        <w:t>MK43 0AL</w:t>
      </w:r>
    </w:p>
    <w:p w14:paraId="78646FE9" w14:textId="77777777" w:rsidR="00117A81" w:rsidRPr="00117A81" w:rsidRDefault="00117A81" w:rsidP="00117A81">
      <w:pPr>
        <w:suppressAutoHyphens/>
        <w:ind w:left="0" w:right="-29"/>
        <w:jc w:val="right"/>
        <w:rPr>
          <w:rFonts w:ascii="Arial" w:hAnsi="Arial" w:cs="Arial"/>
          <w:spacing w:val="-2"/>
        </w:rPr>
      </w:pPr>
      <w:r w:rsidRPr="00117A81">
        <w:rPr>
          <w:rFonts w:ascii="Arial" w:hAnsi="Arial" w:cs="Arial"/>
          <w:spacing w:val="-2"/>
        </w:rPr>
        <w:t>T: +44 (0)1234 750111</w:t>
      </w:r>
    </w:p>
    <w:p w14:paraId="14B54FE0" w14:textId="6E406E2D" w:rsidR="00F120AA" w:rsidRDefault="00BA0222" w:rsidP="00F120AA">
      <w:pPr>
        <w:suppressAutoHyphens/>
        <w:ind w:left="0" w:right="-29"/>
        <w:jc w:val="righ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E:</w:t>
      </w:r>
      <w:r w:rsidR="000632D3" w:rsidRPr="000632D3">
        <w:rPr>
          <w:rFonts w:ascii="Arial" w:hAnsi="Arial" w:cs="Arial"/>
        </w:rPr>
        <w:t xml:space="preserve"> </w:t>
      </w:r>
      <w:r w:rsidR="00745E71" w:rsidRPr="00745E71">
        <w:rPr>
          <w:rFonts w:ascii="Arial" w:hAnsi="Arial" w:cs="Arial"/>
          <w:b/>
          <w:bCs/>
          <w:color w:val="FF0000"/>
          <w:sz w:val="22"/>
          <w:szCs w:val="22"/>
        </w:rPr>
        <w:t>REDACTED</w:t>
      </w:r>
    </w:p>
    <w:p w14:paraId="0AC612E7" w14:textId="77777777" w:rsidR="00B33D20" w:rsidRPr="006711BD" w:rsidRDefault="00B33D20">
      <w:pPr>
        <w:suppressAutoHyphens/>
        <w:ind w:left="0" w:right="-29"/>
        <w:jc w:val="both"/>
        <w:rPr>
          <w:rFonts w:ascii="Arial" w:hAnsi="Arial" w:cs="Arial"/>
          <w:spacing w:val="-2"/>
          <w:sz w:val="8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418"/>
        <w:gridCol w:w="3612"/>
      </w:tblGrid>
      <w:tr w:rsidR="003E52C0" w14:paraId="5549C347" w14:textId="77777777" w:rsidTr="000D0D46">
        <w:trPr>
          <w:trHeight w:val="590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6C7F60" w14:textId="731D9B4B" w:rsidR="00DF4120" w:rsidRDefault="00745E71" w:rsidP="00E25744">
            <w:pPr>
              <w:ind w:left="0" w:right="3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5E7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REDACTED </w:t>
            </w:r>
            <w:r w:rsidR="00634E2D">
              <w:rPr>
                <w:rFonts w:ascii="Arial" w:hAnsi="Arial" w:cs="Arial"/>
                <w:spacing w:val="-2"/>
                <w:sz w:val="22"/>
                <w:szCs w:val="22"/>
              </w:rPr>
              <w:t>– Commercial Officer</w:t>
            </w:r>
          </w:p>
          <w:p w14:paraId="60C5F7B4" w14:textId="3D07766A" w:rsidR="00634E2D" w:rsidRDefault="00634E2D" w:rsidP="00E25744">
            <w:pPr>
              <w:ind w:left="0" w:right="34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DSTL Commercial Services – Operations Division</w:t>
            </w:r>
          </w:p>
          <w:p w14:paraId="461DB0CE" w14:textId="2EAB9EB3" w:rsidR="00E25744" w:rsidRDefault="00634E2D" w:rsidP="00E25744">
            <w:pPr>
              <w:ind w:left="0" w:right="34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DSTL Portsdown West</w:t>
            </w:r>
          </w:p>
          <w:p w14:paraId="3FFC61FE" w14:textId="6DE5ED9D" w:rsidR="00E25744" w:rsidRDefault="00634E2D" w:rsidP="00E25744">
            <w:pPr>
              <w:ind w:left="0" w:right="34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Portsdown Hill Road</w:t>
            </w:r>
          </w:p>
          <w:p w14:paraId="33810C29" w14:textId="7E8F3A7C" w:rsidR="00E25744" w:rsidRDefault="00634E2D" w:rsidP="00E25744">
            <w:pPr>
              <w:ind w:left="0" w:right="34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Fareham PO17 6AD</w:t>
            </w:r>
          </w:p>
          <w:p w14:paraId="16ECA20E" w14:textId="414B0816" w:rsidR="0059663C" w:rsidRPr="001E3471" w:rsidRDefault="00745E71" w:rsidP="0059663C">
            <w:pPr>
              <w:ind w:left="0" w:right="34"/>
              <w:jc w:val="righ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5E7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</w:t>
            </w:r>
            <w:r w:rsidR="00634E2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11BE51" w14:textId="77777777" w:rsidR="003E52C0" w:rsidRPr="00B66C21" w:rsidRDefault="003E52C0" w:rsidP="00DF286D">
            <w:pPr>
              <w:suppressAutoHyphens/>
              <w:ind w:left="0" w:right="-29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Our Ref: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6BEEAFD" w14:textId="2B1D4F20" w:rsidR="003E52C0" w:rsidRPr="00B66C21" w:rsidRDefault="00634E2D" w:rsidP="00DF286D">
            <w:pPr>
              <w:suppressAutoHyphens/>
              <w:ind w:left="0" w:right="-28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P18396</w:t>
            </w:r>
          </w:p>
        </w:tc>
      </w:tr>
      <w:tr w:rsidR="00BA4CDB" w14:paraId="2D633D46" w14:textId="77777777" w:rsidTr="000D0D46">
        <w:trPr>
          <w:trHeight w:val="590"/>
        </w:trPr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54CB1" w14:textId="77777777" w:rsidR="00BA4CDB" w:rsidRDefault="00BA4CDB" w:rsidP="00BA4CDB">
            <w:pPr>
              <w:suppressAutoHyphens/>
              <w:ind w:left="0" w:right="-29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BEA3B" w14:textId="77777777" w:rsidR="00BA4CDB" w:rsidRPr="00B66C21" w:rsidRDefault="00BA4CDB" w:rsidP="00BA4CDB">
            <w:pPr>
              <w:suppressAutoHyphens/>
              <w:ind w:left="0" w:right="-29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85C1A9" w14:textId="38FA4A43" w:rsidR="00BA4CDB" w:rsidRPr="00B66C21" w:rsidRDefault="00247186" w:rsidP="00BA4CDB">
            <w:pPr>
              <w:suppressAutoHyphens/>
              <w:ind w:left="0" w:right="-28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16</w:t>
            </w:r>
            <w:r w:rsidRPr="00247186">
              <w:rPr>
                <w:rFonts w:ascii="Arial" w:hAnsi="Arial" w:cs="Arial"/>
                <w:spacing w:val="-2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November 2021</w:t>
            </w:r>
          </w:p>
        </w:tc>
      </w:tr>
    </w:tbl>
    <w:p w14:paraId="533267D7" w14:textId="77777777" w:rsidR="003E52C0" w:rsidRPr="006711BD" w:rsidRDefault="003E52C0" w:rsidP="003E52C0">
      <w:pPr>
        <w:suppressAutoHyphens/>
        <w:ind w:left="0" w:right="-29"/>
        <w:jc w:val="center"/>
        <w:rPr>
          <w:rFonts w:ascii="Arial" w:hAnsi="Arial" w:cs="Arial"/>
          <w:b/>
          <w:spacing w:val="-2"/>
          <w:sz w:val="16"/>
          <w:u w:val="single"/>
        </w:rPr>
      </w:pPr>
    </w:p>
    <w:p w14:paraId="4FC692E6" w14:textId="77777777" w:rsidR="003E52C0" w:rsidRDefault="003E52C0" w:rsidP="003E52C0">
      <w:pPr>
        <w:suppressAutoHyphens/>
        <w:ind w:left="0" w:right="-29"/>
        <w:jc w:val="center"/>
        <w:rPr>
          <w:rFonts w:ascii="Arial" w:hAnsi="Arial" w:cs="Arial"/>
          <w:spacing w:val="-2"/>
          <w:sz w:val="22"/>
        </w:rPr>
      </w:pPr>
    </w:p>
    <w:p w14:paraId="0FFE5BB2" w14:textId="77777777" w:rsidR="003E52C0" w:rsidRPr="006863FE" w:rsidRDefault="003E52C0" w:rsidP="003E52C0">
      <w:pPr>
        <w:suppressAutoHyphens/>
        <w:ind w:left="0" w:right="-29"/>
        <w:jc w:val="center"/>
        <w:rPr>
          <w:rFonts w:ascii="Arial" w:hAnsi="Arial" w:cs="Arial"/>
          <w:b/>
          <w:spacing w:val="-2"/>
          <w:sz w:val="22"/>
          <w:u w:val="single"/>
        </w:rPr>
      </w:pPr>
      <w:r w:rsidRPr="006863FE">
        <w:rPr>
          <w:rFonts w:ascii="Arial" w:hAnsi="Arial" w:cs="Arial"/>
          <w:b/>
          <w:spacing w:val="-2"/>
          <w:sz w:val="22"/>
          <w:u w:val="single"/>
        </w:rPr>
        <w:t xml:space="preserve">QUOTATION </w:t>
      </w:r>
    </w:p>
    <w:p w14:paraId="2C1082D9" w14:textId="5CA350A3" w:rsidR="00E607C8" w:rsidRDefault="00E607C8" w:rsidP="003E52C0">
      <w:pPr>
        <w:suppressAutoHyphens/>
        <w:ind w:left="0" w:right="-29"/>
        <w:jc w:val="center"/>
        <w:rPr>
          <w:rFonts w:ascii="Arial" w:hAnsi="Arial" w:cs="Arial"/>
          <w:sz w:val="22"/>
          <w:szCs w:val="22"/>
        </w:rPr>
      </w:pPr>
    </w:p>
    <w:p w14:paraId="00597208" w14:textId="4756A41D" w:rsidR="00634E2D" w:rsidRPr="00634E2D" w:rsidRDefault="00634E2D" w:rsidP="003E52C0">
      <w:pPr>
        <w:suppressAutoHyphens/>
        <w:ind w:left="0" w:right="-29"/>
        <w:jc w:val="center"/>
        <w:rPr>
          <w:rFonts w:ascii="Arial" w:hAnsi="Arial" w:cs="Arial"/>
          <w:b/>
          <w:bCs/>
          <w:sz w:val="22"/>
          <w:szCs w:val="22"/>
        </w:rPr>
      </w:pPr>
      <w:r w:rsidRPr="00634E2D">
        <w:rPr>
          <w:rFonts w:ascii="Arial" w:hAnsi="Arial" w:cs="Arial"/>
          <w:b/>
          <w:bCs/>
          <w:sz w:val="22"/>
          <w:szCs w:val="22"/>
        </w:rPr>
        <w:t>‘</w:t>
      </w:r>
      <w:r w:rsidR="00745E71" w:rsidRPr="00745E71">
        <w:rPr>
          <w:rFonts w:ascii="Arial" w:hAnsi="Arial" w:cs="Arial"/>
          <w:b/>
          <w:bCs/>
          <w:color w:val="FF0000"/>
          <w:sz w:val="22"/>
          <w:szCs w:val="22"/>
        </w:rPr>
        <w:t>REDACTED</w:t>
      </w:r>
      <w:r w:rsidRPr="00745E7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634E2D">
        <w:rPr>
          <w:rFonts w:ascii="Arial" w:hAnsi="Arial" w:cs="Arial"/>
          <w:b/>
          <w:bCs/>
          <w:sz w:val="22"/>
          <w:szCs w:val="22"/>
        </w:rPr>
        <w:t xml:space="preserve">- Thermal Barrier Coatings for </w:t>
      </w:r>
      <w:r w:rsidR="00745E71" w:rsidRPr="00745E71">
        <w:rPr>
          <w:rFonts w:ascii="Arial" w:hAnsi="Arial" w:cs="Arial"/>
          <w:b/>
          <w:bCs/>
          <w:color w:val="FF0000"/>
          <w:sz w:val="22"/>
          <w:szCs w:val="22"/>
        </w:rPr>
        <w:t xml:space="preserve">REDACTED </w:t>
      </w:r>
      <w:r w:rsidRPr="00634E2D">
        <w:rPr>
          <w:rFonts w:ascii="Arial" w:hAnsi="Arial" w:cs="Arial"/>
          <w:b/>
          <w:bCs/>
          <w:sz w:val="22"/>
          <w:szCs w:val="22"/>
        </w:rPr>
        <w:t>Combustors (Phase 1)’</w:t>
      </w:r>
    </w:p>
    <w:p w14:paraId="5DB62581" w14:textId="77777777" w:rsidR="00634E2D" w:rsidRDefault="00634E2D" w:rsidP="003E52C0">
      <w:pPr>
        <w:suppressAutoHyphens/>
        <w:ind w:left="0" w:right="-29"/>
        <w:jc w:val="center"/>
        <w:rPr>
          <w:rFonts w:ascii="Arial" w:hAnsi="Arial" w:cs="Arial"/>
          <w:sz w:val="22"/>
          <w:szCs w:val="22"/>
        </w:rPr>
      </w:pPr>
    </w:p>
    <w:p w14:paraId="78DDDEF4" w14:textId="56598618" w:rsidR="00D50AB7" w:rsidRPr="00D50AB7" w:rsidRDefault="00D50AB7" w:rsidP="00D50AB7">
      <w:pPr>
        <w:suppressAutoHyphens/>
        <w:ind w:left="0" w:right="-29"/>
        <w:jc w:val="center"/>
        <w:rPr>
          <w:rFonts w:ascii="Arial" w:hAnsi="Arial" w:cs="Arial"/>
          <w:spacing w:val="-2"/>
          <w:sz w:val="22"/>
        </w:rPr>
      </w:pPr>
      <w:r w:rsidRPr="00D50AB7">
        <w:rPr>
          <w:rFonts w:ascii="Arial" w:hAnsi="Arial" w:cs="Arial"/>
          <w:spacing w:val="-2"/>
          <w:sz w:val="22"/>
        </w:rPr>
        <w:t xml:space="preserve">Cranfield Principal Investigator: </w:t>
      </w:r>
      <w:r w:rsidR="00745E71" w:rsidRPr="00745E71">
        <w:rPr>
          <w:rFonts w:ascii="Arial" w:hAnsi="Arial" w:cs="Arial"/>
          <w:b/>
          <w:bCs/>
          <w:color w:val="FF0000"/>
          <w:sz w:val="22"/>
          <w:szCs w:val="22"/>
        </w:rPr>
        <w:t>REDACTED</w:t>
      </w:r>
    </w:p>
    <w:p w14:paraId="72BF3771" w14:textId="56FFDFB8" w:rsidR="00D50AB7" w:rsidRPr="00D50AB7" w:rsidRDefault="00D50AB7" w:rsidP="00D50AB7">
      <w:pPr>
        <w:suppressAutoHyphens/>
        <w:ind w:left="0" w:right="-29"/>
        <w:jc w:val="center"/>
        <w:rPr>
          <w:rFonts w:ascii="Arial" w:hAnsi="Arial" w:cs="Arial"/>
          <w:spacing w:val="-2"/>
          <w:sz w:val="22"/>
        </w:rPr>
      </w:pPr>
      <w:r w:rsidRPr="00D50AB7">
        <w:rPr>
          <w:rFonts w:ascii="Arial" w:hAnsi="Arial" w:cs="Arial"/>
          <w:spacing w:val="-2"/>
          <w:sz w:val="22"/>
        </w:rPr>
        <w:t>Start Date:</w:t>
      </w:r>
      <w:r w:rsidR="00634E2D">
        <w:rPr>
          <w:rFonts w:ascii="Arial" w:hAnsi="Arial" w:cs="Arial"/>
          <w:spacing w:val="-2"/>
          <w:sz w:val="22"/>
        </w:rPr>
        <w:t xml:space="preserve"> 1</w:t>
      </w:r>
      <w:r w:rsidR="00634E2D" w:rsidRPr="00634E2D">
        <w:rPr>
          <w:rFonts w:ascii="Arial" w:hAnsi="Arial" w:cs="Arial"/>
          <w:spacing w:val="-2"/>
          <w:sz w:val="22"/>
          <w:vertAlign w:val="superscript"/>
        </w:rPr>
        <w:t>st</w:t>
      </w:r>
      <w:r w:rsidR="00634E2D">
        <w:rPr>
          <w:rFonts w:ascii="Arial" w:hAnsi="Arial" w:cs="Arial"/>
          <w:spacing w:val="-2"/>
          <w:sz w:val="22"/>
        </w:rPr>
        <w:t xml:space="preserve"> </w:t>
      </w:r>
      <w:r w:rsidR="00247186">
        <w:rPr>
          <w:rFonts w:ascii="Arial" w:hAnsi="Arial" w:cs="Arial"/>
          <w:spacing w:val="-2"/>
          <w:sz w:val="22"/>
        </w:rPr>
        <w:t>Decem</w:t>
      </w:r>
      <w:r w:rsidR="00634E2D">
        <w:rPr>
          <w:rFonts w:ascii="Arial" w:hAnsi="Arial" w:cs="Arial"/>
          <w:spacing w:val="-2"/>
          <w:sz w:val="22"/>
        </w:rPr>
        <w:t>ber 2021</w:t>
      </w:r>
    </w:p>
    <w:p w14:paraId="2206F547" w14:textId="6DD5D9C5" w:rsidR="00E607C8" w:rsidRDefault="00D50AB7" w:rsidP="00D50AB7">
      <w:pPr>
        <w:suppressAutoHyphens/>
        <w:ind w:left="0" w:right="-29"/>
        <w:jc w:val="center"/>
        <w:rPr>
          <w:rFonts w:ascii="Arial" w:hAnsi="Arial" w:cs="Arial"/>
          <w:spacing w:val="-2"/>
          <w:sz w:val="22"/>
        </w:rPr>
      </w:pPr>
      <w:r w:rsidRPr="00D50AB7">
        <w:rPr>
          <w:rFonts w:ascii="Arial" w:hAnsi="Arial" w:cs="Arial"/>
          <w:spacing w:val="-2"/>
          <w:sz w:val="22"/>
        </w:rPr>
        <w:t>End Date:</w:t>
      </w:r>
      <w:r w:rsidR="00634E2D">
        <w:rPr>
          <w:rFonts w:ascii="Arial" w:hAnsi="Arial" w:cs="Arial"/>
          <w:spacing w:val="-2"/>
          <w:sz w:val="22"/>
        </w:rPr>
        <w:t xml:space="preserve"> 31</w:t>
      </w:r>
      <w:r w:rsidR="00634E2D" w:rsidRPr="00634E2D">
        <w:rPr>
          <w:rFonts w:ascii="Arial" w:hAnsi="Arial" w:cs="Arial"/>
          <w:spacing w:val="-2"/>
          <w:sz w:val="22"/>
          <w:vertAlign w:val="superscript"/>
        </w:rPr>
        <w:t>st</w:t>
      </w:r>
      <w:r w:rsidR="00634E2D">
        <w:rPr>
          <w:rFonts w:ascii="Arial" w:hAnsi="Arial" w:cs="Arial"/>
          <w:spacing w:val="-2"/>
          <w:sz w:val="22"/>
        </w:rPr>
        <w:t xml:space="preserve"> </w:t>
      </w:r>
      <w:r w:rsidR="00247186">
        <w:rPr>
          <w:rFonts w:ascii="Arial" w:hAnsi="Arial" w:cs="Arial"/>
          <w:spacing w:val="-2"/>
          <w:sz w:val="22"/>
        </w:rPr>
        <w:t>March</w:t>
      </w:r>
      <w:r w:rsidR="00634E2D">
        <w:rPr>
          <w:rFonts w:ascii="Arial" w:hAnsi="Arial" w:cs="Arial"/>
          <w:spacing w:val="-2"/>
          <w:sz w:val="22"/>
        </w:rPr>
        <w:t xml:space="preserve"> 2021</w:t>
      </w:r>
    </w:p>
    <w:p w14:paraId="40105D04" w14:textId="4ECD456F" w:rsidR="00B350F1" w:rsidRDefault="00B350F1" w:rsidP="00D50AB7">
      <w:pPr>
        <w:suppressAutoHyphens/>
        <w:ind w:left="0" w:right="-29"/>
        <w:jc w:val="center"/>
        <w:rPr>
          <w:rFonts w:ascii="Arial" w:hAnsi="Arial" w:cs="Arial"/>
          <w:spacing w:val="-2"/>
          <w:sz w:val="22"/>
        </w:rPr>
      </w:pPr>
    </w:p>
    <w:p w14:paraId="33ED8B24" w14:textId="7FD68B18" w:rsidR="00B350F1" w:rsidRDefault="00B350F1" w:rsidP="00D50AB7">
      <w:pPr>
        <w:suppressAutoHyphens/>
        <w:ind w:left="0" w:right="-29"/>
        <w:jc w:val="center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 xml:space="preserve">Cost for </w:t>
      </w:r>
      <w:r w:rsidR="00D12CAF" w:rsidRPr="00745E71">
        <w:rPr>
          <w:rFonts w:ascii="Arial" w:hAnsi="Arial" w:cs="Arial"/>
          <w:b/>
          <w:bCs/>
          <w:color w:val="FF0000"/>
          <w:sz w:val="22"/>
          <w:szCs w:val="22"/>
        </w:rPr>
        <w:t xml:space="preserve">REDACTED </w:t>
      </w:r>
      <w:bookmarkStart w:id="0" w:name="_GoBack"/>
      <w:bookmarkEnd w:id="0"/>
      <w:r>
        <w:rPr>
          <w:rFonts w:ascii="Arial" w:hAnsi="Arial" w:cs="Arial"/>
          <w:spacing w:val="-2"/>
          <w:sz w:val="22"/>
        </w:rPr>
        <w:t>hours of staff time plus travel allowance.</w:t>
      </w:r>
    </w:p>
    <w:p w14:paraId="4BC586A4" w14:textId="255DE3A8" w:rsidR="00546FDD" w:rsidRDefault="00546FDD" w:rsidP="00D50AB7">
      <w:pPr>
        <w:suppressAutoHyphens/>
        <w:ind w:left="0" w:right="-29"/>
        <w:jc w:val="center"/>
        <w:rPr>
          <w:rFonts w:ascii="Arial" w:hAnsi="Arial" w:cs="Arial"/>
          <w:spacing w:val="-2"/>
          <w:sz w:val="22"/>
        </w:rPr>
      </w:pPr>
    </w:p>
    <w:p w14:paraId="1DF3691E" w14:textId="3FE82824" w:rsidR="00546FDD" w:rsidRDefault="00546FDD" w:rsidP="00D50AB7">
      <w:pPr>
        <w:suppressAutoHyphens/>
        <w:ind w:left="0" w:right="-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</w:rPr>
        <w:t>DSTL SoR DSTLX-1000165987 refers.</w:t>
      </w:r>
    </w:p>
    <w:p w14:paraId="7FFC5E56" w14:textId="4B4579C8" w:rsidR="003E52C0" w:rsidRDefault="003E52C0" w:rsidP="003E52C0">
      <w:pPr>
        <w:suppressAutoHyphens/>
        <w:ind w:left="0" w:right="-29"/>
        <w:jc w:val="right"/>
        <w:rPr>
          <w:rFonts w:ascii="Arial" w:hAnsi="Arial" w:cs="Arial"/>
          <w:b/>
          <w:spacing w:val="-2"/>
          <w:sz w:val="22"/>
          <w:u w:val="single"/>
        </w:rPr>
      </w:pPr>
      <w:r>
        <w:rPr>
          <w:rFonts w:ascii="Arial" w:hAnsi="Arial" w:cs="Arial"/>
          <w:b/>
          <w:spacing w:val="-2"/>
          <w:sz w:val="22"/>
          <w:u w:val="single"/>
        </w:rPr>
        <w:t xml:space="preserve">Total Cost </w:t>
      </w:r>
      <w:r w:rsidR="00E25744">
        <w:rPr>
          <w:rFonts w:ascii="Arial" w:hAnsi="Arial" w:cs="Arial"/>
          <w:b/>
          <w:spacing w:val="-2"/>
          <w:sz w:val="22"/>
          <w:u w:val="single"/>
        </w:rPr>
        <w:t>£</w:t>
      </w:r>
      <w:r w:rsidR="00634E2D">
        <w:rPr>
          <w:rFonts w:ascii="Arial" w:hAnsi="Arial" w:cs="Arial"/>
          <w:b/>
          <w:spacing w:val="-2"/>
          <w:sz w:val="22"/>
          <w:u w:val="single"/>
        </w:rPr>
        <w:t>13,300.00</w:t>
      </w:r>
    </w:p>
    <w:p w14:paraId="0FBBF644" w14:textId="77777777" w:rsidR="001E3471" w:rsidRDefault="001E3471" w:rsidP="001E3471">
      <w:pPr>
        <w:suppressAutoHyphens/>
        <w:ind w:left="0" w:right="-29"/>
        <w:rPr>
          <w:rFonts w:ascii="Arial" w:hAnsi="Arial" w:cs="Arial"/>
          <w:b/>
          <w:spacing w:val="-2"/>
          <w:sz w:val="22"/>
          <w:u w:val="single"/>
        </w:rPr>
      </w:pPr>
    </w:p>
    <w:p w14:paraId="38E34D45" w14:textId="77777777" w:rsidR="003B592D" w:rsidRDefault="003B592D">
      <w:pPr>
        <w:suppressAutoHyphens/>
        <w:ind w:left="0" w:right="-29"/>
        <w:rPr>
          <w:rFonts w:ascii="Arial" w:hAnsi="Arial" w:cs="Arial"/>
          <w:spacing w:val="-2"/>
          <w:sz w:val="22"/>
        </w:rPr>
      </w:pPr>
    </w:p>
    <w:p w14:paraId="03181D3F" w14:textId="77777777" w:rsidR="00CB6F44" w:rsidRDefault="00CB6F44" w:rsidP="00CB6F44">
      <w:pPr>
        <w:suppressAutoHyphens/>
        <w:ind w:left="0" w:right="-29"/>
        <w:jc w:val="center"/>
        <w:rPr>
          <w:rFonts w:ascii="Arial" w:hAnsi="Arial" w:cs="Arial"/>
          <w:b/>
          <w:smallCaps/>
          <w:spacing w:val="-2"/>
        </w:rPr>
      </w:pPr>
      <w:r>
        <w:rPr>
          <w:rFonts w:ascii="Arial" w:hAnsi="Arial" w:cs="Arial"/>
          <w:b/>
          <w:smallCaps/>
          <w:spacing w:val="-2"/>
        </w:rPr>
        <w:t>Total cost excludes VAT.  The applicability of VAT will be assessed at the point of invoice and included in addition to the above figure at the prevailing rate as appropriate.</w:t>
      </w:r>
    </w:p>
    <w:p w14:paraId="4F26B0CF" w14:textId="77777777" w:rsidR="00CB6F44" w:rsidRDefault="00CB6F44" w:rsidP="00CB6F44">
      <w:pPr>
        <w:suppressAutoHyphens/>
        <w:ind w:left="0" w:right="-29"/>
        <w:jc w:val="center"/>
        <w:rPr>
          <w:rFonts w:ascii="Arial" w:hAnsi="Arial" w:cs="Arial"/>
          <w:spacing w:val="-2"/>
        </w:rPr>
      </w:pPr>
    </w:p>
    <w:p w14:paraId="1A59D483" w14:textId="77777777" w:rsidR="00CB6F44" w:rsidRPr="000070C8" w:rsidRDefault="00CB6F44" w:rsidP="00CB6F44">
      <w:pPr>
        <w:suppressAutoHyphens/>
        <w:ind w:left="0" w:right="-29"/>
        <w:jc w:val="center"/>
        <w:rPr>
          <w:rFonts w:ascii="Arial" w:hAnsi="Arial" w:cs="Arial"/>
          <w:spacing w:val="-2"/>
          <w:u w:val="single"/>
        </w:rPr>
      </w:pPr>
      <w:r>
        <w:rPr>
          <w:rFonts w:ascii="Arial" w:hAnsi="Arial" w:cs="Arial"/>
          <w:spacing w:val="-2"/>
          <w:u w:val="single"/>
        </w:rPr>
        <w:t>If you are a European Union Member please quote your Customer VAT Number</w:t>
      </w:r>
    </w:p>
    <w:p w14:paraId="033A71DF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742F280A" w14:textId="77777777" w:rsidR="00CB6F44" w:rsidRDefault="00CB6F44" w:rsidP="00CB6F44">
      <w:pPr>
        <w:suppressAutoHyphens/>
        <w:ind w:left="0" w:right="-29"/>
        <w:jc w:val="center"/>
        <w:rPr>
          <w:rFonts w:ascii="Arial" w:hAnsi="Arial" w:cs="Arial"/>
          <w:b/>
          <w:smallCaps/>
          <w:spacing w:val="-2"/>
        </w:rPr>
      </w:pPr>
      <w:r>
        <w:rPr>
          <w:rFonts w:ascii="Arial" w:hAnsi="Arial" w:cs="Arial"/>
          <w:b/>
          <w:smallCaps/>
          <w:spacing w:val="-2"/>
        </w:rPr>
        <w:t>This Quotation is valid for a period of 30 days from quotation date</w:t>
      </w:r>
    </w:p>
    <w:p w14:paraId="501FF208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74950B1F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14D8ABE3" w14:textId="3EB7B1FD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Any queries relating to this Quotation should be directed to:  </w:t>
      </w:r>
      <w:r w:rsidR="00745E71" w:rsidRPr="00745E71">
        <w:rPr>
          <w:rFonts w:ascii="Arial" w:hAnsi="Arial" w:cs="Arial"/>
          <w:b/>
          <w:bCs/>
          <w:color w:val="FF0000"/>
          <w:sz w:val="22"/>
          <w:szCs w:val="22"/>
        </w:rPr>
        <w:t>REDACTED</w:t>
      </w:r>
      <w:r>
        <w:rPr>
          <w:rFonts w:ascii="Arial" w:hAnsi="Arial" w:cs="Arial"/>
          <w:spacing w:val="-2"/>
        </w:rPr>
        <w:t xml:space="preserve">. Tel No: </w:t>
      </w:r>
      <w:r w:rsidR="00745E71" w:rsidRPr="00745E71">
        <w:rPr>
          <w:rFonts w:ascii="Arial" w:hAnsi="Arial" w:cs="Arial"/>
          <w:b/>
          <w:bCs/>
          <w:color w:val="FF0000"/>
          <w:sz w:val="22"/>
          <w:szCs w:val="22"/>
        </w:rPr>
        <w:t>REDACTED</w:t>
      </w:r>
    </w:p>
    <w:p w14:paraId="5746CE3F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________________________________________________________________________________</w:t>
      </w:r>
    </w:p>
    <w:p w14:paraId="52633C39" w14:textId="0091D6FF" w:rsidR="00CB6F44" w:rsidRPr="00247186" w:rsidRDefault="00CB6F44" w:rsidP="00247186">
      <w:r>
        <w:rPr>
          <w:rFonts w:ascii="Arial" w:hAnsi="Arial" w:cs="Arial"/>
          <w:spacing w:val="-2"/>
        </w:rPr>
        <w:t xml:space="preserve">If you would like us to proceed with the work specified above, please sign and return to the Cranfield Research Costing &amp; Bid Management Office at the above address. </w:t>
      </w:r>
      <w:r>
        <w:rPr>
          <w:rFonts w:ascii="Arial" w:hAnsi="Arial" w:cs="Arial"/>
        </w:rPr>
        <w:t xml:space="preserve">Please note that work will not commence until a signed copy of the quotation, accepting our Terms and Conditions, </w:t>
      </w:r>
      <w:r w:rsidRPr="000440AE">
        <w:rPr>
          <w:rFonts w:ascii="Arial" w:hAnsi="Arial" w:cs="Arial"/>
          <w:iCs/>
        </w:rPr>
        <w:t>(</w:t>
      </w:r>
      <w:r w:rsidRPr="000440AE">
        <w:rPr>
          <w:rFonts w:ascii="Arial" w:hAnsi="Arial" w:cs="Arial"/>
        </w:rPr>
        <w:t>ref</w:t>
      </w:r>
      <w:r w:rsidR="00247186">
        <w:rPr>
          <w:rFonts w:ascii="Arial" w:hAnsi="Arial" w:cs="Arial"/>
        </w:rPr>
        <w:t xml:space="preserve"> </w:t>
      </w:r>
      <w:r w:rsidR="00247186" w:rsidRPr="00247186">
        <w:rPr>
          <w:rFonts w:ascii="Arial" w:hAnsi="Arial" w:cs="Arial"/>
        </w:rPr>
        <w:t>20211026-SC1A_TCs_Thermal Barrier Coating_v2-O</w:t>
      </w:r>
      <w:r w:rsidRPr="00396349">
        <w:rPr>
          <w:rFonts w:ascii="Arial" w:hAnsi="Arial" w:cs="Arial"/>
          <w:iCs/>
        </w:rPr>
        <w:t>)</w:t>
      </w:r>
      <w:r>
        <w:t>,</w:t>
      </w:r>
      <w:r>
        <w:rPr>
          <w:rFonts w:ascii="Arial" w:hAnsi="Arial" w:cs="Arial"/>
        </w:rPr>
        <w:t xml:space="preserve"> has been received.  </w:t>
      </w:r>
    </w:p>
    <w:p w14:paraId="440A41C8" w14:textId="77777777" w:rsidR="00CB6F44" w:rsidRDefault="00CB6F44" w:rsidP="00CB6F44">
      <w:pPr>
        <w:suppressAutoHyphens/>
        <w:ind w:left="0" w:right="-29"/>
        <w:jc w:val="both"/>
        <w:rPr>
          <w:rFonts w:ascii="Arial" w:hAnsi="Arial" w:cs="Arial"/>
          <w:spacing w:val="-2"/>
        </w:rPr>
      </w:pPr>
    </w:p>
    <w:p w14:paraId="588A5EC9" w14:textId="77777777" w:rsidR="00CB6F44" w:rsidRDefault="00CB6F44" w:rsidP="00CB6F44">
      <w:pPr>
        <w:suppressAutoHyphens/>
        <w:ind w:left="0" w:right="-2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I accept your Quotation and would like you to undertake the work specified above, in accordance with your Standard Conditions of Offer and Contract for Research and Consultancy attached.</w:t>
      </w:r>
    </w:p>
    <w:p w14:paraId="4F6329A6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2A419CF9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Signed …………………………………………………………………………   Date ……………………………………</w:t>
      </w:r>
    </w:p>
    <w:p w14:paraId="322FC3DD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6D79D318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Name (</w:t>
      </w:r>
      <w:r w:rsidRPr="00715EC2">
        <w:rPr>
          <w:rFonts w:ascii="Arial" w:hAnsi="Arial" w:cs="Arial"/>
          <w:spacing w:val="-2"/>
          <w:sz w:val="16"/>
          <w:szCs w:val="16"/>
        </w:rPr>
        <w:t>PLEASE PRINT</w:t>
      </w:r>
      <w:r>
        <w:rPr>
          <w:rFonts w:ascii="Arial" w:hAnsi="Arial" w:cs="Arial"/>
          <w:spacing w:val="-2"/>
        </w:rPr>
        <w:t>) ………………………………………………………..</w:t>
      </w:r>
      <w:r w:rsidRPr="00715EC2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   Position ...……………………………...</w:t>
      </w:r>
    </w:p>
    <w:p w14:paraId="75A42971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35D6B948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For and Behalf of (Company Name): …………………………………………………………………………………….</w:t>
      </w:r>
    </w:p>
    <w:p w14:paraId="098EC1EC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44B22824" w14:textId="77777777" w:rsidR="00CB6F44" w:rsidRPr="00230528" w:rsidRDefault="00CB6F44" w:rsidP="00CB6F44">
      <w:pPr>
        <w:suppressAutoHyphens/>
        <w:ind w:left="0" w:right="-29"/>
        <w:rPr>
          <w:rFonts w:ascii="Arial" w:hAnsi="Arial" w:cs="Arial"/>
          <w:b/>
          <w:spacing w:val="-2"/>
        </w:rPr>
      </w:pPr>
      <w:r w:rsidRPr="00230528">
        <w:rPr>
          <w:rFonts w:ascii="Arial" w:hAnsi="Arial" w:cs="Arial"/>
          <w:b/>
          <w:spacing w:val="-2"/>
        </w:rPr>
        <w:t>Invoicing address (if different from above)</w:t>
      </w:r>
      <w:r>
        <w:rPr>
          <w:rFonts w:ascii="Arial" w:hAnsi="Arial" w:cs="Arial"/>
          <w:b/>
          <w:spacing w:val="-2"/>
        </w:rPr>
        <w:t xml:space="preserve">: </w:t>
      </w:r>
      <w:r w:rsidRPr="00230528">
        <w:rPr>
          <w:rFonts w:ascii="Arial" w:hAnsi="Arial" w:cs="Arial"/>
          <w:b/>
          <w:spacing w:val="-2"/>
        </w:rPr>
        <w:t>…………………………………………</w:t>
      </w:r>
      <w:r>
        <w:rPr>
          <w:rFonts w:ascii="Arial" w:hAnsi="Arial" w:cs="Arial"/>
          <w:b/>
          <w:spacing w:val="-2"/>
        </w:rPr>
        <w:t>……………………………...</w:t>
      </w:r>
    </w:p>
    <w:p w14:paraId="01BAC9C5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</w:p>
    <w:p w14:paraId="75DB3220" w14:textId="77777777" w:rsidR="00CB6F44" w:rsidRDefault="00CB6F44" w:rsidP="00CB6F44">
      <w:pPr>
        <w:suppressAutoHyphens/>
        <w:ind w:left="0" w:right="-2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European Union Customer VAT Number ………………………………………………………………………………..</w:t>
      </w:r>
    </w:p>
    <w:p w14:paraId="751EF23B" w14:textId="77777777" w:rsidR="00CB6F44" w:rsidRDefault="00CB6F44" w:rsidP="00CB6F44">
      <w:pPr>
        <w:pStyle w:val="BodyText2"/>
        <w:rPr>
          <w:rFonts w:ascii="Arial" w:hAnsi="Arial" w:cs="Arial"/>
          <w:sz w:val="20"/>
        </w:rPr>
      </w:pPr>
    </w:p>
    <w:p w14:paraId="0A0BB1F3" w14:textId="28340D4E" w:rsidR="00B33D20" w:rsidRPr="00BA4CDB" w:rsidRDefault="00B33D20" w:rsidP="00BA4CDB">
      <w:pPr>
        <w:pStyle w:val="BodyText2"/>
        <w:rPr>
          <w:rFonts w:ascii="Arial" w:hAnsi="Arial" w:cs="Arial"/>
          <w:sz w:val="20"/>
        </w:rPr>
      </w:pPr>
    </w:p>
    <w:sectPr w:rsidR="00B33D20" w:rsidRPr="00BA4CDB">
      <w:footerReference w:type="even" r:id="rId12"/>
      <w:footerReference w:type="first" r:id="rId13"/>
      <w:type w:val="nextColumn"/>
      <w:pgSz w:w="11905" w:h="16837" w:code="9"/>
      <w:pgMar w:top="1152" w:right="1152" w:bottom="576" w:left="1152" w:header="1440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3A8F0" w14:textId="77777777" w:rsidR="000D0D46" w:rsidRDefault="000D0D46">
      <w:r>
        <w:separator/>
      </w:r>
    </w:p>
  </w:endnote>
  <w:endnote w:type="continuationSeparator" w:id="0">
    <w:p w14:paraId="36B2EB24" w14:textId="77777777" w:rsidR="000D0D46" w:rsidRDefault="000D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1FB3B" w14:textId="77777777" w:rsidR="000D0D46" w:rsidRDefault="000D0D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7FAB27" w14:textId="77777777" w:rsidR="000D0D46" w:rsidRDefault="000D0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60D5A" w14:textId="77777777" w:rsidR="000D0D46" w:rsidRDefault="000D0D46">
    <w:pPr>
      <w:pStyle w:val="Footer"/>
      <w:rPr>
        <w:b w:val="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0ACEB14C" wp14:editId="36746150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3502025" cy="6096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9E2A16" id="Rectangle 1" o:spid="_x0000_s1026" style="position:absolute;margin-left:36pt;margin-top:0;width:275.75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" o:allowincell="f" fillcolor="#dfdfdf" stroked="f" strokecolor="#e5e5e5">
              <w10:wrap anchorx="page"/>
              <w10:anchorlock/>
            </v:rect>
          </w:pict>
        </mc:Fallback>
      </mc:AlternateConten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492AD" w14:textId="77777777" w:rsidR="000D0D46" w:rsidRDefault="000D0D46">
      <w:r>
        <w:separator/>
      </w:r>
    </w:p>
  </w:footnote>
  <w:footnote w:type="continuationSeparator" w:id="0">
    <w:p w14:paraId="4F286FB5" w14:textId="77777777" w:rsidR="000D0D46" w:rsidRDefault="000D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23E5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05B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762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62572B"/>
    <w:multiLevelType w:val="singleLevel"/>
    <w:tmpl w:val="94E0C6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2B"/>
    <w:rsid w:val="00005458"/>
    <w:rsid w:val="000070C8"/>
    <w:rsid w:val="000102D3"/>
    <w:rsid w:val="00010594"/>
    <w:rsid w:val="000632D3"/>
    <w:rsid w:val="0007204F"/>
    <w:rsid w:val="00080B28"/>
    <w:rsid w:val="000D0D46"/>
    <w:rsid w:val="000D5D11"/>
    <w:rsid w:val="001014F1"/>
    <w:rsid w:val="00104D15"/>
    <w:rsid w:val="00107B91"/>
    <w:rsid w:val="00113E7D"/>
    <w:rsid w:val="0011734A"/>
    <w:rsid w:val="00117A81"/>
    <w:rsid w:val="001410AE"/>
    <w:rsid w:val="00141DA7"/>
    <w:rsid w:val="00146EC2"/>
    <w:rsid w:val="00165730"/>
    <w:rsid w:val="001766D5"/>
    <w:rsid w:val="00177CCD"/>
    <w:rsid w:val="0018295C"/>
    <w:rsid w:val="001833D8"/>
    <w:rsid w:val="00197ED6"/>
    <w:rsid w:val="00197F7C"/>
    <w:rsid w:val="001B0F07"/>
    <w:rsid w:val="001B6F20"/>
    <w:rsid w:val="001D4B55"/>
    <w:rsid w:val="001E3471"/>
    <w:rsid w:val="00201F83"/>
    <w:rsid w:val="00206D3B"/>
    <w:rsid w:val="002159F2"/>
    <w:rsid w:val="0022284B"/>
    <w:rsid w:val="00224DEE"/>
    <w:rsid w:val="00225319"/>
    <w:rsid w:val="00230528"/>
    <w:rsid w:val="0023440C"/>
    <w:rsid w:val="00240883"/>
    <w:rsid w:val="00247186"/>
    <w:rsid w:val="002521D6"/>
    <w:rsid w:val="00265FAF"/>
    <w:rsid w:val="00267547"/>
    <w:rsid w:val="00273809"/>
    <w:rsid w:val="00283E6B"/>
    <w:rsid w:val="00284714"/>
    <w:rsid w:val="00284B90"/>
    <w:rsid w:val="0029079A"/>
    <w:rsid w:val="00295B9B"/>
    <w:rsid w:val="00296DF7"/>
    <w:rsid w:val="002A1AF3"/>
    <w:rsid w:val="002A3BF1"/>
    <w:rsid w:val="002C4210"/>
    <w:rsid w:val="00310B55"/>
    <w:rsid w:val="00314606"/>
    <w:rsid w:val="003204D5"/>
    <w:rsid w:val="003320DC"/>
    <w:rsid w:val="003404A8"/>
    <w:rsid w:val="00352C5B"/>
    <w:rsid w:val="00354E10"/>
    <w:rsid w:val="00361BFB"/>
    <w:rsid w:val="00362BDD"/>
    <w:rsid w:val="003A42B1"/>
    <w:rsid w:val="003A5C5F"/>
    <w:rsid w:val="003B592D"/>
    <w:rsid w:val="003C533A"/>
    <w:rsid w:val="003C5933"/>
    <w:rsid w:val="003D7925"/>
    <w:rsid w:val="003E52C0"/>
    <w:rsid w:val="00406DCC"/>
    <w:rsid w:val="00410511"/>
    <w:rsid w:val="004130E3"/>
    <w:rsid w:val="004157A6"/>
    <w:rsid w:val="00420646"/>
    <w:rsid w:val="0042351C"/>
    <w:rsid w:val="00436208"/>
    <w:rsid w:val="0044715A"/>
    <w:rsid w:val="00450D53"/>
    <w:rsid w:val="00470211"/>
    <w:rsid w:val="00486B86"/>
    <w:rsid w:val="004B7B2B"/>
    <w:rsid w:val="004C7083"/>
    <w:rsid w:val="004D2560"/>
    <w:rsid w:val="004E44D1"/>
    <w:rsid w:val="004E4C1B"/>
    <w:rsid w:val="004F2438"/>
    <w:rsid w:val="00521F30"/>
    <w:rsid w:val="00526AA3"/>
    <w:rsid w:val="00546FDD"/>
    <w:rsid w:val="00555F07"/>
    <w:rsid w:val="00582E6D"/>
    <w:rsid w:val="00583B6B"/>
    <w:rsid w:val="0059663C"/>
    <w:rsid w:val="005A251B"/>
    <w:rsid w:val="005A3E40"/>
    <w:rsid w:val="00605BB0"/>
    <w:rsid w:val="006110E4"/>
    <w:rsid w:val="00634E2D"/>
    <w:rsid w:val="006711BD"/>
    <w:rsid w:val="00675889"/>
    <w:rsid w:val="006858FF"/>
    <w:rsid w:val="006863FE"/>
    <w:rsid w:val="006B412E"/>
    <w:rsid w:val="006B734B"/>
    <w:rsid w:val="006C2AEA"/>
    <w:rsid w:val="006C34B6"/>
    <w:rsid w:val="006C4995"/>
    <w:rsid w:val="006C78DF"/>
    <w:rsid w:val="006D02C0"/>
    <w:rsid w:val="006E122E"/>
    <w:rsid w:val="006E407B"/>
    <w:rsid w:val="006E43F5"/>
    <w:rsid w:val="0073143C"/>
    <w:rsid w:val="00745E71"/>
    <w:rsid w:val="00762393"/>
    <w:rsid w:val="007649F8"/>
    <w:rsid w:val="00784EED"/>
    <w:rsid w:val="00787CF0"/>
    <w:rsid w:val="007A100E"/>
    <w:rsid w:val="007A3A1D"/>
    <w:rsid w:val="007A4393"/>
    <w:rsid w:val="007B10E5"/>
    <w:rsid w:val="007C7957"/>
    <w:rsid w:val="007D7673"/>
    <w:rsid w:val="008140CF"/>
    <w:rsid w:val="00815C5F"/>
    <w:rsid w:val="0082118C"/>
    <w:rsid w:val="008374C8"/>
    <w:rsid w:val="008576DC"/>
    <w:rsid w:val="008765AE"/>
    <w:rsid w:val="008A49A7"/>
    <w:rsid w:val="008A73FC"/>
    <w:rsid w:val="008B2570"/>
    <w:rsid w:val="008C0ECD"/>
    <w:rsid w:val="008D5987"/>
    <w:rsid w:val="008E2178"/>
    <w:rsid w:val="009126D2"/>
    <w:rsid w:val="009411D0"/>
    <w:rsid w:val="009453B9"/>
    <w:rsid w:val="00947C69"/>
    <w:rsid w:val="00954EBF"/>
    <w:rsid w:val="00956A32"/>
    <w:rsid w:val="00986B4C"/>
    <w:rsid w:val="009873B3"/>
    <w:rsid w:val="009A63F0"/>
    <w:rsid w:val="009B3B42"/>
    <w:rsid w:val="009D7E3B"/>
    <w:rsid w:val="009E1947"/>
    <w:rsid w:val="00A12AFD"/>
    <w:rsid w:val="00A343D5"/>
    <w:rsid w:val="00A35C07"/>
    <w:rsid w:val="00A46C40"/>
    <w:rsid w:val="00A539A6"/>
    <w:rsid w:val="00A568B5"/>
    <w:rsid w:val="00A576C0"/>
    <w:rsid w:val="00A60FF1"/>
    <w:rsid w:val="00A6794A"/>
    <w:rsid w:val="00A75906"/>
    <w:rsid w:val="00AA46B6"/>
    <w:rsid w:val="00AC6DA0"/>
    <w:rsid w:val="00AF154C"/>
    <w:rsid w:val="00B03206"/>
    <w:rsid w:val="00B1187F"/>
    <w:rsid w:val="00B12C10"/>
    <w:rsid w:val="00B33D20"/>
    <w:rsid w:val="00B350F1"/>
    <w:rsid w:val="00B35304"/>
    <w:rsid w:val="00B4058B"/>
    <w:rsid w:val="00B5792B"/>
    <w:rsid w:val="00B6144A"/>
    <w:rsid w:val="00B62847"/>
    <w:rsid w:val="00B63589"/>
    <w:rsid w:val="00B66C21"/>
    <w:rsid w:val="00B87C25"/>
    <w:rsid w:val="00BA0222"/>
    <w:rsid w:val="00BA155A"/>
    <w:rsid w:val="00BA4CDB"/>
    <w:rsid w:val="00BA6480"/>
    <w:rsid w:val="00BB50D6"/>
    <w:rsid w:val="00BB6DEA"/>
    <w:rsid w:val="00BC0ABD"/>
    <w:rsid w:val="00BC393B"/>
    <w:rsid w:val="00C04A53"/>
    <w:rsid w:val="00C16426"/>
    <w:rsid w:val="00C7087E"/>
    <w:rsid w:val="00C742F4"/>
    <w:rsid w:val="00C90E79"/>
    <w:rsid w:val="00CB6F44"/>
    <w:rsid w:val="00CB7E6D"/>
    <w:rsid w:val="00CC53DE"/>
    <w:rsid w:val="00CD0310"/>
    <w:rsid w:val="00CD2F09"/>
    <w:rsid w:val="00D12CAF"/>
    <w:rsid w:val="00D32769"/>
    <w:rsid w:val="00D3726C"/>
    <w:rsid w:val="00D40B20"/>
    <w:rsid w:val="00D50AB7"/>
    <w:rsid w:val="00D54B64"/>
    <w:rsid w:val="00D914A2"/>
    <w:rsid w:val="00D94947"/>
    <w:rsid w:val="00DA247F"/>
    <w:rsid w:val="00DB03AF"/>
    <w:rsid w:val="00DD7AFF"/>
    <w:rsid w:val="00DE3626"/>
    <w:rsid w:val="00DF286D"/>
    <w:rsid w:val="00DF4120"/>
    <w:rsid w:val="00E07D78"/>
    <w:rsid w:val="00E25744"/>
    <w:rsid w:val="00E5025A"/>
    <w:rsid w:val="00E5410F"/>
    <w:rsid w:val="00E607C8"/>
    <w:rsid w:val="00E62E30"/>
    <w:rsid w:val="00E67B7F"/>
    <w:rsid w:val="00E704E9"/>
    <w:rsid w:val="00E866DB"/>
    <w:rsid w:val="00E9564C"/>
    <w:rsid w:val="00EC13CB"/>
    <w:rsid w:val="00EC4C12"/>
    <w:rsid w:val="00ED3C2E"/>
    <w:rsid w:val="00EE3C56"/>
    <w:rsid w:val="00EE7702"/>
    <w:rsid w:val="00EF54D0"/>
    <w:rsid w:val="00EF6253"/>
    <w:rsid w:val="00EF730D"/>
    <w:rsid w:val="00F04C1F"/>
    <w:rsid w:val="00F120AA"/>
    <w:rsid w:val="00F141F9"/>
    <w:rsid w:val="00F1594C"/>
    <w:rsid w:val="00F32C7C"/>
    <w:rsid w:val="00F41035"/>
    <w:rsid w:val="00F55F1D"/>
    <w:rsid w:val="00F64ABC"/>
    <w:rsid w:val="00FC5C8B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F581232"/>
  <w15:docId w15:val="{E20587C4-7AE9-4F38-BCFC-40F423E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40" w:right="-360"/>
    </w:pPr>
    <w:rPr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4512"/>
      </w:tabs>
      <w:ind w:left="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0" w:hanging="9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462"/>
      </w:tabs>
      <w:ind w:left="22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</w:pPr>
  </w:style>
  <w:style w:type="paragraph" w:styleId="Closing">
    <w:name w:val="Closing"/>
    <w:basedOn w:val="Normal"/>
    <w:pPr>
      <w:spacing w:line="220" w:lineRule="atLeast"/>
    </w:pPr>
  </w:style>
  <w:style w:type="paragraph" w:customStyle="1" w:styleId="CompanyName">
    <w:name w:val="Company Name"/>
    <w:basedOn w:val="Normal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  <w:ind w:right="-1080"/>
    </w:pPr>
    <w:rPr>
      <w:b/>
    </w:rPr>
  </w:style>
  <w:style w:type="paragraph" w:styleId="Header">
    <w:name w:val="header"/>
    <w:basedOn w:val="HeaderBase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</w:style>
  <w:style w:type="paragraph" w:customStyle="1" w:styleId="ReturnAddress">
    <w:name w:val="Return Address"/>
    <w:basedOn w:val="Normal"/>
    <w:pPr>
      <w:keepLines/>
      <w:framePr w:w="2635" w:h="1138" w:wrap="notBeside" w:vAnchor="page" w:hAnchor="margin" w:xAlign="right" w:y="678" w:anchorLock="1"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right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 w:anchorLock="1"/>
      <w:ind w:left="0" w:right="0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BlockText">
    <w:name w:val="Block Text"/>
    <w:basedOn w:val="Normal"/>
    <w:pPr>
      <w:ind w:left="90"/>
      <w:jc w:val="both"/>
    </w:pPr>
  </w:style>
  <w:style w:type="paragraph" w:styleId="Caption">
    <w:name w:val="caption"/>
    <w:basedOn w:val="Normal"/>
    <w:next w:val="Normal"/>
    <w:qFormat/>
    <w:pPr>
      <w:tabs>
        <w:tab w:val="left" w:pos="720"/>
      </w:tabs>
      <w:suppressAutoHyphens/>
      <w:ind w:left="0"/>
      <w:jc w:val="both"/>
    </w:pPr>
    <w:rPr>
      <w:b/>
      <w:spacing w:val="-3"/>
      <w:sz w:val="28"/>
    </w:rPr>
  </w:style>
  <w:style w:type="paragraph" w:styleId="BodyText2">
    <w:name w:val="Body Text 2"/>
    <w:basedOn w:val="Normal"/>
    <w:pPr>
      <w:suppressAutoHyphens/>
      <w:ind w:left="0" w:right="-29"/>
      <w:jc w:val="center"/>
    </w:pPr>
    <w:rPr>
      <w:b/>
      <w:spacing w:val="-2"/>
      <w:sz w:val="24"/>
      <w:u w:val="single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1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B3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3B42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75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Memo%20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E457184B355448BC519693258048A" ma:contentTypeVersion="4" ma:contentTypeDescription="Create a new document." ma:contentTypeScope="" ma:versionID="c7dd957dee7353a7bd8c6f93ca6a6aa0">
  <xsd:schema xmlns:xsd="http://www.w3.org/2001/XMLSchema" xmlns:xs="http://www.w3.org/2001/XMLSchema" xmlns:p="http://schemas.microsoft.com/office/2006/metadata/properties" xmlns:ns2="501b8d9c-b9a0-4ac2-ae30-92c2b8ddbd02" targetNamespace="http://schemas.microsoft.com/office/2006/metadata/properties" ma:root="true" ma:fieldsID="8d6b4ab4719c79ccd3c161f5d750f327" ns2:_="">
    <xsd:import namespace="501b8d9c-b9a0-4ac2-ae30-92c2b8ddb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b8d9c-b9a0-4ac2-ae30-92c2b8ddb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334CE-0454-49D2-80A9-71E8D9E5B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ECD9A-D7D0-430B-9E5A-718248241F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1F3610-6704-4D99-9B26-9A78E856BBFF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CE58EA-0C56-4E3D-BF9A-42E9EB2F7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b8d9c-b9a0-4ac2-ae30-92c2b8ddb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mp</Template>
  <TotalTime>15</TotalTime>
  <Pages>1</Pages>
  <Words>274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Cranfield University</Company>
  <LinksUpToDate>false</LinksUpToDate>
  <CharactersWithSpaces>2031</CharactersWithSpaces>
  <SharedDoc>false</SharedDoc>
  <HLinks>
    <vt:vector size="6" baseType="variant"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mailto:c.buckland@cranfield.ac.uk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"%username%"</dc:creator>
  <cp:lastModifiedBy>Oliver Howard</cp:lastModifiedBy>
  <cp:revision>4</cp:revision>
  <cp:lastPrinted>2021-09-23T10:31:00Z</cp:lastPrinted>
  <dcterms:created xsi:type="dcterms:W3CDTF">2021-11-19T11:30:00Z</dcterms:created>
  <dcterms:modified xsi:type="dcterms:W3CDTF">2021-11-29T12:27:00Z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0x0101007A8E457184B355448BC519693258048A</vt:lpwstr>
  </property>
  <property fmtid="{D5CDD505-2E9C-101B-9397-08002B2CF9AE}" pid="3" name="Order">
    <vt:r8>100</vt:r8>
  </property>
</Properties>
</file>