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4337BD"/>
          <w:p w14:paraId="08E37093" w14:textId="32285B1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337BD" w:rsidRPr="004337BD">
              <w:rPr>
                <w:rFonts w:ascii="Arial" w:hAnsi="Arial" w:cs="Arial"/>
                <w:b/>
              </w:rPr>
              <w:t>T0099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ED71178" w:rsidR="00CB3E0B" w:rsidRDefault="004337B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5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E662CE8" w:rsidR="00727813" w:rsidRPr="00311C5F" w:rsidRDefault="00061ED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May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ECAE428" w:rsidR="00A53652" w:rsidRPr="00CB3E0B" w:rsidRDefault="004337B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5D6DC1C" w:rsidR="00F841A8" w:rsidRPr="004337BD" w:rsidRDefault="004337BD" w:rsidP="00A53652">
      <w:pPr>
        <w:jc w:val="center"/>
        <w:rPr>
          <w:rFonts w:ascii="Arial" w:hAnsi="Arial" w:cs="Arial"/>
          <w:b/>
        </w:rPr>
      </w:pPr>
      <w:r w:rsidRPr="004337BD">
        <w:rPr>
          <w:rFonts w:ascii="Arial" w:hAnsi="Arial" w:cs="Arial"/>
          <w:b/>
        </w:rPr>
        <w:t>T0099</w:t>
      </w:r>
    </w:p>
    <w:p w14:paraId="391E6084" w14:textId="389DCCE1" w:rsidR="00727813" w:rsidRDefault="004337BD" w:rsidP="004337BD">
      <w:pPr>
        <w:jc w:val="center"/>
        <w:rPr>
          <w:rFonts w:ascii="Arial" w:hAnsi="Arial" w:cs="Arial"/>
        </w:rPr>
      </w:pPr>
      <w:r w:rsidRPr="004337BD">
        <w:rPr>
          <w:rFonts w:ascii="Arial" w:hAnsi="Arial" w:cs="Arial"/>
          <w:b/>
        </w:rPr>
        <w:t>Roads Development advice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561D8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7BD">
            <w:rPr>
              <w:rFonts w:ascii="Arial" w:hAnsi="Arial" w:cs="Arial"/>
              <w:b/>
            </w:rPr>
            <w:t>07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64952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7BD">
            <w:rPr>
              <w:rFonts w:ascii="Arial" w:hAnsi="Arial" w:cs="Arial"/>
              <w:b/>
            </w:rPr>
            <w:t>17 May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7BD">
            <w:rPr>
              <w:rFonts w:ascii="Arial" w:hAnsi="Arial" w:cs="Arial"/>
              <w:b/>
            </w:rPr>
            <w:t>31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3F41AE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337BD">
        <w:rPr>
          <w:rFonts w:ascii="Arial" w:hAnsi="Arial" w:cs="Arial"/>
          <w:b/>
        </w:rPr>
        <w:t>149,944.97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1CD9E37" w:rsidR="00627D44" w:rsidRPr="00311C5F" w:rsidRDefault="0042006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0FCDE28" w:rsidR="00727813" w:rsidRPr="00311C5F" w:rsidRDefault="0042006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F6B6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F6B6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7A9894" w:rsidR="00CB4F85" w:rsidRPr="002C2284" w:rsidRDefault="004337B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T0099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9F36306" w:rsidR="00CB4F85" w:rsidRPr="002C2284" w:rsidRDefault="00E47AA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224EDE" w:rsidR="00CB4F85" w:rsidRPr="002C2284" w:rsidRDefault="00093BD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610532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CC8F1" w14:textId="77777777" w:rsidR="001F6B62" w:rsidRDefault="001F6B62">
      <w:r>
        <w:separator/>
      </w:r>
    </w:p>
  </w:endnote>
  <w:endnote w:type="continuationSeparator" w:id="0">
    <w:p w14:paraId="5359CE19" w14:textId="77777777" w:rsidR="001F6B62" w:rsidRDefault="001F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D12F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15205" w14:textId="77777777" w:rsidR="001F6B62" w:rsidRDefault="001F6B62">
      <w:r>
        <w:separator/>
      </w:r>
    </w:p>
  </w:footnote>
  <w:footnote w:type="continuationSeparator" w:id="0">
    <w:p w14:paraId="77C9731D" w14:textId="77777777" w:rsidR="001F6B62" w:rsidRDefault="001F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ED9"/>
    <w:rsid w:val="00067DE3"/>
    <w:rsid w:val="00087732"/>
    <w:rsid w:val="00093BDF"/>
    <w:rsid w:val="000B5932"/>
    <w:rsid w:val="000B6B21"/>
    <w:rsid w:val="000E0A93"/>
    <w:rsid w:val="000E5C2C"/>
    <w:rsid w:val="001209C0"/>
    <w:rsid w:val="0013631C"/>
    <w:rsid w:val="001675F0"/>
    <w:rsid w:val="001C2680"/>
    <w:rsid w:val="001D12F8"/>
    <w:rsid w:val="001E763A"/>
    <w:rsid w:val="001F6B62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006A"/>
    <w:rsid w:val="004337B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C374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47AAF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4B7114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E1587"/>
    <w:rsid w:val="00DC58AA"/>
    <w:rsid w:val="00EE36CC"/>
    <w:rsid w:val="00F00141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2021-05-14T14:10:00Z</dcterms:created>
  <dcterms:modified xsi:type="dcterms:W3CDTF">2021-05-18T10:22:00Z</dcterms:modified>
</cp:coreProperties>
</file>