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36" w:rsidRDefault="00F41A08">
      <w:pPr>
        <w:rPr>
          <w:lang w:val="en"/>
        </w:rPr>
      </w:pPr>
      <w:r w:rsidRPr="00F41A08">
        <w:rPr>
          <w:lang w:val="en"/>
        </w:rPr>
        <w:t>The Council is inviting tenders for the provision of a contract to monitor, test and manage the hot and cold water installations to property managed by St Edmundsbury Borough Council and Forest Heath District Council commencing on 1 August 2015 for a period of 4 years.</w:t>
      </w:r>
    </w:p>
    <w:p w:rsidR="00F41A08" w:rsidRDefault="00F41A08">
      <w:pPr>
        <w:rPr>
          <w:lang w:val="en"/>
        </w:rPr>
      </w:pPr>
    </w:p>
    <w:p w:rsidR="00206949" w:rsidRDefault="00206949">
      <w:pPr>
        <w:rPr>
          <w:lang w:val="en"/>
        </w:rPr>
      </w:pPr>
      <w:r>
        <w:rPr>
          <w:lang w:val="en"/>
        </w:rPr>
        <w:t>Please download all documents related to this project from our e-Tendering system –</w:t>
      </w:r>
    </w:p>
    <w:p w:rsidR="00206949" w:rsidRDefault="00206949">
      <w:pPr>
        <w:rPr>
          <w:lang w:val="en"/>
        </w:rPr>
      </w:pPr>
    </w:p>
    <w:p w:rsidR="00F41A08" w:rsidRDefault="00F41A08">
      <w:pPr>
        <w:rPr>
          <w:lang w:val="en"/>
        </w:rPr>
      </w:pPr>
      <w:hyperlink r:id="rId5" w:history="1">
        <w:r w:rsidRPr="002C74EF">
          <w:rPr>
            <w:rStyle w:val="Hyperlink"/>
            <w:lang w:val="en"/>
          </w:rPr>
          <w:t>https://www.suffolksourcing.co.uk/epps/cft/prepareViewCfTWS.do?resourceId=256916</w:t>
        </w:r>
      </w:hyperlink>
    </w:p>
    <w:p w:rsidR="00F41A08" w:rsidRDefault="00F41A08">
      <w:pPr>
        <w:rPr>
          <w:lang w:val="en"/>
        </w:rPr>
      </w:pPr>
      <w:bookmarkStart w:id="0" w:name="_GoBack"/>
      <w:bookmarkEnd w:id="0"/>
    </w:p>
    <w:p w:rsidR="00206949" w:rsidRDefault="00206949">
      <w:pPr>
        <w:rPr>
          <w:lang w:val="en"/>
        </w:rPr>
      </w:pPr>
    </w:p>
    <w:p w:rsidR="00206949" w:rsidRDefault="00206949">
      <w:pPr>
        <w:rPr>
          <w:lang w:val="en"/>
        </w:rPr>
      </w:pPr>
      <w:r>
        <w:rPr>
          <w:lang w:val="en"/>
        </w:rPr>
        <w:t>For any technical assistance in using our e-Tendering system please contact our HELP DESK :</w:t>
      </w:r>
    </w:p>
    <w:p w:rsidR="00206949" w:rsidRDefault="00206949">
      <w:pPr>
        <w:rPr>
          <w:lang w:val="en"/>
        </w:rPr>
      </w:pPr>
    </w:p>
    <w:p w:rsidR="00206949" w:rsidRPr="00206949" w:rsidRDefault="00206949" w:rsidP="00206949">
      <w:pPr>
        <w:rPr>
          <w:lang w:val="en"/>
        </w:rPr>
      </w:pPr>
      <w:r w:rsidRPr="00206949">
        <w:rPr>
          <w:lang w:val="en"/>
        </w:rPr>
        <w:t>Helpdesk contact details</w:t>
      </w:r>
    </w:p>
    <w:p w:rsidR="00206949" w:rsidRDefault="00206949" w:rsidP="00206949">
      <w:pPr>
        <w:rPr>
          <w:lang w:val="en"/>
        </w:rPr>
      </w:pPr>
      <w:r w:rsidRPr="00206949">
        <w:rPr>
          <w:lang w:val="en"/>
        </w:rPr>
        <w:t xml:space="preserve">Email:  </w:t>
      </w:r>
      <w:hyperlink r:id="rId6" w:history="1">
        <w:r w:rsidRPr="00520682">
          <w:rPr>
            <w:rStyle w:val="Hyperlink"/>
            <w:lang w:val="en"/>
          </w:rPr>
          <w:t>Suffolk.sourcing@suffolk.gov.uk</w:t>
        </w:r>
      </w:hyperlink>
    </w:p>
    <w:p w:rsidR="00206949" w:rsidRDefault="00206949" w:rsidP="00206949">
      <w:r w:rsidRPr="00206949">
        <w:rPr>
          <w:lang w:val="en"/>
        </w:rPr>
        <w:t>Telephone: (0) 1473 260232</w:t>
      </w:r>
      <w:r>
        <w:rPr>
          <w:lang w:val="en"/>
        </w:rPr>
        <w:t xml:space="preserve"> </w:t>
      </w:r>
    </w:p>
    <w:sectPr w:rsidR="00206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52"/>
    <w:rsid w:val="000B2D04"/>
    <w:rsid w:val="00206949"/>
    <w:rsid w:val="00591409"/>
    <w:rsid w:val="005C3695"/>
    <w:rsid w:val="00685452"/>
    <w:rsid w:val="00946136"/>
    <w:rsid w:val="00CC0CEC"/>
    <w:rsid w:val="00F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6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6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ffolk.sourcing@suffolk.gov.uk" TargetMode="External"/><Relationship Id="rId5" Type="http://schemas.openxmlformats.org/officeDocument/2006/relationships/hyperlink" Target="https://www.suffolksourcing.co.uk/epps/cft/prepareViewCfTWS.do?resourceId=256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6F266AF2</Template>
  <TotalTime>0</TotalTime>
  <Pages>1</Pages>
  <Words>83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Suffolk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Quader, Ziaul</dc:creator>
  <cp:lastModifiedBy>Gidney, Thomas</cp:lastModifiedBy>
  <cp:revision>2</cp:revision>
  <dcterms:created xsi:type="dcterms:W3CDTF">2015-05-21T14:05:00Z</dcterms:created>
  <dcterms:modified xsi:type="dcterms:W3CDTF">2015-05-21T14:05:00Z</dcterms:modified>
</cp:coreProperties>
</file>