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C2A8864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175AAD">
              <w:rPr>
                <w:rFonts w:ascii="Arial" w:hAnsi="Arial" w:cs="Arial"/>
                <w:b/>
                <w:sz w:val="22"/>
              </w:rPr>
              <w:t>889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2DB7320F" w:rsidR="004E4BD7" w:rsidRDefault="00B945C6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AD5A2D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8-0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02D6E23B" w:rsidR="005C6E7D" w:rsidRDefault="00175AAD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07 August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12F031B6" w:rsidR="00627D44" w:rsidRDefault="00175AAD" w:rsidP="00A53652">
      <w:pPr>
        <w:jc w:val="center"/>
        <w:rPr>
          <w:rFonts w:ascii="Arial" w:hAnsi="Arial" w:cs="Arial"/>
          <w:b/>
        </w:rPr>
      </w:pPr>
      <w:r w:rsidRPr="00175AAD">
        <w:rPr>
          <w:rFonts w:ascii="Arial" w:hAnsi="Arial" w:cs="Arial"/>
          <w:b/>
        </w:rPr>
        <w:t>1-889 Signalling and VMS Positioning Requirements Research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DACB318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7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75AAD">
            <w:rPr>
              <w:rFonts w:ascii="Arial" w:hAnsi="Arial" w:cs="Arial"/>
            </w:rPr>
            <w:t>24 July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3BFB47E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8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75AAD">
            <w:rPr>
              <w:rFonts w:ascii="Arial" w:hAnsi="Arial" w:cs="Arial"/>
            </w:rPr>
            <w:t>07 August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75AAD">
            <w:rPr>
              <w:rFonts w:ascii="Arial" w:hAnsi="Arial" w:cs="Arial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4B1AEB5D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75AAD">
        <w:rPr>
          <w:rFonts w:ascii="Arial" w:hAnsi="Arial" w:cs="Arial"/>
          <w:b/>
        </w:rPr>
        <w:t>124,999.68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A152043" w:rsidR="00627D44" w:rsidRPr="00627D44" w:rsidRDefault="00027A4D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F50486" w14:textId="3ACC5651" w:rsidR="00727813" w:rsidRDefault="00027A4D" w:rsidP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03E5AE11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1-</w:t>
            </w:r>
            <w:bookmarkEnd w:id="19"/>
            <w:r w:rsidR="00AD5A2D">
              <w:rPr>
                <w:rFonts w:ascii="Arial" w:hAnsi="Arial" w:cs="Arial"/>
              </w:rPr>
              <w:t>889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511B2BD2" w:rsidR="00627D44" w:rsidRPr="00627D44" w:rsidRDefault="00AD5A2D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07418A04" w:rsidR="00627D44" w:rsidRPr="00627D44" w:rsidRDefault="00AD5A2D" w:rsidP="00727813">
            <w:pPr>
              <w:rPr>
                <w:rFonts w:ascii="Arial" w:hAnsi="Arial" w:cs="Arial"/>
              </w:rPr>
            </w:pPr>
            <w:bookmarkStart w:id="20" w:name="bkCostCentre"/>
            <w:r w:rsidRPr="00AD5A2D">
              <w:rPr>
                <w:rFonts w:ascii="Arial" w:hAnsi="Arial" w:cs="Arial"/>
              </w:rPr>
              <w:t>602540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2C553" w14:textId="77777777" w:rsidR="00B945C6" w:rsidRDefault="00B945C6">
      <w:r>
        <w:separator/>
      </w:r>
    </w:p>
  </w:endnote>
  <w:endnote w:type="continuationSeparator" w:id="0">
    <w:p w14:paraId="78740778" w14:textId="77777777" w:rsidR="00B945C6" w:rsidRDefault="00B9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153246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06C23" w14:textId="77777777" w:rsidR="00B945C6" w:rsidRDefault="00B945C6">
      <w:r>
        <w:separator/>
      </w:r>
    </w:p>
  </w:footnote>
  <w:footnote w:type="continuationSeparator" w:id="0">
    <w:p w14:paraId="7744F744" w14:textId="77777777" w:rsidR="00B945C6" w:rsidRDefault="00B94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27A4D"/>
    <w:rsid w:val="00087732"/>
    <w:rsid w:val="000B5932"/>
    <w:rsid w:val="000B6B21"/>
    <w:rsid w:val="001209C0"/>
    <w:rsid w:val="0013631C"/>
    <w:rsid w:val="00153246"/>
    <w:rsid w:val="001675F0"/>
    <w:rsid w:val="00175AAD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D5A2D"/>
    <w:rsid w:val="00B50393"/>
    <w:rsid w:val="00B738D0"/>
    <w:rsid w:val="00B82F6B"/>
    <w:rsid w:val="00B92073"/>
    <w:rsid w:val="00B945C6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D076EC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84195"/>
    <w:rsid w:val="002448C6"/>
    <w:rsid w:val="00263671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A8024D"/>
    <w:rsid w:val="00D076EC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2C0FE-5554-4B4D-8893-4A0C8614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2016-01-12T11:01:00Z</cp:lastPrinted>
  <dcterms:created xsi:type="dcterms:W3CDTF">2019-08-08T13:41:00Z</dcterms:created>
  <dcterms:modified xsi:type="dcterms:W3CDTF">2019-08-08T13:41:00Z</dcterms:modified>
</cp:coreProperties>
</file>