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9F755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9F755B">
            <w:pPr>
              <w:pStyle w:val="Heading1"/>
            </w:pPr>
            <w:r>
              <w:t>MC/SOWT/WEGO/23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Technical Services, Enquiry by Design, Chalgrove Airfield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9F755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per attached ITT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9F755B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9F755B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9F755B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9F755B">
              <w:rPr>
                <w:rFonts w:ascii="Arial" w:hAnsi="Arial"/>
                <w:sz w:val="20"/>
              </w:rPr>
              <w:t>107179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9F755B">
              <w:rPr>
                <w:rFonts w:ascii="Arial" w:hAnsi="Arial"/>
                <w:sz w:val="20"/>
              </w:rPr>
              <w:t>107179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9F755B">
              <w:rPr>
                <w:rFonts w:ascii="Arial" w:hAnsi="Arial"/>
                <w:sz w:val="20"/>
              </w:rPr>
              <w:t>IT72423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9F755B">
              <w:rPr>
                <w:rFonts w:ascii="Arial" w:hAnsi="Arial"/>
                <w:sz w:val="20"/>
              </w:rPr>
              <w:t>Tim Davis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9F755B">
              <w:rPr>
                <w:rFonts w:ascii="Arial" w:hAnsi="Arial"/>
                <w:sz w:val="20"/>
              </w:rPr>
              <w:t>Tim Davis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9F755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5B" w:rsidRDefault="009F755B" w:rsidP="009F755B">
      <w:r>
        <w:separator/>
      </w:r>
    </w:p>
  </w:endnote>
  <w:endnote w:type="continuationSeparator" w:id="0">
    <w:p w:rsidR="009F755B" w:rsidRDefault="009F755B" w:rsidP="009F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5B" w:rsidRDefault="009F755B" w:rsidP="009F755B">
    <w:pPr>
      <w:pStyle w:val="Footer"/>
    </w:pPr>
    <w:bookmarkStart w:id="1" w:name="aliashAdvancedFooterprot1FooterEvenPages"/>
  </w:p>
  <w:bookmarkEnd w:id="1"/>
  <w:p w:rsidR="009F755B" w:rsidRDefault="009F75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5B" w:rsidRDefault="009F755B" w:rsidP="009F755B">
    <w:pPr>
      <w:pStyle w:val="Footer"/>
    </w:pPr>
    <w:bookmarkStart w:id="2" w:name="aliashAdvancedFooterprotec1FooterPrimary"/>
  </w:p>
  <w:bookmarkEnd w:id="2"/>
  <w:p w:rsidR="009F755B" w:rsidRDefault="009F75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5B" w:rsidRDefault="009F755B" w:rsidP="009F755B">
    <w:pPr>
      <w:pStyle w:val="Footer"/>
    </w:pPr>
    <w:bookmarkStart w:id="3" w:name="aliashAdvancedFooterprot1FooterFirstPage"/>
  </w:p>
  <w:bookmarkEnd w:id="3"/>
  <w:p w:rsidR="009F755B" w:rsidRDefault="009F7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5B" w:rsidRDefault="009F755B" w:rsidP="009F755B">
      <w:r>
        <w:separator/>
      </w:r>
    </w:p>
  </w:footnote>
  <w:footnote w:type="continuationSeparator" w:id="0">
    <w:p w:rsidR="009F755B" w:rsidRDefault="009F755B" w:rsidP="009F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5B" w:rsidRDefault="009F75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5B" w:rsidRDefault="009F75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5B" w:rsidRDefault="009F7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5B"/>
    <w:rsid w:val="00073A5C"/>
    <w:rsid w:val="001F37EE"/>
    <w:rsid w:val="00240F54"/>
    <w:rsid w:val="00482F9E"/>
    <w:rsid w:val="00502966"/>
    <w:rsid w:val="009760C2"/>
    <w:rsid w:val="009F755B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F75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75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F75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755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F75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75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F75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755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2017-01-10T12:24:00Z</dcterms:created>
  <dcterms:modified xsi:type="dcterms:W3CDTF">2017-01-10T12:25:00Z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0633e4ec-671f-4dde-8540-aa9c44dcbfb4</vt:lpwstr>
  </property>
  <property fmtid="{D5CDD505-2E9C-101B-9397-08002B2CF9AE}" pid="3" name="HCAGPMS">
    <vt:lpwstr>OFFICIAL</vt:lpwstr>
  </property>
</Properties>
</file>