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BAFFF5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3305B">
              <w:rPr>
                <w:rFonts w:ascii="Arial" w:hAnsi="Arial" w:cs="Arial"/>
                <w:b/>
                <w:sz w:val="22"/>
              </w:rPr>
              <w:t>909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54F6BC0" w:rsidR="004E4BD7" w:rsidRDefault="00D2485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3305B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9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1C85F80" w:rsidR="005C6E7D" w:rsidRDefault="0043305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17 September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69B4A5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43305B">
        <w:rPr>
          <w:rFonts w:ascii="Arial" w:hAnsi="Arial" w:cs="Arial"/>
          <w:b/>
        </w:rPr>
        <w:t xml:space="preserve">909 </w:t>
      </w:r>
      <w:r w:rsidR="0043305B" w:rsidRPr="0043305B">
        <w:rPr>
          <w:rFonts w:ascii="Arial" w:hAnsi="Arial" w:cs="Arial"/>
          <w:b/>
        </w:rPr>
        <w:t>Technical Support - Tunnels and ITS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AA7CA4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9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305B">
            <w:rPr>
              <w:rFonts w:ascii="Arial" w:hAnsi="Arial" w:cs="Arial"/>
            </w:rPr>
            <w:t>11 September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22298D4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9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305B">
            <w:rPr>
              <w:rFonts w:ascii="Arial" w:hAnsi="Arial" w:cs="Arial"/>
            </w:rPr>
            <w:t>17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305B">
            <w:rPr>
              <w:rFonts w:ascii="Arial" w:hAnsi="Arial" w:cs="Arial"/>
            </w:rPr>
            <w:t>28 February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A84400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3305B">
        <w:rPr>
          <w:rFonts w:ascii="Arial" w:hAnsi="Arial" w:cs="Arial"/>
          <w:b/>
        </w:rPr>
        <w:t>248,890.87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1A3777B" w:rsidR="00627D44" w:rsidRPr="00627D44" w:rsidRDefault="00BE564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43305B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D668D54" w:rsidR="00727813" w:rsidRDefault="00BE564A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4675B46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3305B">
              <w:rPr>
                <w:rFonts w:ascii="Arial" w:hAnsi="Arial" w:cs="Arial"/>
              </w:rPr>
              <w:t>909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CF5521F" w:rsidR="00627D44" w:rsidRPr="00627D44" w:rsidRDefault="0043305B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C50AD7F" w:rsidR="00627D44" w:rsidRPr="00627D44" w:rsidRDefault="0043305B" w:rsidP="00727813">
            <w:pPr>
              <w:rPr>
                <w:rFonts w:ascii="Arial" w:hAnsi="Arial" w:cs="Arial"/>
              </w:rPr>
            </w:pPr>
            <w:bookmarkStart w:id="21" w:name="bkCostCentre"/>
            <w:r w:rsidRPr="0043305B">
              <w:rPr>
                <w:rFonts w:ascii="Arial" w:hAnsi="Arial" w:cs="Arial"/>
              </w:rPr>
              <w:t>561172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B926E" w14:textId="77777777" w:rsidR="00D24856" w:rsidRDefault="00D24856">
      <w:r>
        <w:separator/>
      </w:r>
    </w:p>
  </w:endnote>
  <w:endnote w:type="continuationSeparator" w:id="0">
    <w:p w14:paraId="0F8FF96F" w14:textId="77777777" w:rsidR="00D24856" w:rsidRDefault="00D2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3305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0B710" w14:textId="77777777" w:rsidR="00D24856" w:rsidRDefault="00D24856">
      <w:r>
        <w:separator/>
      </w:r>
    </w:p>
  </w:footnote>
  <w:footnote w:type="continuationSeparator" w:id="0">
    <w:p w14:paraId="4531AFD4" w14:textId="77777777" w:rsidR="00D24856" w:rsidRDefault="00D24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3305B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BE564A"/>
    <w:rsid w:val="00C04830"/>
    <w:rsid w:val="00C3604A"/>
    <w:rsid w:val="00C47102"/>
    <w:rsid w:val="00C509BE"/>
    <w:rsid w:val="00CA2CDC"/>
    <w:rsid w:val="00CB6833"/>
    <w:rsid w:val="00D24856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5F30B4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5F30B4"/>
    <w:rsid w:val="00622F0A"/>
    <w:rsid w:val="0067729F"/>
    <w:rsid w:val="00692579"/>
    <w:rsid w:val="00695C80"/>
    <w:rsid w:val="0070640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3E60-6016-4C9B-81BE-B0994FD4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2019-09-17T14:36:00Z</dcterms:created>
  <dcterms:modified xsi:type="dcterms:W3CDTF">2019-09-17T14:36:00Z</dcterms:modified>
</cp:coreProperties>
</file>