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1D7CFD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575AF" w:rsidRPr="002575AF">
              <w:rPr>
                <w:rFonts w:ascii="Arial" w:hAnsi="Arial" w:cs="Arial"/>
                <w:b/>
              </w:rPr>
              <w:t>T0190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5937F4E" w:rsidR="00CB3E0B" w:rsidRDefault="009875E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CE01889" w:rsidR="00727813" w:rsidRPr="00311C5F" w:rsidRDefault="002575A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AA47035" w:rsidR="00A53652" w:rsidRPr="00CB3E0B" w:rsidRDefault="009875E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1B0D34C" w:rsidR="00727813" w:rsidRDefault="002575AF" w:rsidP="002575AF">
      <w:pPr>
        <w:jc w:val="center"/>
        <w:rPr>
          <w:rFonts w:ascii="Arial" w:hAnsi="Arial" w:cs="Arial"/>
          <w:b/>
        </w:rPr>
      </w:pPr>
      <w:r w:rsidRPr="002575AF">
        <w:rPr>
          <w:rFonts w:ascii="Arial" w:hAnsi="Arial" w:cs="Arial"/>
          <w:b/>
        </w:rPr>
        <w:t>T0190 A5036 Port of Liverpool - PCF2/3 Validation</w:t>
      </w:r>
    </w:p>
    <w:p w14:paraId="67A6CF64" w14:textId="77777777" w:rsidR="002575AF" w:rsidRDefault="002575AF" w:rsidP="002575AF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ED2AEE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575AF">
            <w:rPr>
              <w:rFonts w:ascii="Arial" w:hAnsi="Arial" w:cs="Arial"/>
              <w:b/>
            </w:rPr>
            <w:t>24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A277EC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9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575AF">
            <w:rPr>
              <w:rFonts w:ascii="Arial" w:hAnsi="Arial" w:cs="Arial"/>
              <w:b/>
            </w:rPr>
            <w:t>29 September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575AF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43C72C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575AF">
        <w:rPr>
          <w:rFonts w:ascii="Arial" w:hAnsi="Arial" w:cs="Arial"/>
          <w:b/>
        </w:rPr>
        <w:t>149,932.80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D9DD337" w:rsidR="00627D44" w:rsidRPr="00311C5F" w:rsidRDefault="009875E3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0C22FAE" w:rsidR="00727813" w:rsidRPr="00311C5F" w:rsidRDefault="009875E3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9875E3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9875E3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297AC14" w:rsidR="00CB4F85" w:rsidRPr="002C2284" w:rsidRDefault="002575A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T0190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DC7C1D7" w:rsidR="00CB4F85" w:rsidRPr="002C2284" w:rsidRDefault="00D508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CF4EA26" w:rsidR="00CB4F85" w:rsidRPr="002C2284" w:rsidRDefault="002575AF" w:rsidP="00A43023">
            <w:pPr>
              <w:rPr>
                <w:rFonts w:ascii="Arial" w:hAnsi="Arial" w:cs="Arial"/>
                <w:b/>
              </w:rPr>
            </w:pPr>
            <w:r w:rsidRPr="002575AF">
              <w:rPr>
                <w:rFonts w:ascii="Arial" w:hAnsi="Arial" w:cs="Arial"/>
                <w:b/>
              </w:rPr>
              <w:t>549387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9875E3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575AF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60C9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875E3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08B9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4A95-0F89-48A7-A467-807726EB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56B7F-A5A9-41AD-BB4B-B0B18189E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9A2A1-D285-40FB-8EA5-2484320DBC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6997893d-8b67-4d23-8f15-a7f254a4a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AE6E29-3CB1-413E-A1A4-C9EA8288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2021-10-01T11:29:00Z</dcterms:created>
  <dcterms:modified xsi:type="dcterms:W3CDTF">2021-10-01T11:29:00Z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