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1F5B934" w14:textId="390978B2" w:rsidR="00E87966" w:rsidRDefault="00727813" w:rsidP="005C082A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D7E8A" w:rsidRPr="004D7E8A">
              <w:rPr>
                <w:rFonts w:ascii="Arial" w:hAnsi="Arial" w:cs="Arial"/>
                <w:b/>
              </w:rPr>
              <w:t>T0562</w:t>
            </w:r>
          </w:p>
          <w:p w14:paraId="44494DAD" w14:textId="495DE3B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90B7492" w:rsidR="00CB3E0B" w:rsidRDefault="00E8796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6DD304" w:rsidR="00727813" w:rsidRPr="00311C5F" w:rsidRDefault="00C3257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EC99117" w:rsidR="00A53652" w:rsidRPr="00CB3E0B" w:rsidRDefault="00E8796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  <w:b/>
        </w:rPr>
      </w:pPr>
    </w:p>
    <w:p w14:paraId="524AD7FB" w14:textId="653BE41C" w:rsidR="00E87966" w:rsidRDefault="004D7E8A" w:rsidP="004D7E8A">
      <w:pPr>
        <w:jc w:val="center"/>
        <w:rPr>
          <w:rFonts w:ascii="Arial" w:hAnsi="Arial" w:cs="Arial"/>
        </w:rPr>
      </w:pPr>
      <w:r w:rsidRPr="004D7E8A">
        <w:rPr>
          <w:rFonts w:ascii="Arial" w:hAnsi="Arial" w:cs="Arial"/>
        </w:rPr>
        <w:t>T0562 Environmentally Optimal Tyres and Brakes</w:t>
      </w:r>
    </w:p>
    <w:p w14:paraId="3704E298" w14:textId="77777777" w:rsidR="004D7E8A" w:rsidRDefault="004D7E8A" w:rsidP="004D7E8A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2162B8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5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A321E">
            <w:rPr>
              <w:rFonts w:ascii="Arial" w:hAnsi="Arial" w:cs="Arial"/>
              <w:b/>
            </w:rPr>
            <w:t>17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DDB999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A321E">
            <w:rPr>
              <w:rFonts w:ascii="Arial" w:hAnsi="Arial" w:cs="Arial"/>
              <w:b/>
            </w:rPr>
            <w:t>28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A321E">
            <w:rPr>
              <w:rFonts w:ascii="Arial" w:hAnsi="Arial" w:cs="Arial"/>
              <w:b/>
            </w:rPr>
            <w:t>30 June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38CECD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DA321E" w:rsidRPr="00DA321E">
        <w:rPr>
          <w:rFonts w:ascii="Arial" w:hAnsi="Arial" w:cs="Arial"/>
          <w:b/>
        </w:rPr>
        <w:t xml:space="preserve"> £270,000.00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9D74FEF" w:rsidR="00627D44" w:rsidRPr="00311C5F" w:rsidRDefault="00340CC7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 xml:space="preserve">is the Project </w:t>
      </w:r>
      <w:r w:rsidR="00E8796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 w:rsidR="00E87966">
        <w:rPr>
          <w:rFonts w:ascii="Arial" w:hAnsi="Arial" w:cs="Arial"/>
        </w:rPr>
        <w:t>Microsoft Teams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2FDE6EA" w14:textId="760A2FA1" w:rsidR="00340CC7" w:rsidRDefault="00340CC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XXX</w:t>
      </w:r>
    </w:p>
    <w:p w14:paraId="3C4962AE" w14:textId="097FB2E0" w:rsidR="00FF365A" w:rsidRDefault="00311C5F">
      <w:pPr>
        <w:rPr>
          <w:rFonts w:ascii="Arial" w:hAnsi="Arial" w:cs="Arial"/>
        </w:rPr>
      </w:pPr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40CC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340CC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96CD7AE" w:rsidR="00CB4F85" w:rsidRPr="002C2284" w:rsidRDefault="00CB5336" w:rsidP="00A43023">
            <w:pPr>
              <w:rPr>
                <w:rFonts w:ascii="Arial" w:hAnsi="Arial" w:cs="Arial"/>
                <w:b/>
              </w:rPr>
            </w:pPr>
            <w:r w:rsidRPr="00E87966">
              <w:rPr>
                <w:rFonts w:ascii="Arial" w:hAnsi="Arial" w:cs="Arial"/>
                <w:b/>
              </w:rPr>
              <w:t>T0572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624563F" w:rsidR="00CB4F85" w:rsidRPr="002C2284" w:rsidRDefault="00CB5336" w:rsidP="00A43023">
            <w:pPr>
              <w:rPr>
                <w:rFonts w:ascii="Arial" w:hAnsi="Arial" w:cs="Arial"/>
                <w:b/>
              </w:rPr>
            </w:pPr>
            <w:r w:rsidRPr="00CB5336"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A001942" w:rsidR="00CB4F85" w:rsidRPr="002C2284" w:rsidRDefault="00CB5336" w:rsidP="00A43023">
            <w:pPr>
              <w:rPr>
                <w:rFonts w:ascii="Arial" w:hAnsi="Arial" w:cs="Arial"/>
                <w:b/>
              </w:rPr>
            </w:pPr>
            <w:r w:rsidRPr="00CB5336">
              <w:rPr>
                <w:rFonts w:ascii="Arial" w:hAnsi="Arial" w:cs="Arial"/>
                <w:b/>
              </w:rPr>
              <w:t>606754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6AB2446B" w:rsidR="00CB4F85" w:rsidRPr="00313A2E" w:rsidRDefault="00340CC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40CC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0CC7"/>
    <w:rsid w:val="00364CE3"/>
    <w:rsid w:val="00375CFE"/>
    <w:rsid w:val="0044629C"/>
    <w:rsid w:val="004C63A8"/>
    <w:rsid w:val="004D7E8A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C5AEF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257D"/>
    <w:rsid w:val="00C3604A"/>
    <w:rsid w:val="00C47102"/>
    <w:rsid w:val="00C509BE"/>
    <w:rsid w:val="00C84D60"/>
    <w:rsid w:val="00CA2CDC"/>
    <w:rsid w:val="00CB3E0B"/>
    <w:rsid w:val="00CB4F85"/>
    <w:rsid w:val="00CB5336"/>
    <w:rsid w:val="00CB6833"/>
    <w:rsid w:val="00D56DC5"/>
    <w:rsid w:val="00D704E7"/>
    <w:rsid w:val="00DA321E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87966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Monai Thompson</cp:lastModifiedBy>
  <cp:revision>2</cp:revision>
  <cp:lastPrinted>2016-01-12T11:01:00Z</cp:lastPrinted>
  <dcterms:created xsi:type="dcterms:W3CDTF">2024-06-10T13:14:00Z</dcterms:created>
  <dcterms:modified xsi:type="dcterms:W3CDTF">2024-06-10T13:14:00Z</dcterms:modified>
</cp:coreProperties>
</file>