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015AE7" w:rsidRDefault="00E52B87" w:rsidP="00E52B87">
      <w:pPr>
        <w:pStyle w:val="CoverTitle"/>
      </w:pPr>
      <w:r>
        <w:t>OPEN</w:t>
      </w:r>
      <w:r w:rsidRPr="00015AE7">
        <w:t xml:space="preserve"> TENDER </w:t>
      </w:r>
    </w:p>
    <w:p w14:paraId="7FCD9CBF" w14:textId="3DAEFE9A" w:rsidR="0095659E" w:rsidRDefault="00E52B87" w:rsidP="0095659E">
      <w:pPr>
        <w:pStyle w:val="CoverTitle"/>
      </w:pPr>
      <w:r w:rsidRPr="00015AE7">
        <w:t>RSSB I</w:t>
      </w:r>
      <w:bookmarkStart w:id="1" w:name="_Ref305418228"/>
      <w:bookmarkEnd w:id="1"/>
      <w:r w:rsidRPr="00015AE7">
        <w:t>NVITATION</w:t>
      </w:r>
      <w:r w:rsidRPr="00015AE7">
        <w:rPr>
          <w:color w:val="auto"/>
        </w:rPr>
        <w:t xml:space="preserve"> </w:t>
      </w:r>
      <w:r w:rsidRPr="00015AE7">
        <w:t>TO</w:t>
      </w:r>
      <w:r w:rsidRPr="00015AE7">
        <w:rPr>
          <w:color w:val="auto"/>
        </w:rPr>
        <w:t xml:space="preserve"> </w:t>
      </w:r>
      <w:r w:rsidRPr="00015AE7">
        <w:t>TENDER</w:t>
      </w:r>
      <w:bookmarkEnd w:id="0"/>
      <w:r w:rsidRPr="00015AE7">
        <w:rPr>
          <w:color w:val="auto"/>
        </w:rPr>
        <w:t xml:space="preserve"> </w:t>
      </w:r>
      <w:r w:rsidRPr="00015AE7">
        <w:t>FOR</w:t>
      </w:r>
      <w:r w:rsidRPr="00015AE7">
        <w:rPr>
          <w:color w:val="auto"/>
        </w:rPr>
        <w:t xml:space="preserve"> </w:t>
      </w:r>
      <w:r w:rsidRPr="00015AE7">
        <w:t>THE</w:t>
      </w:r>
      <w:r w:rsidRPr="00015AE7">
        <w:rPr>
          <w:color w:val="auto"/>
        </w:rPr>
        <w:t xml:space="preserve"> </w:t>
      </w:r>
      <w:r w:rsidRPr="00015AE7">
        <w:t>PROVISION</w:t>
      </w:r>
      <w:r w:rsidRPr="00015AE7">
        <w:rPr>
          <w:color w:val="auto"/>
        </w:rPr>
        <w:t xml:space="preserve"> </w:t>
      </w:r>
      <w:r w:rsidRPr="00015AE7">
        <w:t xml:space="preserve">OF: </w:t>
      </w:r>
      <w:r w:rsidR="0040055D" w:rsidRPr="0040055D">
        <w:t>RSSB2660 - T1137 Electrical and Data Control Compatibility between Trains</w:t>
      </w:r>
    </w:p>
    <w:p w14:paraId="367CB7EE" w14:textId="73683531" w:rsidR="00E52B87" w:rsidRPr="00E52B87" w:rsidRDefault="00E52B87" w:rsidP="00E52B87">
      <w:pPr>
        <w:pStyle w:val="CoverTitle"/>
      </w:pPr>
    </w:p>
    <w:p w14:paraId="69A8EB25" w14:textId="0765C9E2" w:rsidR="00E52B87" w:rsidRPr="00E52B87" w:rsidRDefault="00E52B87" w:rsidP="00E52B87">
      <w:pPr>
        <w:pStyle w:val="CoverSubTitle"/>
      </w:pPr>
      <w:r w:rsidRPr="00E52B87">
        <w:t xml:space="preserve">Deadline: </w:t>
      </w:r>
      <w:r w:rsidR="005356EB">
        <w:t xml:space="preserve">Friday </w:t>
      </w:r>
      <w:r w:rsidR="0040055D">
        <w:t>24</w:t>
      </w:r>
      <w:r w:rsidR="00FD1FB6" w:rsidRPr="00FD1FB6">
        <w:rPr>
          <w:vertAlign w:val="superscript"/>
        </w:rPr>
        <w:t>th</w:t>
      </w:r>
      <w:r w:rsidR="0040055D">
        <w:t xml:space="preserve"> November</w:t>
      </w:r>
      <w:r w:rsidR="006D1C93">
        <w:t xml:space="preserve"> </w:t>
      </w:r>
      <w:r w:rsidR="002A7571">
        <w:t>201</w:t>
      </w:r>
      <w:r w:rsidR="00833C7A">
        <w:t>7</w:t>
      </w:r>
      <w:r w:rsidRPr="00E52B87">
        <w:t xml:space="preserve"> </w:t>
      </w:r>
    </w:p>
    <w:p w14:paraId="1051D870" w14:textId="3C68D3F2" w:rsidR="00E52B87" w:rsidRPr="00E52B87" w:rsidRDefault="00E52B87" w:rsidP="00E52B87">
      <w:pPr>
        <w:pStyle w:val="CoverSubTitle"/>
      </w:pPr>
      <w:r w:rsidRPr="00E52B87">
        <w:t>ITT Reference</w:t>
      </w:r>
      <w:r w:rsidR="0040055D" w:rsidRPr="0040055D">
        <w:t xml:space="preserve"> RSSB2660 - T1137 Electrical and Data Control Compatibility between Trains</w:t>
      </w:r>
    </w:p>
    <w:p w14:paraId="2EE90D0A" w14:textId="77777777" w:rsidR="00E52B87" w:rsidRPr="00015AE7" w:rsidRDefault="00E52B87" w:rsidP="00E52B87">
      <w:pPr>
        <w:pStyle w:val="CoverSubTitle"/>
        <w:rPr>
          <w:color w:val="002060"/>
        </w:rPr>
      </w:pPr>
    </w:p>
    <w:p w14:paraId="3DA615FE" w14:textId="77777777" w:rsidR="00E52B87" w:rsidRPr="00015AE7" w:rsidRDefault="00E52B87" w:rsidP="00E52B87">
      <w:pPr>
        <w:ind w:left="720"/>
        <w:rPr>
          <w:sz w:val="32"/>
          <w:szCs w:val="32"/>
        </w:rPr>
      </w:pPr>
    </w:p>
    <w:p w14:paraId="27A6978D" w14:textId="77777777" w:rsidR="00E52B87" w:rsidRPr="00015AE7" w:rsidRDefault="00E52B87" w:rsidP="00E52B87">
      <w:pPr>
        <w:ind w:left="720"/>
        <w:rPr>
          <w:sz w:val="32"/>
          <w:szCs w:val="32"/>
        </w:rPr>
      </w:pPr>
    </w:p>
    <w:p w14:paraId="3D10D3BD" w14:textId="77777777" w:rsidR="00E52B87" w:rsidRDefault="00E52B87" w:rsidP="00E52B87">
      <w:pPr>
        <w:spacing w:line="660" w:lineRule="exact"/>
        <w:rPr>
          <w:b/>
          <w:color w:val="92D050"/>
          <w:sz w:val="32"/>
          <w:szCs w:val="32"/>
        </w:rPr>
      </w:pPr>
    </w:p>
    <w:p w14:paraId="4997D97E" w14:textId="77777777" w:rsidR="00E52B87" w:rsidRDefault="00E52B87" w:rsidP="00E52B87">
      <w:pPr>
        <w:spacing w:line="660" w:lineRule="exact"/>
        <w:rPr>
          <w:b/>
          <w:color w:val="92D050"/>
          <w:sz w:val="32"/>
          <w:szCs w:val="32"/>
        </w:rPr>
      </w:pPr>
    </w:p>
    <w:p w14:paraId="728F10C0" w14:textId="77777777" w:rsidR="00E52B87" w:rsidRPr="00015AE7" w:rsidRDefault="00E52B87" w:rsidP="00E52B87">
      <w:pPr>
        <w:ind w:left="720"/>
      </w:pP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Tenders shall be submitted in accordance with the following instructions.  It is important that all the information requested is provided in the format and order specified.  If the Tenderer does not provide all of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Tenderers are solely responsible for obtaining the information that they consider is necessary in order to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All specifications, plans, drawings, samples and patterns and anything else that RSSB issues in connection with this ITT, remains the property of RSSB and are to be used solely for the purpose of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539579EE" w:rsidR="00E52B87" w:rsidRDefault="00E52B87" w:rsidP="00E52B87">
      <w:pPr>
        <w:pStyle w:val="Body"/>
        <w:ind w:left="720" w:hanging="720"/>
        <w:jc w:val="both"/>
        <w:rPr>
          <w:rStyle w:val="Hyperlink"/>
        </w:rPr>
      </w:pPr>
      <w:r w:rsidRPr="00BA0F7B">
        <w:rPr>
          <w:rFonts w:asciiTheme="minorHAnsi" w:hAnsiTheme="minorHAnsi"/>
        </w:rPr>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w:t>
      </w:r>
      <w:r w:rsidR="00833C7A">
        <w:rPr>
          <w:rFonts w:asciiTheme="minorHAnsi" w:hAnsiTheme="minorHAnsi"/>
        </w:rPr>
        <w:t>can be viewed within the Public Contracts Regulations 2015.</w:t>
      </w:r>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Tenderers are required to confirm in their tender response, they are able to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DF4F28">
      <w:pPr>
        <w:pStyle w:val="Body"/>
        <w:numPr>
          <w:ilvl w:val="1"/>
          <w:numId w:val="34"/>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lastRenderedPageBreak/>
        <w:t xml:space="preserve">Your main point of contact is: </w:t>
      </w:r>
      <w:hyperlink r:id="rId12"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3"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W w:w="4931" w:type="pct"/>
        <w:tblCellMar>
          <w:left w:w="0" w:type="dxa"/>
          <w:right w:w="0" w:type="dxa"/>
        </w:tblCellMar>
        <w:tblLook w:val="04A0" w:firstRow="1" w:lastRow="0" w:firstColumn="1" w:lastColumn="0" w:noHBand="0" w:noVBand="1"/>
      </w:tblPr>
      <w:tblGrid>
        <w:gridCol w:w="5058"/>
        <w:gridCol w:w="3114"/>
      </w:tblGrid>
      <w:tr w:rsidR="0040055D" w14:paraId="18F61032" w14:textId="77777777" w:rsidTr="0040055D">
        <w:trPr>
          <w:trHeight w:val="504"/>
        </w:trPr>
        <w:tc>
          <w:tcPr>
            <w:tcW w:w="3095"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BBC8777" w14:textId="77777777" w:rsidR="0040055D" w:rsidRDefault="0040055D">
            <w:pPr>
              <w:spacing w:before="120" w:after="120"/>
              <w:rPr>
                <w:rFonts w:ascii="Calibri" w:hAnsi="Calibri" w:cs="Calibri"/>
                <w:b/>
                <w:bCs/>
              </w:rPr>
            </w:pPr>
          </w:p>
        </w:tc>
        <w:tc>
          <w:tcPr>
            <w:tcW w:w="1905"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AA5E2AF" w14:textId="77777777" w:rsidR="0040055D" w:rsidRDefault="0040055D">
            <w:pPr>
              <w:spacing w:before="120" w:after="120"/>
              <w:jc w:val="center"/>
              <w:rPr>
                <w:b/>
                <w:bCs/>
              </w:rPr>
            </w:pPr>
            <w:r>
              <w:rPr>
                <w:b/>
                <w:bCs/>
              </w:rPr>
              <w:t>Start Date</w:t>
            </w:r>
          </w:p>
        </w:tc>
      </w:tr>
      <w:tr w:rsidR="0040055D" w14:paraId="0692BF98" w14:textId="77777777" w:rsidTr="0040055D">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2D7FF9E" w14:textId="77777777" w:rsidR="0040055D" w:rsidRDefault="0040055D">
            <w:pPr>
              <w:spacing w:before="120" w:after="120"/>
              <w:jc w:val="both"/>
            </w:pPr>
            <w:r>
              <w:t xml:space="preserve">Expression of interest meeting </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237625BE" w14:textId="77777777" w:rsidR="0040055D" w:rsidRDefault="0040055D">
            <w:pPr>
              <w:spacing w:before="120" w:after="120"/>
            </w:pPr>
            <w:r>
              <w:t>Not Applicable</w:t>
            </w:r>
          </w:p>
        </w:tc>
      </w:tr>
      <w:tr w:rsidR="0040055D" w14:paraId="2F38DB5C" w14:textId="77777777" w:rsidTr="0040055D">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6CCEE54" w14:textId="77777777" w:rsidR="0040055D" w:rsidRDefault="0040055D">
            <w:pPr>
              <w:spacing w:before="120" w:after="120"/>
              <w:jc w:val="both"/>
            </w:pPr>
            <w:r>
              <w:t>I.T.T issued</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3EDFEAA0" w14:textId="77777777" w:rsidR="0040055D" w:rsidRDefault="0040055D">
            <w:pPr>
              <w:spacing w:before="120" w:after="120"/>
            </w:pPr>
            <w:r>
              <w:t>16/10/2017</w:t>
            </w:r>
          </w:p>
        </w:tc>
      </w:tr>
      <w:tr w:rsidR="0040055D" w14:paraId="057DF007" w14:textId="77777777" w:rsidTr="0040055D">
        <w:trPr>
          <w:trHeight w:val="516"/>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3442D18" w14:textId="77777777" w:rsidR="0040055D" w:rsidRDefault="0040055D">
            <w:pPr>
              <w:spacing w:before="120" w:after="120"/>
              <w:jc w:val="both"/>
            </w:pPr>
            <w:r>
              <w:t xml:space="preserve">Supplier clarification questions deadline </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5982AEEF" w14:textId="77777777" w:rsidR="0040055D" w:rsidRDefault="0040055D">
            <w:pPr>
              <w:spacing w:before="120" w:after="120"/>
            </w:pPr>
            <w:r>
              <w:t>17/11/2017</w:t>
            </w:r>
          </w:p>
        </w:tc>
      </w:tr>
      <w:tr w:rsidR="0040055D" w14:paraId="1161A87E" w14:textId="77777777" w:rsidTr="0040055D">
        <w:trPr>
          <w:trHeight w:val="280"/>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B6DF0EB" w14:textId="77777777" w:rsidR="0040055D" w:rsidRDefault="0040055D">
            <w:pPr>
              <w:spacing w:before="120" w:after="120"/>
              <w:jc w:val="both"/>
              <w:rPr>
                <w:b/>
                <w:bCs/>
                <w:color w:val="FF0000"/>
              </w:rPr>
            </w:pPr>
            <w:r>
              <w:rPr>
                <w:b/>
                <w:bCs/>
                <w:color w:val="FF0000"/>
              </w:rPr>
              <w:t>Deadline for Submitting Tenders</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53C03FEF" w14:textId="77777777" w:rsidR="0040055D" w:rsidRDefault="0040055D">
            <w:pPr>
              <w:spacing w:before="120" w:after="120"/>
              <w:rPr>
                <w:b/>
                <w:bCs/>
                <w:color w:val="FF0000"/>
              </w:rPr>
            </w:pPr>
            <w:r>
              <w:rPr>
                <w:b/>
                <w:bCs/>
                <w:color w:val="FF0000"/>
              </w:rPr>
              <w:t>24/11/2017 17:00 hours</w:t>
            </w:r>
          </w:p>
        </w:tc>
      </w:tr>
      <w:tr w:rsidR="0040055D" w14:paraId="3B97F883" w14:textId="77777777" w:rsidTr="0040055D">
        <w:trPr>
          <w:trHeight w:val="62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A899621" w14:textId="77777777" w:rsidR="0040055D" w:rsidRDefault="0040055D">
            <w:pPr>
              <w:spacing w:before="120" w:after="120"/>
              <w:jc w:val="both"/>
            </w:pPr>
            <w:r>
              <w:t>Post Tender Clarification &amp; Evaluation</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3B515E35" w14:textId="77777777" w:rsidR="0040055D" w:rsidRDefault="0040055D">
            <w:pPr>
              <w:spacing w:before="120" w:after="120"/>
            </w:pPr>
            <w:r>
              <w:t>W/C 27/11/2017</w:t>
            </w:r>
          </w:p>
        </w:tc>
      </w:tr>
      <w:tr w:rsidR="0040055D" w14:paraId="51CAB524" w14:textId="77777777" w:rsidTr="0040055D">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0258A96" w14:textId="77777777" w:rsidR="0040055D" w:rsidRDefault="0040055D">
            <w:pPr>
              <w:spacing w:before="120" w:after="120"/>
              <w:jc w:val="both"/>
            </w:pPr>
            <w:r>
              <w:t>Estimated notification of award decision</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4B4283E5" w14:textId="77777777" w:rsidR="0040055D" w:rsidRDefault="0040055D">
            <w:pPr>
              <w:spacing w:before="120" w:after="120"/>
            </w:pPr>
            <w:r>
              <w:t>W/C 11/12/2017</w:t>
            </w:r>
          </w:p>
        </w:tc>
      </w:tr>
      <w:tr w:rsidR="0040055D" w14:paraId="6C0B62E1" w14:textId="77777777" w:rsidTr="0040055D">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89414D2" w14:textId="77777777" w:rsidR="0040055D" w:rsidRDefault="0040055D">
            <w:pPr>
              <w:spacing w:before="120" w:after="120"/>
              <w:jc w:val="both"/>
            </w:pPr>
            <w:r>
              <w:t>Target contract commencement date</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13EFA7F7" w14:textId="44B5E954" w:rsidR="0040055D" w:rsidRDefault="0040055D">
            <w:pPr>
              <w:spacing w:before="120" w:after="120"/>
            </w:pPr>
            <w:r>
              <w:t xml:space="preserve">W/C </w:t>
            </w:r>
            <w:r w:rsidR="00C713E4">
              <w:t>08/01/2018</w:t>
            </w:r>
            <w:bookmarkStart w:id="2" w:name="_GoBack"/>
            <w:bookmarkEnd w:id="2"/>
          </w:p>
        </w:tc>
      </w:tr>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E22EFCB" w14:textId="3B7B2A38" w:rsidR="002F6E87" w:rsidRPr="002F6E87" w:rsidRDefault="00015775" w:rsidP="002F6E87">
      <w:pPr>
        <w:pStyle w:val="Body"/>
        <w:ind w:firstLine="720"/>
        <w:rPr>
          <w:rFonts w:asciiTheme="minorHAnsi" w:hAnsiTheme="minorHAnsi"/>
          <w:color w:val="0000FF"/>
          <w:u w:val="single"/>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4"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lastRenderedPageBreak/>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Where the Supplier proposes to use one or more sub- contractors to deliver some or all of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lastRenderedPageBreak/>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796E7CF3" w14:textId="77777777" w:rsidR="00B24A32" w:rsidRPr="00DF7319" w:rsidRDefault="00B24A32" w:rsidP="00B24A32">
      <w:pPr>
        <w:pStyle w:val="Detail"/>
        <w:ind w:left="720" w:hanging="720"/>
        <w:rPr>
          <w:color w:val="auto"/>
        </w:rPr>
      </w:pPr>
      <w:r>
        <w:rPr>
          <w:color w:val="auto"/>
        </w:rPr>
        <w:tab/>
      </w:r>
      <w:r w:rsidRPr="00DF7319">
        <w:rPr>
          <w:rFonts w:asciiTheme="minorHAnsi" w:hAnsiTheme="minorHAnsi"/>
          <w:color w:val="auto"/>
        </w:rPr>
        <w:t>RSSB confirms that it will keep confidential and will not disclose to any third parties 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the  Evaluation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r w:rsidR="00CD2E8D">
        <w:rPr>
          <w:rFonts w:asciiTheme="minorHAnsi" w:hAnsiTheme="minorHAnsi"/>
        </w:rPr>
        <w:t xml:space="preserve">area’s for </w:t>
      </w:r>
      <w:r>
        <w:rPr>
          <w:rFonts w:asciiTheme="minorHAnsi" w:hAnsiTheme="minorHAnsi"/>
        </w:rPr>
        <w:t>assessment.</w:t>
      </w:r>
    </w:p>
    <w:p w14:paraId="2071C505" w14:textId="0B15377A" w:rsidR="00823AFA" w:rsidRDefault="00823AFA" w:rsidP="00CD2E8D">
      <w:pPr>
        <w:pStyle w:val="Body"/>
        <w:ind w:left="720"/>
        <w:jc w:val="both"/>
        <w:rPr>
          <w:rFonts w:asciiTheme="minorHAnsi" w:hAnsiTheme="minorHAnsi"/>
        </w:rPr>
      </w:pPr>
    </w:p>
    <w:p w14:paraId="47FDFFCA" w14:textId="7F42B833" w:rsidR="00823AFA" w:rsidRDefault="00823AFA" w:rsidP="00CD2E8D">
      <w:pPr>
        <w:pStyle w:val="Body"/>
        <w:ind w:left="720"/>
        <w:jc w:val="both"/>
        <w:rPr>
          <w:rFonts w:asciiTheme="minorHAnsi" w:hAnsiTheme="minorHAnsi"/>
        </w:rPr>
      </w:pPr>
    </w:p>
    <w:p w14:paraId="3DA1710B" w14:textId="77777777" w:rsidR="00823AFA" w:rsidRPr="00CD2E8D" w:rsidRDefault="00823AFA" w:rsidP="00CD2E8D">
      <w:pPr>
        <w:pStyle w:val="Body"/>
        <w:ind w:left="720"/>
        <w:jc w:val="both"/>
        <w:rPr>
          <w:rFonts w:asciiTheme="minorHAnsi" w:hAnsiTheme="minorHAnsi"/>
        </w:rPr>
      </w:pPr>
    </w:p>
    <w:p w14:paraId="6CF16296" w14:textId="77777777" w:rsidR="00D2105A" w:rsidRDefault="00D2105A" w:rsidP="00DF7319">
      <w:pPr>
        <w:pStyle w:val="Body"/>
        <w:ind w:left="720" w:hanging="720"/>
        <w:jc w:val="both"/>
        <w:rPr>
          <w:rFonts w:asciiTheme="minorHAnsi" w:hAnsiTheme="minorHAnsi"/>
        </w:rPr>
      </w:pPr>
    </w:p>
    <w:p w14:paraId="438FC079" w14:textId="1FFBE300" w:rsidR="00DF7319" w:rsidRDefault="00DF7319" w:rsidP="00B24A32">
      <w:pPr>
        <w:pStyle w:val="Detail"/>
        <w:rPr>
          <w:rFonts w:asciiTheme="minorHAnsi" w:hAnsiTheme="minorHAnsi" w:cs="Times New Roman"/>
          <w:b/>
          <w:color w:val="002060"/>
          <w:sz w:val="28"/>
          <w:szCs w:val="28"/>
          <w:lang w:eastAsia="en-US"/>
        </w:rPr>
      </w:pPr>
      <w:r w:rsidRPr="00DF7319">
        <w:rPr>
          <w:rFonts w:asciiTheme="minorHAnsi" w:hAnsiTheme="minorHAnsi"/>
          <w:color w:val="auto"/>
        </w:rPr>
        <w:tab/>
      </w:r>
    </w:p>
    <w:p w14:paraId="6DBEE810" w14:textId="2813F61E" w:rsidR="00015775" w:rsidRPr="00A550EF" w:rsidRDefault="00517142" w:rsidP="00A550EF">
      <w:pPr>
        <w:pStyle w:val="Heading1"/>
        <w:numPr>
          <w:ilvl w:val="0"/>
          <w:numId w:val="0"/>
        </w:numPr>
      </w:pPr>
      <w:r>
        <w:lastRenderedPageBreak/>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All information supplied by RSSB must be treated in confidence and not disclosed to third parties except insofar as this is necessary to obtain sureties or tenders required 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lastRenderedPageBreak/>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2e748957e556" w:colFirst="0" w:colLast="0"/>
            <w:bookmarkEnd w:id="3"/>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f2858791bea6" w:colFirst="0" w:colLast="0"/>
            <w:bookmarkEnd w:id="4"/>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4f9f2646917c" w:colFirst="0" w:colLast="0"/>
            <w:bookmarkEnd w:id="5"/>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15b44623820e" w:colFirst="0" w:colLast="0"/>
            <w:bookmarkEnd w:id="6"/>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bbfb88dbdfcd" w:colFirst="0" w:colLast="0"/>
            <w:bookmarkEnd w:id="7"/>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e62913dc4bcb" w:colFirst="0" w:colLast="0"/>
            <w:bookmarkEnd w:id="8"/>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0f85acb4239e" w:colFirst="0" w:colLast="0"/>
            <w:bookmarkEnd w:id="9"/>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10" w:name="id.6f212a68f63a" w:colFirst="0" w:colLast="0"/>
            <w:bookmarkEnd w:id="10"/>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If ‘Other’ has been selected from the question above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lastRenderedPageBreak/>
        <w:t>If your business is a registered company, charity or any other registered organisation (including limited, non-limited or Industrial and Provident Society), please state your 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7BF78D0B"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Further reading on how to complete the tender is available in section 10</w:t>
      </w:r>
    </w:p>
    <w:p w14:paraId="62EADF1F"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p>
    <w:p w14:paraId="52821181" w14:textId="20559F8F" w:rsidR="00902E89" w:rsidRDefault="00902E89" w:rsidP="0072709F">
      <w:pPr>
        <w:spacing w:after="0" w:line="240" w:lineRule="auto"/>
        <w:rPr>
          <w:rFonts w:asciiTheme="minorHAnsi" w:eastAsia="Arial" w:hAnsiTheme="minorHAnsi"/>
        </w:rPr>
        <w:sectPr w:rsidR="00902E89" w:rsidSect="00902E89">
          <w:headerReference w:type="default" r:id="rId15"/>
          <w:footerReference w:type="even" r:id="rId16"/>
          <w:footerReference w:type="default" r:id="rId17"/>
          <w:footerReference w:type="first" r:id="rId18"/>
          <w:pgSz w:w="11906" w:h="16838"/>
          <w:pgMar w:top="1440" w:right="1800" w:bottom="1560" w:left="1800" w:header="708" w:footer="708" w:gutter="0"/>
          <w:cols w:space="708"/>
          <w:docGrid w:linePitch="360"/>
        </w:sectPr>
      </w:pPr>
    </w:p>
    <w:p w14:paraId="008CE1FB" w14:textId="1313C9B5" w:rsidR="0040055D" w:rsidRDefault="000140D4" w:rsidP="0040055D">
      <w:pPr>
        <w:pStyle w:val="Heading1"/>
        <w:numPr>
          <w:ilvl w:val="0"/>
          <w:numId w:val="0"/>
        </w:numPr>
        <w:ind w:left="-993"/>
      </w:pPr>
      <w:r>
        <w:lastRenderedPageBreak/>
        <w:t xml:space="preserve">7.0 TENDER EVALUATION </w:t>
      </w:r>
      <w:r w:rsidRPr="00E52B87">
        <w:t>(</w:t>
      </w:r>
      <w:r>
        <w:t>SELECTION CRITERIA)</w:t>
      </w:r>
    </w:p>
    <w:p w14:paraId="792DDCDF" w14:textId="1A3DA2A9" w:rsidR="0040055D" w:rsidRDefault="0040055D" w:rsidP="0040055D">
      <w:pPr>
        <w:pStyle w:val="Body"/>
      </w:pPr>
    </w:p>
    <w:tbl>
      <w:tblPr>
        <w:tblStyle w:val="TableGrid"/>
        <w:tblW w:w="4763" w:type="pct"/>
        <w:tblInd w:w="-714" w:type="dxa"/>
        <w:tblLook w:val="04A0" w:firstRow="1" w:lastRow="0" w:firstColumn="1" w:lastColumn="0" w:noHBand="0" w:noVBand="1"/>
      </w:tblPr>
      <w:tblGrid>
        <w:gridCol w:w="2277"/>
        <w:gridCol w:w="2596"/>
        <w:gridCol w:w="9161"/>
      </w:tblGrid>
      <w:tr w:rsidR="0040055D" w:rsidRPr="00A073A1" w14:paraId="41C23B10" w14:textId="77777777" w:rsidTr="0040055D">
        <w:trPr>
          <w:trHeight w:val="876"/>
        </w:trPr>
        <w:tc>
          <w:tcPr>
            <w:tcW w:w="811" w:type="pct"/>
            <w:hideMark/>
          </w:tcPr>
          <w:p w14:paraId="19DEE61A" w14:textId="77777777" w:rsidR="0040055D" w:rsidRPr="00A073A1" w:rsidRDefault="0040055D" w:rsidP="0040055D">
            <w:pPr>
              <w:spacing w:after="120" w:line="300" w:lineRule="exact"/>
              <w:rPr>
                <w:rFonts w:asciiTheme="minorHAnsi" w:hAnsiTheme="minorHAnsi" w:cs="Arial"/>
                <w:b/>
              </w:rPr>
            </w:pPr>
            <w:r>
              <w:rPr>
                <w:rFonts w:asciiTheme="minorHAnsi" w:hAnsiTheme="minorHAnsi" w:cs="Arial"/>
                <w:b/>
              </w:rPr>
              <w:t>Heading</w:t>
            </w:r>
          </w:p>
        </w:tc>
        <w:tc>
          <w:tcPr>
            <w:tcW w:w="925" w:type="pct"/>
            <w:hideMark/>
          </w:tcPr>
          <w:p w14:paraId="172E2BCB" w14:textId="77777777" w:rsidR="0040055D" w:rsidRPr="00A073A1" w:rsidRDefault="0040055D" w:rsidP="0040055D">
            <w:pPr>
              <w:spacing w:after="120" w:line="300" w:lineRule="exact"/>
              <w:rPr>
                <w:rFonts w:asciiTheme="minorHAnsi" w:hAnsiTheme="minorHAnsi" w:cs="Arial"/>
                <w:b/>
              </w:rPr>
            </w:pPr>
            <w:r>
              <w:rPr>
                <w:rFonts w:asciiTheme="minorHAnsi" w:hAnsiTheme="minorHAnsi" w:cs="Arial"/>
                <w:b/>
              </w:rPr>
              <w:t>Specific q</w:t>
            </w:r>
            <w:r w:rsidRPr="00A073A1">
              <w:rPr>
                <w:rFonts w:asciiTheme="minorHAnsi" w:hAnsiTheme="minorHAnsi" w:cs="Arial"/>
                <w:b/>
              </w:rPr>
              <w:t>uestion</w:t>
            </w:r>
            <w:r>
              <w:rPr>
                <w:rFonts w:asciiTheme="minorHAnsi" w:hAnsiTheme="minorHAnsi" w:cs="Arial"/>
                <w:b/>
              </w:rPr>
              <w:t>(s)</w:t>
            </w:r>
          </w:p>
        </w:tc>
        <w:tc>
          <w:tcPr>
            <w:tcW w:w="3264" w:type="pct"/>
            <w:hideMark/>
          </w:tcPr>
          <w:p w14:paraId="6152D500" w14:textId="77777777" w:rsidR="0040055D" w:rsidRPr="00A073A1" w:rsidRDefault="0040055D" w:rsidP="0040055D">
            <w:pPr>
              <w:spacing w:after="120" w:line="300" w:lineRule="exact"/>
              <w:rPr>
                <w:rFonts w:asciiTheme="minorHAnsi" w:hAnsiTheme="minorHAnsi" w:cs="Arial"/>
                <w:b/>
              </w:rPr>
            </w:pPr>
            <w:r w:rsidRPr="00A073A1">
              <w:rPr>
                <w:rFonts w:asciiTheme="minorHAnsi" w:hAnsiTheme="minorHAnsi" w:cs="Arial"/>
                <w:b/>
              </w:rPr>
              <w:t>Evaluation Criteria</w:t>
            </w:r>
          </w:p>
        </w:tc>
      </w:tr>
      <w:tr w:rsidR="0040055D" w:rsidRPr="00047991" w14:paraId="3E907786" w14:textId="77777777" w:rsidTr="0040055D">
        <w:trPr>
          <w:trHeight w:val="724"/>
        </w:trPr>
        <w:tc>
          <w:tcPr>
            <w:tcW w:w="811" w:type="pct"/>
            <w:hideMark/>
          </w:tcPr>
          <w:p w14:paraId="5360BB63" w14:textId="77777777" w:rsidR="0040055D" w:rsidRPr="00A073A1" w:rsidRDefault="0040055D" w:rsidP="0040055D">
            <w:pPr>
              <w:spacing w:after="120" w:line="300" w:lineRule="exact"/>
              <w:rPr>
                <w:rFonts w:asciiTheme="minorHAnsi" w:hAnsiTheme="minorHAnsi" w:cs="Arial"/>
              </w:rPr>
            </w:pPr>
            <w:r w:rsidRPr="00A073A1">
              <w:rPr>
                <w:rFonts w:asciiTheme="minorHAnsi" w:hAnsiTheme="minorHAnsi" w:cs="Arial"/>
              </w:rPr>
              <w:t xml:space="preserve">S1 Experience of the </w:t>
            </w:r>
            <w:r>
              <w:rPr>
                <w:rFonts w:asciiTheme="minorHAnsi" w:hAnsiTheme="minorHAnsi" w:cs="Arial"/>
              </w:rPr>
              <w:t xml:space="preserve">supplier in rolling stock modifications </w:t>
            </w:r>
          </w:p>
        </w:tc>
        <w:tc>
          <w:tcPr>
            <w:tcW w:w="925" w:type="pct"/>
            <w:hideMark/>
          </w:tcPr>
          <w:p w14:paraId="4101B85B" w14:textId="77777777" w:rsidR="0040055D" w:rsidRPr="00A073A1" w:rsidRDefault="0040055D" w:rsidP="0040055D">
            <w:pPr>
              <w:spacing w:after="120" w:line="300" w:lineRule="exact"/>
              <w:rPr>
                <w:rFonts w:asciiTheme="minorHAnsi" w:hAnsiTheme="minorHAnsi" w:cs="Arial"/>
              </w:rPr>
            </w:pPr>
            <w:r>
              <w:rPr>
                <w:rFonts w:asciiTheme="minorHAnsi" w:hAnsiTheme="minorHAnsi" w:cs="Arial"/>
              </w:rPr>
              <w:t>Provide a short description of two</w:t>
            </w:r>
            <w:r w:rsidRPr="00A073A1">
              <w:rPr>
                <w:rFonts w:asciiTheme="minorHAnsi" w:hAnsiTheme="minorHAnsi" w:cs="Arial"/>
              </w:rPr>
              <w:t xml:space="preserve"> projects</w:t>
            </w:r>
            <w:r>
              <w:rPr>
                <w:rFonts w:asciiTheme="minorHAnsi" w:hAnsiTheme="minorHAnsi" w:cs="Arial"/>
              </w:rPr>
              <w:t>, delivered in the last 5 years, which involved rolling stock modifications. Briefly explain why they are relevant to our needs. (Max 1 page)</w:t>
            </w:r>
          </w:p>
        </w:tc>
        <w:tc>
          <w:tcPr>
            <w:tcW w:w="3264" w:type="pct"/>
            <w:hideMark/>
          </w:tcPr>
          <w:p w14:paraId="7A0A4A68" w14:textId="77777777" w:rsidR="0040055D" w:rsidRPr="00047991" w:rsidRDefault="0040055D" w:rsidP="0040055D">
            <w:pPr>
              <w:spacing w:after="120" w:line="300" w:lineRule="exact"/>
              <w:rPr>
                <w:rFonts w:asciiTheme="minorHAnsi" w:hAnsiTheme="minorHAnsi" w:cs="Arial"/>
                <w:b/>
              </w:rPr>
            </w:pPr>
            <w:r w:rsidRPr="00047991">
              <w:rPr>
                <w:rFonts w:asciiTheme="minorHAnsi" w:hAnsiTheme="minorHAnsi" w:cs="Arial"/>
                <w:b/>
              </w:rPr>
              <w:t>Pass/Fail</w:t>
            </w:r>
          </w:p>
          <w:p w14:paraId="77D55F54" w14:textId="77777777" w:rsidR="0040055D" w:rsidRDefault="0040055D" w:rsidP="0040055D">
            <w:pPr>
              <w:spacing w:after="120" w:line="300" w:lineRule="exact"/>
              <w:rPr>
                <w:rFonts w:asciiTheme="minorHAnsi" w:hAnsiTheme="minorHAnsi" w:cs="Arial"/>
              </w:rPr>
            </w:pPr>
            <w:r w:rsidRPr="00047991">
              <w:rPr>
                <w:rFonts w:asciiTheme="minorHAnsi" w:hAnsiTheme="minorHAnsi" w:cs="Arial"/>
                <w:b/>
              </w:rPr>
              <w:t>Pass =</w:t>
            </w:r>
            <w:r>
              <w:rPr>
                <w:rFonts w:asciiTheme="minorHAnsi" w:hAnsiTheme="minorHAnsi" w:cs="Arial"/>
              </w:rPr>
              <w:t xml:space="preserve"> The supplier has provided a short description of at least two projects, delivered in the last 5 years, with both projects being involved with rolling stock modifications. Further the supplier has briefly explained why the two aforementioned projects are relevant to RSSB’s needs.</w:t>
            </w:r>
          </w:p>
          <w:p w14:paraId="4FB71AEB" w14:textId="77777777" w:rsidR="0040055D" w:rsidRPr="00047991" w:rsidRDefault="0040055D" w:rsidP="0040055D">
            <w:pPr>
              <w:spacing w:after="120" w:line="300" w:lineRule="exact"/>
              <w:ind w:right="317"/>
              <w:rPr>
                <w:rFonts w:asciiTheme="minorHAnsi" w:hAnsiTheme="minorHAnsi" w:cs="Arial"/>
              </w:rPr>
            </w:pPr>
            <w:r w:rsidRPr="00047991">
              <w:rPr>
                <w:rFonts w:asciiTheme="minorHAnsi" w:hAnsiTheme="minorHAnsi" w:cs="Arial"/>
                <w:b/>
              </w:rPr>
              <w:t>Fail</w:t>
            </w:r>
            <w:r>
              <w:rPr>
                <w:rFonts w:asciiTheme="minorHAnsi" w:hAnsiTheme="minorHAnsi" w:cs="Arial"/>
                <w:b/>
              </w:rPr>
              <w:t xml:space="preserve"> = </w:t>
            </w:r>
            <w:r>
              <w:rPr>
                <w:rFonts w:asciiTheme="minorHAnsi" w:hAnsiTheme="minorHAnsi" w:cs="Arial"/>
              </w:rPr>
              <w:t xml:space="preserve">The supplier has either not provided a short description of at least two projects, delivered in the last 5 years, with both projects being involved in rolling stock modification or the supplier has not briefly explained as to why these are relevant to RSSB’s needs or has not done so to a degree of quality that satisfies RSSB so that the supplier can deliver the required work. </w:t>
            </w:r>
          </w:p>
        </w:tc>
      </w:tr>
      <w:tr w:rsidR="0040055D" w:rsidRPr="000F4D99" w14:paraId="64F4A06C" w14:textId="77777777" w:rsidTr="0040055D">
        <w:trPr>
          <w:trHeight w:val="724"/>
        </w:trPr>
        <w:tc>
          <w:tcPr>
            <w:tcW w:w="811" w:type="pct"/>
            <w:hideMark/>
          </w:tcPr>
          <w:p w14:paraId="47461477" w14:textId="77777777" w:rsidR="0040055D" w:rsidRPr="00A073A1" w:rsidRDefault="0040055D" w:rsidP="0040055D">
            <w:pPr>
              <w:spacing w:after="120" w:line="300" w:lineRule="exact"/>
              <w:rPr>
                <w:rFonts w:asciiTheme="minorHAnsi" w:hAnsiTheme="minorHAnsi" w:cs="Arial"/>
              </w:rPr>
            </w:pPr>
            <w:r w:rsidRPr="00A073A1">
              <w:rPr>
                <w:rFonts w:asciiTheme="minorHAnsi" w:hAnsiTheme="minorHAnsi" w:cs="Arial"/>
              </w:rPr>
              <w:t xml:space="preserve">S2 Experience of the </w:t>
            </w:r>
            <w:r>
              <w:rPr>
                <w:rFonts w:asciiTheme="minorHAnsi" w:hAnsiTheme="minorHAnsi" w:cs="Arial"/>
              </w:rPr>
              <w:t>supplier in defining rail technical requirements</w:t>
            </w:r>
          </w:p>
        </w:tc>
        <w:tc>
          <w:tcPr>
            <w:tcW w:w="925" w:type="pct"/>
            <w:hideMark/>
          </w:tcPr>
          <w:p w14:paraId="668BE954" w14:textId="77777777" w:rsidR="0040055D" w:rsidRPr="00A073A1" w:rsidRDefault="0040055D" w:rsidP="0040055D">
            <w:pPr>
              <w:spacing w:after="120" w:line="300" w:lineRule="exact"/>
              <w:rPr>
                <w:rFonts w:asciiTheme="minorHAnsi" w:hAnsiTheme="minorHAnsi" w:cs="Arial"/>
              </w:rPr>
            </w:pPr>
            <w:r>
              <w:rPr>
                <w:rFonts w:asciiTheme="minorHAnsi" w:hAnsiTheme="minorHAnsi" w:cs="Arial"/>
              </w:rPr>
              <w:t>Provide a short description of two</w:t>
            </w:r>
            <w:r w:rsidRPr="00A073A1">
              <w:rPr>
                <w:rFonts w:asciiTheme="minorHAnsi" w:hAnsiTheme="minorHAnsi" w:cs="Arial"/>
              </w:rPr>
              <w:t xml:space="preserve"> </w:t>
            </w:r>
            <w:r>
              <w:rPr>
                <w:rFonts w:asciiTheme="minorHAnsi" w:hAnsiTheme="minorHAnsi" w:cs="Arial"/>
              </w:rPr>
              <w:t>projects, delivered in the last 5 years, which involved the creation of industry technical requirements. Briefly explain why they are relevant to our needs and resulted in the requirements being adopted. (Max 1 page)</w:t>
            </w:r>
          </w:p>
        </w:tc>
        <w:tc>
          <w:tcPr>
            <w:tcW w:w="3264" w:type="pct"/>
            <w:hideMark/>
          </w:tcPr>
          <w:p w14:paraId="20831C07" w14:textId="77777777" w:rsidR="0040055D" w:rsidRDefault="0040055D" w:rsidP="0040055D">
            <w:pPr>
              <w:spacing w:after="120" w:line="300" w:lineRule="exact"/>
              <w:rPr>
                <w:rFonts w:asciiTheme="minorHAnsi" w:hAnsiTheme="minorHAnsi" w:cs="Arial"/>
                <w:b/>
              </w:rPr>
            </w:pPr>
            <w:r w:rsidRPr="00DA2343">
              <w:rPr>
                <w:rFonts w:asciiTheme="minorHAnsi" w:hAnsiTheme="minorHAnsi" w:cs="Arial"/>
                <w:b/>
              </w:rPr>
              <w:t>Pass/Fail</w:t>
            </w:r>
          </w:p>
          <w:p w14:paraId="60D6EA38" w14:textId="77777777" w:rsidR="0040055D" w:rsidRDefault="0040055D" w:rsidP="0040055D">
            <w:pPr>
              <w:spacing w:after="120" w:line="300" w:lineRule="exact"/>
              <w:rPr>
                <w:rFonts w:asciiTheme="minorHAnsi" w:hAnsiTheme="minorHAnsi" w:cs="Arial"/>
              </w:rPr>
            </w:pPr>
            <w:r>
              <w:rPr>
                <w:rFonts w:asciiTheme="minorHAnsi" w:hAnsiTheme="minorHAnsi" w:cs="Arial"/>
                <w:b/>
              </w:rPr>
              <w:t xml:space="preserve">Pass = </w:t>
            </w:r>
            <w:r>
              <w:rPr>
                <w:rFonts w:asciiTheme="minorHAnsi" w:hAnsiTheme="minorHAnsi" w:cs="Arial"/>
              </w:rPr>
              <w:t>The supplier has provided a short description of two projects, delivered in the last 5 years, which involved the creation of industry technical requirements. Further the supplier briefly explains why these are relevant to RSSB’s needs and resulted in the requirements being adopted.</w:t>
            </w:r>
          </w:p>
          <w:p w14:paraId="4918E5DC" w14:textId="77777777" w:rsidR="0040055D" w:rsidRDefault="0040055D" w:rsidP="0040055D">
            <w:pPr>
              <w:spacing w:after="120" w:line="300" w:lineRule="exact"/>
              <w:ind w:right="743"/>
              <w:rPr>
                <w:rFonts w:asciiTheme="minorHAnsi" w:hAnsiTheme="minorHAnsi" w:cs="Arial"/>
              </w:rPr>
            </w:pPr>
            <w:r w:rsidRPr="000F4D99">
              <w:rPr>
                <w:rFonts w:asciiTheme="minorHAnsi" w:hAnsiTheme="minorHAnsi" w:cs="Arial"/>
                <w:b/>
              </w:rPr>
              <w:t>Fail =</w:t>
            </w:r>
            <w:r>
              <w:rPr>
                <w:rFonts w:asciiTheme="minorHAnsi" w:hAnsiTheme="minorHAnsi" w:cs="Arial"/>
              </w:rPr>
              <w:t xml:space="preserve"> The supplier has not provided  a short description of two projects, delivered in the last 5 years, which involved the creation of industry technical requirements or the supplier has not briefly explained as to why these are relevant to RSSB’S needs, or neither of the two projects has resulted in the requirements being adopted or the  supplier has not done so to a degree of quality that satisfies RSSB so that the supplier can deliver the required work.</w:t>
            </w:r>
          </w:p>
          <w:p w14:paraId="39DD6482" w14:textId="77777777" w:rsidR="0040055D" w:rsidRDefault="0040055D" w:rsidP="0040055D">
            <w:pPr>
              <w:spacing w:after="120" w:line="300" w:lineRule="exact"/>
              <w:rPr>
                <w:rFonts w:asciiTheme="minorHAnsi" w:hAnsiTheme="minorHAnsi" w:cs="Arial"/>
              </w:rPr>
            </w:pPr>
          </w:p>
          <w:p w14:paraId="6DF0314B" w14:textId="77777777" w:rsidR="0040055D" w:rsidRDefault="0040055D" w:rsidP="0040055D">
            <w:pPr>
              <w:spacing w:after="120" w:line="300" w:lineRule="exact"/>
              <w:rPr>
                <w:rFonts w:asciiTheme="minorHAnsi" w:hAnsiTheme="minorHAnsi" w:cs="Arial"/>
              </w:rPr>
            </w:pPr>
          </w:p>
          <w:p w14:paraId="2FE45098" w14:textId="0A5159D7" w:rsidR="0040055D" w:rsidRPr="000F4D99" w:rsidRDefault="0040055D" w:rsidP="0040055D">
            <w:pPr>
              <w:spacing w:after="120" w:line="300" w:lineRule="exact"/>
              <w:rPr>
                <w:rFonts w:asciiTheme="minorHAnsi" w:hAnsiTheme="minorHAnsi" w:cs="Arial"/>
              </w:rPr>
            </w:pPr>
          </w:p>
        </w:tc>
      </w:tr>
      <w:tr w:rsidR="0040055D" w:rsidRPr="000F4D99" w14:paraId="7B8E5FB4" w14:textId="77777777" w:rsidTr="0040055D">
        <w:trPr>
          <w:trHeight w:val="724"/>
        </w:trPr>
        <w:tc>
          <w:tcPr>
            <w:tcW w:w="811" w:type="pct"/>
          </w:tcPr>
          <w:p w14:paraId="17BB3AD6" w14:textId="77777777" w:rsidR="0040055D" w:rsidRPr="00A073A1" w:rsidRDefault="0040055D" w:rsidP="0040055D">
            <w:pPr>
              <w:spacing w:after="120" w:line="300" w:lineRule="exact"/>
              <w:rPr>
                <w:rFonts w:asciiTheme="minorHAnsi" w:hAnsiTheme="minorHAnsi" w:cs="Arial"/>
              </w:rPr>
            </w:pPr>
            <w:r w:rsidRPr="00915BD3">
              <w:rPr>
                <w:rFonts w:asciiTheme="minorHAnsi" w:hAnsiTheme="minorHAnsi" w:cs="Arial"/>
              </w:rPr>
              <w:lastRenderedPageBreak/>
              <w:t xml:space="preserve">S3 </w:t>
            </w:r>
            <w:r>
              <w:rPr>
                <w:rFonts w:asciiTheme="minorHAnsi" w:hAnsiTheme="minorHAnsi" w:cs="Arial"/>
              </w:rPr>
              <w:t>E</w:t>
            </w:r>
            <w:r w:rsidRPr="00915BD3">
              <w:rPr>
                <w:rFonts w:asciiTheme="minorHAnsi" w:hAnsiTheme="minorHAnsi" w:cs="Arial"/>
              </w:rPr>
              <w:t xml:space="preserve">xperience of </w:t>
            </w:r>
            <w:r>
              <w:rPr>
                <w:rFonts w:asciiTheme="minorHAnsi" w:hAnsiTheme="minorHAnsi" w:cs="Arial"/>
              </w:rPr>
              <w:t>the supplier in specifying data protocols for rolling stock</w:t>
            </w:r>
          </w:p>
        </w:tc>
        <w:tc>
          <w:tcPr>
            <w:tcW w:w="925" w:type="pct"/>
          </w:tcPr>
          <w:p w14:paraId="04CCD0EE" w14:textId="77777777" w:rsidR="0040055D" w:rsidRDefault="0040055D" w:rsidP="0040055D">
            <w:pPr>
              <w:spacing w:after="120" w:line="300" w:lineRule="exact"/>
              <w:rPr>
                <w:rFonts w:asciiTheme="minorHAnsi" w:hAnsiTheme="minorHAnsi" w:cs="Arial"/>
              </w:rPr>
            </w:pPr>
            <w:r>
              <w:rPr>
                <w:rFonts w:asciiTheme="minorHAnsi" w:hAnsiTheme="minorHAnsi" w:cs="Arial"/>
              </w:rPr>
              <w:t>Provide a short description of two projects, delivered in the last 5 years, which involved an expertise in data transmission. (Max 1 page)</w:t>
            </w:r>
          </w:p>
          <w:p w14:paraId="4077DBE1" w14:textId="77777777" w:rsidR="0040055D" w:rsidRDefault="0040055D" w:rsidP="0040055D">
            <w:pPr>
              <w:spacing w:after="120" w:line="300" w:lineRule="exact"/>
              <w:rPr>
                <w:rFonts w:asciiTheme="minorHAnsi" w:hAnsiTheme="minorHAnsi" w:cs="Arial"/>
              </w:rPr>
            </w:pPr>
          </w:p>
        </w:tc>
        <w:tc>
          <w:tcPr>
            <w:tcW w:w="3264" w:type="pct"/>
          </w:tcPr>
          <w:p w14:paraId="513B2107" w14:textId="77777777" w:rsidR="0040055D" w:rsidRDefault="0040055D" w:rsidP="0040055D">
            <w:pPr>
              <w:spacing w:after="120" w:line="300" w:lineRule="exact"/>
              <w:rPr>
                <w:rFonts w:asciiTheme="minorHAnsi" w:hAnsiTheme="minorHAnsi" w:cs="Arial"/>
                <w:b/>
              </w:rPr>
            </w:pPr>
            <w:r w:rsidRPr="000F4D99">
              <w:rPr>
                <w:rFonts w:asciiTheme="minorHAnsi" w:hAnsiTheme="minorHAnsi" w:cs="Arial"/>
                <w:b/>
              </w:rPr>
              <w:t>Pass/Fail</w:t>
            </w:r>
          </w:p>
          <w:p w14:paraId="646EDEA9" w14:textId="77777777" w:rsidR="0040055D" w:rsidRDefault="0040055D" w:rsidP="0040055D">
            <w:pPr>
              <w:spacing w:after="120" w:line="300" w:lineRule="exact"/>
              <w:rPr>
                <w:rFonts w:asciiTheme="minorHAnsi" w:hAnsiTheme="minorHAnsi" w:cs="Arial"/>
              </w:rPr>
            </w:pPr>
            <w:r>
              <w:rPr>
                <w:rFonts w:asciiTheme="minorHAnsi" w:hAnsiTheme="minorHAnsi" w:cs="Arial"/>
                <w:b/>
              </w:rPr>
              <w:t xml:space="preserve">Pass = </w:t>
            </w:r>
            <w:r>
              <w:rPr>
                <w:rFonts w:asciiTheme="minorHAnsi" w:hAnsiTheme="minorHAnsi" w:cs="Arial"/>
              </w:rPr>
              <w:t>The supplier has provided a short description of two projects, delivered in the last 5 years, which involved the utilisation of expertise in data transmission.</w:t>
            </w:r>
          </w:p>
          <w:p w14:paraId="0C60E06D" w14:textId="77777777" w:rsidR="0040055D" w:rsidRPr="000F4D99" w:rsidRDefault="0040055D" w:rsidP="0040055D">
            <w:pPr>
              <w:spacing w:after="120" w:line="300" w:lineRule="exact"/>
              <w:rPr>
                <w:rFonts w:asciiTheme="minorHAnsi" w:hAnsiTheme="minorHAnsi" w:cs="Arial"/>
              </w:rPr>
            </w:pPr>
            <w:r w:rsidRPr="000F4D99">
              <w:rPr>
                <w:rFonts w:asciiTheme="minorHAnsi" w:hAnsiTheme="minorHAnsi" w:cs="Arial"/>
                <w:b/>
              </w:rPr>
              <w:t xml:space="preserve">Fail = </w:t>
            </w:r>
            <w:r>
              <w:rPr>
                <w:rFonts w:asciiTheme="minorHAnsi" w:hAnsiTheme="minorHAnsi" w:cs="Arial"/>
                <w:b/>
              </w:rPr>
              <w:t xml:space="preserve"> </w:t>
            </w:r>
            <w:r>
              <w:rPr>
                <w:rFonts w:asciiTheme="minorHAnsi" w:hAnsiTheme="minorHAnsi" w:cs="Arial"/>
              </w:rPr>
              <w:t>The  supplier has not provided a short description of at least two projects, delivered in the last 5 years which involved the utilisation of expertise in data transmission or the  supplier has not done so to a degree of quality that satisfies RSSB so that the supplier can deliver the required work.</w:t>
            </w:r>
          </w:p>
        </w:tc>
      </w:tr>
    </w:tbl>
    <w:p w14:paraId="52966B1B" w14:textId="77777777" w:rsidR="0040055D" w:rsidRDefault="0040055D" w:rsidP="009437FF">
      <w:pPr>
        <w:pStyle w:val="Body"/>
        <w:rPr>
          <w:rFonts w:asciiTheme="minorHAnsi" w:hAnsiTheme="minorHAnsi"/>
        </w:rPr>
        <w:sectPr w:rsidR="0040055D" w:rsidSect="0040055D">
          <w:pgSz w:w="16838" w:h="11906" w:orient="landscape"/>
          <w:pgMar w:top="426" w:right="536" w:bottom="1800" w:left="1560" w:header="708" w:footer="708" w:gutter="0"/>
          <w:cols w:space="708"/>
          <w:docGrid w:linePitch="360"/>
        </w:sectPr>
      </w:pPr>
    </w:p>
    <w:p w14:paraId="6D4C7989" w14:textId="07E28F5C" w:rsidR="009437FF" w:rsidRDefault="009437FF" w:rsidP="00F300B5">
      <w:pPr>
        <w:pStyle w:val="Body"/>
        <w:jc w:val="both"/>
        <w:rPr>
          <w:rFonts w:asciiTheme="minorHAnsi" w:hAnsiTheme="minorHAnsi"/>
        </w:r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The Contract Award decision is solely based on the basis of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77334D7A"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40055D">
        <w:rPr>
          <w:rFonts w:asciiTheme="minorHAnsi" w:hAnsiTheme="minorHAnsi"/>
          <w:bCs/>
          <w:kern w:val="28"/>
          <w:lang w:eastAsia="en-GB"/>
        </w:rPr>
        <w:t>Quality 80%: Price 2</w:t>
      </w:r>
      <w:r w:rsidR="006064D2">
        <w:rPr>
          <w:rFonts w:asciiTheme="minorHAnsi" w:hAnsiTheme="minorHAnsi"/>
          <w:bCs/>
          <w:kern w:val="28"/>
          <w:lang w:eastAsia="en-GB"/>
        </w:rPr>
        <w:t xml:space="preserve">0% </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DF4F28">
      <w:pPr>
        <w:pStyle w:val="ListParagraph"/>
        <w:numPr>
          <w:ilvl w:val="0"/>
          <w:numId w:val="32"/>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1F0115">
      <w:pPr>
        <w:pStyle w:val="ListParagraph"/>
        <w:numPr>
          <w:ilvl w:val="0"/>
          <w:numId w:val="32"/>
        </w:numPr>
        <w:rPr>
          <w:rFonts w:asciiTheme="minorHAnsi" w:hAnsiTheme="minorHAnsi"/>
          <w:sz w:val="22"/>
          <w:szCs w:val="22"/>
        </w:rPr>
      </w:pPr>
      <w:r w:rsidRPr="00E52B87">
        <w:rPr>
          <w:rFonts w:asciiTheme="minorHAnsi" w:hAnsiTheme="minorHAnsi"/>
          <w:sz w:val="22"/>
          <w:szCs w:val="22"/>
        </w:rPr>
        <w:lastRenderedPageBreak/>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12"/>
        <w:gridCol w:w="8064"/>
      </w:tblGrid>
      <w:tr w:rsidR="00015775" w:rsidRPr="00E52B87" w14:paraId="2EDC8AE7" w14:textId="77777777" w:rsidTr="00BA0F7B">
        <w:trPr>
          <w:trHeight w:val="70"/>
        </w:trPr>
        <w:tc>
          <w:tcPr>
            <w:tcW w:w="1712" w:type="dxa"/>
            <w:hideMark/>
          </w:tcPr>
          <w:p w14:paraId="11B9EB1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Grade</w:t>
            </w:r>
          </w:p>
        </w:tc>
        <w:tc>
          <w:tcPr>
            <w:tcW w:w="8064" w:type="dxa"/>
            <w:hideMark/>
          </w:tcPr>
          <w:p w14:paraId="247B724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Definition of grade</w:t>
            </w:r>
          </w:p>
        </w:tc>
      </w:tr>
      <w:tr w:rsidR="00015775" w:rsidRPr="00E52B87" w14:paraId="614583A5" w14:textId="77777777" w:rsidTr="00BA0F7B">
        <w:trPr>
          <w:trHeight w:val="862"/>
        </w:trPr>
        <w:tc>
          <w:tcPr>
            <w:tcW w:w="1712" w:type="dxa"/>
            <w:hideMark/>
          </w:tcPr>
          <w:p w14:paraId="5DC989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5</w:t>
            </w:r>
          </w:p>
        </w:tc>
        <w:tc>
          <w:tcPr>
            <w:tcW w:w="8064" w:type="dxa"/>
          </w:tcPr>
          <w:p w14:paraId="17B554D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2283FB9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excellent Tender Response that (where applicable):</w:t>
            </w:r>
          </w:p>
          <w:p w14:paraId="3C57C0FF"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0D93DB1E"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all aspects of the question in an informed and comprehensive manner; </w:t>
            </w:r>
          </w:p>
          <w:p w14:paraId="7C49D7A0"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 thorough understanding of what is being asked for;</w:t>
            </w:r>
          </w:p>
          <w:p w14:paraId="37E20B23"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evidence of how that understanding can be applied in practice;</w:t>
            </w:r>
          </w:p>
          <w:p w14:paraId="75D21AD9"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Offers full confidence that the Tenderer will deliver the service in full;</w:t>
            </w:r>
          </w:p>
          <w:p w14:paraId="185CEE92"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the majority of areas of doubt and uncertainty; and </w:t>
            </w:r>
          </w:p>
          <w:p w14:paraId="403914B5"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Provides certain, unambiguous commitments or statements of intent that permit reliance through translation into contractual terms </w:t>
            </w:r>
          </w:p>
          <w:p w14:paraId="68DC2A0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50A9C9F5" w14:textId="77777777" w:rsidTr="00BA0F7B">
        <w:trPr>
          <w:trHeight w:val="861"/>
        </w:trPr>
        <w:tc>
          <w:tcPr>
            <w:tcW w:w="1712" w:type="dxa"/>
            <w:hideMark/>
          </w:tcPr>
          <w:p w14:paraId="42D82BC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4</w:t>
            </w:r>
          </w:p>
        </w:tc>
        <w:tc>
          <w:tcPr>
            <w:tcW w:w="8064" w:type="dxa"/>
          </w:tcPr>
          <w:p w14:paraId="7A136AA5"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p>
          <w:p w14:paraId="55EF2C7C"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r w:rsidRPr="00BA0F7B">
              <w:rPr>
                <w:rFonts w:asciiTheme="minorHAnsi" w:hAnsiTheme="minorHAnsi"/>
              </w:rPr>
              <w:t>A good Tender Response that (where applicable):</w:t>
            </w:r>
          </w:p>
          <w:p w14:paraId="538A644B"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F36638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Addresses all aspects of the question and is generally of a good standard;</w:t>
            </w:r>
          </w:p>
          <w:p w14:paraId="6494A9B9"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Demonstrates a good understanding of what is being asked for;</w:t>
            </w:r>
          </w:p>
          <w:p w14:paraId="3640184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a worked-up methodical approach;</w:t>
            </w:r>
          </w:p>
          <w:p w14:paraId="53EFBE6C"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Offers confidence that the Tenderer will deliver the service in full with limited areas of doubt or uncertainty;</w:t>
            </w:r>
          </w:p>
          <w:p w14:paraId="2F690748"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Addresses key areas of doubt and uncertainty; and </w:t>
            </w:r>
          </w:p>
          <w:p w14:paraId="6B492B06"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commitments that can be translated well into contractual terms</w:t>
            </w:r>
          </w:p>
          <w:p w14:paraId="7104652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153E8A8A" w14:textId="77777777" w:rsidTr="00BA0F7B">
        <w:trPr>
          <w:trHeight w:val="862"/>
        </w:trPr>
        <w:tc>
          <w:tcPr>
            <w:tcW w:w="1712" w:type="dxa"/>
            <w:hideMark/>
          </w:tcPr>
          <w:p w14:paraId="1CB5A3C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3</w:t>
            </w:r>
          </w:p>
        </w:tc>
        <w:tc>
          <w:tcPr>
            <w:tcW w:w="8064" w:type="dxa"/>
          </w:tcPr>
          <w:p w14:paraId="7F58F915"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3589B22"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satisfactory Tender Response that (where applicable):</w:t>
            </w:r>
          </w:p>
          <w:p w14:paraId="49442E9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7BCE68B"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Addresses the majority of the question and is generally of a good standard but lacks substance or detail in some areas;</w:t>
            </w:r>
          </w:p>
          <w:p w14:paraId="04E55477"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an understanding of what is being asked for;</w:t>
            </w:r>
          </w:p>
          <w:p w14:paraId="6CE6174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 satisfactory approach;</w:t>
            </w:r>
          </w:p>
          <w:p w14:paraId="52179B31"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lastRenderedPageBreak/>
              <w:t>Offers a general level of confidence that the Tenderer will deliver the service (but with room for doubt in some areas);</w:t>
            </w:r>
          </w:p>
          <w:p w14:paraId="6EA97AA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 some areas of doubt and uncertainty; and</w:t>
            </w:r>
          </w:p>
          <w:p w14:paraId="76D2EF98"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some commitments that can be translated well into contractual terms.</w:t>
            </w:r>
          </w:p>
        </w:tc>
      </w:tr>
      <w:tr w:rsidR="00015775" w:rsidRPr="00E52B87" w14:paraId="0169F965" w14:textId="77777777" w:rsidTr="00BA0F7B">
        <w:trPr>
          <w:trHeight w:val="862"/>
        </w:trPr>
        <w:tc>
          <w:tcPr>
            <w:tcW w:w="1712" w:type="dxa"/>
            <w:hideMark/>
          </w:tcPr>
          <w:p w14:paraId="1B558E6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lastRenderedPageBreak/>
              <w:t>2</w:t>
            </w:r>
          </w:p>
        </w:tc>
        <w:tc>
          <w:tcPr>
            <w:tcW w:w="8064" w:type="dxa"/>
          </w:tcPr>
          <w:p w14:paraId="3C44B6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3229E9D"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Tender Response that (where applicable):</w:t>
            </w:r>
          </w:p>
          <w:p w14:paraId="522BCAD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511AA31"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some of the question but </w:t>
            </w:r>
            <w:r w:rsidRPr="00E52B87">
              <w:rPr>
                <w:rFonts w:asciiTheme="minorHAnsi" w:hAnsiTheme="minorHAnsi"/>
                <w:i/>
              </w:rPr>
              <w:t xml:space="preserve">either </w:t>
            </w:r>
            <w:r w:rsidRPr="00E52B87">
              <w:rPr>
                <w:rFonts w:asciiTheme="minorHAnsi" w:hAnsiTheme="minorHAnsi"/>
              </w:rPr>
              <w:t xml:space="preserve">lacks relevant information and detail </w:t>
            </w:r>
            <w:r w:rsidRPr="00E52B87">
              <w:rPr>
                <w:rFonts w:asciiTheme="minorHAnsi" w:hAnsiTheme="minorHAnsi"/>
                <w:i/>
              </w:rPr>
              <w:t xml:space="preserve">or </w:t>
            </w:r>
            <w:r w:rsidRPr="00E52B87">
              <w:rPr>
                <w:rFonts w:asciiTheme="minorHAnsi" w:hAnsiTheme="minorHAnsi"/>
              </w:rPr>
              <w:t>lacks substance in a manner that would suggest the response is a “model answer”;</w:t>
            </w:r>
          </w:p>
          <w:p w14:paraId="41BAFEF4"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some understanding but with a lack of clarity in key areas;</w:t>
            </w:r>
          </w:p>
          <w:p w14:paraId="3DD3B8DF"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is not wholly appropriate or viable or</w:t>
            </w:r>
            <w:r w:rsidRPr="00E52B87">
              <w:rPr>
                <w:rFonts w:asciiTheme="minorHAnsi" w:hAnsiTheme="minorHAnsi"/>
                <w:i/>
              </w:rPr>
              <w:t xml:space="preserve"> </w:t>
            </w:r>
            <w:r w:rsidRPr="00E52B87">
              <w:rPr>
                <w:rFonts w:asciiTheme="minorHAnsi" w:hAnsiTheme="minorHAnsi"/>
              </w:rPr>
              <w:t>lacks evidence;</w:t>
            </w:r>
          </w:p>
          <w:p w14:paraId="7E6821DE"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does not outweigh the doubt;</w:t>
            </w:r>
          </w:p>
          <w:p w14:paraId="7BE84033"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many areas of doubt and uncertainty; and</w:t>
            </w:r>
          </w:p>
          <w:p w14:paraId="17F3DCCA"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offer sufficient commitment (with doubt as to the extent to which would translate into contractual terms)</w:t>
            </w:r>
          </w:p>
        </w:tc>
      </w:tr>
      <w:tr w:rsidR="00015775" w:rsidRPr="00E52B87" w14:paraId="2F1A5B26" w14:textId="77777777" w:rsidTr="00BA0F7B">
        <w:trPr>
          <w:trHeight w:val="862"/>
        </w:trPr>
        <w:tc>
          <w:tcPr>
            <w:tcW w:w="1712" w:type="dxa"/>
            <w:hideMark/>
          </w:tcPr>
          <w:p w14:paraId="59913A2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1</w:t>
            </w:r>
          </w:p>
        </w:tc>
        <w:tc>
          <w:tcPr>
            <w:tcW w:w="8064" w:type="dxa"/>
          </w:tcPr>
          <w:p w14:paraId="3370FFA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10C76E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generally unsatisfactory Tenderer response that (where applicable):</w:t>
            </w:r>
          </w:p>
          <w:p w14:paraId="263AF9A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F874A50"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the question or has omissions;</w:t>
            </w:r>
          </w:p>
          <w:p w14:paraId="443ABB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Lacks understanding in significant areas:</w:t>
            </w:r>
          </w:p>
          <w:p w14:paraId="1C27A3D8"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has gaps or creates concerns;</w:t>
            </w:r>
          </w:p>
          <w:p w14:paraId="37C544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is low;</w:t>
            </w:r>
          </w:p>
          <w:p w14:paraId="25D165FE"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Creates uncertainty; and</w:t>
            </w:r>
          </w:p>
          <w:p w14:paraId="6D4299FC"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 Displays significant lack of commitment (with doubt as to the extent to which would translate into contractual terms)</w:t>
            </w:r>
          </w:p>
        </w:tc>
      </w:tr>
      <w:tr w:rsidR="00015775" w:rsidRPr="00E52B87" w14:paraId="28344577" w14:textId="77777777" w:rsidTr="00BA0F7B">
        <w:trPr>
          <w:trHeight w:val="862"/>
        </w:trPr>
        <w:tc>
          <w:tcPr>
            <w:tcW w:w="1712" w:type="dxa"/>
            <w:hideMark/>
          </w:tcPr>
          <w:p w14:paraId="21278B5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0</w:t>
            </w:r>
          </w:p>
        </w:tc>
        <w:tc>
          <w:tcPr>
            <w:tcW w:w="8064" w:type="dxa"/>
          </w:tcPr>
          <w:p w14:paraId="051A180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51767BA"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unsatisfactory Tenderer response that (where applicable):</w:t>
            </w:r>
          </w:p>
          <w:p w14:paraId="7DF33F7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7D65320"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no response or omissions/oversights that prevent scoring;</w:t>
            </w:r>
          </w:p>
          <w:p w14:paraId="743FFAE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Refuses to deliver the requirement; and</w:t>
            </w:r>
          </w:p>
          <w:p w14:paraId="5589F2C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Creates concerns so significant that the response would be detrimental to the interests of </w:t>
            </w:r>
            <w:r>
              <w:rPr>
                <w:rFonts w:asciiTheme="minorHAnsi" w:hAnsiTheme="minorHAnsi"/>
              </w:rPr>
              <w:t>RSSB</w:t>
            </w:r>
            <w:r w:rsidRPr="00E52B87">
              <w:rPr>
                <w:rFonts w:asciiTheme="minorHAnsi" w:hAnsiTheme="minorHAnsi"/>
              </w:rPr>
              <w:tab/>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5845D19E" w14:textId="468C791E" w:rsidR="00E52B87" w:rsidRPr="00F735CB" w:rsidRDefault="00936D92" w:rsidP="00015775">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tbl>
      <w:tblPr>
        <w:tblStyle w:val="TableGrid"/>
        <w:tblW w:w="5432" w:type="pct"/>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41"/>
        <w:gridCol w:w="3674"/>
        <w:gridCol w:w="943"/>
      </w:tblGrid>
      <w:tr w:rsidR="008A35A4" w:rsidRPr="008A35A4" w14:paraId="4F16C8B1" w14:textId="77777777" w:rsidTr="008A35A4">
        <w:trPr>
          <w:trHeight w:val="724"/>
        </w:trPr>
        <w:tc>
          <w:tcPr>
            <w:tcW w:w="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A62399F" w14:textId="77777777" w:rsidR="008A35A4" w:rsidRPr="008A35A4" w:rsidRDefault="008A35A4" w:rsidP="00414D35">
            <w:pPr>
              <w:spacing w:after="120" w:line="300" w:lineRule="exact"/>
              <w:rPr>
                <w:rFonts w:asciiTheme="minorHAnsi" w:hAnsiTheme="minorHAnsi" w:cs="Arial"/>
                <w:b/>
                <w:sz w:val="24"/>
                <w:szCs w:val="24"/>
              </w:rPr>
            </w:pPr>
            <w:r w:rsidRPr="008A35A4">
              <w:rPr>
                <w:rFonts w:asciiTheme="minorHAnsi" w:hAnsiTheme="minorHAnsi" w:cs="Arial"/>
                <w:b/>
                <w:sz w:val="24"/>
                <w:szCs w:val="24"/>
              </w:rPr>
              <w:t>Heading</w:t>
            </w:r>
          </w:p>
        </w:tc>
        <w:tc>
          <w:tcPr>
            <w:tcW w:w="1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549885E" w14:textId="77777777" w:rsidR="008A35A4" w:rsidRPr="008A35A4" w:rsidRDefault="008A35A4" w:rsidP="00414D35">
            <w:pPr>
              <w:spacing w:after="120" w:line="300" w:lineRule="exact"/>
              <w:rPr>
                <w:rFonts w:asciiTheme="minorHAnsi" w:hAnsiTheme="minorHAnsi" w:cs="Arial"/>
                <w:b/>
                <w:sz w:val="24"/>
                <w:szCs w:val="24"/>
              </w:rPr>
            </w:pPr>
            <w:r w:rsidRPr="008A35A4">
              <w:rPr>
                <w:rFonts w:asciiTheme="minorHAnsi" w:hAnsiTheme="minorHAnsi" w:cs="Arial"/>
                <w:b/>
                <w:sz w:val="24"/>
                <w:szCs w:val="24"/>
              </w:rPr>
              <w:t>Specific question(s)</w:t>
            </w:r>
          </w:p>
        </w:tc>
        <w:tc>
          <w:tcPr>
            <w:tcW w:w="20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1013E84" w14:textId="77777777" w:rsidR="008A35A4" w:rsidRPr="008A35A4" w:rsidRDefault="008A35A4" w:rsidP="00414D35">
            <w:pPr>
              <w:spacing w:after="120" w:line="300" w:lineRule="exact"/>
              <w:rPr>
                <w:rFonts w:asciiTheme="minorHAnsi" w:hAnsiTheme="minorHAnsi" w:cs="Arial"/>
                <w:b/>
                <w:sz w:val="24"/>
                <w:szCs w:val="24"/>
              </w:rPr>
            </w:pPr>
            <w:r w:rsidRPr="008A35A4">
              <w:rPr>
                <w:rFonts w:asciiTheme="minorHAnsi" w:hAnsiTheme="minorHAnsi" w:cs="Arial"/>
                <w:b/>
                <w:sz w:val="24"/>
                <w:szCs w:val="24"/>
              </w:rPr>
              <w:t>Evaluation Criteria</w:t>
            </w:r>
          </w:p>
        </w:tc>
        <w:tc>
          <w:tcPr>
            <w:tcW w:w="5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C8028D" w14:textId="77777777" w:rsidR="008A35A4" w:rsidRPr="008A35A4" w:rsidRDefault="008A35A4" w:rsidP="00414D35">
            <w:pPr>
              <w:spacing w:after="120" w:line="300" w:lineRule="exact"/>
              <w:rPr>
                <w:rFonts w:asciiTheme="minorHAnsi" w:hAnsiTheme="minorHAnsi" w:cs="Arial"/>
                <w:b/>
                <w:sz w:val="24"/>
                <w:szCs w:val="24"/>
              </w:rPr>
            </w:pPr>
            <w:r w:rsidRPr="008A35A4">
              <w:rPr>
                <w:rFonts w:asciiTheme="minorHAnsi" w:hAnsiTheme="minorHAnsi" w:cs="Arial"/>
                <w:b/>
                <w:sz w:val="24"/>
                <w:szCs w:val="24"/>
              </w:rPr>
              <w:t xml:space="preserve">Weight </w:t>
            </w:r>
          </w:p>
        </w:tc>
      </w:tr>
      <w:tr w:rsidR="008A35A4" w:rsidRPr="008A35A4" w14:paraId="028F230D" w14:textId="77777777" w:rsidTr="008A35A4">
        <w:trPr>
          <w:trHeight w:val="724"/>
        </w:trPr>
        <w:tc>
          <w:tcPr>
            <w:tcW w:w="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81E16AD"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A1 Knowledge and expertise of subject area (Max 4 pages)</w:t>
            </w:r>
          </w:p>
        </w:tc>
        <w:tc>
          <w:tcPr>
            <w:tcW w:w="1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558C5A8"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Knowledge and expertise of the rail coupling, including data and power transmission.</w:t>
            </w:r>
          </w:p>
        </w:tc>
        <w:tc>
          <w:tcPr>
            <w:tcW w:w="20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9A3C3ED"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The Tenderer’s response includes:</w:t>
            </w:r>
          </w:p>
          <w:p w14:paraId="4AA04BB7" w14:textId="77777777" w:rsidR="008A35A4" w:rsidRPr="008A35A4" w:rsidRDefault="008A35A4" w:rsidP="009E2DEF">
            <w:pPr>
              <w:pStyle w:val="ListParagraph"/>
              <w:numPr>
                <w:ilvl w:val="0"/>
                <w:numId w:val="42"/>
              </w:numPr>
              <w:spacing w:after="120" w:line="300" w:lineRule="exact"/>
              <w:rPr>
                <w:rFonts w:asciiTheme="minorHAnsi" w:hAnsiTheme="minorHAnsi"/>
              </w:rPr>
            </w:pPr>
            <w:r w:rsidRPr="008A35A4">
              <w:rPr>
                <w:rFonts w:asciiTheme="minorHAnsi" w:hAnsiTheme="minorHAnsi"/>
              </w:rPr>
              <w:t xml:space="preserve">Evidence of project experience, knowledge and expertise in the subject area </w:t>
            </w:r>
          </w:p>
          <w:p w14:paraId="0285858C" w14:textId="77777777" w:rsidR="008A35A4" w:rsidRPr="008A35A4" w:rsidRDefault="008A35A4" w:rsidP="009E2DEF">
            <w:pPr>
              <w:pStyle w:val="ListParagraph"/>
              <w:numPr>
                <w:ilvl w:val="0"/>
                <w:numId w:val="42"/>
              </w:numPr>
              <w:spacing w:after="120" w:line="300" w:lineRule="exact"/>
              <w:rPr>
                <w:rFonts w:asciiTheme="minorHAnsi" w:hAnsiTheme="minorHAnsi"/>
              </w:rPr>
            </w:pPr>
            <w:r w:rsidRPr="008A35A4">
              <w:rPr>
                <w:rFonts w:asciiTheme="minorHAnsi" w:hAnsiTheme="minorHAnsi"/>
              </w:rPr>
              <w:t>Description of how it will be applied to this project</w:t>
            </w:r>
          </w:p>
          <w:p w14:paraId="57610C12" w14:textId="77777777" w:rsidR="008A35A4" w:rsidRPr="008A35A4" w:rsidRDefault="008A35A4" w:rsidP="009E2DEF">
            <w:pPr>
              <w:pStyle w:val="ListParagraph"/>
              <w:numPr>
                <w:ilvl w:val="0"/>
                <w:numId w:val="42"/>
              </w:numPr>
              <w:spacing w:after="120" w:line="300" w:lineRule="exact"/>
              <w:rPr>
                <w:rFonts w:asciiTheme="minorHAnsi" w:hAnsiTheme="minorHAnsi"/>
              </w:rPr>
            </w:pPr>
            <w:r w:rsidRPr="008A35A4">
              <w:rPr>
                <w:rFonts w:asciiTheme="minorHAnsi" w:hAnsiTheme="minorHAnsi"/>
              </w:rPr>
              <w:t>Describes how the tenderer through its knowledge and expertise will add value to the project</w:t>
            </w:r>
          </w:p>
          <w:p w14:paraId="411901EE" w14:textId="77777777" w:rsidR="008A35A4" w:rsidRPr="008A35A4" w:rsidRDefault="008A35A4" w:rsidP="00414D35">
            <w:pPr>
              <w:pStyle w:val="ListParagraph"/>
              <w:spacing w:after="120" w:line="300" w:lineRule="exact"/>
              <w:ind w:left="360"/>
              <w:rPr>
                <w:rFonts w:asciiTheme="minorHAnsi" w:hAnsiTheme="minorHAnsi"/>
              </w:rPr>
            </w:pPr>
          </w:p>
        </w:tc>
        <w:tc>
          <w:tcPr>
            <w:tcW w:w="5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6BEDCF"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20%</w:t>
            </w:r>
          </w:p>
        </w:tc>
      </w:tr>
      <w:tr w:rsidR="008A35A4" w:rsidRPr="008A35A4" w14:paraId="2678E29B" w14:textId="77777777" w:rsidTr="008A35A4">
        <w:trPr>
          <w:trHeight w:val="724"/>
        </w:trPr>
        <w:tc>
          <w:tcPr>
            <w:tcW w:w="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8405F25"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A2 Robust methodology and ability to apply it to client’s needs (Max 5 pages)</w:t>
            </w:r>
          </w:p>
        </w:tc>
        <w:tc>
          <w:tcPr>
            <w:tcW w:w="1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88EFBD6"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 xml:space="preserve">What is your proposed methodology? How will the project tasks be split? How will quality be assured and outputs checked? How will the results be presented in a way that achieves the aims of the research? </w:t>
            </w:r>
          </w:p>
          <w:p w14:paraId="50603914" w14:textId="77777777" w:rsidR="008A35A4" w:rsidRPr="008A35A4" w:rsidRDefault="008A35A4" w:rsidP="00414D35">
            <w:pPr>
              <w:pStyle w:val="CommentText"/>
              <w:rPr>
                <w:rFonts w:asciiTheme="minorHAnsi" w:hAnsiTheme="minorHAnsi"/>
                <w:sz w:val="24"/>
                <w:szCs w:val="24"/>
              </w:rPr>
            </w:pPr>
          </w:p>
          <w:p w14:paraId="167A832B" w14:textId="77777777" w:rsidR="008A35A4" w:rsidRPr="008A35A4" w:rsidRDefault="008A35A4" w:rsidP="00414D35">
            <w:pPr>
              <w:spacing w:after="120" w:line="300" w:lineRule="exact"/>
              <w:rPr>
                <w:rFonts w:asciiTheme="minorHAnsi" w:hAnsiTheme="minorHAnsi" w:cs="Arial"/>
                <w:sz w:val="24"/>
                <w:szCs w:val="24"/>
              </w:rPr>
            </w:pPr>
          </w:p>
        </w:tc>
        <w:tc>
          <w:tcPr>
            <w:tcW w:w="20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506C65C"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The Tenderer’s response shows that it:</w:t>
            </w:r>
          </w:p>
          <w:p w14:paraId="1FF4AB0A"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 Has understood the requirements</w:t>
            </w:r>
          </w:p>
          <w:p w14:paraId="08525C9A"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 Has proposed a credible and sound methodology</w:t>
            </w:r>
          </w:p>
          <w:p w14:paraId="5AB73BBD"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 Has described how this will be applied to the specific challenges the work is set up to cover</w:t>
            </w:r>
          </w:p>
          <w:p w14:paraId="427B998D"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 Understands the project tasks</w:t>
            </w:r>
          </w:p>
          <w:p w14:paraId="1ABE9289"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 Explains to a high degree how the project tasks will be split</w:t>
            </w:r>
          </w:p>
          <w:p w14:paraId="1C086338"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 Has challenged the technical aspects of the specification, where there is potential to enhance the outcomes of the project</w:t>
            </w:r>
          </w:p>
        </w:tc>
        <w:tc>
          <w:tcPr>
            <w:tcW w:w="5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8D31FD5"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30%</w:t>
            </w:r>
          </w:p>
        </w:tc>
      </w:tr>
      <w:tr w:rsidR="008A35A4" w:rsidRPr="008A35A4" w14:paraId="68DEFFE0" w14:textId="77777777" w:rsidTr="008A35A4">
        <w:trPr>
          <w:trHeight w:val="724"/>
        </w:trPr>
        <w:tc>
          <w:tcPr>
            <w:tcW w:w="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69A1EF1"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A3 Project Delivery: resources, budget, t (Max 10 pages)</w:t>
            </w:r>
          </w:p>
        </w:tc>
        <w:tc>
          <w:tcPr>
            <w:tcW w:w="1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1A1B3BA"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Provide adequate allocation of appropriate resources against deliverables.</w:t>
            </w:r>
          </w:p>
          <w:p w14:paraId="1378DEE8"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How will you work with RSSB to ensure the quality and the content of the deliverables is fit for purpose?</w:t>
            </w:r>
          </w:p>
          <w:p w14:paraId="1F0C392F" w14:textId="77777777" w:rsidR="008A35A4" w:rsidRPr="008A35A4" w:rsidRDefault="008A35A4" w:rsidP="00414D35">
            <w:pPr>
              <w:spacing w:after="120" w:line="300" w:lineRule="exact"/>
              <w:rPr>
                <w:rFonts w:asciiTheme="minorHAnsi" w:hAnsiTheme="minorHAnsi" w:cs="Arial"/>
                <w:sz w:val="24"/>
                <w:szCs w:val="24"/>
              </w:rPr>
            </w:pPr>
          </w:p>
        </w:tc>
        <w:tc>
          <w:tcPr>
            <w:tcW w:w="20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FA7DD1"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lastRenderedPageBreak/>
              <w:t>The Tenderer’s response shows that it</w:t>
            </w:r>
          </w:p>
          <w:p w14:paraId="4EB9882D" w14:textId="77777777" w:rsidR="008A35A4" w:rsidRPr="008A35A4" w:rsidRDefault="008A35A4" w:rsidP="009E2DEF">
            <w:pPr>
              <w:pStyle w:val="ListParagraph"/>
              <w:numPr>
                <w:ilvl w:val="0"/>
                <w:numId w:val="43"/>
              </w:numPr>
              <w:spacing w:after="120" w:line="300" w:lineRule="exact"/>
              <w:rPr>
                <w:rFonts w:asciiTheme="minorHAnsi" w:hAnsiTheme="minorHAnsi"/>
              </w:rPr>
            </w:pPr>
            <w:r w:rsidRPr="008A35A4">
              <w:rPr>
                <w:rFonts w:asciiTheme="minorHAnsi" w:hAnsiTheme="minorHAnsi"/>
              </w:rPr>
              <w:t>Has identified relevant individuals to deliver the work and demonstrated that the mix of skills covered are appropriate to deliver the project</w:t>
            </w:r>
          </w:p>
          <w:p w14:paraId="3EAA0A9A" w14:textId="77777777" w:rsidR="008A35A4" w:rsidRPr="008A35A4" w:rsidRDefault="008A35A4" w:rsidP="009E2DEF">
            <w:pPr>
              <w:pStyle w:val="ListParagraph"/>
              <w:numPr>
                <w:ilvl w:val="0"/>
                <w:numId w:val="43"/>
              </w:numPr>
              <w:spacing w:after="120" w:line="300" w:lineRule="exact"/>
              <w:rPr>
                <w:rFonts w:asciiTheme="minorHAnsi" w:hAnsiTheme="minorHAnsi"/>
              </w:rPr>
            </w:pPr>
            <w:r w:rsidRPr="008A35A4">
              <w:rPr>
                <w:rFonts w:asciiTheme="minorHAnsi" w:hAnsiTheme="minorHAnsi"/>
              </w:rPr>
              <w:lastRenderedPageBreak/>
              <w:t>Has provided a credible plan for delivering successful outcomes to time, quality and cost, including appropriate ways to engage with RSSB and stakeholders</w:t>
            </w:r>
          </w:p>
          <w:p w14:paraId="1C659123" w14:textId="77777777" w:rsidR="008A35A4" w:rsidRPr="008A35A4" w:rsidRDefault="008A35A4" w:rsidP="009E2DEF">
            <w:pPr>
              <w:pStyle w:val="ListParagraph"/>
              <w:numPr>
                <w:ilvl w:val="0"/>
                <w:numId w:val="43"/>
              </w:numPr>
              <w:shd w:val="clear" w:color="auto" w:fill="FFFFFF"/>
              <w:ind w:right="465"/>
              <w:jc w:val="both"/>
              <w:rPr>
                <w:rFonts w:asciiTheme="minorHAnsi" w:eastAsia="Times New Roman" w:hAnsiTheme="minorHAnsi"/>
                <w:color w:val="0D0D0D"/>
              </w:rPr>
            </w:pPr>
            <w:r w:rsidRPr="008A35A4">
              <w:rPr>
                <w:rFonts w:asciiTheme="minorHAnsi" w:eastAsia="Times New Roman" w:hAnsiTheme="minorHAnsi"/>
                <w:color w:val="0D0D0D"/>
                <w:kern w:val="36"/>
              </w:rPr>
              <w:t>The tenderer</w:t>
            </w:r>
            <w:r w:rsidRPr="008A35A4">
              <w:rPr>
                <w:rFonts w:asciiTheme="minorHAnsi" w:eastAsia="Times New Roman" w:hAnsiTheme="minorHAnsi"/>
                <w:color w:val="0D0D0D"/>
              </w:rPr>
              <w:t xml:space="preserve"> proposes a team that has sufficient experience to successfully deliver the specification.</w:t>
            </w:r>
          </w:p>
          <w:p w14:paraId="7F7DA15C" w14:textId="77777777" w:rsidR="008A35A4" w:rsidRPr="008A35A4" w:rsidRDefault="008A35A4" w:rsidP="00414D35">
            <w:pPr>
              <w:pStyle w:val="ListParagraph"/>
              <w:shd w:val="clear" w:color="auto" w:fill="FFFFFF"/>
              <w:ind w:right="465"/>
              <w:jc w:val="both"/>
              <w:rPr>
                <w:rFonts w:asciiTheme="minorHAnsi" w:eastAsia="Times New Roman" w:hAnsiTheme="minorHAnsi"/>
                <w:color w:val="0D0D0D"/>
              </w:rPr>
            </w:pPr>
          </w:p>
          <w:p w14:paraId="11A448BA" w14:textId="77777777" w:rsidR="008A35A4" w:rsidRPr="008A35A4" w:rsidRDefault="008A35A4" w:rsidP="009E2DEF">
            <w:pPr>
              <w:pStyle w:val="ListParagraph"/>
              <w:numPr>
                <w:ilvl w:val="0"/>
                <w:numId w:val="43"/>
              </w:numPr>
              <w:shd w:val="clear" w:color="auto" w:fill="FFFFFF"/>
              <w:ind w:right="465"/>
              <w:jc w:val="both"/>
              <w:rPr>
                <w:rFonts w:asciiTheme="minorHAnsi" w:hAnsiTheme="minorHAnsi"/>
                <w:color w:val="0D0D0D"/>
              </w:rPr>
            </w:pPr>
            <w:r w:rsidRPr="008A35A4">
              <w:rPr>
                <w:rFonts w:asciiTheme="minorHAnsi" w:eastAsia="Times New Roman" w:hAnsiTheme="minorHAnsi"/>
                <w:color w:val="0D0D0D"/>
                <w:kern w:val="36"/>
              </w:rPr>
              <w:t>The tenderer</w:t>
            </w:r>
            <w:r w:rsidRPr="008A35A4">
              <w:rPr>
                <w:rFonts w:asciiTheme="minorHAnsi" w:eastAsia="Times New Roman" w:hAnsiTheme="minorHAnsi"/>
                <w:color w:val="0D0D0D"/>
              </w:rPr>
              <w:t xml:space="preserve"> proposes a team that has relevant experience to successfully deliver the specification.</w:t>
            </w:r>
          </w:p>
          <w:p w14:paraId="6686B640" w14:textId="77777777" w:rsidR="008A35A4" w:rsidRPr="008A35A4" w:rsidRDefault="008A35A4" w:rsidP="00414D35">
            <w:pPr>
              <w:pStyle w:val="ListParagraph"/>
              <w:shd w:val="clear" w:color="auto" w:fill="FFFFFF"/>
              <w:ind w:right="465"/>
              <w:jc w:val="both"/>
              <w:rPr>
                <w:rFonts w:asciiTheme="minorHAnsi" w:eastAsia="Times New Roman" w:hAnsiTheme="minorHAnsi"/>
                <w:color w:val="0D0D0D"/>
              </w:rPr>
            </w:pPr>
          </w:p>
          <w:p w14:paraId="590A954F" w14:textId="77777777" w:rsidR="008A35A4" w:rsidRPr="008A35A4" w:rsidRDefault="008A35A4" w:rsidP="009E2DEF">
            <w:pPr>
              <w:pStyle w:val="ListParagraph"/>
              <w:numPr>
                <w:ilvl w:val="0"/>
                <w:numId w:val="43"/>
              </w:numPr>
              <w:shd w:val="clear" w:color="auto" w:fill="FFFFFF"/>
              <w:ind w:right="465"/>
              <w:jc w:val="both"/>
              <w:rPr>
                <w:rFonts w:asciiTheme="minorHAnsi" w:eastAsia="Times New Roman" w:hAnsiTheme="minorHAnsi"/>
                <w:color w:val="0D0D0D"/>
              </w:rPr>
            </w:pPr>
            <w:r w:rsidRPr="008A35A4">
              <w:rPr>
                <w:rFonts w:asciiTheme="minorHAnsi" w:eastAsia="Times New Roman" w:hAnsiTheme="minorHAnsi"/>
                <w:color w:val="0D0D0D"/>
                <w:kern w:val="36"/>
              </w:rPr>
              <w:t>The tenderer</w:t>
            </w:r>
            <w:r w:rsidRPr="008A35A4">
              <w:rPr>
                <w:rFonts w:asciiTheme="minorHAnsi" w:eastAsia="Times New Roman" w:hAnsiTheme="minorHAnsi"/>
                <w:color w:val="0D0D0D"/>
              </w:rPr>
              <w:t xml:space="preserve"> proposes a team that has a high level &amp; quality, in terms of capability, to successfully deliver the specification.</w:t>
            </w:r>
          </w:p>
          <w:p w14:paraId="060ECC4C" w14:textId="77777777" w:rsidR="008A35A4" w:rsidRPr="008A35A4" w:rsidRDefault="008A35A4" w:rsidP="00414D35">
            <w:pPr>
              <w:pStyle w:val="ListParagraph"/>
              <w:spacing w:after="120" w:line="300" w:lineRule="exact"/>
              <w:ind w:left="360"/>
              <w:rPr>
                <w:rFonts w:asciiTheme="minorHAnsi" w:hAnsiTheme="minorHAnsi"/>
              </w:rPr>
            </w:pPr>
          </w:p>
        </w:tc>
        <w:tc>
          <w:tcPr>
            <w:tcW w:w="5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C035DD"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lastRenderedPageBreak/>
              <w:t>20%</w:t>
            </w:r>
          </w:p>
        </w:tc>
      </w:tr>
      <w:tr w:rsidR="008A35A4" w:rsidRPr="008A35A4" w14:paraId="0E437455" w14:textId="77777777" w:rsidTr="008A35A4">
        <w:trPr>
          <w:trHeight w:val="724"/>
        </w:trPr>
        <w:tc>
          <w:tcPr>
            <w:tcW w:w="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0B351A" w14:textId="77777777" w:rsidR="008A35A4" w:rsidRPr="008A35A4" w:rsidRDefault="008A35A4" w:rsidP="00414D35">
            <w:pPr>
              <w:rPr>
                <w:rFonts w:asciiTheme="minorHAnsi" w:hAnsiTheme="minorHAnsi"/>
                <w:color w:val="000000"/>
                <w:sz w:val="24"/>
                <w:szCs w:val="24"/>
              </w:rPr>
            </w:pPr>
            <w:r w:rsidRPr="008A35A4">
              <w:rPr>
                <w:rFonts w:asciiTheme="minorHAnsi" w:hAnsiTheme="minorHAnsi"/>
                <w:bCs/>
                <w:color w:val="000000"/>
                <w:sz w:val="24"/>
                <w:szCs w:val="24"/>
              </w:rPr>
              <w:t>A.4</w:t>
            </w:r>
            <w:r w:rsidRPr="008A35A4">
              <w:rPr>
                <w:rFonts w:asciiTheme="minorHAnsi" w:hAnsiTheme="minorHAnsi"/>
                <w:color w:val="000000"/>
                <w:sz w:val="24"/>
                <w:szCs w:val="24"/>
              </w:rPr>
              <w:t xml:space="preserve"> Risks and Challenges</w:t>
            </w:r>
          </w:p>
          <w:p w14:paraId="1F010E00" w14:textId="77777777" w:rsidR="008A35A4" w:rsidRPr="008A35A4" w:rsidRDefault="008A35A4" w:rsidP="00414D35">
            <w:pPr>
              <w:spacing w:after="120" w:line="300" w:lineRule="exact"/>
              <w:rPr>
                <w:rFonts w:asciiTheme="minorHAnsi" w:hAnsiTheme="minorHAnsi" w:cs="Arial"/>
                <w:sz w:val="24"/>
                <w:szCs w:val="24"/>
              </w:rPr>
            </w:pPr>
          </w:p>
        </w:tc>
        <w:tc>
          <w:tcPr>
            <w:tcW w:w="1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2CA87" w14:textId="77777777" w:rsidR="008A35A4" w:rsidRPr="008A35A4" w:rsidRDefault="008A35A4" w:rsidP="00414D35">
            <w:pPr>
              <w:rPr>
                <w:rFonts w:asciiTheme="minorHAnsi" w:hAnsiTheme="minorHAnsi"/>
                <w:color w:val="000000"/>
                <w:sz w:val="24"/>
                <w:szCs w:val="24"/>
              </w:rPr>
            </w:pPr>
            <w:r w:rsidRPr="008A35A4">
              <w:rPr>
                <w:rFonts w:asciiTheme="minorHAnsi" w:hAnsiTheme="minorHAnsi"/>
                <w:color w:val="000000"/>
                <w:sz w:val="24"/>
                <w:szCs w:val="24"/>
              </w:rPr>
              <w:t>What risks and challenges do you foresee in this project? What mitigating actions will you take in relations to these risks?</w:t>
            </w:r>
          </w:p>
          <w:p w14:paraId="62A05D2E" w14:textId="77777777" w:rsidR="008A35A4" w:rsidRPr="008A35A4" w:rsidRDefault="008A35A4" w:rsidP="00414D35">
            <w:pPr>
              <w:rPr>
                <w:rFonts w:asciiTheme="minorHAnsi" w:hAnsiTheme="minorHAnsi"/>
                <w:color w:val="000000"/>
                <w:sz w:val="24"/>
                <w:szCs w:val="24"/>
              </w:rPr>
            </w:pPr>
          </w:p>
          <w:p w14:paraId="3D239A22" w14:textId="77777777" w:rsidR="008A35A4" w:rsidRPr="008A35A4" w:rsidRDefault="008A35A4" w:rsidP="00414D35">
            <w:pPr>
              <w:contextualSpacing/>
              <w:rPr>
                <w:rFonts w:asciiTheme="minorHAnsi" w:hAnsiTheme="minorHAnsi"/>
                <w:color w:val="000000"/>
                <w:sz w:val="24"/>
                <w:szCs w:val="24"/>
              </w:rPr>
            </w:pPr>
            <w:r w:rsidRPr="008A35A4">
              <w:rPr>
                <w:rFonts w:asciiTheme="minorHAnsi" w:hAnsiTheme="minorHAnsi"/>
                <w:color w:val="000000"/>
                <w:sz w:val="24"/>
                <w:szCs w:val="24"/>
              </w:rPr>
              <w:t>Tenderers should provide, in no more than three pages, the risks and challenges that the tenderer foresees for this project as well as the mitigating actions:</w:t>
            </w:r>
            <w:r w:rsidRPr="008A35A4">
              <w:rPr>
                <w:rFonts w:asciiTheme="minorHAnsi" w:hAnsiTheme="minorHAnsi"/>
                <w:color w:val="000000"/>
                <w:sz w:val="24"/>
                <w:szCs w:val="24"/>
              </w:rPr>
              <w:br/>
            </w:r>
            <w:r w:rsidRPr="008A35A4">
              <w:rPr>
                <w:rFonts w:asciiTheme="minorHAnsi" w:hAnsiTheme="minorHAnsi"/>
                <w:color w:val="000000"/>
                <w:sz w:val="24"/>
                <w:szCs w:val="24"/>
              </w:rPr>
              <w:br/>
            </w:r>
          </w:p>
          <w:p w14:paraId="19DCDDD3" w14:textId="77777777" w:rsidR="008A35A4" w:rsidRPr="008A35A4" w:rsidRDefault="008A35A4" w:rsidP="009E2DEF">
            <w:pPr>
              <w:numPr>
                <w:ilvl w:val="0"/>
                <w:numId w:val="41"/>
              </w:numPr>
              <w:spacing w:after="0" w:line="240" w:lineRule="auto"/>
              <w:contextualSpacing/>
              <w:rPr>
                <w:rFonts w:asciiTheme="minorHAnsi" w:eastAsia="Times New Roman" w:hAnsiTheme="minorHAnsi"/>
                <w:color w:val="000000"/>
                <w:sz w:val="24"/>
                <w:szCs w:val="24"/>
              </w:rPr>
            </w:pPr>
            <w:r w:rsidRPr="008A35A4">
              <w:rPr>
                <w:rFonts w:asciiTheme="minorHAnsi" w:eastAsia="Times New Roman" w:hAnsiTheme="minorHAnsi"/>
                <w:color w:val="000000"/>
                <w:sz w:val="24"/>
                <w:szCs w:val="24"/>
              </w:rPr>
              <w:t>The tenderer provides a detailed and succinct Risk Register.</w:t>
            </w:r>
          </w:p>
          <w:p w14:paraId="4936A877" w14:textId="77777777" w:rsidR="008A35A4" w:rsidRPr="008A35A4" w:rsidRDefault="008A35A4" w:rsidP="00414D35">
            <w:pPr>
              <w:pStyle w:val="ListParagraph"/>
              <w:rPr>
                <w:rFonts w:asciiTheme="minorHAnsi" w:eastAsiaTheme="minorHAnsi" w:hAnsiTheme="minorHAnsi"/>
                <w:color w:val="000000"/>
              </w:rPr>
            </w:pPr>
          </w:p>
          <w:p w14:paraId="50E9BBA4" w14:textId="77777777" w:rsidR="008A35A4" w:rsidRPr="008A35A4" w:rsidRDefault="008A35A4" w:rsidP="009E2DEF">
            <w:pPr>
              <w:numPr>
                <w:ilvl w:val="0"/>
                <w:numId w:val="41"/>
              </w:numPr>
              <w:spacing w:after="0" w:line="240" w:lineRule="auto"/>
              <w:contextualSpacing/>
              <w:rPr>
                <w:rFonts w:asciiTheme="minorHAnsi" w:eastAsia="Times New Roman" w:hAnsiTheme="minorHAnsi"/>
                <w:color w:val="000000"/>
                <w:sz w:val="24"/>
                <w:szCs w:val="24"/>
              </w:rPr>
            </w:pPr>
            <w:r w:rsidRPr="008A35A4">
              <w:rPr>
                <w:rFonts w:asciiTheme="minorHAnsi" w:eastAsia="Times New Roman" w:hAnsiTheme="minorHAnsi"/>
                <w:color w:val="000000"/>
                <w:sz w:val="24"/>
                <w:szCs w:val="24"/>
              </w:rPr>
              <w:t xml:space="preserve">The tenderer identifies </w:t>
            </w:r>
            <w:r w:rsidRPr="008A35A4">
              <w:rPr>
                <w:rFonts w:asciiTheme="minorHAnsi" w:eastAsia="Times New Roman" w:hAnsiTheme="minorHAnsi"/>
                <w:color w:val="000000"/>
                <w:sz w:val="24"/>
                <w:szCs w:val="24"/>
              </w:rPr>
              <w:lastRenderedPageBreak/>
              <w:t>appropriate risks for this project.</w:t>
            </w:r>
          </w:p>
          <w:p w14:paraId="31D05753" w14:textId="77777777" w:rsidR="008A35A4" w:rsidRPr="008A35A4" w:rsidRDefault="008A35A4" w:rsidP="00414D35">
            <w:pPr>
              <w:rPr>
                <w:rFonts w:asciiTheme="minorHAnsi" w:hAnsiTheme="minorHAnsi"/>
                <w:color w:val="000000"/>
                <w:sz w:val="24"/>
                <w:szCs w:val="24"/>
              </w:rPr>
            </w:pPr>
          </w:p>
          <w:p w14:paraId="20B2CF57" w14:textId="77777777" w:rsidR="008A35A4" w:rsidRPr="008A35A4" w:rsidRDefault="008A35A4" w:rsidP="009E2DEF">
            <w:pPr>
              <w:numPr>
                <w:ilvl w:val="0"/>
                <w:numId w:val="41"/>
              </w:numPr>
              <w:spacing w:after="0" w:line="240" w:lineRule="auto"/>
              <w:contextualSpacing/>
              <w:rPr>
                <w:rFonts w:asciiTheme="minorHAnsi" w:eastAsia="Times New Roman" w:hAnsiTheme="minorHAnsi"/>
                <w:color w:val="000000"/>
                <w:sz w:val="24"/>
                <w:szCs w:val="24"/>
              </w:rPr>
            </w:pPr>
            <w:r w:rsidRPr="008A35A4">
              <w:rPr>
                <w:rFonts w:asciiTheme="minorHAnsi" w:eastAsia="Times New Roman" w:hAnsiTheme="minorHAnsi"/>
                <w:color w:val="000000"/>
                <w:sz w:val="24"/>
                <w:szCs w:val="24"/>
              </w:rPr>
              <w:t>The tenderer identifies appropriate challenges for this project.</w:t>
            </w:r>
          </w:p>
          <w:p w14:paraId="06C8FB53" w14:textId="77777777" w:rsidR="008A35A4" w:rsidRPr="008A35A4" w:rsidRDefault="008A35A4" w:rsidP="00414D35">
            <w:pPr>
              <w:rPr>
                <w:rFonts w:asciiTheme="minorHAnsi" w:hAnsiTheme="minorHAnsi"/>
                <w:color w:val="000000"/>
                <w:sz w:val="24"/>
                <w:szCs w:val="24"/>
              </w:rPr>
            </w:pPr>
          </w:p>
          <w:p w14:paraId="675E53E6" w14:textId="77777777" w:rsidR="008A35A4" w:rsidRPr="008A35A4" w:rsidRDefault="008A35A4" w:rsidP="009E2DEF">
            <w:pPr>
              <w:numPr>
                <w:ilvl w:val="0"/>
                <w:numId w:val="41"/>
              </w:numPr>
              <w:spacing w:after="0" w:line="240" w:lineRule="auto"/>
              <w:contextualSpacing/>
              <w:rPr>
                <w:rFonts w:asciiTheme="minorHAnsi" w:eastAsia="Times New Roman" w:hAnsiTheme="minorHAnsi"/>
                <w:color w:val="000000"/>
                <w:sz w:val="24"/>
                <w:szCs w:val="24"/>
              </w:rPr>
            </w:pPr>
            <w:r w:rsidRPr="008A35A4">
              <w:rPr>
                <w:rFonts w:asciiTheme="minorHAnsi" w:eastAsia="Times New Roman" w:hAnsiTheme="minorHAnsi"/>
                <w:color w:val="000000"/>
                <w:sz w:val="24"/>
                <w:szCs w:val="24"/>
              </w:rPr>
              <w:t>The tenderer provides an in-depth statement of what mitigating actions will be taken by the tenderer in relation and with specific regard to each risk.</w:t>
            </w:r>
          </w:p>
          <w:p w14:paraId="28C599F7" w14:textId="77777777" w:rsidR="008A35A4" w:rsidRPr="008A35A4" w:rsidRDefault="008A35A4" w:rsidP="00414D35">
            <w:pPr>
              <w:rPr>
                <w:rFonts w:asciiTheme="minorHAnsi" w:hAnsiTheme="minorHAnsi"/>
                <w:color w:val="000000"/>
                <w:sz w:val="24"/>
                <w:szCs w:val="24"/>
              </w:rPr>
            </w:pPr>
          </w:p>
          <w:p w14:paraId="3FB0526D" w14:textId="77777777" w:rsidR="008A35A4" w:rsidRPr="008A35A4" w:rsidRDefault="008A35A4" w:rsidP="009E2DEF">
            <w:pPr>
              <w:numPr>
                <w:ilvl w:val="0"/>
                <w:numId w:val="41"/>
              </w:numPr>
              <w:spacing w:after="240" w:line="240" w:lineRule="auto"/>
              <w:contextualSpacing/>
              <w:rPr>
                <w:rFonts w:asciiTheme="minorHAnsi" w:eastAsia="Times New Roman" w:hAnsiTheme="minorHAnsi"/>
                <w:color w:val="000000"/>
                <w:sz w:val="24"/>
                <w:szCs w:val="24"/>
              </w:rPr>
            </w:pPr>
            <w:r w:rsidRPr="008A35A4">
              <w:rPr>
                <w:rFonts w:asciiTheme="minorHAnsi" w:eastAsia="Times New Roman" w:hAnsiTheme="minorHAnsi"/>
                <w:color w:val="000000"/>
                <w:sz w:val="24"/>
                <w:szCs w:val="24"/>
              </w:rPr>
              <w:t>The tenderer demonstrates how they will overcome the challenges that have been identified for this project.</w:t>
            </w:r>
          </w:p>
          <w:p w14:paraId="6A56F430" w14:textId="77777777" w:rsidR="008A35A4" w:rsidRPr="008A35A4" w:rsidRDefault="008A35A4" w:rsidP="00414D35">
            <w:pPr>
              <w:tabs>
                <w:tab w:val="left" w:pos="113"/>
              </w:tabs>
              <w:spacing w:after="40" w:line="280" w:lineRule="exact"/>
              <w:rPr>
                <w:rFonts w:asciiTheme="minorHAnsi" w:hAnsiTheme="minorHAnsi" w:cs="Arial"/>
                <w:sz w:val="24"/>
                <w:szCs w:val="24"/>
                <w:lang w:eastAsia="en-GB"/>
              </w:rPr>
            </w:pPr>
          </w:p>
        </w:tc>
        <w:tc>
          <w:tcPr>
            <w:tcW w:w="20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E2D86A" w14:textId="77777777" w:rsidR="008A35A4" w:rsidRPr="008A35A4" w:rsidRDefault="008A35A4" w:rsidP="009E2DEF">
            <w:pPr>
              <w:numPr>
                <w:ilvl w:val="0"/>
                <w:numId w:val="41"/>
              </w:numPr>
              <w:spacing w:after="0" w:line="240" w:lineRule="auto"/>
              <w:contextualSpacing/>
              <w:rPr>
                <w:rFonts w:asciiTheme="minorHAnsi" w:eastAsia="Times New Roman" w:hAnsiTheme="minorHAnsi"/>
                <w:color w:val="000000"/>
                <w:sz w:val="24"/>
                <w:szCs w:val="24"/>
              </w:rPr>
            </w:pPr>
            <w:r w:rsidRPr="008A35A4">
              <w:rPr>
                <w:rFonts w:asciiTheme="minorHAnsi" w:eastAsia="Times New Roman" w:hAnsiTheme="minorHAnsi"/>
                <w:color w:val="000000"/>
                <w:sz w:val="24"/>
                <w:szCs w:val="24"/>
              </w:rPr>
              <w:lastRenderedPageBreak/>
              <w:t>The tenderer provides a detailed and succinct Risk Register.</w:t>
            </w:r>
          </w:p>
          <w:p w14:paraId="2D952177" w14:textId="77777777" w:rsidR="008A35A4" w:rsidRPr="008A35A4" w:rsidRDefault="008A35A4" w:rsidP="00414D35">
            <w:pPr>
              <w:pStyle w:val="ListParagraph"/>
              <w:rPr>
                <w:rFonts w:asciiTheme="minorHAnsi" w:eastAsiaTheme="minorHAnsi" w:hAnsiTheme="minorHAnsi"/>
                <w:color w:val="000000"/>
              </w:rPr>
            </w:pPr>
          </w:p>
          <w:p w14:paraId="4D31AC98" w14:textId="77777777" w:rsidR="008A35A4" w:rsidRPr="008A35A4" w:rsidRDefault="008A35A4" w:rsidP="009E2DEF">
            <w:pPr>
              <w:numPr>
                <w:ilvl w:val="0"/>
                <w:numId w:val="41"/>
              </w:numPr>
              <w:spacing w:after="0" w:line="240" w:lineRule="auto"/>
              <w:contextualSpacing/>
              <w:rPr>
                <w:rFonts w:asciiTheme="minorHAnsi" w:eastAsia="Times New Roman" w:hAnsiTheme="minorHAnsi"/>
                <w:color w:val="000000"/>
                <w:sz w:val="24"/>
                <w:szCs w:val="24"/>
              </w:rPr>
            </w:pPr>
            <w:r w:rsidRPr="008A35A4">
              <w:rPr>
                <w:rFonts w:asciiTheme="minorHAnsi" w:eastAsia="Times New Roman" w:hAnsiTheme="minorHAnsi"/>
                <w:color w:val="000000"/>
                <w:sz w:val="24"/>
                <w:szCs w:val="24"/>
              </w:rPr>
              <w:t>The tenderer identifies appropriate risks for this project.</w:t>
            </w:r>
          </w:p>
          <w:p w14:paraId="05B71F4F" w14:textId="77777777" w:rsidR="008A35A4" w:rsidRPr="008A35A4" w:rsidRDefault="008A35A4" w:rsidP="00414D35">
            <w:pPr>
              <w:rPr>
                <w:rFonts w:asciiTheme="minorHAnsi" w:hAnsiTheme="minorHAnsi"/>
                <w:color w:val="000000"/>
                <w:sz w:val="24"/>
                <w:szCs w:val="24"/>
              </w:rPr>
            </w:pPr>
          </w:p>
          <w:p w14:paraId="5D38D63D" w14:textId="77777777" w:rsidR="008A35A4" w:rsidRPr="008A35A4" w:rsidRDefault="008A35A4" w:rsidP="009E2DEF">
            <w:pPr>
              <w:numPr>
                <w:ilvl w:val="0"/>
                <w:numId w:val="41"/>
              </w:numPr>
              <w:spacing w:after="0" w:line="240" w:lineRule="auto"/>
              <w:contextualSpacing/>
              <w:rPr>
                <w:rFonts w:asciiTheme="minorHAnsi" w:eastAsia="Times New Roman" w:hAnsiTheme="minorHAnsi"/>
                <w:color w:val="000000"/>
                <w:sz w:val="24"/>
                <w:szCs w:val="24"/>
              </w:rPr>
            </w:pPr>
            <w:r w:rsidRPr="008A35A4">
              <w:rPr>
                <w:rFonts w:asciiTheme="minorHAnsi" w:eastAsia="Times New Roman" w:hAnsiTheme="minorHAnsi"/>
                <w:color w:val="000000"/>
                <w:sz w:val="24"/>
                <w:szCs w:val="24"/>
              </w:rPr>
              <w:t>The tenderer identifies appropriate challenges for this project.</w:t>
            </w:r>
          </w:p>
          <w:p w14:paraId="687FD95E" w14:textId="77777777" w:rsidR="008A35A4" w:rsidRPr="008A35A4" w:rsidRDefault="008A35A4" w:rsidP="00414D35">
            <w:pPr>
              <w:rPr>
                <w:rFonts w:asciiTheme="minorHAnsi" w:hAnsiTheme="minorHAnsi"/>
                <w:color w:val="000000"/>
                <w:sz w:val="24"/>
                <w:szCs w:val="24"/>
              </w:rPr>
            </w:pPr>
          </w:p>
          <w:p w14:paraId="0BC2EAFB" w14:textId="77777777" w:rsidR="008A35A4" w:rsidRPr="008A35A4" w:rsidRDefault="008A35A4" w:rsidP="009E2DEF">
            <w:pPr>
              <w:numPr>
                <w:ilvl w:val="0"/>
                <w:numId w:val="41"/>
              </w:numPr>
              <w:spacing w:after="0" w:line="240" w:lineRule="auto"/>
              <w:contextualSpacing/>
              <w:rPr>
                <w:rFonts w:asciiTheme="minorHAnsi" w:eastAsia="Times New Roman" w:hAnsiTheme="minorHAnsi"/>
                <w:color w:val="000000"/>
                <w:sz w:val="24"/>
                <w:szCs w:val="24"/>
              </w:rPr>
            </w:pPr>
            <w:r w:rsidRPr="008A35A4">
              <w:rPr>
                <w:rFonts w:asciiTheme="minorHAnsi" w:eastAsia="Times New Roman" w:hAnsiTheme="minorHAnsi"/>
                <w:color w:val="000000"/>
                <w:sz w:val="24"/>
                <w:szCs w:val="24"/>
              </w:rPr>
              <w:t>The tenderer provides an in-depth statement of what mitigating actions will be taken by the tenderer in relation and with specific regard to each risk.</w:t>
            </w:r>
          </w:p>
          <w:p w14:paraId="4FBD4E03" w14:textId="77777777" w:rsidR="008A35A4" w:rsidRPr="008A35A4" w:rsidRDefault="008A35A4" w:rsidP="00414D35">
            <w:pPr>
              <w:rPr>
                <w:rFonts w:asciiTheme="minorHAnsi" w:hAnsiTheme="minorHAnsi"/>
                <w:color w:val="000000"/>
                <w:sz w:val="24"/>
                <w:szCs w:val="24"/>
              </w:rPr>
            </w:pPr>
          </w:p>
          <w:p w14:paraId="2C66B716" w14:textId="77777777" w:rsidR="008A35A4" w:rsidRPr="008A35A4" w:rsidRDefault="008A35A4" w:rsidP="009E2DEF">
            <w:pPr>
              <w:numPr>
                <w:ilvl w:val="0"/>
                <w:numId w:val="41"/>
              </w:numPr>
              <w:spacing w:after="240" w:line="240" w:lineRule="auto"/>
              <w:contextualSpacing/>
              <w:rPr>
                <w:rFonts w:asciiTheme="minorHAnsi" w:hAnsiTheme="minorHAnsi" w:cs="Times New Roman"/>
                <w:color w:val="000000"/>
                <w:sz w:val="24"/>
                <w:szCs w:val="24"/>
                <w:lang w:eastAsia="en-GB"/>
              </w:rPr>
            </w:pPr>
            <w:r w:rsidRPr="008A35A4">
              <w:rPr>
                <w:rFonts w:asciiTheme="minorHAnsi" w:eastAsia="Times New Roman" w:hAnsiTheme="minorHAnsi"/>
                <w:color w:val="000000"/>
                <w:sz w:val="24"/>
                <w:szCs w:val="24"/>
              </w:rPr>
              <w:t xml:space="preserve">The tenderer demonstrates how they will overcome the </w:t>
            </w:r>
            <w:r w:rsidRPr="008A35A4">
              <w:rPr>
                <w:rFonts w:asciiTheme="minorHAnsi" w:eastAsia="Times New Roman" w:hAnsiTheme="minorHAnsi"/>
                <w:color w:val="000000"/>
                <w:sz w:val="24"/>
                <w:szCs w:val="24"/>
              </w:rPr>
              <w:lastRenderedPageBreak/>
              <w:t>challenges that have been identified for this project.</w:t>
            </w:r>
          </w:p>
        </w:tc>
        <w:tc>
          <w:tcPr>
            <w:tcW w:w="5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8A9357"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lastRenderedPageBreak/>
              <w:t>10%</w:t>
            </w:r>
          </w:p>
        </w:tc>
      </w:tr>
      <w:tr w:rsidR="008A35A4" w:rsidRPr="008A35A4" w14:paraId="21D28F15" w14:textId="77777777" w:rsidTr="008A35A4">
        <w:trPr>
          <w:trHeight w:val="724"/>
        </w:trPr>
        <w:tc>
          <w:tcPr>
            <w:tcW w:w="8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D2A0F1"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A5 Cost of project</w:t>
            </w:r>
          </w:p>
        </w:tc>
        <w:tc>
          <w:tcPr>
            <w:tcW w:w="1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752301"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Provide a fixed cost for the project and the associated cost break down. Describe how and why this represents value for money.</w:t>
            </w:r>
          </w:p>
        </w:tc>
        <w:tc>
          <w:tcPr>
            <w:tcW w:w="20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CCB4F4"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The tender with the lowest total cost will receive 100% of the available weighted score.</w:t>
            </w:r>
          </w:p>
          <w:p w14:paraId="0F46DB72"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Other Tenderer’s tenders will receive a pro-rated score relative to the lowest cost per the following formula:</w:t>
            </w:r>
          </w:p>
          <w:p w14:paraId="2C5D5FFC"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Score of other tender = lowest tender total cost / other tender total cost x 100%.</w:t>
            </w:r>
          </w:p>
        </w:tc>
        <w:tc>
          <w:tcPr>
            <w:tcW w:w="5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380989" w14:textId="77777777" w:rsidR="008A35A4" w:rsidRPr="008A35A4" w:rsidRDefault="008A35A4" w:rsidP="00414D35">
            <w:pPr>
              <w:spacing w:after="120" w:line="300" w:lineRule="exact"/>
              <w:rPr>
                <w:rFonts w:asciiTheme="minorHAnsi" w:hAnsiTheme="minorHAnsi" w:cs="Arial"/>
                <w:sz w:val="24"/>
                <w:szCs w:val="24"/>
              </w:rPr>
            </w:pPr>
            <w:r w:rsidRPr="008A35A4">
              <w:rPr>
                <w:rFonts w:asciiTheme="minorHAnsi" w:hAnsiTheme="minorHAnsi" w:cs="Arial"/>
                <w:sz w:val="24"/>
                <w:szCs w:val="24"/>
              </w:rPr>
              <w:t>20%</w:t>
            </w:r>
          </w:p>
        </w:tc>
      </w:tr>
    </w:tbl>
    <w:p w14:paraId="269E9216" w14:textId="23AEBFAA" w:rsidR="00801CC8" w:rsidRDefault="00801CC8" w:rsidP="00E52B87">
      <w:pPr>
        <w:pStyle w:val="Body"/>
        <w:rPr>
          <w:rFonts w:asciiTheme="minorHAnsi" w:hAnsiTheme="minorHAnsi"/>
          <w:b/>
        </w:rPr>
        <w:sectPr w:rsidR="00801CC8" w:rsidSect="00936D92">
          <w:pgSz w:w="11906" w:h="16838"/>
          <w:pgMar w:top="1440" w:right="1800" w:bottom="1560" w:left="1800" w:header="708" w:footer="708" w:gutter="0"/>
          <w:cols w:space="708"/>
          <w:docGrid w:linePitch="360"/>
        </w:sectPr>
      </w:pPr>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5B50CAC6" w14:textId="77777777" w:rsidR="00E52B87" w:rsidRPr="00E52B87" w:rsidRDefault="00E52B87" w:rsidP="00E52B87">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45800511" w14:textId="77777777" w:rsidR="00E52B87" w:rsidRPr="00E52B87" w:rsidRDefault="00E52B87" w:rsidP="00E52B87">
      <w:pPr>
        <w:pStyle w:val="BodyTextIndent2"/>
        <w:ind w:left="0"/>
        <w:rPr>
          <w:rFonts w:asciiTheme="minorHAnsi" w:hAnsiTheme="minorHAnsi"/>
        </w:rPr>
      </w:pPr>
    </w:p>
    <w:p w14:paraId="5B4F2FAC" w14:textId="77777777" w:rsidR="00E52B87" w:rsidRPr="00E52B87" w:rsidRDefault="00E52B87" w:rsidP="00E52B87">
      <w:pPr>
        <w:rPr>
          <w:rFonts w:asciiTheme="minorHAnsi" w:hAnsiTheme="minorHAnsi"/>
        </w:rPr>
      </w:pPr>
    </w:p>
    <w:p w14:paraId="07E4B2CD" w14:textId="77777777" w:rsidR="00E52B87" w:rsidRPr="00E52B87" w:rsidRDefault="00E52B87" w:rsidP="00E52B87">
      <w:pPr>
        <w:rPr>
          <w:rFonts w:asciiTheme="minorHAnsi" w:hAnsiTheme="minorHAnsi"/>
          <w:b/>
          <w:bCs/>
        </w:rPr>
      </w:pPr>
    </w:p>
    <w:p w14:paraId="6BAC29BA" w14:textId="77777777" w:rsidR="00E52B87" w:rsidRPr="00E52B87" w:rsidRDefault="00E52B87" w:rsidP="00E52B87">
      <w:pPr>
        <w:rPr>
          <w:rFonts w:asciiTheme="minorHAnsi" w:hAnsiTheme="minorHAnsi"/>
          <w:b/>
          <w:bCs/>
        </w:rPr>
      </w:pPr>
    </w:p>
    <w:p w14:paraId="46C9BACF" w14:textId="77777777" w:rsidR="00E52B87" w:rsidRPr="00E52B87" w:rsidRDefault="00E52B87" w:rsidP="00E52B87">
      <w:pPr>
        <w:rPr>
          <w:rFonts w:asciiTheme="minorHAnsi" w:hAnsiTheme="minorHAnsi"/>
          <w:b/>
          <w:bCs/>
        </w:rPr>
      </w:pPr>
    </w:p>
    <w:p w14:paraId="441062F4" w14:textId="77777777" w:rsidR="00E52B87" w:rsidRPr="00E52B87" w:rsidRDefault="00E52B87" w:rsidP="00E52B87">
      <w:pPr>
        <w:rPr>
          <w:rFonts w:asciiTheme="minorHAnsi" w:hAnsiTheme="minorHAnsi"/>
          <w:b/>
          <w:bCs/>
        </w:rPr>
      </w:pPr>
    </w:p>
    <w:p w14:paraId="43B0F69E" w14:textId="77777777" w:rsidR="00E52B87" w:rsidRPr="00E52B87" w:rsidRDefault="00E52B87" w:rsidP="00E52B87">
      <w:pPr>
        <w:rPr>
          <w:rFonts w:asciiTheme="minorHAnsi" w:hAnsiTheme="minorHAnsi"/>
          <w:b/>
          <w:bCs/>
        </w:rPr>
      </w:pPr>
    </w:p>
    <w:p w14:paraId="76F1EC47" w14:textId="77777777" w:rsidR="00E52B87" w:rsidRDefault="00E52B87" w:rsidP="00E52B87">
      <w:pPr>
        <w:rPr>
          <w:rFonts w:asciiTheme="minorHAnsi" w:hAnsiTheme="minorHAnsi"/>
          <w:b/>
          <w:bCs/>
        </w:rPr>
      </w:pPr>
    </w:p>
    <w:p w14:paraId="3A025AAD" w14:textId="77777777" w:rsidR="008A1B60" w:rsidRDefault="008A1B60" w:rsidP="00E52B87">
      <w:pPr>
        <w:rPr>
          <w:rFonts w:asciiTheme="minorHAnsi" w:hAnsiTheme="minorHAnsi"/>
          <w:b/>
          <w:bCs/>
        </w:rPr>
      </w:pPr>
    </w:p>
    <w:p w14:paraId="075D747F" w14:textId="77777777" w:rsidR="008A1B60" w:rsidRPr="00E52B87" w:rsidRDefault="008A1B60" w:rsidP="00E52B87">
      <w:pPr>
        <w:rPr>
          <w:rFonts w:asciiTheme="minorHAnsi" w:hAnsiTheme="minorHAnsi"/>
          <w:b/>
          <w:bCs/>
        </w:rPr>
      </w:pPr>
    </w:p>
    <w:p w14:paraId="274AD0DA" w14:textId="77777777" w:rsidR="00E52B87" w:rsidRPr="00E52B87" w:rsidRDefault="00E52B87" w:rsidP="00E52B87">
      <w:pPr>
        <w:rPr>
          <w:rFonts w:asciiTheme="minorHAnsi" w:hAnsiTheme="minorHAnsi"/>
          <w:b/>
          <w:bCs/>
        </w:rPr>
      </w:pPr>
    </w:p>
    <w:p w14:paraId="7C3B152E" w14:textId="77777777" w:rsidR="008A1B60" w:rsidRDefault="008A1B60" w:rsidP="008A1B60">
      <w:pPr>
        <w:pStyle w:val="Heading2"/>
        <w:numPr>
          <w:ilvl w:val="0"/>
          <w:numId w:val="0"/>
        </w:numPr>
      </w:pPr>
    </w:p>
    <w:p w14:paraId="6503BB7C" w14:textId="707DFA1E" w:rsidR="00015775" w:rsidRDefault="00015775" w:rsidP="008A1B60">
      <w:pPr>
        <w:pStyle w:val="Heading2"/>
        <w:numPr>
          <w:ilvl w:val="0"/>
          <w:numId w:val="0"/>
        </w:numPr>
      </w:pPr>
    </w:p>
    <w:p w14:paraId="4B32A202" w14:textId="77777777" w:rsidR="00015775" w:rsidRDefault="00015775" w:rsidP="008A1B60">
      <w:pPr>
        <w:pStyle w:val="Heading2"/>
        <w:numPr>
          <w:ilvl w:val="0"/>
          <w:numId w:val="0"/>
        </w:numPr>
      </w:pPr>
    </w:p>
    <w:p w14:paraId="01A88BB0" w14:textId="77777777" w:rsidR="008A1B60" w:rsidRDefault="008A1B60" w:rsidP="008A1B60">
      <w:pPr>
        <w:pStyle w:val="Heading2"/>
        <w:numPr>
          <w:ilvl w:val="0"/>
          <w:numId w:val="0"/>
        </w:numPr>
      </w:pPr>
    </w:p>
    <w:p w14:paraId="3A0389B9" w14:textId="4D46BBDE" w:rsidR="00E52B87" w:rsidRPr="00E52B87" w:rsidRDefault="00517142" w:rsidP="008A1B60">
      <w:pPr>
        <w:pStyle w:val="Heading2"/>
        <w:numPr>
          <w:ilvl w:val="0"/>
          <w:numId w:val="0"/>
        </w:numPr>
      </w:pPr>
      <w:r>
        <w:lastRenderedPageBreak/>
        <w:t>13</w:t>
      </w:r>
      <w:r w:rsidR="008A1B60">
        <w:t xml:space="preserve">.0 </w:t>
      </w:r>
      <w:r w:rsidR="00823AFA">
        <w:t>RSSB Company Information</w:t>
      </w:r>
    </w:p>
    <w:p w14:paraId="34C74D2F" w14:textId="77777777" w:rsidR="00E52B87" w:rsidRPr="00E52B87" w:rsidRDefault="00E52B87" w:rsidP="00E52B87">
      <w:pPr>
        <w:pStyle w:val="NoSpacing"/>
        <w:rPr>
          <w:rFonts w:asciiTheme="minorHAnsi" w:hAnsiTheme="minorHAnsi" w:cs="Arial"/>
          <w:u w:val="single"/>
        </w:rPr>
      </w:pPr>
    </w:p>
    <w:p w14:paraId="2FFC0040" w14:textId="0A9009E5" w:rsidR="00E52B87" w:rsidRPr="00573ED0" w:rsidRDefault="00E52B87" w:rsidP="00573ED0">
      <w:pPr>
        <w:rPr>
          <w:rFonts w:asciiTheme="minorHAnsi" w:hAnsiTheme="minorHAnsi"/>
          <w:b/>
          <w:i/>
        </w:rPr>
      </w:pPr>
      <w:r w:rsidRPr="008A1B60">
        <w:rPr>
          <w:rFonts w:asciiTheme="minorHAnsi" w:hAnsiTheme="minorHAnsi"/>
          <w:b/>
          <w:i/>
        </w:rPr>
        <w:t xml:space="preserve"> </w:t>
      </w:r>
      <w:r w:rsidRPr="008A1B60">
        <w:rPr>
          <w:rFonts w:asciiTheme="minorHAnsi" w:hAnsiTheme="minorHAnsi"/>
          <w:b/>
          <w:i/>
          <w:vanish/>
          <w:color w:val="FF0000"/>
        </w:rPr>
        <w:t>Insert Work Package Title</w:t>
      </w:r>
      <w:r w:rsidRPr="00E52B87">
        <w:rPr>
          <w:rFonts w:asciiTheme="minorHAnsi" w:hAnsiTheme="minorHAnsi" w:cs="Arial"/>
          <w:b/>
        </w:rPr>
        <w:t xml:space="preserve">Introduction </w:t>
      </w:r>
    </w:p>
    <w:p w14:paraId="71A25464" w14:textId="77777777" w:rsidR="00E52B87" w:rsidRPr="00E52B87" w:rsidRDefault="00E52B87" w:rsidP="00E52B87">
      <w:pPr>
        <w:pStyle w:val="NoSpacing"/>
        <w:jc w:val="both"/>
        <w:rPr>
          <w:rFonts w:asciiTheme="minorHAnsi" w:hAnsiTheme="minorHAnsi" w:cs="Arial"/>
          <w:lang w:eastAsia="en-GB"/>
        </w:rPr>
      </w:pPr>
    </w:p>
    <w:p w14:paraId="7B8C628E"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52B87">
        <w:rPr>
          <w:rFonts w:asciiTheme="minorHAnsi" w:hAnsiTheme="minorHAnsi"/>
          <w:lang w:eastAsia="en-GB"/>
        </w:rPr>
        <w:t xml:space="preserve"> </w:t>
      </w:r>
      <w:r w:rsidRPr="00E52B87">
        <w:rPr>
          <w:rFonts w:asciiTheme="minorHAnsi" w:hAnsiTheme="minorHAnsi" w:cs="Arial"/>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53ADE6E2" w14:textId="77777777" w:rsidR="00E52B87" w:rsidRPr="00E52B87" w:rsidRDefault="00E52B87" w:rsidP="00E52B87">
      <w:pPr>
        <w:pStyle w:val="NoSpacing"/>
        <w:jc w:val="both"/>
        <w:rPr>
          <w:rFonts w:asciiTheme="minorHAnsi" w:hAnsiTheme="minorHAnsi" w:cs="Arial"/>
          <w:lang w:eastAsia="en-GB"/>
        </w:rPr>
      </w:pPr>
    </w:p>
    <w:p w14:paraId="517F4B56"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hAnsiTheme="minorHAnsi" w:cs="Arial"/>
          <w:lang w:eastAsia="en-GB"/>
        </w:rPr>
        <w:t>We support rail in the areas of safety standards, knowledge and innovation and a wide range of cross- industry schemes requiring our knowledge and independence. Our work involves close collaboration, but as technical experts we also appoint suppliers in the wider market to provide an informed view.</w:t>
      </w:r>
    </w:p>
    <w:p w14:paraId="1B79F6EA" w14:textId="77777777" w:rsidR="00E52B87" w:rsidRPr="00E52B87" w:rsidRDefault="00E52B87" w:rsidP="00E52B87">
      <w:pPr>
        <w:jc w:val="both"/>
        <w:rPr>
          <w:rFonts w:asciiTheme="minorHAnsi" w:hAnsiTheme="minorHAnsi"/>
          <w:u w:val="single"/>
        </w:rPr>
      </w:pPr>
    </w:p>
    <w:p w14:paraId="31022C3A"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b/>
          <w:bCs/>
          <w:lang w:eastAsia="en-GB"/>
        </w:rPr>
        <w:t>Key elements of the company’s remit are to:</w:t>
      </w:r>
    </w:p>
    <w:p w14:paraId="3B676F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Manage Railway Group Standards on behalf of the industry </w:t>
      </w:r>
    </w:p>
    <w:p w14:paraId="0A3CF206"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Lead the development of long-term safety strategy for the industry, including the publication of annual Railway Strategic Safety Plans </w:t>
      </w:r>
    </w:p>
    <w:p w14:paraId="5F1D8261"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Propose change through facilitation of the research and development programme, education and awareness </w:t>
      </w:r>
    </w:p>
    <w:p w14:paraId="0A1FB7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Measure, report and inform on health and safety performance, safety intelligence, trends, data and risk </w:t>
      </w:r>
    </w:p>
    <w:p w14:paraId="7DDEEBA3"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Support cross-industry groups in national programmes which address major areas of safety concern </w:t>
      </w:r>
    </w:p>
    <w:p w14:paraId="6C02BA6F"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Facilitate the effective representation of the UK rail industry in the development of European legislation and standards that impact on the rail system </w:t>
      </w:r>
    </w:p>
    <w:p w14:paraId="3FB715A8"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lang w:eastAsia="en-GB"/>
        </w:rPr>
        <w:t>RSSB is a not-for-profit company owned by major industry stakeholders. The company is limited by guarantee and is governed by its members, a board and an advisory committee. It is independent of any single railway company and of their commercial interests.</w:t>
      </w:r>
    </w:p>
    <w:p w14:paraId="6DC6A612" w14:textId="77777777" w:rsidR="00E52B87" w:rsidRPr="00E52B87" w:rsidRDefault="00E52B87" w:rsidP="00E52B87">
      <w:pPr>
        <w:pStyle w:val="NoSpacing"/>
        <w:jc w:val="both"/>
        <w:rPr>
          <w:rFonts w:asciiTheme="minorHAnsi" w:hAnsiTheme="minorHAnsi" w:cs="Arial"/>
          <w:lang w:eastAsia="en-GB"/>
        </w:rPr>
      </w:pPr>
    </w:p>
    <w:p w14:paraId="78DDEAC9" w14:textId="77777777" w:rsidR="00E52B87" w:rsidRPr="00E52B87" w:rsidRDefault="00E52B87" w:rsidP="00E52B87">
      <w:pPr>
        <w:pStyle w:val="NoSpacing"/>
        <w:jc w:val="both"/>
        <w:rPr>
          <w:rFonts w:asciiTheme="minorHAnsi" w:hAnsiTheme="minorHAnsi" w:cs="Arial"/>
          <w:lang w:eastAsia="en-GB"/>
        </w:rPr>
      </w:pPr>
    </w:p>
    <w:p w14:paraId="748510BC" w14:textId="77777777" w:rsidR="00E52B87" w:rsidRPr="00E52B87" w:rsidRDefault="00E52B87" w:rsidP="00E52B87">
      <w:pPr>
        <w:pStyle w:val="NoSpacing"/>
        <w:jc w:val="both"/>
        <w:rPr>
          <w:rFonts w:asciiTheme="minorHAnsi" w:hAnsiTheme="minorHAnsi" w:cs="Arial"/>
          <w:lang w:eastAsia="en-GB"/>
        </w:rPr>
      </w:pPr>
    </w:p>
    <w:p w14:paraId="2FDFF5E8" w14:textId="769B6CE7" w:rsidR="00E52B87" w:rsidRDefault="00E52B87" w:rsidP="00E52B87">
      <w:pPr>
        <w:pStyle w:val="NoSpacing"/>
        <w:jc w:val="both"/>
        <w:rPr>
          <w:rFonts w:asciiTheme="minorHAnsi" w:hAnsiTheme="minorHAnsi" w:cs="Arial"/>
          <w:lang w:eastAsia="en-GB"/>
        </w:rPr>
      </w:pPr>
    </w:p>
    <w:p w14:paraId="43ADDFD1" w14:textId="505AA848" w:rsidR="00573ED0" w:rsidRDefault="00573ED0" w:rsidP="00E52B87">
      <w:pPr>
        <w:pStyle w:val="NoSpacing"/>
        <w:jc w:val="both"/>
        <w:rPr>
          <w:rFonts w:asciiTheme="minorHAnsi" w:hAnsiTheme="minorHAnsi" w:cs="Arial"/>
          <w:lang w:eastAsia="en-GB"/>
        </w:rPr>
      </w:pPr>
    </w:p>
    <w:p w14:paraId="40F6B6EF" w14:textId="208AD079" w:rsidR="00573ED0" w:rsidRDefault="00573ED0" w:rsidP="00E52B87">
      <w:pPr>
        <w:pStyle w:val="NoSpacing"/>
        <w:jc w:val="both"/>
        <w:rPr>
          <w:rFonts w:asciiTheme="minorHAnsi" w:hAnsiTheme="minorHAnsi" w:cs="Arial"/>
          <w:lang w:eastAsia="en-GB"/>
        </w:rPr>
      </w:pPr>
    </w:p>
    <w:p w14:paraId="086C7D0A" w14:textId="656E93E3" w:rsidR="00573ED0" w:rsidRDefault="00573ED0" w:rsidP="00E52B87">
      <w:pPr>
        <w:pStyle w:val="NoSpacing"/>
        <w:jc w:val="both"/>
        <w:rPr>
          <w:rFonts w:asciiTheme="minorHAnsi" w:hAnsiTheme="minorHAnsi" w:cs="Arial"/>
          <w:lang w:eastAsia="en-GB"/>
        </w:rPr>
      </w:pPr>
    </w:p>
    <w:p w14:paraId="5E2C587C" w14:textId="18707348" w:rsidR="00573ED0" w:rsidRDefault="00573ED0" w:rsidP="00E52B87">
      <w:pPr>
        <w:pStyle w:val="NoSpacing"/>
        <w:jc w:val="both"/>
        <w:rPr>
          <w:rFonts w:asciiTheme="minorHAnsi" w:hAnsiTheme="minorHAnsi" w:cs="Arial"/>
          <w:lang w:eastAsia="en-GB"/>
        </w:rPr>
      </w:pPr>
    </w:p>
    <w:p w14:paraId="2D0341DC" w14:textId="77777777" w:rsidR="00573ED0" w:rsidRPr="00E52B87" w:rsidRDefault="00573ED0" w:rsidP="00E52B87">
      <w:pPr>
        <w:pStyle w:val="NoSpacing"/>
        <w:jc w:val="both"/>
        <w:rPr>
          <w:rFonts w:asciiTheme="minorHAnsi" w:hAnsiTheme="minorHAnsi" w:cs="Arial"/>
          <w:lang w:eastAsia="en-GB"/>
        </w:rPr>
      </w:pPr>
    </w:p>
    <w:p w14:paraId="3DE997A1" w14:textId="77777777" w:rsidR="00E52B87" w:rsidRPr="00E52B87" w:rsidRDefault="00E52B87" w:rsidP="00E52B87">
      <w:pPr>
        <w:pStyle w:val="NoSpacing"/>
        <w:jc w:val="both"/>
        <w:rPr>
          <w:rFonts w:asciiTheme="minorHAnsi" w:hAnsiTheme="minorHAnsi" w:cs="Arial"/>
          <w:lang w:eastAsia="en-GB"/>
        </w:rPr>
      </w:pPr>
    </w:p>
    <w:p w14:paraId="456AC6DE" w14:textId="77777777" w:rsidR="00E52B87" w:rsidRPr="00E52B87" w:rsidRDefault="00E52B87" w:rsidP="00E52B87">
      <w:pPr>
        <w:pStyle w:val="NoSpacing"/>
        <w:jc w:val="both"/>
        <w:rPr>
          <w:rFonts w:asciiTheme="minorHAnsi" w:hAnsiTheme="minorHAnsi" w:cs="Arial"/>
          <w:lang w:eastAsia="en-GB"/>
        </w:rPr>
      </w:pPr>
    </w:p>
    <w:p w14:paraId="570D51BE" w14:textId="77777777" w:rsidR="00A675E0" w:rsidRDefault="00A675E0" w:rsidP="005356EB">
      <w:pPr>
        <w:pStyle w:val="Heading1"/>
        <w:numPr>
          <w:ilvl w:val="0"/>
          <w:numId w:val="0"/>
        </w:numPr>
      </w:pPr>
      <w:r>
        <w:lastRenderedPageBreak/>
        <w:t>Background</w:t>
      </w:r>
    </w:p>
    <w:p w14:paraId="3505C73D" w14:textId="77777777" w:rsidR="00A675E0" w:rsidRDefault="00A675E0" w:rsidP="005356EB">
      <w:pPr>
        <w:pStyle w:val="Heading2"/>
        <w:numPr>
          <w:ilvl w:val="0"/>
          <w:numId w:val="0"/>
        </w:numPr>
      </w:pPr>
      <w:r>
        <w:t>RSSB Overview</w:t>
      </w:r>
    </w:p>
    <w:p w14:paraId="39B94840" w14:textId="77777777" w:rsidR="00A675E0" w:rsidRDefault="00A675E0" w:rsidP="00A675E0">
      <w:pPr>
        <w:pStyle w:val="BodyIndent1"/>
      </w:pPr>
      <w:r w:rsidRPr="00E02970">
        <w:rPr>
          <w:i/>
        </w:rPr>
        <w:t>RSSB</w:t>
      </w:r>
      <w:r>
        <w:t xml:space="preserve"> is a membership organisation in the railway that helps industry by understanding risk, guiding standards and managing research. The rail industry in Britain is made up of many different organisations, but they all form a system and share a common purpose, to move people and freight safely and efficiently by rail. </w:t>
      </w:r>
      <w:r w:rsidRPr="00E02970">
        <w:rPr>
          <w:i/>
        </w:rPr>
        <w:t>RSSB</w:t>
      </w:r>
      <w:r>
        <w:t xml:space="preserve"> brings all parts of this system together to make collective decisions, products and services, to help industry drive out unnecessary cost, improve business performance and develop long-term strategies. </w:t>
      </w:r>
    </w:p>
    <w:p w14:paraId="141597F8" w14:textId="77777777" w:rsidR="00A675E0" w:rsidRDefault="00A675E0" w:rsidP="00A675E0">
      <w:pPr>
        <w:pStyle w:val="BodyIndent1"/>
      </w:pPr>
      <w:r w:rsidRPr="00E02970">
        <w:rPr>
          <w:i/>
        </w:rPr>
        <w:t>RSSB’s</w:t>
      </w:r>
      <w:r>
        <w:t xml:space="preserve"> activities include:</w:t>
      </w:r>
    </w:p>
    <w:p w14:paraId="1B73BAF8" w14:textId="77777777" w:rsidR="00A675E0" w:rsidRPr="00121705" w:rsidRDefault="00A675E0" w:rsidP="00986D30">
      <w:pPr>
        <w:pStyle w:val="BodyIndent1"/>
        <w:numPr>
          <w:ilvl w:val="0"/>
          <w:numId w:val="40"/>
        </w:numPr>
        <w:rPr>
          <w:b/>
        </w:rPr>
      </w:pPr>
      <w:r w:rsidRPr="005F5787">
        <w:rPr>
          <w:b/>
        </w:rPr>
        <w:t>Understanding risk</w:t>
      </w:r>
      <w:r w:rsidRPr="00121705">
        <w:rPr>
          <w:b/>
        </w:rPr>
        <w:t xml:space="preserve"> – </w:t>
      </w:r>
      <w:r w:rsidRPr="00121705">
        <w:t>Using safety intelligence from across the rail industry and elsewhere with the latest risk modelling to inform members and support safe decision making.</w:t>
      </w:r>
      <w:r w:rsidRPr="00121705">
        <w:rPr>
          <w:b/>
        </w:rPr>
        <w:t xml:space="preserve"> </w:t>
      </w:r>
    </w:p>
    <w:p w14:paraId="41D88693" w14:textId="77777777" w:rsidR="00A675E0" w:rsidRPr="005F5787" w:rsidRDefault="00A675E0" w:rsidP="00986D30">
      <w:pPr>
        <w:pStyle w:val="BodyIndent1"/>
        <w:numPr>
          <w:ilvl w:val="0"/>
          <w:numId w:val="40"/>
        </w:numPr>
      </w:pPr>
      <w:r w:rsidRPr="005F5787">
        <w:rPr>
          <w:b/>
        </w:rPr>
        <w:t>Guiding standards</w:t>
      </w:r>
      <w:r w:rsidRPr="005F5787">
        <w:t xml:space="preserve"> – Creating, reviewing and simplifying GB standards to align with European requirements; managing the </w:t>
      </w:r>
      <w:r w:rsidRPr="00E02970">
        <w:rPr>
          <w:i/>
        </w:rPr>
        <w:t>Rule Book</w:t>
      </w:r>
      <w:r w:rsidRPr="005F5787">
        <w:t xml:space="preserve"> and making it easier for the railway to deliver efficiently and safely. </w:t>
      </w:r>
    </w:p>
    <w:p w14:paraId="2AAF7E02" w14:textId="77777777" w:rsidR="00A675E0" w:rsidRPr="005F5787" w:rsidRDefault="00A675E0" w:rsidP="00986D30">
      <w:pPr>
        <w:pStyle w:val="BodyIndent1"/>
        <w:numPr>
          <w:ilvl w:val="0"/>
          <w:numId w:val="40"/>
        </w:numPr>
      </w:pPr>
      <w:r w:rsidRPr="005F5787">
        <w:rPr>
          <w:b/>
        </w:rPr>
        <w:t>Managing research, development and innovation</w:t>
      </w:r>
      <w:r w:rsidRPr="005F5787">
        <w:t xml:space="preserve"> – Undertaking, commissioning and managing research and innovation programmes to address current needs, provide knowledge for decision making now and for the future, and promoting step changes to deliver the </w:t>
      </w:r>
      <w:r w:rsidRPr="00E02970">
        <w:rPr>
          <w:i/>
        </w:rPr>
        <w:t>Rail Technical Strategy</w:t>
      </w:r>
      <w:r w:rsidRPr="005F5787">
        <w:t xml:space="preserve">. </w:t>
      </w:r>
    </w:p>
    <w:p w14:paraId="06F986D4" w14:textId="2013BBA4" w:rsidR="00A675E0" w:rsidRDefault="00A675E0" w:rsidP="00986D30">
      <w:pPr>
        <w:pStyle w:val="BodyIndent1"/>
        <w:numPr>
          <w:ilvl w:val="0"/>
          <w:numId w:val="40"/>
        </w:numPr>
      </w:pPr>
      <w:r w:rsidRPr="005F5787">
        <w:rPr>
          <w:b/>
        </w:rPr>
        <w:t>Collaborating to improve</w:t>
      </w:r>
      <w:r w:rsidRPr="005F5787">
        <w:t xml:space="preserve"> – As an independent cross-industry body with a critical mass of technical expertise, supporting activities which require collaboration. These range from supplier assurance schemes (</w:t>
      </w:r>
      <w:r w:rsidRPr="00B61C39">
        <w:rPr>
          <w:i/>
        </w:rPr>
        <w:t>RISQS, RISAS</w:t>
      </w:r>
      <w:r w:rsidRPr="005F5787">
        <w:t>) to confidential reporting (</w:t>
      </w:r>
      <w:r w:rsidRPr="00B61C39">
        <w:rPr>
          <w:i/>
        </w:rPr>
        <w:t>CIRAS</w:t>
      </w:r>
      <w:r w:rsidRPr="005F5787">
        <w:t xml:space="preserve">), from health and wellbeing strategies to sustainability principles. </w:t>
      </w:r>
    </w:p>
    <w:p w14:paraId="3012396E" w14:textId="290CACCE" w:rsidR="005356EB" w:rsidRDefault="005356EB" w:rsidP="005356EB">
      <w:pPr>
        <w:pStyle w:val="Body"/>
      </w:pPr>
    </w:p>
    <w:p w14:paraId="58502432" w14:textId="77777777" w:rsidR="00823AFA" w:rsidRDefault="00823AFA" w:rsidP="005356EB">
      <w:pPr>
        <w:pStyle w:val="Body"/>
        <w:rPr>
          <w:b/>
          <w:sz w:val="36"/>
          <w:szCs w:val="36"/>
          <w:u w:val="single"/>
        </w:rPr>
      </w:pPr>
    </w:p>
    <w:p w14:paraId="6BEEC2D5" w14:textId="77777777" w:rsidR="00823AFA" w:rsidRDefault="00823AFA" w:rsidP="005356EB">
      <w:pPr>
        <w:pStyle w:val="Body"/>
        <w:rPr>
          <w:b/>
          <w:sz w:val="36"/>
          <w:szCs w:val="36"/>
          <w:u w:val="single"/>
        </w:rPr>
      </w:pPr>
    </w:p>
    <w:p w14:paraId="699374B9" w14:textId="77777777" w:rsidR="00823AFA" w:rsidRDefault="00823AFA" w:rsidP="005356EB">
      <w:pPr>
        <w:pStyle w:val="Body"/>
        <w:rPr>
          <w:b/>
          <w:sz w:val="36"/>
          <w:szCs w:val="36"/>
          <w:u w:val="single"/>
        </w:rPr>
      </w:pPr>
    </w:p>
    <w:p w14:paraId="0FDDA034" w14:textId="77777777" w:rsidR="00823AFA" w:rsidRDefault="00823AFA" w:rsidP="005356EB">
      <w:pPr>
        <w:pStyle w:val="Body"/>
        <w:rPr>
          <w:b/>
          <w:sz w:val="36"/>
          <w:szCs w:val="36"/>
          <w:u w:val="single"/>
        </w:rPr>
      </w:pPr>
    </w:p>
    <w:p w14:paraId="73EE3A4E" w14:textId="77777777" w:rsidR="00823AFA" w:rsidRDefault="00823AFA" w:rsidP="005356EB">
      <w:pPr>
        <w:pStyle w:val="Body"/>
        <w:rPr>
          <w:b/>
          <w:sz w:val="36"/>
          <w:szCs w:val="36"/>
          <w:u w:val="single"/>
        </w:rPr>
      </w:pPr>
    </w:p>
    <w:p w14:paraId="66C3841A" w14:textId="77777777" w:rsidR="00823AFA" w:rsidRDefault="00823AFA" w:rsidP="005356EB">
      <w:pPr>
        <w:pStyle w:val="Body"/>
        <w:rPr>
          <w:b/>
          <w:sz w:val="36"/>
          <w:szCs w:val="36"/>
          <w:u w:val="single"/>
        </w:rPr>
      </w:pPr>
    </w:p>
    <w:p w14:paraId="35D1CEB8" w14:textId="77777777" w:rsidR="00823AFA" w:rsidRDefault="00823AFA" w:rsidP="005356EB">
      <w:pPr>
        <w:pStyle w:val="Body"/>
        <w:rPr>
          <w:b/>
          <w:sz w:val="36"/>
          <w:szCs w:val="36"/>
          <w:u w:val="single"/>
        </w:rPr>
      </w:pPr>
    </w:p>
    <w:p w14:paraId="19BB07BE" w14:textId="77777777" w:rsidR="00823AFA" w:rsidRDefault="00823AFA" w:rsidP="005356EB">
      <w:pPr>
        <w:pStyle w:val="Body"/>
        <w:rPr>
          <w:b/>
          <w:sz w:val="36"/>
          <w:szCs w:val="36"/>
          <w:u w:val="single"/>
        </w:rPr>
      </w:pPr>
    </w:p>
    <w:p w14:paraId="4B81E302" w14:textId="77777777" w:rsidR="00823AFA" w:rsidRDefault="00823AFA" w:rsidP="005356EB">
      <w:pPr>
        <w:pStyle w:val="Body"/>
        <w:rPr>
          <w:b/>
          <w:sz w:val="36"/>
          <w:szCs w:val="36"/>
          <w:u w:val="single"/>
        </w:rPr>
      </w:pPr>
    </w:p>
    <w:p w14:paraId="49682742" w14:textId="77777777" w:rsidR="00823AFA" w:rsidRDefault="00823AFA" w:rsidP="005356EB">
      <w:pPr>
        <w:pStyle w:val="Body"/>
        <w:rPr>
          <w:b/>
          <w:sz w:val="36"/>
          <w:szCs w:val="36"/>
          <w:u w:val="single"/>
        </w:rPr>
      </w:pPr>
    </w:p>
    <w:p w14:paraId="3A8D09B7" w14:textId="77777777" w:rsidR="00823AFA" w:rsidRDefault="00823AFA" w:rsidP="005356EB">
      <w:pPr>
        <w:pStyle w:val="Body"/>
        <w:rPr>
          <w:b/>
          <w:sz w:val="36"/>
          <w:szCs w:val="36"/>
          <w:u w:val="single"/>
        </w:rPr>
      </w:pPr>
    </w:p>
    <w:p w14:paraId="7C081EA1" w14:textId="77777777" w:rsidR="00823AFA" w:rsidRDefault="00823AFA" w:rsidP="005356EB">
      <w:pPr>
        <w:pStyle w:val="Body"/>
        <w:rPr>
          <w:b/>
          <w:sz w:val="36"/>
          <w:szCs w:val="36"/>
          <w:u w:val="single"/>
        </w:rPr>
      </w:pPr>
    </w:p>
    <w:p w14:paraId="664E2E14" w14:textId="583ECB3F" w:rsidR="005356EB" w:rsidRPr="005356EB" w:rsidRDefault="005356EB" w:rsidP="00823AFA">
      <w:pPr>
        <w:pStyle w:val="Body"/>
        <w:jc w:val="center"/>
        <w:rPr>
          <w:b/>
          <w:sz w:val="36"/>
          <w:szCs w:val="36"/>
          <w:u w:val="single"/>
        </w:rPr>
      </w:pPr>
      <w:r w:rsidRPr="005356EB">
        <w:rPr>
          <w:b/>
          <w:sz w:val="36"/>
          <w:szCs w:val="36"/>
          <w:u w:val="single"/>
        </w:rPr>
        <w:t>Specification</w:t>
      </w:r>
    </w:p>
    <w:p w14:paraId="2DB61CE7" w14:textId="77777777" w:rsidR="00A675E0" w:rsidRDefault="00A675E0" w:rsidP="00A675E0">
      <w:pPr>
        <w:pStyle w:val="Body"/>
      </w:pPr>
    </w:p>
    <w:p w14:paraId="6CEE1D61" w14:textId="77777777" w:rsidR="00314FF7" w:rsidRDefault="00314FF7" w:rsidP="00314FF7">
      <w:pPr>
        <w:pStyle w:val="CoverTitle"/>
      </w:pPr>
      <w:r>
        <w:t xml:space="preserve">Specification for research project </w:t>
      </w:r>
    </w:p>
    <w:p w14:paraId="4F58B9E8" w14:textId="6F1ED6CA" w:rsidR="00C577A6" w:rsidRDefault="00C577A6" w:rsidP="00E52B87">
      <w:pPr>
        <w:pStyle w:val="NoSpacing"/>
        <w:rPr>
          <w:rFonts w:asciiTheme="minorHAnsi" w:hAnsiTheme="minorHAnsi" w:cs="Arial"/>
        </w:rPr>
      </w:pPr>
    </w:p>
    <w:p w14:paraId="0D2300D1" w14:textId="67FC03CA" w:rsidR="008A35A4" w:rsidRDefault="008A35A4" w:rsidP="00E52B87">
      <w:pPr>
        <w:pStyle w:val="NoSpacing"/>
        <w:rPr>
          <w:rFonts w:asciiTheme="minorHAnsi" w:hAnsiTheme="minorHAnsi" w:cs="Arial"/>
        </w:rPr>
      </w:pPr>
    </w:p>
    <w:p w14:paraId="03B03D9F" w14:textId="77777777" w:rsidR="008A35A4" w:rsidRDefault="008A35A4" w:rsidP="008A35A4">
      <w:pPr>
        <w:pStyle w:val="CoverSubTitle"/>
      </w:pPr>
      <w:r>
        <w:t>T1137 Electrical and Data Control Compatibility between Trains</w:t>
      </w:r>
    </w:p>
    <w:p w14:paraId="1B38B51C" w14:textId="77777777" w:rsidR="008A35A4" w:rsidRDefault="008A35A4" w:rsidP="008A35A4">
      <w:pPr>
        <w:pStyle w:val="CoverTitle"/>
      </w:pPr>
    </w:p>
    <w:p w14:paraId="6988BD6C" w14:textId="77777777" w:rsidR="008A35A4" w:rsidRDefault="008A35A4" w:rsidP="008A35A4">
      <w:pPr>
        <w:pStyle w:val="CoverTitle"/>
      </w:pPr>
    </w:p>
    <w:p w14:paraId="3DD7D8A9" w14:textId="77777777" w:rsidR="008A35A4" w:rsidRDefault="008A35A4" w:rsidP="008A35A4">
      <w:pPr>
        <w:pStyle w:val="CoverTitle"/>
      </w:pPr>
    </w:p>
    <w:p w14:paraId="1C9FB1F9" w14:textId="77777777" w:rsidR="008A35A4" w:rsidRDefault="008A35A4" w:rsidP="008A35A4">
      <w:pPr>
        <w:pStyle w:val="CoverTitle"/>
      </w:pPr>
    </w:p>
    <w:p w14:paraId="357B6A7C" w14:textId="77777777" w:rsidR="008A35A4" w:rsidRDefault="008A35A4" w:rsidP="008A35A4">
      <w:pPr>
        <w:pStyle w:val="CoverTitle"/>
      </w:pPr>
    </w:p>
    <w:p w14:paraId="5AB0E665" w14:textId="77777777" w:rsidR="008A35A4" w:rsidRDefault="008A35A4" w:rsidP="008A35A4">
      <w:pPr>
        <w:pStyle w:val="CoverTitle"/>
      </w:pPr>
    </w:p>
    <w:p w14:paraId="4F83983E" w14:textId="77777777" w:rsidR="008A35A4" w:rsidRDefault="008A35A4" w:rsidP="008A35A4">
      <w:pPr>
        <w:pStyle w:val="CoverTitle"/>
      </w:pPr>
    </w:p>
    <w:p w14:paraId="195EC0AC" w14:textId="06E91D39" w:rsidR="008A35A4" w:rsidRDefault="008A35A4" w:rsidP="008A35A4">
      <w:pPr>
        <w:pStyle w:val="CoverTitle"/>
      </w:pPr>
    </w:p>
    <w:p w14:paraId="5315FD19" w14:textId="21545968" w:rsidR="008A35A4" w:rsidRDefault="008A35A4" w:rsidP="008A35A4">
      <w:pPr>
        <w:pStyle w:val="CoverTitle"/>
      </w:pPr>
    </w:p>
    <w:p w14:paraId="6312402D" w14:textId="77777777" w:rsidR="008A35A4" w:rsidRPr="00B85C51" w:rsidRDefault="008A35A4" w:rsidP="008A35A4">
      <w:pPr>
        <w:pStyle w:val="Heading1"/>
      </w:pPr>
      <w:r>
        <w:t>Background</w:t>
      </w:r>
    </w:p>
    <w:p w14:paraId="4E34F94E" w14:textId="77777777" w:rsidR="008A35A4" w:rsidRDefault="008A35A4" w:rsidP="008A35A4">
      <w:pPr>
        <w:pStyle w:val="Body"/>
        <w:jc w:val="both"/>
      </w:pPr>
      <w:bookmarkStart w:id="11" w:name="_Hlk491342313"/>
      <w:bookmarkStart w:id="12" w:name="_Hlk491859454"/>
      <w:r w:rsidRPr="000314B0">
        <w:t xml:space="preserve">The incompatibility of mechanical and electrical couplers between trains operating on the same route has increased significantly since privatisation in 1994. </w:t>
      </w:r>
      <w:r w:rsidRPr="00EA32B7">
        <w:t>Under British Rail there were three standard types of automatic coupler</w:t>
      </w:r>
      <w:r>
        <w:t>s in use for coupling between different units</w:t>
      </w:r>
      <w:r w:rsidRPr="00EA32B7">
        <w:t xml:space="preserve"> </w:t>
      </w:r>
      <w:r w:rsidRPr="009524DF">
        <w:rPr>
          <w:rFonts w:hint="eastAsia"/>
        </w:rPr>
        <w:t>(</w:t>
      </w:r>
      <w:r w:rsidRPr="009524DF">
        <w:t xml:space="preserve">BSI couplers for DMUs, modified Tightlock coupler on the EMU fleet, </w:t>
      </w:r>
      <w:r>
        <w:t>and t</w:t>
      </w:r>
      <w:r w:rsidRPr="009524DF">
        <w:t>he Drophead Buckeye coupler for Intercity stock)</w:t>
      </w:r>
      <w:r>
        <w:t xml:space="preserve"> </w:t>
      </w:r>
      <w:r w:rsidRPr="00EA32B7">
        <w:t xml:space="preserve">but incompatible with each </w:t>
      </w:r>
      <w:r>
        <w:t xml:space="preserve">other. </w:t>
      </w:r>
    </w:p>
    <w:p w14:paraId="614D01F2" w14:textId="77777777" w:rsidR="008A35A4" w:rsidRDefault="008A35A4" w:rsidP="008A35A4">
      <w:pPr>
        <w:pStyle w:val="Body"/>
        <w:jc w:val="both"/>
      </w:pPr>
      <w:r w:rsidRPr="00EA32B7">
        <w:t>T</w:t>
      </w:r>
      <w:r>
        <w:t>his</w:t>
      </w:r>
      <w:r w:rsidRPr="00EA32B7">
        <w:t xml:space="preserve"> </w:t>
      </w:r>
      <w:r>
        <w:t xml:space="preserve">compatibility </w:t>
      </w:r>
      <w:r w:rsidRPr="00EA32B7">
        <w:t>problem still exists today;</w:t>
      </w:r>
      <w:r>
        <w:t xml:space="preserve"> in addition,</w:t>
      </w:r>
      <w:r w:rsidRPr="00EA32B7">
        <w:t xml:space="preserve"> rapid technological change</w:t>
      </w:r>
      <w:r>
        <w:t>s have enabled</w:t>
      </w:r>
      <w:r w:rsidRPr="00EA32B7">
        <w:t xml:space="preserve"> each new fleet to have a bespoke </w:t>
      </w:r>
      <w:r>
        <w:t xml:space="preserve">electrical </w:t>
      </w:r>
      <w:r w:rsidRPr="00EA32B7">
        <w:t>control system</w:t>
      </w:r>
      <w:r>
        <w:t>,</w:t>
      </w:r>
      <w:r w:rsidRPr="00EA32B7">
        <w:t xml:space="preserve"> </w:t>
      </w:r>
      <w:r>
        <w:t>therefore</w:t>
      </w:r>
      <w:r w:rsidRPr="00EA32B7">
        <w:t xml:space="preserve"> existing fleets</w:t>
      </w:r>
      <w:r>
        <w:t xml:space="preserve"> of different classes</w:t>
      </w:r>
      <w:r w:rsidRPr="00EA32B7">
        <w:t xml:space="preserve"> from the same manufacturer are </w:t>
      </w:r>
      <w:r>
        <w:t>often</w:t>
      </w:r>
      <w:r w:rsidRPr="00EA32B7">
        <w:t xml:space="preserve"> unable to work in </w:t>
      </w:r>
      <w:r w:rsidRPr="006E04A0">
        <w:t>multiple</w:t>
      </w:r>
      <w:r>
        <w:t>s</w:t>
      </w:r>
      <w:r w:rsidRPr="00EA32B7">
        <w:t xml:space="preserve"> with new ones. Even with much simpler electrical</w:t>
      </w:r>
      <w:r>
        <w:t xml:space="preserve"> and data</w:t>
      </w:r>
      <w:r w:rsidRPr="00EA32B7">
        <w:t xml:space="preserve"> control systems, achieving compatibility between fleets from different m</w:t>
      </w:r>
      <w:r>
        <w:t>anufacturers</w:t>
      </w:r>
      <w:r w:rsidRPr="00EA32B7">
        <w:t xml:space="preserve">, </w:t>
      </w:r>
      <w:r>
        <w:t>has</w:t>
      </w:r>
      <w:r w:rsidRPr="00EA32B7">
        <w:t xml:space="preserve"> often required lengthy and expensive modification</w:t>
      </w:r>
      <w:r>
        <w:t>s</w:t>
      </w:r>
      <w:r w:rsidRPr="00EA32B7">
        <w:t>.</w:t>
      </w:r>
      <w:r>
        <w:t xml:space="preserve"> </w:t>
      </w:r>
    </w:p>
    <w:p w14:paraId="62508E3C" w14:textId="77777777" w:rsidR="008A35A4" w:rsidRDefault="008A35A4" w:rsidP="008A35A4">
      <w:pPr>
        <w:pStyle w:val="Body"/>
        <w:jc w:val="both"/>
      </w:pPr>
      <w:r>
        <w:t xml:space="preserve">A single manufacturer is estimated to be </w:t>
      </w:r>
      <w:r w:rsidRPr="009524DF">
        <w:t>supporting around 1</w:t>
      </w:r>
      <w:r>
        <w:t xml:space="preserve">00 different designs of coupler </w:t>
      </w:r>
      <w:r w:rsidRPr="009524DF">
        <w:t>head</w:t>
      </w:r>
      <w:r>
        <w:t>s</w:t>
      </w:r>
      <w:r w:rsidRPr="009524DF">
        <w:t>; this represents 12</w:t>
      </w:r>
      <w:r>
        <w:t xml:space="preserve">00 distinct configurations when </w:t>
      </w:r>
      <w:r w:rsidRPr="009524DF">
        <w:t>mountings and electrical interface</w:t>
      </w:r>
      <w:r>
        <w:t>s are taken into consideration</w:t>
      </w:r>
      <w:r>
        <w:rPr>
          <w:rStyle w:val="FootnoteReference"/>
        </w:rPr>
        <w:footnoteReference w:id="1"/>
      </w:r>
      <w:r>
        <w:t xml:space="preserve">; the compatibility issue </w:t>
      </w:r>
      <w:r w:rsidRPr="000314B0">
        <w:t>has adversely impacted train service performance through the life of the train fleets concerned. On the approaches to key hub locations, the likelihood that a following train can automatically</w:t>
      </w:r>
      <w:r>
        <w:t xml:space="preserve"> </w:t>
      </w:r>
      <w:r w:rsidRPr="000314B0">
        <w:t>couple to, and rescue, a failed train in front is generally less than 50%, and in the worst</w:t>
      </w:r>
      <w:r>
        <w:t xml:space="preserve"> </w:t>
      </w:r>
      <w:r w:rsidRPr="000314B0">
        <w:t>affected areas can be as low as 20%</w:t>
      </w:r>
      <w:r>
        <w:rPr>
          <w:rStyle w:val="FootnoteReference"/>
        </w:rPr>
        <w:footnoteReference w:id="2"/>
      </w:r>
      <w:r w:rsidRPr="000314B0">
        <w:t>.</w:t>
      </w:r>
    </w:p>
    <w:p w14:paraId="476D6E29" w14:textId="77777777" w:rsidR="008A35A4" w:rsidRPr="00991D49" w:rsidRDefault="008A35A4" w:rsidP="008A35A4">
      <w:pPr>
        <w:pStyle w:val="Body"/>
        <w:jc w:val="both"/>
      </w:pPr>
      <w:r w:rsidRPr="00942D5F">
        <w:t>A previous research project, T1003 - ‘</w:t>
      </w:r>
      <w:hyperlink r:id="rId19" w:history="1">
        <w:r w:rsidRPr="00942D5F">
          <w:t>Standardisation of coupling arrangements</w:t>
        </w:r>
      </w:hyperlink>
      <w:r w:rsidRPr="00942D5F">
        <w:t xml:space="preserve">’, analysed both the technical and economic case for couplers’ compatibility and concluded that there is an economic justification for standardisation. Whilst the research evaluated the business case for mechanical automatic coupler compatibility and for full compatibility (enabling interworking), the development of technical solutions was confined to mechanical standardisation. </w:t>
      </w:r>
    </w:p>
    <w:p w14:paraId="4C27F6FB" w14:textId="77777777" w:rsidR="008A35A4" w:rsidRPr="000314B0" w:rsidRDefault="008A35A4" w:rsidP="008A35A4">
      <w:pPr>
        <w:pStyle w:val="Body"/>
        <w:jc w:val="both"/>
      </w:pPr>
      <w:r>
        <w:t xml:space="preserve">Moreover, T1003 confirmed that there are no commercial, regulatory, or technical issues that might prevent standardisation of couplers. </w:t>
      </w:r>
      <w:r w:rsidRPr="000314B0">
        <w:t>Full standardisation of coupling arrangements will bring a substantial reduction in the time</w:t>
      </w:r>
      <w:r>
        <w:t xml:space="preserve"> </w:t>
      </w:r>
      <w:r w:rsidRPr="000314B0">
        <w:t>that failed trains take to be rescued, with subsequent decreased disruption to the following</w:t>
      </w:r>
      <w:r>
        <w:t xml:space="preserve"> </w:t>
      </w:r>
      <w:r w:rsidRPr="000314B0">
        <w:t>trains. It is estimated that the delays due to failed trains will halve. T</w:t>
      </w:r>
      <w:r>
        <w:t xml:space="preserve">his will result in </w:t>
      </w:r>
      <w:r w:rsidRPr="000314B0">
        <w:t>reduced costs to the industry.</w:t>
      </w:r>
    </w:p>
    <w:p w14:paraId="343ADE17" w14:textId="77777777" w:rsidR="008A35A4" w:rsidRPr="000314B0" w:rsidRDefault="008A35A4" w:rsidP="008A35A4">
      <w:pPr>
        <w:pStyle w:val="Body"/>
        <w:jc w:val="both"/>
      </w:pPr>
      <w:r w:rsidRPr="000314B0">
        <w:t>Other benefits from standardisation include:</w:t>
      </w:r>
    </w:p>
    <w:p w14:paraId="5166E934" w14:textId="77777777" w:rsidR="008A35A4" w:rsidRPr="000314B0" w:rsidRDefault="008A35A4" w:rsidP="008A35A4">
      <w:pPr>
        <w:pStyle w:val="Bullet1"/>
        <w:jc w:val="both"/>
      </w:pPr>
      <w:r w:rsidRPr="000314B0">
        <w:t>Safety benefits for drivers due to avoidance of accidents from manual coupling</w:t>
      </w:r>
      <w:r>
        <w:t xml:space="preserve"> in emergency situations</w:t>
      </w:r>
    </w:p>
    <w:p w14:paraId="740D495A" w14:textId="77777777" w:rsidR="008A35A4" w:rsidRPr="000314B0" w:rsidRDefault="008A35A4" w:rsidP="008A35A4">
      <w:pPr>
        <w:pStyle w:val="Bullet1"/>
        <w:jc w:val="both"/>
      </w:pPr>
      <w:r w:rsidRPr="000314B0">
        <w:t xml:space="preserve">Reduced depot maintenance costs from </w:t>
      </w:r>
      <w:r>
        <w:t xml:space="preserve">standardised </w:t>
      </w:r>
      <w:r w:rsidRPr="000314B0">
        <w:t>type</w:t>
      </w:r>
      <w:r>
        <w:t>s</w:t>
      </w:r>
      <w:r w:rsidRPr="000314B0">
        <w:t xml:space="preserve"> of coupler</w:t>
      </w:r>
    </w:p>
    <w:p w14:paraId="3CC3FD41" w14:textId="77777777" w:rsidR="008A35A4" w:rsidRDefault="008A35A4" w:rsidP="008A35A4">
      <w:pPr>
        <w:pStyle w:val="Bullet1"/>
        <w:jc w:val="both"/>
      </w:pPr>
      <w:r w:rsidRPr="000314B0">
        <w:t>Reduced purchase cost for couplers due to competition</w:t>
      </w:r>
    </w:p>
    <w:p w14:paraId="45D76E52" w14:textId="77777777" w:rsidR="008A35A4" w:rsidRDefault="008A35A4" w:rsidP="008A35A4">
      <w:pPr>
        <w:pStyle w:val="Bullet1"/>
        <w:jc w:val="both"/>
      </w:pPr>
      <w:r w:rsidRPr="00D8068E">
        <w:t>Provide for more effective cascades and utilisation of fleets across the network</w:t>
      </w:r>
      <w:r>
        <w:t>. Fewer spare trainsets would be required to cover sub-fleets since all train units would be able to work with each other.</w:t>
      </w:r>
    </w:p>
    <w:p w14:paraId="74B0131B" w14:textId="77777777" w:rsidR="008A35A4" w:rsidRDefault="008A35A4" w:rsidP="008A35A4">
      <w:pPr>
        <w:pStyle w:val="Bullet1"/>
        <w:jc w:val="both"/>
      </w:pPr>
      <w:r w:rsidRPr="000314B0">
        <w:t>Reduced operating costs from better utilisation</w:t>
      </w:r>
    </w:p>
    <w:p w14:paraId="21D9F26A" w14:textId="77777777" w:rsidR="008A35A4" w:rsidRPr="003A2D29" w:rsidRDefault="008A35A4" w:rsidP="008A35A4">
      <w:pPr>
        <w:pStyle w:val="Body"/>
        <w:jc w:val="both"/>
      </w:pPr>
      <w:r w:rsidRPr="00535695">
        <w:t xml:space="preserve">The T1003 project had drawn a draft specification for a standard mechanical coupler for GB rail in the form of a draft British Standard. This standard, once accepted through the normal British Standard Institution process, along with additional information in RDG’s Key Train Requirements document, will allow, assist, and encourage stakeholders to </w:t>
      </w:r>
      <w:r>
        <w:t xml:space="preserve">support the </w:t>
      </w:r>
      <w:r w:rsidRPr="00535695">
        <w:t>initiative.</w:t>
      </w:r>
    </w:p>
    <w:p w14:paraId="41358CDF" w14:textId="77777777" w:rsidR="008A35A4" w:rsidRDefault="008A35A4" w:rsidP="008A35A4">
      <w:pPr>
        <w:pStyle w:val="Body"/>
        <w:jc w:val="both"/>
        <w:rPr>
          <w:color w:val="00968E"/>
          <w:sz w:val="36"/>
        </w:rPr>
      </w:pPr>
      <w:r>
        <w:t xml:space="preserve">This research project, T1137, now seeks to identify the technical requirements for </w:t>
      </w:r>
      <w:r w:rsidRPr="00C64E17">
        <w:t>electrical</w:t>
      </w:r>
      <w:r>
        <w:t xml:space="preserve"> and </w:t>
      </w:r>
      <w:r w:rsidRPr="00C64E17">
        <w:t xml:space="preserve">data connectivity </w:t>
      </w:r>
      <w:r>
        <w:t xml:space="preserve">of automatic </w:t>
      </w:r>
      <w:r w:rsidRPr="00C64E17">
        <w:t>coupl</w:t>
      </w:r>
      <w:r>
        <w:t xml:space="preserve">ers between train units and/or vehicles. The outcome will be </w:t>
      </w:r>
      <w:r w:rsidRPr="00744A2F">
        <w:t xml:space="preserve">information </w:t>
      </w:r>
      <w:r>
        <w:t xml:space="preserve">required </w:t>
      </w:r>
      <w:r w:rsidRPr="00744A2F">
        <w:t>to enable</w:t>
      </w:r>
      <w:r>
        <w:t xml:space="preserve"> the specification of standardised data and electrical transmission configurations. The specifications would </w:t>
      </w:r>
      <w:r w:rsidRPr="00744A2F">
        <w:t>be incorporated into the</w:t>
      </w:r>
      <w:r>
        <w:t xml:space="preserve"> next version of</w:t>
      </w:r>
      <w:r w:rsidRPr="00744A2F">
        <w:t xml:space="preserve"> </w:t>
      </w:r>
      <w:r>
        <w:t xml:space="preserve">the </w:t>
      </w:r>
      <w:r w:rsidRPr="00744A2F">
        <w:t>Key Train Requirements</w:t>
      </w:r>
      <w:r>
        <w:t xml:space="preserve"> (KTR). Using the recommendations, </w:t>
      </w:r>
      <w:r w:rsidRPr="001A413F">
        <w:t>rolling stock procurers, manufacturers and system suppliers</w:t>
      </w:r>
      <w:r>
        <w:t xml:space="preserve"> will be able to specify the coupler arrangements on their new fleets</w:t>
      </w:r>
      <w:r w:rsidRPr="006372E1">
        <w:rPr>
          <w:rFonts w:asciiTheme="minorHAnsi" w:eastAsiaTheme="minorEastAsia" w:cstheme="minorBidi"/>
          <w:color w:val="000000" w:themeColor="text1"/>
          <w:kern w:val="24"/>
          <w:sz w:val="24"/>
          <w:szCs w:val="24"/>
          <w:lang w:eastAsia="en-US"/>
        </w:rPr>
        <w:t xml:space="preserve"> </w:t>
      </w:r>
      <w:r>
        <w:t xml:space="preserve">which will permit interworking </w:t>
      </w:r>
      <w:r w:rsidRPr="006372E1">
        <w:t xml:space="preserve">and, in </w:t>
      </w:r>
      <w:r>
        <w:t xml:space="preserve">the </w:t>
      </w:r>
      <w:r w:rsidRPr="006372E1">
        <w:t xml:space="preserve">future, </w:t>
      </w:r>
      <w:r>
        <w:t>enable</w:t>
      </w:r>
      <w:r w:rsidRPr="006372E1">
        <w:t xml:space="preserve"> trains to be cascaded </w:t>
      </w:r>
      <w:r>
        <w:t xml:space="preserve">more </w:t>
      </w:r>
      <w:r w:rsidRPr="006372E1">
        <w:t>easily between operators.</w:t>
      </w:r>
      <w:bookmarkEnd w:id="11"/>
      <w:r>
        <w:br w:type="page"/>
      </w:r>
    </w:p>
    <w:bookmarkEnd w:id="12"/>
    <w:p w14:paraId="3E6A21FA" w14:textId="77777777" w:rsidR="008A35A4" w:rsidRDefault="008A35A4" w:rsidP="008A35A4">
      <w:pPr>
        <w:pStyle w:val="Heading1"/>
      </w:pPr>
      <w:r>
        <w:t>Work package objectives</w:t>
      </w:r>
    </w:p>
    <w:p w14:paraId="08A63AEE" w14:textId="77777777" w:rsidR="008A35A4" w:rsidRDefault="008A35A4" w:rsidP="008A35A4">
      <w:pPr>
        <w:pStyle w:val="Body"/>
      </w:pPr>
      <w:r w:rsidRPr="00B90DA0">
        <w:t xml:space="preserve">The </w:t>
      </w:r>
      <w:r>
        <w:t xml:space="preserve">project aims to investigate the </w:t>
      </w:r>
      <w:r w:rsidRPr="00211781">
        <w:t>electrical</w:t>
      </w:r>
      <w:r>
        <w:t xml:space="preserve"> and </w:t>
      </w:r>
      <w:r w:rsidRPr="00211781">
        <w:t xml:space="preserve">data connectivity requirements for </w:t>
      </w:r>
      <w:r>
        <w:t xml:space="preserve">automatic </w:t>
      </w:r>
      <w:r w:rsidRPr="00211781">
        <w:t>coupl</w:t>
      </w:r>
      <w:r>
        <w:t>ers</w:t>
      </w:r>
      <w:r w:rsidRPr="00211781">
        <w:t xml:space="preserve"> across a range of scenarios</w:t>
      </w:r>
      <w:r>
        <w:t xml:space="preserve"> (including different </w:t>
      </w:r>
      <w:r w:rsidRPr="006E04A0">
        <w:t>train</w:t>
      </w:r>
      <w:r>
        <w:t xml:space="preserve"> rescue situations)</w:t>
      </w:r>
      <w:r w:rsidRPr="00211781">
        <w:t>, consider</w:t>
      </w:r>
      <w:r>
        <w:t>ing</w:t>
      </w:r>
      <w:r w:rsidRPr="00211781">
        <w:t xml:space="preserve"> different technology enablers</w:t>
      </w:r>
      <w:r>
        <w:t xml:space="preserve"> </w:t>
      </w:r>
      <w:r w:rsidRPr="00211781">
        <w:t xml:space="preserve">and business case factors </w:t>
      </w:r>
      <w:r>
        <w:t>to</w:t>
      </w:r>
      <w:r w:rsidRPr="00211781">
        <w:t xml:space="preserve"> propose a standard protocol.</w:t>
      </w:r>
    </w:p>
    <w:p w14:paraId="6C2F7E65" w14:textId="77777777" w:rsidR="008A35A4" w:rsidRDefault="008A35A4" w:rsidP="008A35A4">
      <w:pPr>
        <w:pStyle w:val="Body"/>
      </w:pPr>
      <w:r>
        <w:t xml:space="preserve">This </w:t>
      </w:r>
      <w:r w:rsidRPr="006E04A0">
        <w:t>includes</w:t>
      </w:r>
      <w:r>
        <w:t>:</w:t>
      </w:r>
    </w:p>
    <w:p w14:paraId="7510E2E6" w14:textId="77777777" w:rsidR="008A35A4" w:rsidRPr="003513E3" w:rsidRDefault="008A35A4" w:rsidP="008A35A4">
      <w:pPr>
        <w:pStyle w:val="Bullet1"/>
        <w:numPr>
          <w:ilvl w:val="0"/>
          <w:numId w:val="0"/>
        </w:numPr>
        <w:ind w:left="360" w:hanging="360"/>
        <w:rPr>
          <w:i/>
        </w:rPr>
      </w:pPr>
      <w:r w:rsidRPr="003513E3">
        <w:rPr>
          <w:i/>
        </w:rPr>
        <w:t>Identifying Use cases</w:t>
      </w:r>
    </w:p>
    <w:p w14:paraId="23DD7549" w14:textId="77777777" w:rsidR="008A35A4" w:rsidRDefault="008A35A4" w:rsidP="008A35A4">
      <w:pPr>
        <w:pStyle w:val="Bullet1"/>
      </w:pPr>
      <w:r>
        <w:t>Documented scenarios of train rescue together with coupling/uncoupling procedures using standardised electrical and data automatic couplers. The scenarios should cover interworking between trains with distinct types of traction systems (electric, diesel and hybrid). In each case, the data/electrical control wires that need to be transmitted between the trains concerned has to be evaluated.</w:t>
      </w:r>
    </w:p>
    <w:p w14:paraId="01E9425F" w14:textId="77777777" w:rsidR="008A35A4" w:rsidRDefault="008A35A4" w:rsidP="008A35A4">
      <w:pPr>
        <w:pStyle w:val="Bullet1"/>
      </w:pPr>
      <w:r>
        <w:t>Exploration of other possible modes of operation between simple rescue and full interworking, and an evaluation of the business cases for these intermediate modes.</w:t>
      </w:r>
    </w:p>
    <w:p w14:paraId="6CA3E99C" w14:textId="77777777" w:rsidR="008A35A4" w:rsidRDefault="008A35A4" w:rsidP="008A35A4">
      <w:pPr>
        <w:pStyle w:val="Bullet1"/>
      </w:pPr>
      <w:r>
        <w:t>Explanation of full interworking between different train types (that is, electric, diesel, hybrid) and an evaluation of the data/electrical transmission required</w:t>
      </w:r>
    </w:p>
    <w:p w14:paraId="6746013B" w14:textId="77777777" w:rsidR="008A35A4" w:rsidRPr="003513E3" w:rsidRDefault="008A35A4" w:rsidP="008A35A4">
      <w:pPr>
        <w:pStyle w:val="Bullet1"/>
        <w:numPr>
          <w:ilvl w:val="0"/>
          <w:numId w:val="0"/>
        </w:numPr>
        <w:rPr>
          <w:i/>
        </w:rPr>
      </w:pPr>
      <w:r w:rsidRPr="003513E3">
        <w:rPr>
          <w:i/>
        </w:rPr>
        <w:t>Defining and assessing the technological options</w:t>
      </w:r>
    </w:p>
    <w:p w14:paraId="03AA1312" w14:textId="77777777" w:rsidR="008A35A4" w:rsidRDefault="008A35A4" w:rsidP="008A35A4">
      <w:pPr>
        <w:pStyle w:val="Bullet1"/>
      </w:pPr>
      <w:r>
        <w:t xml:space="preserve">An evaluation of the technological challenge, that is, achieving the </w:t>
      </w:r>
      <w:r w:rsidRPr="0056170D">
        <w:t xml:space="preserve">interface </w:t>
      </w:r>
      <w:r>
        <w:t>between the different existing T</w:t>
      </w:r>
      <w:r w:rsidRPr="0056170D">
        <w:t>rain Control</w:t>
      </w:r>
      <w:r>
        <w:t xml:space="preserve"> and</w:t>
      </w:r>
      <w:r w:rsidRPr="0056170D">
        <w:t xml:space="preserve"> Management System</w:t>
      </w:r>
      <w:r>
        <w:t>s</w:t>
      </w:r>
      <w:r w:rsidRPr="0056170D">
        <w:t xml:space="preserve"> </w:t>
      </w:r>
      <w:r>
        <w:t>(TCMS) and the vehicles being linked via standardised automatic couplers. This interface would allow interworking with other trains.</w:t>
      </w:r>
    </w:p>
    <w:p w14:paraId="2EAA5CD3" w14:textId="77777777" w:rsidR="008A35A4" w:rsidRPr="00525666" w:rsidRDefault="008A35A4" w:rsidP="008A35A4">
      <w:pPr>
        <w:pStyle w:val="Bullet1"/>
      </w:pPr>
      <w:r>
        <w:t>An evaluation of</w:t>
      </w:r>
      <w:r w:rsidRPr="00525666">
        <w:t xml:space="preserve"> options for the transmission of data and electric</w:t>
      </w:r>
      <w:r>
        <w:t>al control wires</w:t>
      </w:r>
      <w:r w:rsidRPr="00525666">
        <w:t xml:space="preserve"> between </w:t>
      </w:r>
      <w:r>
        <w:t>units and/or vehicles</w:t>
      </w:r>
      <w:r w:rsidRPr="00525666">
        <w:t>, starting with a technology search to identify existing</w:t>
      </w:r>
      <w:r>
        <w:t xml:space="preserve"> or future</w:t>
      </w:r>
      <w:r w:rsidRPr="00525666">
        <w:t xml:space="preserve"> products which might be suitable. The evaluation should consider the options particularly in relation to:</w:t>
      </w:r>
    </w:p>
    <w:p w14:paraId="58B7E8D6" w14:textId="77777777" w:rsidR="008A35A4" w:rsidRDefault="008A35A4" w:rsidP="009E2DEF">
      <w:pPr>
        <w:pStyle w:val="Bullet2"/>
        <w:numPr>
          <w:ilvl w:val="0"/>
          <w:numId w:val="44"/>
        </w:numPr>
      </w:pPr>
      <w:r>
        <w:t>Business case</w:t>
      </w:r>
    </w:p>
    <w:p w14:paraId="226C3FF2" w14:textId="77777777" w:rsidR="008A35A4" w:rsidRDefault="008A35A4" w:rsidP="009E2DEF">
      <w:pPr>
        <w:pStyle w:val="Bullet2"/>
        <w:numPr>
          <w:ilvl w:val="0"/>
          <w:numId w:val="44"/>
        </w:numPr>
      </w:pPr>
      <w:r>
        <w:t>Safety integrity (Safety Integrity Level 4 is desired)</w:t>
      </w:r>
    </w:p>
    <w:p w14:paraId="2DDDF777" w14:textId="77777777" w:rsidR="008A35A4" w:rsidRDefault="008A35A4" w:rsidP="008A35A4">
      <w:pPr>
        <w:pStyle w:val="Bullet1"/>
      </w:pPr>
      <w:r w:rsidRPr="00525666">
        <w:t>Defining a protocol for the transmission of data and electric</w:t>
      </w:r>
      <w:r>
        <w:t>al control wires</w:t>
      </w:r>
      <w:r w:rsidRPr="00525666">
        <w:t xml:space="preserve"> between trains, recognising the need to achieve conformance of performance characteristics between distinct types</w:t>
      </w:r>
      <w:r>
        <w:t xml:space="preserve"> of train and considering technological solutions to achieve this.</w:t>
      </w:r>
    </w:p>
    <w:p w14:paraId="376B4DD3" w14:textId="77777777" w:rsidR="008A35A4" w:rsidRPr="003513E3" w:rsidRDefault="008A35A4" w:rsidP="008A35A4">
      <w:pPr>
        <w:pStyle w:val="Bullet1"/>
        <w:numPr>
          <w:ilvl w:val="0"/>
          <w:numId w:val="0"/>
        </w:numPr>
        <w:rPr>
          <w:i/>
        </w:rPr>
      </w:pPr>
      <w:r>
        <w:rPr>
          <w:i/>
        </w:rPr>
        <w:t>R</w:t>
      </w:r>
      <w:r w:rsidRPr="003513E3">
        <w:rPr>
          <w:i/>
        </w:rPr>
        <w:t>ecommend</w:t>
      </w:r>
      <w:r>
        <w:rPr>
          <w:i/>
        </w:rPr>
        <w:t>ing action</w:t>
      </w:r>
      <w:r w:rsidRPr="003513E3">
        <w:rPr>
          <w:i/>
        </w:rPr>
        <w:t>s</w:t>
      </w:r>
    </w:p>
    <w:p w14:paraId="2A9556F8" w14:textId="77777777" w:rsidR="008A35A4" w:rsidRDefault="008A35A4" w:rsidP="008A35A4">
      <w:pPr>
        <w:pStyle w:val="Bullet1"/>
      </w:pPr>
      <w:r>
        <w:t>Preparing a report which:</w:t>
      </w:r>
    </w:p>
    <w:p w14:paraId="3E362E3A" w14:textId="77777777" w:rsidR="008A35A4" w:rsidRDefault="008A35A4" w:rsidP="008A35A4">
      <w:pPr>
        <w:pStyle w:val="Bullet1"/>
        <w:numPr>
          <w:ilvl w:val="0"/>
          <w:numId w:val="0"/>
        </w:numPr>
        <w:ind w:left="360"/>
      </w:pPr>
      <w:r>
        <w:t>- Summarises options, in terms of modes of operation and associated business cases.</w:t>
      </w:r>
    </w:p>
    <w:p w14:paraId="3F984182" w14:textId="77777777" w:rsidR="008A35A4" w:rsidRDefault="008A35A4" w:rsidP="008A35A4">
      <w:pPr>
        <w:pStyle w:val="Body"/>
        <w:ind w:left="360"/>
        <w:jc w:val="both"/>
      </w:pPr>
      <w:r>
        <w:t>- Recommends a standard protocol for the transmission of data between units and/or vehicles.</w:t>
      </w:r>
    </w:p>
    <w:p w14:paraId="4F15FB48" w14:textId="77777777" w:rsidR="008A35A4" w:rsidRDefault="008A35A4" w:rsidP="008A35A4">
      <w:pPr>
        <w:pStyle w:val="Body"/>
        <w:ind w:left="360"/>
        <w:jc w:val="both"/>
      </w:pPr>
      <w:r>
        <w:t>- Recommends technical solutions, potentially based on those available today and those anticipated in the future, for the transmission of data between units and/or vehicles. The evaluation should include consideration of business case and safety integrity.</w:t>
      </w:r>
    </w:p>
    <w:p w14:paraId="1955D7F1" w14:textId="77777777" w:rsidR="008A35A4" w:rsidRDefault="008A35A4" w:rsidP="008A35A4">
      <w:pPr>
        <w:pStyle w:val="Body"/>
        <w:jc w:val="both"/>
      </w:pPr>
    </w:p>
    <w:p w14:paraId="0D4A09C7" w14:textId="77777777" w:rsidR="008A35A4" w:rsidRDefault="008A35A4" w:rsidP="008A35A4">
      <w:pPr>
        <w:pStyle w:val="Heading1"/>
      </w:pPr>
      <w:r>
        <w:t xml:space="preserve"> Scope</w:t>
      </w:r>
    </w:p>
    <w:tbl>
      <w:tblPr>
        <w:tblStyle w:val="GridTable4-Accent1"/>
        <w:tblpPr w:leftFromText="180" w:rightFromText="180" w:vertAnchor="text" w:horzAnchor="margin" w:tblpXSpec="center" w:tblpY="52"/>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681"/>
        <w:gridCol w:w="3847"/>
      </w:tblGrid>
      <w:tr w:rsidR="008A35A4" w:rsidRPr="004B0591" w14:paraId="5421B062" w14:textId="77777777" w:rsidTr="00414D35">
        <w:trPr>
          <w:cnfStyle w:val="100000000000" w:firstRow="1" w:lastRow="0" w:firstColumn="0" w:lastColumn="0" w:oddVBand="0" w:evenVBand="0" w:oddHBand="0" w:evenHBand="0" w:firstRowFirstColumn="0" w:firstRowLastColumn="0" w:lastRowFirstColumn="0" w:lastRowLastColumn="0"/>
          <w:trHeight w:val="356"/>
        </w:trPr>
        <w:tc>
          <w:tcPr>
            <w:tcW w:w="3681" w:type="dxa"/>
            <w:tcBorders>
              <w:top w:val="none" w:sz="0" w:space="0" w:color="auto"/>
              <w:left w:val="none" w:sz="0" w:space="0" w:color="auto"/>
              <w:bottom w:val="none" w:sz="0" w:space="0" w:color="auto"/>
              <w:right w:val="none" w:sz="0" w:space="0" w:color="auto"/>
            </w:tcBorders>
            <w:shd w:val="clear" w:color="auto" w:fill="auto"/>
            <w:hideMark/>
          </w:tcPr>
          <w:p w14:paraId="6C65C6DF" w14:textId="77777777" w:rsidR="008A35A4" w:rsidRPr="008C6FEC" w:rsidRDefault="008A35A4" w:rsidP="00414D35">
            <w:pPr>
              <w:pStyle w:val="TableHead"/>
              <w:rPr>
                <w:color w:val="auto"/>
              </w:rPr>
            </w:pPr>
            <w:r w:rsidRPr="008C6FEC">
              <w:rPr>
                <w:color w:val="auto"/>
              </w:rPr>
              <w:t>In scope</w:t>
            </w:r>
          </w:p>
        </w:tc>
        <w:tc>
          <w:tcPr>
            <w:tcW w:w="3847" w:type="dxa"/>
            <w:tcBorders>
              <w:top w:val="none" w:sz="0" w:space="0" w:color="auto"/>
              <w:left w:val="none" w:sz="0" w:space="0" w:color="auto"/>
              <w:bottom w:val="none" w:sz="0" w:space="0" w:color="auto"/>
              <w:right w:val="none" w:sz="0" w:space="0" w:color="auto"/>
            </w:tcBorders>
            <w:shd w:val="clear" w:color="auto" w:fill="auto"/>
            <w:hideMark/>
          </w:tcPr>
          <w:p w14:paraId="178B3FF7" w14:textId="77777777" w:rsidR="008A35A4" w:rsidRPr="008C6FEC" w:rsidRDefault="008A35A4" w:rsidP="00414D35">
            <w:pPr>
              <w:pStyle w:val="TableHead"/>
              <w:rPr>
                <w:color w:val="auto"/>
              </w:rPr>
            </w:pPr>
            <w:r w:rsidRPr="008C6FEC">
              <w:rPr>
                <w:color w:val="auto"/>
              </w:rPr>
              <w:t>Out of scope</w:t>
            </w:r>
          </w:p>
        </w:tc>
      </w:tr>
      <w:tr w:rsidR="008A35A4" w:rsidRPr="004B0591" w14:paraId="462301B3" w14:textId="77777777" w:rsidTr="00414D35">
        <w:trPr>
          <w:trHeight w:val="873"/>
        </w:trPr>
        <w:tc>
          <w:tcPr>
            <w:tcW w:w="3681" w:type="dxa"/>
            <w:hideMark/>
          </w:tcPr>
          <w:p w14:paraId="2B788EA6" w14:textId="77777777" w:rsidR="008A35A4" w:rsidRDefault="008A35A4" w:rsidP="008A35A4">
            <w:pPr>
              <w:pStyle w:val="TableBullet"/>
              <w:ind w:left="170" w:hanging="170"/>
            </w:pPr>
            <w:r>
              <w:t>Assessment of automatic coupler</w:t>
            </w:r>
            <w:r w:rsidRPr="004B0591">
              <w:t xml:space="preserve"> optio</w:t>
            </w:r>
            <w:r>
              <w:t>ns, considering operational needs, business case, technology options, and</w:t>
            </w:r>
            <w:r w:rsidRPr="004B0591">
              <w:t xml:space="preserve"> safety integrity</w:t>
            </w:r>
            <w:r>
              <w:t xml:space="preserve"> (that is, data and electrical automatic coupler systems have to be defined with a Safety Integrity Level of 4)</w:t>
            </w:r>
          </w:p>
          <w:p w14:paraId="4B053120" w14:textId="77777777" w:rsidR="008A35A4" w:rsidRDefault="008A35A4" w:rsidP="008A35A4">
            <w:pPr>
              <w:pStyle w:val="TableBullet"/>
              <w:ind w:left="170" w:hanging="170"/>
            </w:pPr>
            <w:r>
              <w:t xml:space="preserve">Text that is suitable for incorporation into </w:t>
            </w:r>
            <w:r w:rsidRPr="004B0591">
              <w:t xml:space="preserve">the </w:t>
            </w:r>
            <w:r>
              <w:t>Key Train Requirements (</w:t>
            </w:r>
            <w:r w:rsidRPr="004B0591">
              <w:t>KTR</w:t>
            </w:r>
            <w:r>
              <w:t>)</w:t>
            </w:r>
            <w:r w:rsidRPr="004B0591">
              <w:t xml:space="preserve"> </w:t>
            </w:r>
            <w:r>
              <w:t>that details technical</w:t>
            </w:r>
            <w:r w:rsidRPr="004B0591">
              <w:t xml:space="preserve"> </w:t>
            </w:r>
            <w:r>
              <w:t>specifications</w:t>
            </w:r>
            <w:r w:rsidRPr="004B0591">
              <w:t xml:space="preserve"> </w:t>
            </w:r>
            <w:r>
              <w:t>required for</w:t>
            </w:r>
            <w:r w:rsidRPr="004B0591">
              <w:t xml:space="preserve"> standardised data transmission</w:t>
            </w:r>
            <w:r>
              <w:t xml:space="preserve">, (that is, </w:t>
            </w:r>
            <w:r w:rsidRPr="004B0591">
              <w:t>data protocol</w:t>
            </w:r>
            <w:r>
              <w:t>s and methods of transmission)</w:t>
            </w:r>
          </w:p>
          <w:p w14:paraId="213A62A8" w14:textId="77777777" w:rsidR="008A35A4" w:rsidRDefault="008A35A4" w:rsidP="008A35A4">
            <w:pPr>
              <w:pStyle w:val="TableBullet"/>
              <w:ind w:left="170" w:hanging="170"/>
            </w:pPr>
            <w:r w:rsidRPr="004B0591">
              <w:t>Consider</w:t>
            </w:r>
            <w:r>
              <w:t>ation of</w:t>
            </w:r>
            <w:r w:rsidRPr="004B0591">
              <w:t xml:space="preserve"> closer running type scenarios (</w:t>
            </w:r>
            <w:r>
              <w:t>for example, “</w:t>
            </w:r>
            <w:r w:rsidRPr="004B0591">
              <w:t>on the fly</w:t>
            </w:r>
            <w:r>
              <w:t>”</w:t>
            </w:r>
            <w:r w:rsidRPr="004B0591">
              <w:t xml:space="preserve"> coupling at stations and</w:t>
            </w:r>
            <w:r>
              <w:t>,</w:t>
            </w:r>
            <w:r w:rsidRPr="004B0591">
              <w:t xml:space="preserve"> eventually</w:t>
            </w:r>
            <w:r>
              <w:t>,</w:t>
            </w:r>
            <w:r w:rsidRPr="004B0591">
              <w:t xml:space="preserve"> on the move)</w:t>
            </w:r>
          </w:p>
          <w:p w14:paraId="57E78C30" w14:textId="77777777" w:rsidR="008A35A4" w:rsidRDefault="008A35A4" w:rsidP="008A35A4">
            <w:pPr>
              <w:pStyle w:val="TableBullet"/>
              <w:ind w:left="170" w:hanging="170"/>
            </w:pPr>
            <w:r>
              <w:t>Consideration of weathering on the automatic couplers’ solutions</w:t>
            </w:r>
          </w:p>
          <w:p w14:paraId="68FA0060" w14:textId="77777777" w:rsidR="008A35A4" w:rsidRDefault="008A35A4" w:rsidP="008A35A4">
            <w:pPr>
              <w:pStyle w:val="TableBullet"/>
              <w:ind w:left="170" w:hanging="170"/>
            </w:pPr>
            <w:r>
              <w:t xml:space="preserve">Consideration of distinct </w:t>
            </w:r>
            <w:r w:rsidRPr="004B0591">
              <w:t>rescue</w:t>
            </w:r>
            <w:r>
              <w:t xml:space="preserve"> situations, such as “live rescue” where a </w:t>
            </w:r>
            <w:r w:rsidRPr="004B0591">
              <w:t>power supply</w:t>
            </w:r>
            <w:r>
              <w:t xml:space="preserve"> is </w:t>
            </w:r>
            <w:r w:rsidRPr="004B0591">
              <w:t>provided</w:t>
            </w:r>
            <w:r>
              <w:t xml:space="preserve"> to the rescued vehicle and </w:t>
            </w:r>
            <w:r w:rsidRPr="004B0591">
              <w:t>air conditioning</w:t>
            </w:r>
            <w:r>
              <w:t xml:space="preserve"> system is operational</w:t>
            </w:r>
          </w:p>
          <w:p w14:paraId="59ED5524" w14:textId="77777777" w:rsidR="008A35A4" w:rsidRPr="004B0591" w:rsidRDefault="008A35A4" w:rsidP="008A35A4">
            <w:pPr>
              <w:pStyle w:val="TableBullet"/>
              <w:ind w:left="170" w:hanging="170"/>
            </w:pPr>
            <w:r>
              <w:t>Ensuring that the technical solutions developed work together with the previously defined solutions for mechanical standardisation of automatic couplers (T1003’s specification)</w:t>
            </w:r>
          </w:p>
        </w:tc>
        <w:tc>
          <w:tcPr>
            <w:tcW w:w="3847" w:type="dxa"/>
            <w:hideMark/>
          </w:tcPr>
          <w:p w14:paraId="00E81FFF" w14:textId="77777777" w:rsidR="008A35A4" w:rsidRDefault="008A35A4" w:rsidP="008A35A4">
            <w:pPr>
              <w:pStyle w:val="TableBullet"/>
              <w:ind w:left="170" w:hanging="170"/>
            </w:pPr>
            <w:r>
              <w:t>Assessment of</w:t>
            </w:r>
            <w:r w:rsidRPr="004B0591">
              <w:t xml:space="preserve"> gangway coupling</w:t>
            </w:r>
          </w:p>
          <w:p w14:paraId="64202BE9" w14:textId="77777777" w:rsidR="008A35A4" w:rsidRDefault="008A35A4" w:rsidP="008A35A4">
            <w:pPr>
              <w:pStyle w:val="TableBullet"/>
              <w:ind w:left="170" w:hanging="170"/>
            </w:pPr>
            <w:r>
              <w:t>Retrofitting requirements for couplers</w:t>
            </w:r>
          </w:p>
          <w:p w14:paraId="41418547" w14:textId="77777777" w:rsidR="008A35A4" w:rsidRDefault="008A35A4" w:rsidP="008A35A4">
            <w:pPr>
              <w:pStyle w:val="TableBullet"/>
              <w:ind w:left="170" w:hanging="170"/>
            </w:pPr>
            <w:r>
              <w:t>The transfer of water between vehicles (if any) or hotel services requirements</w:t>
            </w:r>
            <w:r w:rsidRPr="004B0591">
              <w:t xml:space="preserve"> </w:t>
            </w:r>
            <w:r>
              <w:t>are not to be included in the automatic coupler specifications. The transmission of DC and AC traction current is also out of scope.</w:t>
            </w:r>
          </w:p>
          <w:p w14:paraId="09A2CEDC" w14:textId="77777777" w:rsidR="008A35A4" w:rsidRDefault="008A35A4" w:rsidP="008A35A4">
            <w:pPr>
              <w:pStyle w:val="TableBullet"/>
              <w:ind w:left="170" w:hanging="170"/>
            </w:pPr>
            <w:r>
              <w:t xml:space="preserve">Specifications for </w:t>
            </w:r>
            <w:r w:rsidRPr="004B0591">
              <w:t>coupler covers</w:t>
            </w:r>
            <w:r>
              <w:t xml:space="preserve"> are not required</w:t>
            </w:r>
          </w:p>
          <w:p w14:paraId="45E68E23" w14:textId="77777777" w:rsidR="008A35A4" w:rsidRDefault="008A35A4" w:rsidP="008A35A4">
            <w:pPr>
              <w:pStyle w:val="TableBullet"/>
              <w:ind w:left="170" w:hanging="170"/>
            </w:pPr>
            <w:r>
              <w:t>Dead rescue is out of scope since no electrical/data transmission will be needed</w:t>
            </w:r>
          </w:p>
          <w:p w14:paraId="38E7A1BE" w14:textId="77777777" w:rsidR="008A35A4" w:rsidRDefault="008A35A4" w:rsidP="008A35A4">
            <w:pPr>
              <w:pStyle w:val="TableBullet"/>
              <w:ind w:left="170" w:hanging="170"/>
            </w:pPr>
            <w:r>
              <w:t>Non-GB rolling stock</w:t>
            </w:r>
          </w:p>
          <w:p w14:paraId="2934C560" w14:textId="77777777" w:rsidR="008A35A4" w:rsidRDefault="008A35A4" w:rsidP="008A35A4">
            <w:pPr>
              <w:pStyle w:val="TableBullet"/>
              <w:ind w:left="170" w:hanging="170"/>
            </w:pPr>
            <w:r>
              <w:t>Development of standard automatic couplers and testing are out of scope</w:t>
            </w:r>
          </w:p>
          <w:p w14:paraId="6884B50F" w14:textId="77777777" w:rsidR="008A35A4" w:rsidRPr="004B0591" w:rsidRDefault="008A35A4" w:rsidP="00414D35">
            <w:pPr>
              <w:pStyle w:val="TableBullet"/>
              <w:numPr>
                <w:ilvl w:val="0"/>
                <w:numId w:val="0"/>
              </w:numPr>
              <w:ind w:left="170"/>
            </w:pPr>
          </w:p>
        </w:tc>
      </w:tr>
    </w:tbl>
    <w:p w14:paraId="48051687" w14:textId="77777777" w:rsidR="008A35A4" w:rsidRDefault="008A35A4" w:rsidP="008A35A4">
      <w:pPr>
        <w:pStyle w:val="Heading1"/>
        <w:numPr>
          <w:ilvl w:val="0"/>
          <w:numId w:val="0"/>
        </w:numPr>
      </w:pPr>
    </w:p>
    <w:p w14:paraId="063E2578" w14:textId="77777777" w:rsidR="008A35A4" w:rsidRDefault="008A35A4" w:rsidP="008A35A4">
      <w:pPr>
        <w:pStyle w:val="Heading1"/>
      </w:pPr>
      <w:r>
        <w:t>Methodology</w:t>
      </w:r>
    </w:p>
    <w:p w14:paraId="193019B4" w14:textId="77777777" w:rsidR="008A35A4" w:rsidRDefault="008A35A4" w:rsidP="008A35A4">
      <w:pPr>
        <w:pStyle w:val="Body"/>
      </w:pPr>
      <w:r>
        <w:t>RSSB expects s</w:t>
      </w:r>
      <w:r w:rsidRPr="00A53EA0">
        <w:t xml:space="preserve">uppliers </w:t>
      </w:r>
      <w:r w:rsidRPr="00A133A3">
        <w:t>to</w:t>
      </w:r>
      <w:r>
        <w:t xml:space="preserve"> develop the methodology to successfully meet the objectives and cover the scope. However, it is likely that the work will involve the following activities:</w:t>
      </w:r>
    </w:p>
    <w:p w14:paraId="6556CF34" w14:textId="77777777" w:rsidR="008A35A4" w:rsidRDefault="008A35A4" w:rsidP="008A35A4">
      <w:pPr>
        <w:pStyle w:val="Bullet1"/>
        <w:ind w:left="227" w:hanging="227"/>
      </w:pPr>
      <w:r>
        <w:t>Engagement with GB rail industry to understand the specific requirements of stakeholders.</w:t>
      </w:r>
    </w:p>
    <w:p w14:paraId="4E57DC4D" w14:textId="77777777" w:rsidR="008A35A4" w:rsidRDefault="008A35A4" w:rsidP="008A35A4">
      <w:pPr>
        <w:pStyle w:val="Bullet1"/>
        <w:ind w:left="227" w:hanging="227"/>
      </w:pPr>
      <w:r>
        <w:t>A review of existing literature to capture good practice in other countries and from other transport sectors.</w:t>
      </w:r>
    </w:p>
    <w:p w14:paraId="1BAB4AB8" w14:textId="77777777" w:rsidR="008A35A4" w:rsidRDefault="008A35A4" w:rsidP="008A35A4">
      <w:pPr>
        <w:pStyle w:val="Bullet1"/>
        <w:ind w:left="227" w:hanging="227"/>
      </w:pPr>
      <w:r w:rsidRPr="00441DE5">
        <w:t>Gap analysis to understand</w:t>
      </w:r>
      <w:r>
        <w:t xml:space="preserve"> the current automatic coupler incompatibility situation in relation to the various existing automatic coupler arrangements</w:t>
      </w:r>
      <w:r w:rsidRPr="00441DE5">
        <w:t>.</w:t>
      </w:r>
    </w:p>
    <w:p w14:paraId="155E3908" w14:textId="77777777" w:rsidR="008A35A4" w:rsidRPr="00F73E82" w:rsidRDefault="008A35A4" w:rsidP="008A35A4">
      <w:pPr>
        <w:pStyle w:val="Bullet1"/>
        <w:numPr>
          <w:ilvl w:val="0"/>
          <w:numId w:val="0"/>
        </w:numPr>
        <w:ind w:left="227"/>
      </w:pPr>
    </w:p>
    <w:p w14:paraId="5ABEA69F" w14:textId="77777777" w:rsidR="008A35A4" w:rsidRDefault="008A35A4" w:rsidP="008A35A4">
      <w:pPr>
        <w:pStyle w:val="Heading1"/>
      </w:pPr>
      <w:r>
        <w:t>Deliverables</w:t>
      </w:r>
    </w:p>
    <w:p w14:paraId="5F0AFCDF" w14:textId="77777777" w:rsidR="008A35A4" w:rsidRPr="009E6941" w:rsidRDefault="008A35A4" w:rsidP="008A35A4">
      <w:pPr>
        <w:pStyle w:val="Body"/>
      </w:pPr>
      <w:r w:rsidRPr="008164E3">
        <w:t xml:space="preserve">All deliverables will use an RSSB template and be available to RSSB members </w:t>
      </w:r>
      <w:r>
        <w:t>via SPARK.</w:t>
      </w:r>
    </w:p>
    <w:tbl>
      <w:tblPr>
        <w:tblStyle w:val="TableGrid"/>
        <w:tblpPr w:leftFromText="180" w:rightFromText="180" w:vertAnchor="text" w:tblpXSpec="center" w:tblpY="1"/>
        <w:tblOverlap w:val="never"/>
        <w:tblW w:w="8359" w:type="dxa"/>
        <w:jc w:val="center"/>
        <w:tblLayout w:type="fixed"/>
        <w:tblLook w:val="04A0" w:firstRow="1" w:lastRow="0" w:firstColumn="1" w:lastColumn="0" w:noHBand="0" w:noVBand="1"/>
      </w:tblPr>
      <w:tblGrid>
        <w:gridCol w:w="1701"/>
        <w:gridCol w:w="1560"/>
        <w:gridCol w:w="5098"/>
      </w:tblGrid>
      <w:tr w:rsidR="008A35A4" w14:paraId="4474FAB3" w14:textId="77777777" w:rsidTr="00414D35">
        <w:trPr>
          <w:jc w:val="center"/>
        </w:trPr>
        <w:tc>
          <w:tcPr>
            <w:tcW w:w="1701" w:type="dxa"/>
            <w:shd w:val="clear" w:color="auto" w:fill="auto"/>
          </w:tcPr>
          <w:p w14:paraId="4393F26B" w14:textId="77777777" w:rsidR="008A35A4" w:rsidRPr="005E3F59" w:rsidRDefault="008A35A4" w:rsidP="00414D35">
            <w:pPr>
              <w:pStyle w:val="TableHead"/>
            </w:pPr>
            <w:r w:rsidRPr="005E3F59">
              <w:t>Deliverable name</w:t>
            </w:r>
          </w:p>
        </w:tc>
        <w:tc>
          <w:tcPr>
            <w:tcW w:w="1560" w:type="dxa"/>
            <w:shd w:val="clear" w:color="auto" w:fill="auto"/>
          </w:tcPr>
          <w:p w14:paraId="1DC7D2EE" w14:textId="77777777" w:rsidR="008A35A4" w:rsidRPr="005E3F59" w:rsidRDefault="008A35A4" w:rsidP="00414D35">
            <w:pPr>
              <w:pStyle w:val="TableHead"/>
            </w:pPr>
            <w:r w:rsidRPr="005E3F59">
              <w:t>Type</w:t>
            </w:r>
          </w:p>
        </w:tc>
        <w:tc>
          <w:tcPr>
            <w:tcW w:w="5098" w:type="dxa"/>
            <w:shd w:val="clear" w:color="auto" w:fill="auto"/>
          </w:tcPr>
          <w:p w14:paraId="15F3C90F" w14:textId="77777777" w:rsidR="008A35A4" w:rsidRPr="005E3F59" w:rsidRDefault="008A35A4" w:rsidP="00414D35">
            <w:pPr>
              <w:pStyle w:val="TableHead"/>
            </w:pPr>
            <w:r w:rsidRPr="005E3F59">
              <w:t>Description</w:t>
            </w:r>
          </w:p>
        </w:tc>
      </w:tr>
      <w:tr w:rsidR="008A35A4" w14:paraId="4A9812E6" w14:textId="77777777" w:rsidTr="00414D35">
        <w:trPr>
          <w:jc w:val="center"/>
        </w:trPr>
        <w:tc>
          <w:tcPr>
            <w:tcW w:w="1701" w:type="dxa"/>
          </w:tcPr>
          <w:p w14:paraId="56C26BFC" w14:textId="77777777" w:rsidR="008A35A4" w:rsidRDefault="008A35A4" w:rsidP="00414D35">
            <w:pPr>
              <w:pStyle w:val="TableBodyLeft"/>
              <w:jc w:val="both"/>
            </w:pPr>
            <w:r>
              <w:t>Final report</w:t>
            </w:r>
          </w:p>
        </w:tc>
        <w:tc>
          <w:tcPr>
            <w:tcW w:w="1560" w:type="dxa"/>
          </w:tcPr>
          <w:p w14:paraId="7BB57CE8" w14:textId="77777777" w:rsidR="008A35A4" w:rsidRDefault="008A35A4" w:rsidP="00414D35">
            <w:pPr>
              <w:pStyle w:val="TableBodyLeft"/>
              <w:jc w:val="both"/>
            </w:pPr>
            <w:r>
              <w:t>Report</w:t>
            </w:r>
          </w:p>
        </w:tc>
        <w:tc>
          <w:tcPr>
            <w:tcW w:w="5098" w:type="dxa"/>
          </w:tcPr>
          <w:p w14:paraId="7C85D2BA" w14:textId="77777777" w:rsidR="008A35A4" w:rsidRPr="00F80694" w:rsidRDefault="008A35A4" w:rsidP="00414D35">
            <w:pPr>
              <w:pStyle w:val="TableBodyLeft"/>
              <w:jc w:val="both"/>
              <w:rPr>
                <w:rFonts w:asciiTheme="minorHAnsi" w:hAnsiTheme="minorHAnsi"/>
              </w:rPr>
            </w:pPr>
            <w:r>
              <w:rPr>
                <w:rFonts w:asciiTheme="minorHAnsi" w:hAnsiTheme="minorHAnsi"/>
              </w:rPr>
              <w:t xml:space="preserve">This report details the approach taken to developing the </w:t>
            </w:r>
            <w:r w:rsidRPr="004B0591">
              <w:t>optio</w:t>
            </w:r>
            <w:r>
              <w:t>ns and the assessments made, covering modes of operations, business cases, technology options and</w:t>
            </w:r>
            <w:r w:rsidRPr="004B0591">
              <w:t xml:space="preserve"> safety integrity</w:t>
            </w:r>
            <w:r>
              <w:t>. The report should also provide rescue scenarios that would use the new coupling functionality.</w:t>
            </w:r>
          </w:p>
          <w:p w14:paraId="34F232EA" w14:textId="77777777" w:rsidR="008A35A4" w:rsidRPr="00F80694" w:rsidRDefault="008A35A4" w:rsidP="00414D35">
            <w:pPr>
              <w:pStyle w:val="TableBodyLeft"/>
              <w:jc w:val="both"/>
              <w:rPr>
                <w:rFonts w:asciiTheme="minorHAnsi" w:hAnsiTheme="minorHAnsi"/>
              </w:rPr>
            </w:pPr>
          </w:p>
        </w:tc>
      </w:tr>
      <w:tr w:rsidR="008A35A4" w14:paraId="6A2AC343" w14:textId="77777777" w:rsidTr="00414D35">
        <w:trPr>
          <w:jc w:val="center"/>
        </w:trPr>
        <w:tc>
          <w:tcPr>
            <w:tcW w:w="1701" w:type="dxa"/>
          </w:tcPr>
          <w:p w14:paraId="4719DDDE" w14:textId="77777777" w:rsidR="008A35A4" w:rsidRDefault="008A35A4" w:rsidP="00414D35">
            <w:pPr>
              <w:pStyle w:val="TableBodyLeft"/>
            </w:pPr>
            <w:r>
              <w:t xml:space="preserve">Specifications  </w:t>
            </w:r>
          </w:p>
        </w:tc>
        <w:tc>
          <w:tcPr>
            <w:tcW w:w="1560" w:type="dxa"/>
          </w:tcPr>
          <w:p w14:paraId="46615F18" w14:textId="77777777" w:rsidR="008A35A4" w:rsidRDefault="008A35A4" w:rsidP="00414D35">
            <w:pPr>
              <w:pStyle w:val="TableBodyLeft"/>
            </w:pPr>
            <w:r>
              <w:t>Specifications written in a format similar to the KTR content.</w:t>
            </w:r>
          </w:p>
        </w:tc>
        <w:tc>
          <w:tcPr>
            <w:tcW w:w="5098" w:type="dxa"/>
          </w:tcPr>
          <w:p w14:paraId="208A0692" w14:textId="77777777" w:rsidR="008A35A4" w:rsidRPr="00553F04" w:rsidRDefault="008A35A4" w:rsidP="00414D35">
            <w:pPr>
              <w:pStyle w:val="Body"/>
              <w:jc w:val="both"/>
            </w:pPr>
            <w:r>
              <w:rPr>
                <w:rFonts w:asciiTheme="minorHAnsi" w:hAnsiTheme="minorHAnsi"/>
              </w:rPr>
              <w:t xml:space="preserve">This standalone document should </w:t>
            </w:r>
            <w:r>
              <w:t xml:space="preserve">recommend a standard protocol for the transmission of data and electric controls between trains and technical solutions, potentially based on those available today and those anticipated in the future, for the transmission of data and electric controls between trains. </w:t>
            </w:r>
          </w:p>
        </w:tc>
      </w:tr>
      <w:tr w:rsidR="008A35A4" w14:paraId="3648A228" w14:textId="77777777" w:rsidTr="00414D35">
        <w:trPr>
          <w:jc w:val="center"/>
        </w:trPr>
        <w:tc>
          <w:tcPr>
            <w:tcW w:w="1701" w:type="dxa"/>
          </w:tcPr>
          <w:p w14:paraId="0591D256" w14:textId="77777777" w:rsidR="008A35A4" w:rsidRDefault="008A35A4" w:rsidP="00414D35">
            <w:pPr>
              <w:pStyle w:val="TableBodyLeft"/>
            </w:pPr>
            <w:r>
              <w:t>(Draft) Research brief</w:t>
            </w:r>
          </w:p>
        </w:tc>
        <w:tc>
          <w:tcPr>
            <w:tcW w:w="1560" w:type="dxa"/>
          </w:tcPr>
          <w:p w14:paraId="463EDD6C" w14:textId="77777777" w:rsidR="008A35A4" w:rsidRDefault="008A35A4" w:rsidP="00414D35">
            <w:pPr>
              <w:pStyle w:val="TableBodyLeft"/>
            </w:pPr>
            <w:r>
              <w:t>Report</w:t>
            </w:r>
          </w:p>
        </w:tc>
        <w:tc>
          <w:tcPr>
            <w:tcW w:w="5098" w:type="dxa"/>
          </w:tcPr>
          <w:p w14:paraId="74C14A34" w14:textId="77777777" w:rsidR="008A35A4" w:rsidRDefault="008A35A4" w:rsidP="00414D35">
            <w:pPr>
              <w:pStyle w:val="Body"/>
              <w:jc w:val="both"/>
              <w:rPr>
                <w:rFonts w:asciiTheme="minorHAnsi" w:hAnsiTheme="minorHAnsi"/>
              </w:rPr>
            </w:pPr>
            <w:r>
              <w:rPr>
                <w:rFonts w:asciiTheme="minorHAnsi" w:hAnsiTheme="minorHAnsi"/>
              </w:rPr>
              <w:t>A</w:t>
            </w:r>
            <w:r w:rsidRPr="00F80694">
              <w:rPr>
                <w:rFonts w:asciiTheme="minorHAnsi" w:hAnsiTheme="minorHAnsi"/>
              </w:rPr>
              <w:t xml:space="preserve"> four-page document</w:t>
            </w:r>
            <w:r>
              <w:rPr>
                <w:rFonts w:asciiTheme="minorHAnsi" w:hAnsiTheme="minorHAnsi"/>
              </w:rPr>
              <w:t xml:space="preserve"> </w:t>
            </w:r>
            <w:r w:rsidRPr="00BB69B2">
              <w:rPr>
                <w:rFonts w:asciiTheme="minorHAnsi" w:hAnsiTheme="minorHAnsi"/>
              </w:rPr>
              <w:t>summarising</w:t>
            </w:r>
            <w:r w:rsidRPr="00F80694">
              <w:rPr>
                <w:rFonts w:asciiTheme="minorHAnsi" w:hAnsiTheme="minorHAnsi"/>
              </w:rPr>
              <w:t xml:space="preserve"> the research, its findings, and the potential benefits generated.</w:t>
            </w:r>
          </w:p>
        </w:tc>
      </w:tr>
      <w:tr w:rsidR="008A35A4" w14:paraId="59DFC39F" w14:textId="77777777" w:rsidTr="00414D35">
        <w:trPr>
          <w:jc w:val="center"/>
        </w:trPr>
        <w:tc>
          <w:tcPr>
            <w:tcW w:w="1701" w:type="dxa"/>
          </w:tcPr>
          <w:p w14:paraId="1B81965A" w14:textId="77777777" w:rsidR="008A35A4" w:rsidRDefault="008A35A4" w:rsidP="00414D35">
            <w:pPr>
              <w:pStyle w:val="TableBodyLeft"/>
            </w:pPr>
            <w:r w:rsidRPr="00553F04">
              <w:t>A presentation to be made available to industry to promote the material</w:t>
            </w:r>
          </w:p>
        </w:tc>
        <w:tc>
          <w:tcPr>
            <w:tcW w:w="1560" w:type="dxa"/>
          </w:tcPr>
          <w:p w14:paraId="5571A88D" w14:textId="77777777" w:rsidR="008A35A4" w:rsidRDefault="008A35A4" w:rsidP="00414D35">
            <w:pPr>
              <w:pStyle w:val="TableBodyLeft"/>
            </w:pPr>
            <w:r>
              <w:t>PowerPoint presentation</w:t>
            </w:r>
          </w:p>
        </w:tc>
        <w:tc>
          <w:tcPr>
            <w:tcW w:w="5098" w:type="dxa"/>
          </w:tcPr>
          <w:p w14:paraId="045C095C" w14:textId="77777777" w:rsidR="008A35A4" w:rsidRDefault="008A35A4" w:rsidP="00414D35">
            <w:pPr>
              <w:pStyle w:val="Body"/>
              <w:jc w:val="both"/>
              <w:rPr>
                <w:rFonts w:asciiTheme="minorHAnsi" w:hAnsiTheme="minorHAnsi"/>
              </w:rPr>
            </w:pPr>
            <w:r>
              <w:rPr>
                <w:rFonts w:asciiTheme="minorHAnsi" w:hAnsiTheme="minorHAnsi"/>
              </w:rPr>
              <w:t xml:space="preserve">This should cover the solutions developed for </w:t>
            </w:r>
            <w:r>
              <w:t>automatic couplers, their modes of operations, business cases, technology options and</w:t>
            </w:r>
            <w:r w:rsidRPr="004B0591">
              <w:t xml:space="preserve"> safety integrity</w:t>
            </w:r>
            <w:r>
              <w:t>, with an emphasis on their functioning during rescue scenarios.</w:t>
            </w:r>
          </w:p>
        </w:tc>
      </w:tr>
    </w:tbl>
    <w:p w14:paraId="78608340" w14:textId="77777777" w:rsidR="008A35A4" w:rsidRDefault="008A35A4" w:rsidP="008A35A4">
      <w:pPr>
        <w:pStyle w:val="Body"/>
      </w:pPr>
    </w:p>
    <w:p w14:paraId="29981BF2" w14:textId="77777777" w:rsidR="008A35A4" w:rsidRDefault="008A35A4" w:rsidP="008A35A4">
      <w:pPr>
        <w:pStyle w:val="Heading1"/>
      </w:pPr>
      <w:r>
        <w:t>Stakeholders roles and responsibilities</w:t>
      </w:r>
    </w:p>
    <w:tbl>
      <w:tblPr>
        <w:tblStyle w:val="TableGrid"/>
        <w:tblW w:w="8359" w:type="dxa"/>
        <w:tblLook w:val="04A0" w:firstRow="1" w:lastRow="0" w:firstColumn="1" w:lastColumn="0" w:noHBand="0" w:noVBand="1"/>
      </w:tblPr>
      <w:tblGrid>
        <w:gridCol w:w="1816"/>
        <w:gridCol w:w="3849"/>
        <w:gridCol w:w="2694"/>
      </w:tblGrid>
      <w:tr w:rsidR="008A35A4" w14:paraId="53931B42" w14:textId="77777777" w:rsidTr="00414D35">
        <w:tc>
          <w:tcPr>
            <w:tcW w:w="1816" w:type="dxa"/>
            <w:vAlign w:val="center"/>
          </w:tcPr>
          <w:p w14:paraId="4B74E9C1" w14:textId="77777777" w:rsidR="008A35A4" w:rsidRPr="00325F01" w:rsidRDefault="008A35A4" w:rsidP="00414D35">
            <w:pPr>
              <w:pStyle w:val="TableHead"/>
            </w:pPr>
            <w:r>
              <w:t>Person</w:t>
            </w:r>
          </w:p>
        </w:tc>
        <w:tc>
          <w:tcPr>
            <w:tcW w:w="3849" w:type="dxa"/>
            <w:vAlign w:val="center"/>
          </w:tcPr>
          <w:p w14:paraId="5F387EF5" w14:textId="77777777" w:rsidR="008A35A4" w:rsidRPr="00325F01" w:rsidRDefault="008A35A4" w:rsidP="00414D35">
            <w:pPr>
              <w:pStyle w:val="TableHead"/>
              <w:rPr>
                <w:lang w:eastAsia="en-GB"/>
              </w:rPr>
            </w:pPr>
            <w:r w:rsidRPr="00325F01">
              <w:t>General role in project</w:t>
            </w:r>
          </w:p>
        </w:tc>
        <w:tc>
          <w:tcPr>
            <w:tcW w:w="2694" w:type="dxa"/>
            <w:vAlign w:val="center"/>
          </w:tcPr>
          <w:p w14:paraId="156B61C9" w14:textId="77777777" w:rsidR="008A35A4" w:rsidRPr="00325F01" w:rsidRDefault="008A35A4" w:rsidP="00414D35">
            <w:pPr>
              <w:pStyle w:val="TableHead"/>
              <w:rPr>
                <w:lang w:eastAsia="en-GB"/>
              </w:rPr>
            </w:pPr>
            <w:r w:rsidRPr="00325F01">
              <w:t>Specific role in acceptance of deliverables</w:t>
            </w:r>
          </w:p>
        </w:tc>
      </w:tr>
      <w:tr w:rsidR="008A35A4" w14:paraId="69EB99E3" w14:textId="77777777" w:rsidTr="00414D35">
        <w:tc>
          <w:tcPr>
            <w:tcW w:w="1816" w:type="dxa"/>
            <w:vAlign w:val="center"/>
          </w:tcPr>
          <w:p w14:paraId="4D899881" w14:textId="77777777" w:rsidR="008A35A4" w:rsidRDefault="008A35A4" w:rsidP="00414D35">
            <w:pPr>
              <w:rPr>
                <w:rFonts w:asciiTheme="minorHAnsi" w:hAnsiTheme="minorHAnsi" w:cs="Arial"/>
                <w:color w:val="000000" w:themeColor="dark1"/>
                <w:kern w:val="28"/>
              </w:rPr>
            </w:pPr>
            <w:r w:rsidRPr="006B076F">
              <w:rPr>
                <w:rFonts w:asciiTheme="minorHAnsi" w:hAnsiTheme="minorHAnsi" w:cs="Arial"/>
                <w:color w:val="000000" w:themeColor="dark1"/>
                <w:kern w:val="28"/>
              </w:rPr>
              <w:t>Delivery manager</w:t>
            </w:r>
          </w:p>
        </w:tc>
        <w:tc>
          <w:tcPr>
            <w:tcW w:w="3849" w:type="dxa"/>
            <w:vAlign w:val="center"/>
          </w:tcPr>
          <w:p w14:paraId="32AC6B6D" w14:textId="77777777" w:rsidR="008A35A4" w:rsidRPr="006B076F" w:rsidRDefault="008A35A4" w:rsidP="00414D35">
            <w:pPr>
              <w:pStyle w:val="NormalWeb"/>
              <w:spacing w:before="40" w:beforeAutospacing="0" w:after="40" w:afterAutospacing="0" w:line="260" w:lineRule="exact"/>
              <w:rPr>
                <w:rFonts w:asciiTheme="minorHAnsi" w:hAnsiTheme="minorHAnsi" w:cs="Arial"/>
                <w:color w:val="000000" w:themeColor="dark1"/>
                <w:kern w:val="28"/>
                <w:sz w:val="22"/>
                <w:szCs w:val="22"/>
                <w:lang w:eastAsia="en-US"/>
              </w:rPr>
            </w:pPr>
            <w:r w:rsidRPr="006B076F">
              <w:rPr>
                <w:rFonts w:asciiTheme="minorHAnsi" w:hAnsiTheme="minorHAnsi" w:cs="Arial"/>
                <w:color w:val="000000" w:themeColor="dark1"/>
                <w:kern w:val="28"/>
                <w:sz w:val="22"/>
                <w:szCs w:val="22"/>
                <w:lang w:eastAsia="en-US"/>
              </w:rPr>
              <w:t xml:space="preserve">The delivery manager is responsible for the detailed project management including project schedules, cost reporting and other relevant project management tasks. </w:t>
            </w:r>
          </w:p>
          <w:p w14:paraId="1BA1F0EB" w14:textId="77777777" w:rsidR="008A35A4" w:rsidRDefault="008A35A4" w:rsidP="00414D35">
            <w:pPr>
              <w:pStyle w:val="NormalWeb"/>
              <w:spacing w:before="40" w:beforeAutospacing="0" w:after="40" w:afterAutospacing="0" w:line="260" w:lineRule="exact"/>
              <w:rPr>
                <w:rFonts w:asciiTheme="minorHAnsi" w:hAnsiTheme="minorHAnsi" w:cs="Arial"/>
                <w:color w:val="000000" w:themeColor="dark1"/>
                <w:kern w:val="28"/>
                <w:sz w:val="22"/>
                <w:szCs w:val="22"/>
              </w:rPr>
            </w:pPr>
            <w:r w:rsidRPr="006B076F">
              <w:rPr>
                <w:rFonts w:asciiTheme="minorHAnsi" w:hAnsiTheme="minorHAnsi" w:cs="Arial"/>
                <w:color w:val="000000" w:themeColor="dark1"/>
                <w:kern w:val="28"/>
                <w:sz w:val="22"/>
                <w:szCs w:val="22"/>
              </w:rPr>
              <w:t>The delivery manager leads the project in organising meetings, etc. and ensures timely and effective delivery towards project objectives.</w:t>
            </w:r>
          </w:p>
        </w:tc>
        <w:tc>
          <w:tcPr>
            <w:tcW w:w="2694" w:type="dxa"/>
          </w:tcPr>
          <w:p w14:paraId="2EA42351" w14:textId="77777777" w:rsidR="008A35A4" w:rsidRDefault="008A35A4" w:rsidP="00414D35">
            <w:pPr>
              <w:rPr>
                <w:rFonts w:asciiTheme="minorHAnsi" w:hAnsiTheme="minorHAnsi" w:cs="Arial"/>
                <w:color w:val="000000" w:themeColor="dark1"/>
                <w:kern w:val="28"/>
              </w:rPr>
            </w:pPr>
            <w:r w:rsidRPr="006B076F">
              <w:rPr>
                <w:rFonts w:asciiTheme="minorHAnsi" w:hAnsiTheme="minorHAnsi" w:cs="Arial"/>
                <w:color w:val="000000" w:themeColor="dark1"/>
                <w:kern w:val="28"/>
              </w:rPr>
              <w:t xml:space="preserve">Facilitates technical review and acceptance processes, </w:t>
            </w:r>
            <w:r>
              <w:rPr>
                <w:rFonts w:asciiTheme="minorHAnsi" w:hAnsiTheme="minorHAnsi" w:cs="Arial"/>
                <w:color w:val="000000" w:themeColor="dark1"/>
                <w:kern w:val="28"/>
              </w:rPr>
              <w:t xml:space="preserve">identifies, and monitors </w:t>
            </w:r>
            <w:r w:rsidRPr="006B076F">
              <w:rPr>
                <w:rFonts w:asciiTheme="minorHAnsi" w:hAnsiTheme="minorHAnsi" w:cs="Arial"/>
                <w:color w:val="000000" w:themeColor="dark1"/>
                <w:kern w:val="28"/>
              </w:rPr>
              <w:t xml:space="preserve">corrective actions where </w:t>
            </w:r>
            <w:r>
              <w:rPr>
                <w:rFonts w:asciiTheme="minorHAnsi" w:hAnsiTheme="minorHAnsi" w:cs="Arial"/>
                <w:color w:val="000000" w:themeColor="dark1"/>
                <w:kern w:val="28"/>
              </w:rPr>
              <w:t>needed, including facilitating decision making</w:t>
            </w:r>
          </w:p>
        </w:tc>
      </w:tr>
      <w:tr w:rsidR="008A35A4" w14:paraId="428FC8E4" w14:textId="77777777" w:rsidTr="00414D35">
        <w:tc>
          <w:tcPr>
            <w:tcW w:w="1816" w:type="dxa"/>
            <w:vAlign w:val="center"/>
          </w:tcPr>
          <w:p w14:paraId="0E7B93E7" w14:textId="77777777" w:rsidR="008A35A4" w:rsidRDefault="008A35A4" w:rsidP="00414D35">
            <w:pPr>
              <w:rPr>
                <w:rFonts w:asciiTheme="minorHAnsi" w:hAnsiTheme="minorHAnsi" w:cs="Arial"/>
                <w:color w:val="000000" w:themeColor="dark1"/>
                <w:kern w:val="28"/>
              </w:rPr>
            </w:pPr>
            <w:r w:rsidRPr="007715AE">
              <w:rPr>
                <w:rFonts w:asciiTheme="minorHAnsi" w:hAnsiTheme="minorHAnsi" w:cs="Arial"/>
                <w:color w:val="000000" w:themeColor="dark1"/>
                <w:kern w:val="28"/>
              </w:rPr>
              <w:t>Technical expert</w:t>
            </w:r>
          </w:p>
        </w:tc>
        <w:tc>
          <w:tcPr>
            <w:tcW w:w="3849" w:type="dxa"/>
            <w:vAlign w:val="center"/>
          </w:tcPr>
          <w:p w14:paraId="35E5B0C1" w14:textId="77777777" w:rsidR="008A35A4" w:rsidRPr="007715AE" w:rsidRDefault="008A35A4" w:rsidP="00414D35">
            <w:pPr>
              <w:pStyle w:val="NormalWeb"/>
              <w:spacing w:before="40" w:beforeAutospacing="0" w:after="40" w:afterAutospacing="0" w:line="260" w:lineRule="exact"/>
              <w:rPr>
                <w:rFonts w:asciiTheme="minorHAnsi" w:hAnsiTheme="minorHAnsi" w:cs="Arial"/>
                <w:sz w:val="22"/>
                <w:szCs w:val="22"/>
              </w:rPr>
            </w:pPr>
            <w:r w:rsidRPr="007715AE">
              <w:rPr>
                <w:rFonts w:asciiTheme="minorHAnsi" w:hAnsiTheme="minorHAnsi" w:cs="Arial"/>
                <w:color w:val="000000" w:themeColor="dark1"/>
                <w:kern w:val="28"/>
                <w:sz w:val="22"/>
                <w:szCs w:val="22"/>
              </w:rPr>
              <w:t xml:space="preserve">Throughout the project, the technical expert ensures that </w:t>
            </w:r>
            <w:r>
              <w:rPr>
                <w:rFonts w:asciiTheme="minorHAnsi" w:hAnsiTheme="minorHAnsi" w:cs="Arial"/>
                <w:color w:val="000000" w:themeColor="dark1"/>
                <w:kern w:val="28"/>
                <w:sz w:val="22"/>
                <w:szCs w:val="22"/>
              </w:rPr>
              <w:t xml:space="preserve">the research accurately reflects </w:t>
            </w:r>
            <w:r w:rsidRPr="007715AE">
              <w:rPr>
                <w:rFonts w:asciiTheme="minorHAnsi" w:hAnsiTheme="minorHAnsi" w:cs="Arial"/>
                <w:color w:val="000000" w:themeColor="dark1"/>
                <w:kern w:val="28"/>
                <w:sz w:val="22"/>
                <w:szCs w:val="22"/>
              </w:rPr>
              <w:t xml:space="preserve">technical aspects. </w:t>
            </w:r>
          </w:p>
          <w:p w14:paraId="47BA998E" w14:textId="77777777" w:rsidR="008A35A4" w:rsidRDefault="008A35A4" w:rsidP="00414D35">
            <w:pPr>
              <w:pStyle w:val="NormalWeb"/>
              <w:spacing w:before="40" w:beforeAutospacing="0" w:after="40" w:afterAutospacing="0" w:line="260" w:lineRule="exact"/>
              <w:rPr>
                <w:rFonts w:asciiTheme="minorHAnsi" w:hAnsiTheme="minorHAnsi" w:cs="Arial"/>
                <w:color w:val="000000" w:themeColor="dark1"/>
                <w:kern w:val="28"/>
                <w:sz w:val="22"/>
                <w:szCs w:val="22"/>
              </w:rPr>
            </w:pPr>
            <w:r w:rsidRPr="007715AE">
              <w:rPr>
                <w:rFonts w:asciiTheme="minorHAnsi" w:hAnsiTheme="minorHAnsi" w:cs="Arial"/>
                <w:color w:val="000000" w:themeColor="dark1"/>
                <w:kern w:val="28"/>
                <w:sz w:val="22"/>
                <w:szCs w:val="22"/>
              </w:rPr>
              <w:t xml:space="preserve">Technical aspects can refer to specific issues around railway signalling, track engineering, safety relevant operations or any other specialist field. </w:t>
            </w:r>
          </w:p>
        </w:tc>
        <w:tc>
          <w:tcPr>
            <w:tcW w:w="2694" w:type="dxa"/>
          </w:tcPr>
          <w:p w14:paraId="5CA1B453" w14:textId="77777777" w:rsidR="008A35A4" w:rsidRDefault="008A35A4" w:rsidP="00414D35">
            <w:pPr>
              <w:rPr>
                <w:rFonts w:asciiTheme="minorHAnsi" w:hAnsiTheme="minorHAnsi" w:cs="Arial"/>
                <w:color w:val="000000" w:themeColor="dark1"/>
                <w:kern w:val="28"/>
              </w:rPr>
            </w:pPr>
            <w:r w:rsidRPr="007715AE">
              <w:rPr>
                <w:rFonts w:asciiTheme="minorHAnsi" w:hAnsiTheme="minorHAnsi" w:cs="Arial"/>
                <w:color w:val="000000" w:themeColor="dark1"/>
                <w:kern w:val="28"/>
              </w:rPr>
              <w:t xml:space="preserve">Reviews </w:t>
            </w:r>
            <w:r>
              <w:rPr>
                <w:rFonts w:asciiTheme="minorHAnsi" w:hAnsiTheme="minorHAnsi" w:cs="Arial"/>
                <w:color w:val="000000" w:themeColor="dark1"/>
                <w:kern w:val="28"/>
              </w:rPr>
              <w:t xml:space="preserve">emerging </w:t>
            </w:r>
            <w:r w:rsidRPr="007715AE">
              <w:rPr>
                <w:rFonts w:asciiTheme="minorHAnsi" w:hAnsiTheme="minorHAnsi" w:cs="Arial"/>
                <w:color w:val="000000" w:themeColor="dark1"/>
                <w:kern w:val="28"/>
              </w:rPr>
              <w:t>out</w:t>
            </w:r>
            <w:r>
              <w:rPr>
                <w:rFonts w:asciiTheme="minorHAnsi" w:hAnsiTheme="minorHAnsi" w:cs="Arial"/>
                <w:color w:val="000000" w:themeColor="dark1"/>
                <w:kern w:val="28"/>
              </w:rPr>
              <w:t>puts from technical perspective</w:t>
            </w:r>
          </w:p>
        </w:tc>
      </w:tr>
      <w:tr w:rsidR="008A35A4" w14:paraId="48326491" w14:textId="77777777" w:rsidTr="00414D35">
        <w:tc>
          <w:tcPr>
            <w:tcW w:w="1816" w:type="dxa"/>
            <w:vAlign w:val="center"/>
          </w:tcPr>
          <w:p w14:paraId="211AAC85" w14:textId="77777777" w:rsidR="008A35A4" w:rsidRPr="00420F8C" w:rsidRDefault="008A35A4" w:rsidP="00414D35">
            <w:pPr>
              <w:rPr>
                <w:rFonts w:asciiTheme="minorHAnsi" w:hAnsiTheme="minorHAnsi" w:cs="Arial"/>
                <w:lang w:eastAsia="en-GB"/>
              </w:rPr>
            </w:pPr>
            <w:r>
              <w:rPr>
                <w:rFonts w:asciiTheme="minorHAnsi" w:hAnsiTheme="minorHAnsi" w:cs="Arial"/>
                <w:color w:val="000000" w:themeColor="dark1"/>
                <w:kern w:val="28"/>
              </w:rPr>
              <w:t>Industry and RSSB sponsor</w:t>
            </w:r>
          </w:p>
        </w:tc>
        <w:tc>
          <w:tcPr>
            <w:tcW w:w="3849" w:type="dxa"/>
            <w:vAlign w:val="center"/>
          </w:tcPr>
          <w:p w14:paraId="17592E0E" w14:textId="77777777" w:rsidR="008A35A4" w:rsidRPr="00420F8C" w:rsidRDefault="008A35A4" w:rsidP="00414D35">
            <w:pPr>
              <w:pStyle w:val="NormalWeb"/>
              <w:spacing w:before="40" w:beforeAutospacing="0" w:after="40" w:afterAutospacing="0" w:line="260" w:lineRule="exact"/>
              <w:rPr>
                <w:rFonts w:asciiTheme="minorHAnsi" w:hAnsiTheme="minorHAnsi" w:cs="Arial"/>
                <w:sz w:val="22"/>
                <w:szCs w:val="22"/>
              </w:rPr>
            </w:pPr>
            <w:r>
              <w:rPr>
                <w:rFonts w:asciiTheme="minorHAnsi" w:hAnsiTheme="minorHAnsi" w:cs="Arial"/>
                <w:color w:val="000000" w:themeColor="dark1"/>
                <w:kern w:val="28"/>
                <w:sz w:val="22"/>
                <w:szCs w:val="22"/>
              </w:rPr>
              <w:t>The I</w:t>
            </w:r>
            <w:r w:rsidRPr="00420F8C">
              <w:rPr>
                <w:rFonts w:asciiTheme="minorHAnsi" w:hAnsiTheme="minorHAnsi" w:cs="Arial"/>
                <w:color w:val="000000" w:themeColor="dark1"/>
                <w:kern w:val="28"/>
                <w:sz w:val="22"/>
                <w:szCs w:val="22"/>
              </w:rPr>
              <w:t xml:space="preserve">ndustry </w:t>
            </w:r>
            <w:r>
              <w:rPr>
                <w:rFonts w:asciiTheme="minorHAnsi" w:hAnsiTheme="minorHAnsi" w:cs="Arial"/>
                <w:color w:val="000000" w:themeColor="dark1"/>
                <w:kern w:val="28"/>
                <w:sz w:val="22"/>
                <w:szCs w:val="22"/>
              </w:rPr>
              <w:t>and RSSB sponsors act</w:t>
            </w:r>
            <w:r w:rsidRPr="00420F8C">
              <w:rPr>
                <w:rFonts w:asciiTheme="minorHAnsi" w:hAnsiTheme="minorHAnsi" w:cs="Arial"/>
                <w:color w:val="000000" w:themeColor="dark1"/>
                <w:kern w:val="28"/>
                <w:sz w:val="22"/>
                <w:szCs w:val="22"/>
              </w:rPr>
              <w:t xml:space="preserve"> as a figurehead for the research, championing its importance and its outputs. </w:t>
            </w:r>
          </w:p>
          <w:p w14:paraId="53488A5A" w14:textId="77777777" w:rsidR="008A35A4" w:rsidRPr="00420F8C" w:rsidRDefault="008A35A4" w:rsidP="00414D35">
            <w:pPr>
              <w:rPr>
                <w:rFonts w:asciiTheme="minorHAnsi" w:hAnsiTheme="minorHAnsi" w:cs="Arial"/>
                <w:lang w:eastAsia="en-GB"/>
              </w:rPr>
            </w:pPr>
            <w:r>
              <w:rPr>
                <w:rFonts w:asciiTheme="minorHAnsi" w:hAnsiTheme="minorHAnsi" w:cs="Arial"/>
                <w:color w:val="000000" w:themeColor="dark1"/>
                <w:kern w:val="28"/>
              </w:rPr>
              <w:t>Their key role is to provide steer</w:t>
            </w:r>
            <w:r w:rsidRPr="00420F8C">
              <w:rPr>
                <w:rFonts w:asciiTheme="minorHAnsi" w:hAnsiTheme="minorHAnsi" w:cs="Arial"/>
                <w:color w:val="000000" w:themeColor="dark1"/>
                <w:kern w:val="28"/>
              </w:rPr>
              <w:t xml:space="preserve"> </w:t>
            </w:r>
            <w:r>
              <w:rPr>
                <w:rFonts w:asciiTheme="minorHAnsi" w:hAnsiTheme="minorHAnsi" w:cs="Arial"/>
                <w:color w:val="000000" w:themeColor="dark1"/>
                <w:kern w:val="28"/>
              </w:rPr>
              <w:t xml:space="preserve">to </w:t>
            </w:r>
            <w:r w:rsidRPr="00420F8C">
              <w:rPr>
                <w:rFonts w:asciiTheme="minorHAnsi" w:hAnsiTheme="minorHAnsi" w:cs="Arial"/>
                <w:color w:val="000000" w:themeColor="dark1"/>
                <w:kern w:val="28"/>
              </w:rPr>
              <w:t xml:space="preserve">the research as it progresses and exert pressure on </w:t>
            </w:r>
            <w:r>
              <w:rPr>
                <w:rFonts w:asciiTheme="minorHAnsi" w:hAnsiTheme="minorHAnsi" w:cs="Arial"/>
                <w:color w:val="000000" w:themeColor="dark1"/>
                <w:kern w:val="28"/>
              </w:rPr>
              <w:t>the industry to make use of</w:t>
            </w:r>
            <w:r w:rsidRPr="00420F8C">
              <w:rPr>
                <w:rFonts w:asciiTheme="minorHAnsi" w:hAnsiTheme="minorHAnsi" w:cs="Arial"/>
                <w:color w:val="000000" w:themeColor="dark1"/>
                <w:kern w:val="28"/>
              </w:rPr>
              <w:t xml:space="preserve"> its findings.</w:t>
            </w:r>
          </w:p>
        </w:tc>
        <w:tc>
          <w:tcPr>
            <w:tcW w:w="2694" w:type="dxa"/>
          </w:tcPr>
          <w:p w14:paraId="20F09289" w14:textId="77777777" w:rsidR="008A35A4" w:rsidRPr="00325F01" w:rsidRDefault="008A35A4" w:rsidP="00414D35">
            <w:pPr>
              <w:rPr>
                <w:rFonts w:asciiTheme="minorHAnsi" w:hAnsiTheme="minorHAnsi" w:cs="Arial"/>
                <w:color w:val="000000" w:themeColor="dark1"/>
                <w:kern w:val="28"/>
              </w:rPr>
            </w:pPr>
            <w:r>
              <w:rPr>
                <w:rFonts w:asciiTheme="minorHAnsi" w:hAnsiTheme="minorHAnsi" w:cs="Arial"/>
                <w:color w:val="000000" w:themeColor="dark1"/>
                <w:kern w:val="28"/>
              </w:rPr>
              <w:t>Formally accepts deliverables</w:t>
            </w:r>
          </w:p>
        </w:tc>
      </w:tr>
      <w:tr w:rsidR="008A35A4" w14:paraId="4D3AD85F" w14:textId="77777777" w:rsidTr="00414D35">
        <w:tc>
          <w:tcPr>
            <w:tcW w:w="1816" w:type="dxa"/>
            <w:vAlign w:val="center"/>
          </w:tcPr>
          <w:p w14:paraId="5048DD80" w14:textId="77777777" w:rsidR="008A35A4" w:rsidRPr="00420F8C" w:rsidRDefault="008A35A4" w:rsidP="00414D35">
            <w:pPr>
              <w:rPr>
                <w:rFonts w:asciiTheme="minorHAnsi" w:hAnsiTheme="minorHAnsi" w:cs="Arial"/>
                <w:lang w:eastAsia="en-GB"/>
              </w:rPr>
            </w:pPr>
            <w:r w:rsidRPr="00420F8C">
              <w:rPr>
                <w:rFonts w:asciiTheme="minorHAnsi" w:hAnsiTheme="minorHAnsi" w:cs="Arial"/>
                <w:color w:val="000000" w:themeColor="dark1"/>
                <w:kern w:val="28"/>
              </w:rPr>
              <w:t>Project supporters</w:t>
            </w:r>
          </w:p>
        </w:tc>
        <w:tc>
          <w:tcPr>
            <w:tcW w:w="3849" w:type="dxa"/>
            <w:vAlign w:val="center"/>
          </w:tcPr>
          <w:p w14:paraId="166654A4" w14:textId="77777777" w:rsidR="008A35A4" w:rsidRPr="00420F8C" w:rsidRDefault="008A35A4" w:rsidP="00414D35">
            <w:pPr>
              <w:rPr>
                <w:rFonts w:asciiTheme="minorHAnsi" w:hAnsiTheme="minorHAnsi" w:cs="Arial"/>
                <w:lang w:eastAsia="en-GB"/>
              </w:rPr>
            </w:pPr>
            <w:r w:rsidRPr="00420F8C">
              <w:rPr>
                <w:rFonts w:asciiTheme="minorHAnsi" w:hAnsiTheme="minorHAnsi" w:cs="Arial"/>
                <w:color w:val="000000" w:themeColor="dark1"/>
                <w:kern w:val="28"/>
              </w:rPr>
              <w:t xml:space="preserve">The project supporters represent parts of industry complementary to the </w:t>
            </w:r>
            <w:r>
              <w:rPr>
                <w:rFonts w:asciiTheme="minorHAnsi" w:hAnsiTheme="minorHAnsi" w:cs="Arial"/>
                <w:color w:val="000000" w:themeColor="dark1"/>
                <w:kern w:val="28"/>
              </w:rPr>
              <w:t>sponsor</w:t>
            </w:r>
            <w:r w:rsidRPr="00420F8C">
              <w:rPr>
                <w:rFonts w:asciiTheme="minorHAnsi" w:hAnsiTheme="minorHAnsi" w:cs="Arial"/>
                <w:color w:val="000000" w:themeColor="dark1"/>
                <w:kern w:val="28"/>
              </w:rPr>
              <w:t xml:space="preserve">’s organisation. They offer expertise for effective project delivery and support the implementation of findings led by the </w:t>
            </w:r>
            <w:r>
              <w:rPr>
                <w:rFonts w:asciiTheme="minorHAnsi" w:hAnsiTheme="minorHAnsi" w:cs="Arial"/>
                <w:color w:val="000000" w:themeColor="dark1"/>
                <w:kern w:val="28"/>
              </w:rPr>
              <w:t>sponsor</w:t>
            </w:r>
            <w:r w:rsidRPr="00420F8C">
              <w:rPr>
                <w:rFonts w:asciiTheme="minorHAnsi" w:hAnsiTheme="minorHAnsi" w:cs="Arial"/>
                <w:color w:val="000000" w:themeColor="dark1"/>
                <w:kern w:val="28"/>
              </w:rPr>
              <w:t xml:space="preserve"> through networking, advice, and other support.</w:t>
            </w:r>
          </w:p>
        </w:tc>
        <w:tc>
          <w:tcPr>
            <w:tcW w:w="2694" w:type="dxa"/>
          </w:tcPr>
          <w:p w14:paraId="6EC9C296" w14:textId="77777777" w:rsidR="008A35A4" w:rsidRPr="00325F01" w:rsidRDefault="008A35A4" w:rsidP="00414D35">
            <w:pPr>
              <w:rPr>
                <w:rFonts w:asciiTheme="minorHAnsi" w:hAnsiTheme="minorHAnsi" w:cs="Arial"/>
                <w:color w:val="000000" w:themeColor="dark1"/>
                <w:kern w:val="28"/>
              </w:rPr>
            </w:pPr>
            <w:r>
              <w:rPr>
                <w:rFonts w:asciiTheme="minorHAnsi" w:hAnsiTheme="minorHAnsi" w:cs="Arial"/>
                <w:color w:val="000000" w:themeColor="dark1"/>
                <w:kern w:val="28"/>
              </w:rPr>
              <w:t>Formally accepts deliverables</w:t>
            </w:r>
          </w:p>
        </w:tc>
      </w:tr>
      <w:tr w:rsidR="008A35A4" w14:paraId="4B4142AD" w14:textId="77777777" w:rsidTr="00414D35">
        <w:tc>
          <w:tcPr>
            <w:tcW w:w="1816" w:type="dxa"/>
            <w:vAlign w:val="center"/>
          </w:tcPr>
          <w:p w14:paraId="658B934B" w14:textId="77777777" w:rsidR="008A35A4" w:rsidRPr="00420F8C" w:rsidRDefault="008A35A4" w:rsidP="00414D35">
            <w:pPr>
              <w:rPr>
                <w:rFonts w:asciiTheme="minorHAnsi" w:hAnsiTheme="minorHAnsi" w:cs="Arial"/>
                <w:lang w:eastAsia="en-GB"/>
              </w:rPr>
            </w:pPr>
            <w:r w:rsidRPr="00420F8C">
              <w:rPr>
                <w:rFonts w:asciiTheme="minorHAnsi" w:hAnsiTheme="minorHAnsi" w:cs="Arial"/>
                <w:color w:val="000000" w:themeColor="dark1"/>
                <w:kern w:val="28"/>
              </w:rPr>
              <w:t>Project steering group</w:t>
            </w:r>
          </w:p>
        </w:tc>
        <w:tc>
          <w:tcPr>
            <w:tcW w:w="3849" w:type="dxa"/>
            <w:vAlign w:val="center"/>
          </w:tcPr>
          <w:p w14:paraId="369E9BD5" w14:textId="77777777" w:rsidR="008A35A4" w:rsidRPr="00420F8C" w:rsidRDefault="008A35A4" w:rsidP="00414D35">
            <w:pPr>
              <w:pStyle w:val="NormalWeb"/>
              <w:spacing w:before="40" w:beforeAutospacing="0" w:after="40" w:afterAutospacing="0" w:line="260" w:lineRule="exact"/>
              <w:rPr>
                <w:rFonts w:asciiTheme="minorHAnsi" w:hAnsiTheme="minorHAnsi" w:cs="Arial"/>
                <w:sz w:val="22"/>
                <w:szCs w:val="22"/>
              </w:rPr>
            </w:pPr>
            <w:r w:rsidRPr="00420F8C">
              <w:rPr>
                <w:rFonts w:asciiTheme="minorHAnsi" w:hAnsiTheme="minorHAnsi" w:cs="Arial"/>
                <w:color w:val="000000" w:themeColor="dark1"/>
                <w:kern w:val="28"/>
                <w:sz w:val="22"/>
                <w:szCs w:val="22"/>
              </w:rPr>
              <w:t xml:space="preserve">The project steering group ensures the project delivers to industry needs. </w:t>
            </w:r>
          </w:p>
          <w:p w14:paraId="7DCD1051" w14:textId="77777777" w:rsidR="008A35A4" w:rsidRPr="00420F8C" w:rsidRDefault="008A35A4" w:rsidP="00414D35">
            <w:pPr>
              <w:rPr>
                <w:rFonts w:asciiTheme="minorHAnsi" w:hAnsiTheme="minorHAnsi" w:cs="Arial"/>
                <w:lang w:eastAsia="en-GB"/>
              </w:rPr>
            </w:pPr>
            <w:r w:rsidRPr="00420F8C">
              <w:rPr>
                <w:rFonts w:asciiTheme="minorHAnsi" w:hAnsiTheme="minorHAnsi" w:cs="Arial"/>
                <w:color w:val="000000" w:themeColor="dark1"/>
                <w:kern w:val="28"/>
              </w:rPr>
              <w:t>As such, it helps formulate specifications, assesses tenders, reviews draft and final outputs and other relevant tasks.</w:t>
            </w:r>
          </w:p>
        </w:tc>
        <w:tc>
          <w:tcPr>
            <w:tcW w:w="2694" w:type="dxa"/>
          </w:tcPr>
          <w:p w14:paraId="3EF800BE" w14:textId="77777777" w:rsidR="008A35A4" w:rsidRPr="00420F8C" w:rsidRDefault="008A35A4" w:rsidP="00414D35">
            <w:pPr>
              <w:rPr>
                <w:rFonts w:asciiTheme="minorHAnsi" w:hAnsiTheme="minorHAnsi" w:cs="Arial"/>
                <w:lang w:eastAsia="en-GB"/>
              </w:rPr>
            </w:pPr>
            <w:r w:rsidRPr="00420F8C">
              <w:rPr>
                <w:rFonts w:asciiTheme="minorHAnsi" w:hAnsiTheme="minorHAnsi" w:cs="Arial"/>
                <w:color w:val="000000" w:themeColor="dark1"/>
                <w:kern w:val="28"/>
              </w:rPr>
              <w:t xml:space="preserve">Formally accepts deliverables </w:t>
            </w:r>
          </w:p>
        </w:tc>
      </w:tr>
    </w:tbl>
    <w:p w14:paraId="21A7D5E5" w14:textId="77777777" w:rsidR="008A35A4" w:rsidRDefault="008A35A4" w:rsidP="008A35A4">
      <w:pPr>
        <w:rPr>
          <w:rFonts w:ascii="Calibri" w:hAnsi="Calibri" w:cs="Arial"/>
          <w:lang w:eastAsia="en-GB"/>
        </w:rPr>
      </w:pPr>
    </w:p>
    <w:p w14:paraId="3EC56D03" w14:textId="77777777" w:rsidR="008A35A4" w:rsidRDefault="008A35A4" w:rsidP="008A35A4">
      <w:pPr>
        <w:rPr>
          <w:rFonts w:ascii="Calibri" w:hAnsi="Calibri" w:cs="Arial"/>
          <w:lang w:eastAsia="en-GB"/>
        </w:rPr>
      </w:pPr>
    </w:p>
    <w:p w14:paraId="36F3D61F" w14:textId="77777777" w:rsidR="008A35A4" w:rsidRPr="007D6953" w:rsidRDefault="008A35A4" w:rsidP="008A35A4">
      <w:pPr>
        <w:pStyle w:val="Heading1"/>
      </w:pPr>
      <w:r>
        <w:t>Budget, timescales, and dependencies</w:t>
      </w:r>
    </w:p>
    <w:p w14:paraId="436A286C" w14:textId="77777777" w:rsidR="008A35A4" w:rsidRDefault="008A35A4" w:rsidP="008A35A4">
      <w:pPr>
        <w:pStyle w:val="Body"/>
      </w:pPr>
      <w:r>
        <w:t>The budget for this work is up to £110,000</w:t>
      </w:r>
      <w:r>
        <w:rPr>
          <w:rStyle w:val="CommentReference"/>
          <w:rFonts w:eastAsia="Arial"/>
          <w:lang w:val="x-none"/>
        </w:rPr>
        <w:t>.</w:t>
      </w:r>
      <w:r>
        <w:rPr>
          <w:i/>
        </w:rPr>
        <w:t xml:space="preserve"> </w:t>
      </w:r>
      <w:r>
        <w:t>Any bid above this value will need to provide detailed explanation on why the supplier does not feel that the budget is adequate and in such case, we strongly encourage suppliers to provide costed options for RSSB to consider.</w:t>
      </w:r>
    </w:p>
    <w:p w14:paraId="5A9D83CF" w14:textId="77777777" w:rsidR="008A35A4" w:rsidRDefault="008A35A4" w:rsidP="008A35A4">
      <w:pPr>
        <w:pStyle w:val="Body"/>
      </w:pPr>
      <w:r>
        <w:t xml:space="preserve">The work is expected to start in December 2017 </w:t>
      </w:r>
      <w:r>
        <w:rPr>
          <w:color w:val="000000" w:themeColor="text1"/>
        </w:rPr>
        <w:t>and be completed</w:t>
      </w:r>
      <w:r>
        <w:t xml:space="preserve"> by September 2018. These are indicative dates and RSSB is prepared to consider bids that vary from these expectations if they have a robust and realistic project plan, and an explanation of changes to the proposed start and end dates.</w:t>
      </w:r>
    </w:p>
    <w:p w14:paraId="67D68E76" w14:textId="77777777" w:rsidR="008A35A4" w:rsidRPr="00325F01" w:rsidRDefault="008A35A4" w:rsidP="008A35A4">
      <w:pPr>
        <w:pStyle w:val="Body"/>
      </w:pPr>
      <w:r>
        <w:t>No dependencies were identified for this project.</w:t>
      </w:r>
    </w:p>
    <w:p w14:paraId="2D244525" w14:textId="77777777" w:rsidR="008A35A4" w:rsidRDefault="008A35A4" w:rsidP="008A35A4">
      <w:pPr>
        <w:pStyle w:val="Heading1"/>
      </w:pPr>
      <w:r>
        <w:t>Critical success factors and risk management</w:t>
      </w:r>
    </w:p>
    <w:p w14:paraId="637D7514" w14:textId="77777777" w:rsidR="008A35A4" w:rsidRDefault="008A35A4" w:rsidP="008A35A4">
      <w:pPr>
        <w:pStyle w:val="Body"/>
        <w:rPr>
          <w:color w:val="000000" w:themeColor="text1"/>
        </w:rPr>
      </w:pPr>
      <w:r w:rsidRPr="0005142D">
        <w:rPr>
          <w:color w:val="000000" w:themeColor="text1"/>
        </w:rPr>
        <w:t>The following critical success factors define what RSSB consider to be the key outcomes at the end of this project:</w:t>
      </w:r>
    </w:p>
    <w:p w14:paraId="5F017BE5" w14:textId="77777777" w:rsidR="008A35A4" w:rsidRDefault="008A35A4" w:rsidP="008A35A4">
      <w:pPr>
        <w:pStyle w:val="Bullet1"/>
        <w:ind w:left="227" w:hanging="227"/>
      </w:pPr>
      <w:r>
        <w:t>Gaining industry buy in on the new developed coupler solutions and establishing proper channels to communicate the new solutions to industry members.</w:t>
      </w:r>
    </w:p>
    <w:p w14:paraId="56FAF527" w14:textId="77777777" w:rsidR="008A35A4" w:rsidRDefault="008A35A4" w:rsidP="008A35A4">
      <w:pPr>
        <w:pStyle w:val="Bullet1"/>
        <w:ind w:left="227" w:hanging="227"/>
      </w:pPr>
      <w:r>
        <w:t>The solutions are future proof and adaptable to emerging technologies or new capabilities that couplers might require.</w:t>
      </w:r>
    </w:p>
    <w:p w14:paraId="749BC7C2" w14:textId="77777777" w:rsidR="008A35A4" w:rsidRDefault="008A35A4" w:rsidP="008A35A4">
      <w:pPr>
        <w:pStyle w:val="Bullet1"/>
        <w:ind w:left="227" w:hanging="227"/>
      </w:pPr>
      <w:r>
        <w:t>The solutions developed do not impinge upon the technical solutions that have been developed for mechanical compatibility.</w:t>
      </w:r>
    </w:p>
    <w:p w14:paraId="174B6194" w14:textId="77777777" w:rsidR="008A35A4" w:rsidRPr="00F0568F" w:rsidRDefault="008A35A4" w:rsidP="008A35A4">
      <w:pPr>
        <w:pStyle w:val="Bullet1"/>
        <w:ind w:left="227" w:hanging="227"/>
      </w:pPr>
      <w:r>
        <w:t>The new recommended solutions can be implemented into new fleets order and are considered feasible by rolling stock manufacturers and suppliers.</w:t>
      </w:r>
    </w:p>
    <w:p w14:paraId="41EB273C" w14:textId="77777777" w:rsidR="008A35A4" w:rsidRPr="0005142D" w:rsidRDefault="008A35A4" w:rsidP="008A35A4">
      <w:pPr>
        <w:pStyle w:val="Body"/>
      </w:pPr>
      <w:r w:rsidRPr="0005142D">
        <w:t xml:space="preserve">The project risks identify potential threats to the supplier’s successful delivery of the project. RSSB expects the supplier to </w:t>
      </w:r>
      <w:r w:rsidRPr="0005142D">
        <w:rPr>
          <w:rFonts w:asciiTheme="minorHAnsi" w:hAnsiTheme="minorHAnsi"/>
        </w:rPr>
        <w:t>identify risks, propose effective management and mitigation</w:t>
      </w:r>
      <w:r w:rsidRPr="0005142D">
        <w:t xml:space="preserve"> measures, and regularly review these risks as the project progresses. RSSB have identified the following initial risks:</w:t>
      </w:r>
    </w:p>
    <w:p w14:paraId="754CF2AC" w14:textId="77777777" w:rsidR="008A35A4" w:rsidRPr="0005142D" w:rsidRDefault="008A35A4" w:rsidP="008A35A4">
      <w:pPr>
        <w:pStyle w:val="Bullet1"/>
        <w:ind w:left="227" w:hanging="227"/>
        <w:rPr>
          <w:color w:val="000000" w:themeColor="text1"/>
        </w:rPr>
      </w:pPr>
      <w:r w:rsidRPr="0005142D">
        <w:rPr>
          <w:color w:val="000000" w:themeColor="text1"/>
        </w:rPr>
        <w:t xml:space="preserve">Operators and </w:t>
      </w:r>
      <w:r>
        <w:rPr>
          <w:color w:val="000000" w:themeColor="text1"/>
        </w:rPr>
        <w:t xml:space="preserve">rolling stock </w:t>
      </w:r>
      <w:r w:rsidRPr="0005142D">
        <w:rPr>
          <w:color w:val="000000" w:themeColor="text1"/>
        </w:rPr>
        <w:t xml:space="preserve">builders </w:t>
      </w:r>
      <w:r>
        <w:rPr>
          <w:color w:val="000000" w:themeColor="text1"/>
        </w:rPr>
        <w:t xml:space="preserve">are </w:t>
      </w:r>
      <w:r w:rsidRPr="0005142D">
        <w:rPr>
          <w:color w:val="000000" w:themeColor="text1"/>
        </w:rPr>
        <w:t xml:space="preserve">not willing to share </w:t>
      </w:r>
      <w:r>
        <w:rPr>
          <w:color w:val="000000" w:themeColor="text1"/>
        </w:rPr>
        <w:t>the technical specifications of their vehicles</w:t>
      </w:r>
    </w:p>
    <w:p w14:paraId="2406B46F" w14:textId="77777777" w:rsidR="008A35A4" w:rsidRPr="001C304F" w:rsidRDefault="008A35A4" w:rsidP="008A35A4">
      <w:pPr>
        <w:pStyle w:val="Bullet1"/>
        <w:ind w:left="227" w:hanging="227"/>
        <w:rPr>
          <w:color w:val="000000" w:themeColor="text1"/>
        </w:rPr>
      </w:pPr>
      <w:r>
        <w:rPr>
          <w:color w:val="000000" w:themeColor="text1"/>
        </w:rPr>
        <w:t>The solutions developed do not leave room to</w:t>
      </w:r>
      <w:r w:rsidRPr="0005142D">
        <w:rPr>
          <w:color w:val="000000" w:themeColor="text1"/>
        </w:rPr>
        <w:t xml:space="preserve"> </w:t>
      </w:r>
      <w:r>
        <w:rPr>
          <w:color w:val="000000" w:themeColor="text1"/>
        </w:rPr>
        <w:t>consider</w:t>
      </w:r>
      <w:r w:rsidRPr="0005142D">
        <w:rPr>
          <w:color w:val="000000" w:themeColor="text1"/>
        </w:rPr>
        <w:t xml:space="preserve"> future dev</w:t>
      </w:r>
      <w:r>
        <w:rPr>
          <w:color w:val="000000" w:themeColor="text1"/>
        </w:rPr>
        <w:t>elopments (for example, hydrogen-powered vehicles, 4G on trains, and other types of data being collected and communicated to provide a personalised customer experience)</w:t>
      </w:r>
    </w:p>
    <w:p w14:paraId="3044DB38" w14:textId="77777777" w:rsidR="008A35A4" w:rsidRDefault="008A35A4" w:rsidP="008A35A4">
      <w:pPr>
        <w:pStyle w:val="Body"/>
      </w:pPr>
      <w:r>
        <w:t>A</w:t>
      </w:r>
      <w:r w:rsidRPr="008574B4">
        <w:t xml:space="preserve"> detailed risk assessment/register </w:t>
      </w:r>
      <w:r>
        <w:t xml:space="preserve">and assumptions register should be provided </w:t>
      </w:r>
      <w:r w:rsidRPr="008574B4">
        <w:t>highlighting areas where greater attention may be required to ensure success of the project.</w:t>
      </w:r>
    </w:p>
    <w:p w14:paraId="4A2A4CB3" w14:textId="77777777" w:rsidR="008A35A4" w:rsidRPr="00E52B87" w:rsidRDefault="008A35A4" w:rsidP="00E52B87">
      <w:pPr>
        <w:pStyle w:val="NoSpacing"/>
        <w:rPr>
          <w:rFonts w:asciiTheme="minorHAnsi" w:hAnsiTheme="minorHAnsi" w:cs="Arial"/>
        </w:rPr>
        <w:sectPr w:rsidR="008A35A4" w:rsidRPr="00E52B87" w:rsidSect="0024761A">
          <w:pgSz w:w="11906" w:h="16838"/>
          <w:pgMar w:top="1440" w:right="1800" w:bottom="1560" w:left="1800" w:header="708" w:footer="708" w:gutter="0"/>
          <w:cols w:space="708"/>
          <w:docGrid w:linePitch="360"/>
        </w:sectPr>
      </w:pPr>
    </w:p>
    <w:p w14:paraId="706CDEB6" w14:textId="77777777" w:rsidR="00E52B87" w:rsidRPr="008A1B60" w:rsidRDefault="00E52B87" w:rsidP="00E52B87">
      <w:pPr>
        <w:jc w:val="center"/>
        <w:rPr>
          <w:rFonts w:asciiTheme="minorHAnsi" w:hAnsiTheme="minorHAnsi"/>
          <w:b/>
        </w:rPr>
      </w:pPr>
      <w:r w:rsidRPr="008A1B60">
        <w:rPr>
          <w:rFonts w:asciiTheme="minorHAnsi" w:hAnsiTheme="minorHAnsi"/>
          <w:b/>
        </w:rPr>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Having examined the ITT email, the Instructions to Tenderers, the Information Required From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for the purpose of submission of this tender.</w:t>
      </w:r>
    </w:p>
    <w:p w14:paraId="70490C16" w14:textId="77777777" w:rsidR="00E52B87" w:rsidRPr="00E52B87" w:rsidRDefault="00E52B87" w:rsidP="00E52B87">
      <w:pPr>
        <w:pStyle w:val="Indented"/>
        <w:rPr>
          <w:rFonts w:asciiTheme="minorHAnsi" w:hAnsiTheme="minorHAnsi"/>
          <w:szCs w:val="22"/>
          <w:highlight w:val="yellow"/>
        </w:rPr>
      </w:pPr>
      <w:bookmarkStart w:id="13" w:name="_Toc519998894"/>
    </w:p>
    <w:p w14:paraId="3D618DD2" w14:textId="77777777" w:rsidR="00E52B87" w:rsidRPr="00E52B87" w:rsidRDefault="00E52B87" w:rsidP="00E52B87">
      <w:pPr>
        <w:pStyle w:val="Indented"/>
        <w:rPr>
          <w:rFonts w:asciiTheme="minorHAnsi" w:hAnsiTheme="minorHAnsi"/>
          <w:szCs w:val="22"/>
          <w:highlight w:val="yellow"/>
        </w:rPr>
      </w:pPr>
    </w:p>
    <w:p w14:paraId="628A856F" w14:textId="77777777" w:rsidR="00E52B87" w:rsidRPr="00E52B87" w:rsidRDefault="00E52B87" w:rsidP="00E52B87">
      <w:pPr>
        <w:pStyle w:val="Indented"/>
        <w:rPr>
          <w:rFonts w:asciiTheme="minorHAnsi" w:hAnsiTheme="minorHAnsi"/>
          <w:szCs w:val="22"/>
          <w:highlight w:val="yellow"/>
        </w:rPr>
      </w:pPr>
    </w:p>
    <w:p w14:paraId="772DCC7C" w14:textId="77777777" w:rsidR="00E52B87" w:rsidRPr="00E52B87" w:rsidRDefault="00E52B87" w:rsidP="00E52B87">
      <w:pPr>
        <w:pStyle w:val="Indented"/>
        <w:rPr>
          <w:rFonts w:asciiTheme="minorHAnsi" w:hAnsiTheme="minorHAnsi"/>
          <w:szCs w:val="22"/>
          <w:highlight w:val="yellow"/>
        </w:rPr>
      </w:pPr>
    </w:p>
    <w:p w14:paraId="330AB718" w14:textId="77777777" w:rsidR="00E52B87" w:rsidRPr="00E52B87" w:rsidRDefault="00E52B87" w:rsidP="00E52B87">
      <w:pPr>
        <w:pStyle w:val="Indented"/>
        <w:rPr>
          <w:rFonts w:asciiTheme="minorHAnsi" w:hAnsiTheme="minorHAnsi"/>
          <w:szCs w:val="22"/>
          <w:highlight w:val="yellow"/>
        </w:rPr>
      </w:pPr>
    </w:p>
    <w:p w14:paraId="3D1EEBE9" w14:textId="77777777" w:rsidR="00E52B87" w:rsidRPr="00E52B87" w:rsidRDefault="00E52B87" w:rsidP="00E52B87">
      <w:pPr>
        <w:pStyle w:val="Indented"/>
        <w:rPr>
          <w:rFonts w:asciiTheme="minorHAnsi" w:hAnsiTheme="minorHAnsi"/>
          <w:szCs w:val="22"/>
          <w:highlight w:val="yellow"/>
        </w:rPr>
      </w:pPr>
    </w:p>
    <w:p w14:paraId="664D1B77" w14:textId="77777777" w:rsidR="00E52B87" w:rsidRPr="00E52B87" w:rsidRDefault="00E52B87" w:rsidP="00E52B87">
      <w:pPr>
        <w:pStyle w:val="Indented"/>
        <w:rPr>
          <w:rFonts w:asciiTheme="minorHAnsi" w:hAnsiTheme="minorHAnsi"/>
          <w:szCs w:val="22"/>
          <w:highlight w:val="yellow"/>
        </w:rPr>
      </w:pPr>
    </w:p>
    <w:p w14:paraId="37238B8F" w14:textId="77777777" w:rsidR="00E52B87" w:rsidRPr="00E52B87" w:rsidRDefault="00E52B87" w:rsidP="00E52B87">
      <w:pPr>
        <w:rPr>
          <w:rFonts w:asciiTheme="minorHAnsi" w:hAnsiTheme="minorHAnsi"/>
          <w:highlight w:val="yellow"/>
        </w:rPr>
      </w:pPr>
    </w:p>
    <w:p w14:paraId="05C6A90B" w14:textId="77777777" w:rsidR="00E52B87" w:rsidRPr="00E52B87" w:rsidRDefault="00E52B87" w:rsidP="00E52B87">
      <w:pPr>
        <w:pStyle w:val="Textindent"/>
        <w:rPr>
          <w:rFonts w:asciiTheme="minorHAnsi" w:hAnsiTheme="minorHAnsi"/>
          <w:szCs w:val="22"/>
        </w:rPr>
      </w:pPr>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13750" w:type="dxa"/>
        <w:tblInd w:w="-1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2835"/>
        <w:gridCol w:w="5528"/>
        <w:gridCol w:w="1913"/>
        <w:gridCol w:w="1914"/>
      </w:tblGrid>
      <w:tr w:rsidR="00E52B87" w:rsidRPr="00E52B87" w14:paraId="56FAA3CF" w14:textId="77777777" w:rsidTr="00A24D23">
        <w:tc>
          <w:tcPr>
            <w:tcW w:w="4395" w:type="dxa"/>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5528" w:type="dxa"/>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1913" w:type="dxa"/>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3"/>
            </w:r>
          </w:p>
        </w:tc>
        <w:tc>
          <w:tcPr>
            <w:tcW w:w="1914" w:type="dxa"/>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A24D23">
        <w:trPr>
          <w:trHeight w:val="555"/>
        </w:trPr>
        <w:tc>
          <w:tcPr>
            <w:tcW w:w="1560" w:type="dxa"/>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39548AA0"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A24D23">
        <w:trPr>
          <w:trHeight w:val="201"/>
        </w:trPr>
        <w:tc>
          <w:tcPr>
            <w:tcW w:w="1560" w:type="dxa"/>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A24D23">
        <w:trPr>
          <w:trHeight w:val="555"/>
        </w:trPr>
        <w:tc>
          <w:tcPr>
            <w:tcW w:w="1560" w:type="dxa"/>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1939B608"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A24D23">
        <w:trPr>
          <w:trHeight w:val="555"/>
        </w:trPr>
        <w:tc>
          <w:tcPr>
            <w:tcW w:w="1560" w:type="dxa"/>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A24D23">
        <w:trPr>
          <w:trHeight w:val="555"/>
        </w:trPr>
        <w:tc>
          <w:tcPr>
            <w:tcW w:w="1560" w:type="dxa"/>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0C5E96DD"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A24D23">
        <w:trPr>
          <w:trHeight w:val="555"/>
        </w:trPr>
        <w:tc>
          <w:tcPr>
            <w:tcW w:w="1560" w:type="dxa"/>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5EF9C8C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1913" w:type="dxa"/>
            <w:vMerge/>
          </w:tcPr>
          <w:p w14:paraId="0CEFCEA4"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63414F">
        <w:rPr>
          <w:rFonts w:asciiTheme="minorHAnsi" w:hAnsiTheme="minorHAnsi" w:cs="Arial"/>
          <w:b/>
          <w:bCs/>
          <w:sz w:val="22"/>
          <w:szCs w:val="22"/>
        </w:rPr>
      </w:r>
      <w:r w:rsidR="0063414F">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63414F"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bookmarkEnd w:id="13"/>
    <w:p w14:paraId="3C1C343C" w14:textId="77777777" w:rsidR="00E00C43" w:rsidRPr="00E52B87" w:rsidRDefault="00E00C43" w:rsidP="0024761A">
      <w:pPr>
        <w:pStyle w:val="CoverTitle"/>
        <w:rPr>
          <w:rFonts w:asciiTheme="minorHAnsi" w:hAnsiTheme="minorHAnsi"/>
        </w:rPr>
      </w:pPr>
    </w:p>
    <w:sectPr w:rsidR="00E00C43" w:rsidRPr="00E52B87" w:rsidSect="00674166">
      <w:headerReference w:type="default" r:id="rId20"/>
      <w:footerReference w:type="even" r:id="rId21"/>
      <w:footerReference w:type="default" r:id="rId22"/>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D012E" w14:textId="77777777" w:rsidR="0063414F" w:rsidRDefault="0063414F" w:rsidP="0003785D">
      <w:r>
        <w:separator/>
      </w:r>
    </w:p>
  </w:endnote>
  <w:endnote w:type="continuationSeparator" w:id="0">
    <w:p w14:paraId="45904BC8" w14:textId="77777777" w:rsidR="0063414F" w:rsidRDefault="0063414F"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A64" w14:textId="36AD6AAE" w:rsidR="0040055D" w:rsidRDefault="004005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13E4">
      <w:rPr>
        <w:rStyle w:val="PageNumber"/>
        <w:noProof/>
      </w:rPr>
      <w:t>6</w:t>
    </w:r>
    <w:r>
      <w:rPr>
        <w:rStyle w:val="PageNumber"/>
      </w:rPr>
      <w:fldChar w:fldCharType="end"/>
    </w:r>
  </w:p>
  <w:p w14:paraId="2A2B9D60" w14:textId="77777777" w:rsidR="0040055D" w:rsidRDefault="00400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4B1" w14:textId="0ED7B462" w:rsidR="0040055D" w:rsidRPr="00F735CB" w:rsidRDefault="0040055D"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713E4">
      <w:rPr>
        <w:caps/>
        <w:noProof/>
        <w:color w:val="5B9BD5" w:themeColor="accent1"/>
      </w:rPr>
      <w:t>5</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DC4F" w14:textId="77777777" w:rsidR="0040055D" w:rsidRDefault="0040055D">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40055D" w:rsidRDefault="004005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6576" w14:textId="53D41D56" w:rsidR="0040055D" w:rsidRDefault="0040055D" w:rsidP="00674166">
    <w:pPr>
      <w:pStyle w:val="FooterLeft"/>
    </w:pPr>
    <w:r>
      <w:fldChar w:fldCharType="begin"/>
    </w:r>
    <w:r>
      <w:instrText xml:space="preserve"> PAGE   \* MERGEFORMAT </w:instrText>
    </w:r>
    <w:r>
      <w:fldChar w:fldCharType="separate"/>
    </w:r>
    <w:r w:rsidR="008A35A4">
      <w:rPr>
        <w:noProof/>
      </w:rPr>
      <w:t>32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5CDA" w14:textId="63900721" w:rsidR="0040055D" w:rsidRDefault="0040055D" w:rsidP="00674166">
    <w:pPr>
      <w:pStyle w:val="FooterRight"/>
    </w:pPr>
    <w:r>
      <w:fldChar w:fldCharType="begin"/>
    </w:r>
    <w:r>
      <w:instrText xml:space="preserve"> PAGE   \* MERGEFORMAT </w:instrText>
    </w:r>
    <w:r>
      <w:fldChar w:fldCharType="separate"/>
    </w:r>
    <w:r w:rsidR="008A35A4">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862FF" w14:textId="77777777" w:rsidR="0063414F" w:rsidRDefault="0063414F" w:rsidP="0003785D">
      <w:r>
        <w:separator/>
      </w:r>
    </w:p>
  </w:footnote>
  <w:footnote w:type="continuationSeparator" w:id="0">
    <w:p w14:paraId="6AC9056E" w14:textId="77777777" w:rsidR="0063414F" w:rsidRDefault="0063414F" w:rsidP="0003785D">
      <w:r>
        <w:continuationSeparator/>
      </w:r>
    </w:p>
  </w:footnote>
  <w:footnote w:id="1">
    <w:p w14:paraId="5C9AC577" w14:textId="77777777" w:rsidR="008A35A4" w:rsidRDefault="008A35A4" w:rsidP="008A35A4">
      <w:pPr>
        <w:pStyle w:val="FootnoteText"/>
      </w:pPr>
      <w:r w:rsidRPr="00520A83">
        <w:rPr>
          <w:vertAlign w:val="superscript"/>
        </w:rPr>
        <w:footnoteRef/>
      </w:r>
      <w:r w:rsidRPr="00DD2683">
        <w:rPr>
          <w:rFonts w:ascii="Calibri" w:hAnsi="Calibri" w:cs="Arial"/>
          <w:sz w:val="22"/>
          <w:szCs w:val="22"/>
        </w:rPr>
        <w:t>Standardisation of coupling arrangements (T1003), Pg. 17, RSSB, 2014</w:t>
      </w:r>
    </w:p>
  </w:footnote>
  <w:footnote w:id="2">
    <w:p w14:paraId="38964311" w14:textId="77777777" w:rsidR="008A35A4" w:rsidRDefault="008A35A4" w:rsidP="008A35A4">
      <w:pPr>
        <w:pStyle w:val="FootnoteText"/>
      </w:pPr>
      <w:r>
        <w:rPr>
          <w:rStyle w:val="FootnoteReference"/>
        </w:rPr>
        <w:footnoteRef/>
      </w:r>
      <w:r>
        <w:t xml:space="preserve"> </w:t>
      </w:r>
      <w:r w:rsidRPr="00DD2683">
        <w:rPr>
          <w:rFonts w:ascii="Calibri" w:hAnsi="Calibri" w:cs="Arial"/>
          <w:sz w:val="22"/>
          <w:szCs w:val="22"/>
        </w:rPr>
        <w:t>Standardisation of coupling arrangements (T1003), Research in Brief, RSSB, 2017</w:t>
      </w:r>
    </w:p>
  </w:footnote>
  <w:footnote w:id="3">
    <w:p w14:paraId="383B7734" w14:textId="77777777" w:rsidR="0040055D" w:rsidRPr="00B13B50" w:rsidRDefault="0040055D" w:rsidP="00E52B87">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DBAF" w14:textId="77777777" w:rsidR="0040055D" w:rsidRDefault="0040055D">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77777777" w:rsidR="0040055D" w:rsidRDefault="0040055D"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77777777" w:rsidR="0040055D" w:rsidRDefault="0040055D"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31AA" w14:textId="77777777" w:rsidR="0040055D" w:rsidRPr="0003785D" w:rsidRDefault="0040055D"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BE55954"/>
    <w:multiLevelType w:val="hybridMultilevel"/>
    <w:tmpl w:val="2236F58E"/>
    <w:lvl w:ilvl="0" w:tplc="ECFE821C">
      <w:start w:val="50"/>
      <w:numFmt w:val="bullet"/>
      <w:lvlText w:val="-"/>
      <w:lvlJc w:val="left"/>
      <w:pPr>
        <w:ind w:left="720" w:hanging="360"/>
      </w:pPr>
      <w:rPr>
        <w:rFonts w:ascii="Calibri" w:eastAsia="Calibri" w:hAnsi="Calibri"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2C38A3"/>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818E8"/>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F716B2"/>
    <w:multiLevelType w:val="hybridMultilevel"/>
    <w:tmpl w:val="A8A09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95ED4"/>
    <w:multiLevelType w:val="hybridMultilevel"/>
    <w:tmpl w:val="76F63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3"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8"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33"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0E14257"/>
    <w:multiLevelType w:val="hybridMultilevel"/>
    <w:tmpl w:val="11D2E8C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5"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38"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40"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1" w15:restartNumberingAfterBreak="0">
    <w:nsid w:val="7EFA15C7"/>
    <w:multiLevelType w:val="hybridMultilevel"/>
    <w:tmpl w:val="2DB61AC0"/>
    <w:lvl w:ilvl="0" w:tplc="853852A6">
      <w:start w:val="21"/>
      <w:numFmt w:val="bullet"/>
      <w:lvlText w:val="-"/>
      <w:lvlJc w:val="left"/>
      <w:pPr>
        <w:ind w:left="720" w:hanging="360"/>
      </w:pPr>
      <w:rPr>
        <w:rFonts w:ascii="Calibri" w:eastAsiaTheme="minorHAnsi" w:hAnsi="Calibri" w:cstheme="minorBidi" w:hint="default"/>
        <w:b/>
        <w:color w:val="006272"/>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12"/>
  </w:num>
  <w:num w:numId="4">
    <w:abstractNumId w:val="21"/>
  </w:num>
  <w:num w:numId="5">
    <w:abstractNumId w:val="33"/>
  </w:num>
  <w:num w:numId="6">
    <w:abstractNumId w:val="0"/>
  </w:num>
  <w:num w:numId="7">
    <w:abstractNumId w:val="37"/>
  </w:num>
  <w:num w:numId="8">
    <w:abstractNumId w:val="32"/>
  </w:num>
  <w:num w:numId="9">
    <w:abstractNumId w:val="1"/>
  </w:num>
  <w:num w:numId="10">
    <w:abstractNumId w:val="22"/>
  </w:num>
  <w:num w:numId="11">
    <w:abstractNumId w:val="39"/>
  </w:num>
  <w:num w:numId="12">
    <w:abstractNumId w:val="3"/>
  </w:num>
  <w:num w:numId="13">
    <w:abstractNumId w:val="38"/>
  </w:num>
  <w:num w:numId="14">
    <w:abstractNumId w:val="26"/>
  </w:num>
  <w:num w:numId="15">
    <w:abstractNumId w:val="24"/>
  </w:num>
  <w:num w:numId="16">
    <w:abstractNumId w:val="6"/>
  </w:num>
  <w:num w:numId="17">
    <w:abstractNumId w:val="7"/>
  </w:num>
  <w:num w:numId="18">
    <w:abstractNumId w:val="31"/>
  </w:num>
  <w:num w:numId="19">
    <w:abstractNumId w:val="9"/>
  </w:num>
  <w:num w:numId="20">
    <w:abstractNumId w:val="18"/>
  </w:num>
  <w:num w:numId="21">
    <w:abstractNumId w:val="20"/>
  </w:num>
  <w:num w:numId="22">
    <w:abstractNumId w:val="25"/>
  </w:num>
  <w:num w:numId="23">
    <w:abstractNumId w:val="4"/>
  </w:num>
  <w:num w:numId="24">
    <w:abstractNumId w:val="40"/>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6"/>
  </w:num>
  <w:num w:numId="34">
    <w:abstractNumId w:val="5"/>
  </w:num>
  <w:num w:numId="35">
    <w:abstractNumId w:val="29"/>
  </w:num>
  <w:num w:numId="36">
    <w:abstractNumId w:val="15"/>
  </w:num>
  <w:num w:numId="37">
    <w:abstractNumId w:val="8"/>
  </w:num>
  <w:num w:numId="38">
    <w:abstractNumId w:val="35"/>
  </w:num>
  <w:num w:numId="39">
    <w:abstractNumId w:val="14"/>
  </w:num>
  <w:num w:numId="40">
    <w:abstractNumId w:val="34"/>
  </w:num>
  <w:num w:numId="41">
    <w:abstractNumId w:val="11"/>
  </w:num>
  <w:num w:numId="42">
    <w:abstractNumId w:val="19"/>
  </w:num>
  <w:num w:numId="43">
    <w:abstractNumId w:val="16"/>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87"/>
    <w:rsid w:val="000140D4"/>
    <w:rsid w:val="00015775"/>
    <w:rsid w:val="0003785D"/>
    <w:rsid w:val="000472B8"/>
    <w:rsid w:val="0005275F"/>
    <w:rsid w:val="000909A8"/>
    <w:rsid w:val="00095757"/>
    <w:rsid w:val="00095A03"/>
    <w:rsid w:val="000B1291"/>
    <w:rsid w:val="000B2F2E"/>
    <w:rsid w:val="000B3445"/>
    <w:rsid w:val="000D3F24"/>
    <w:rsid w:val="000E1B11"/>
    <w:rsid w:val="000F3413"/>
    <w:rsid w:val="001007D1"/>
    <w:rsid w:val="00100BAD"/>
    <w:rsid w:val="00105AA8"/>
    <w:rsid w:val="00133D8D"/>
    <w:rsid w:val="00134A7B"/>
    <w:rsid w:val="001562F5"/>
    <w:rsid w:val="001620DB"/>
    <w:rsid w:val="001640EB"/>
    <w:rsid w:val="00180DB2"/>
    <w:rsid w:val="00191F60"/>
    <w:rsid w:val="001B4560"/>
    <w:rsid w:val="001D3D42"/>
    <w:rsid w:val="001F0115"/>
    <w:rsid w:val="001F22B3"/>
    <w:rsid w:val="001F2882"/>
    <w:rsid w:val="002012F5"/>
    <w:rsid w:val="0020622A"/>
    <w:rsid w:val="002345D7"/>
    <w:rsid w:val="0024761A"/>
    <w:rsid w:val="002521D4"/>
    <w:rsid w:val="00255F0B"/>
    <w:rsid w:val="002569DA"/>
    <w:rsid w:val="0027209C"/>
    <w:rsid w:val="002A7571"/>
    <w:rsid w:val="002F6E87"/>
    <w:rsid w:val="00301B46"/>
    <w:rsid w:val="00314FF7"/>
    <w:rsid w:val="00341003"/>
    <w:rsid w:val="00351003"/>
    <w:rsid w:val="00396EDA"/>
    <w:rsid w:val="00397F46"/>
    <w:rsid w:val="003A7C7B"/>
    <w:rsid w:val="003E0CE2"/>
    <w:rsid w:val="0040055D"/>
    <w:rsid w:val="004109CE"/>
    <w:rsid w:val="004236BB"/>
    <w:rsid w:val="00443FAF"/>
    <w:rsid w:val="004666E1"/>
    <w:rsid w:val="004C5BAF"/>
    <w:rsid w:val="005170FA"/>
    <w:rsid w:val="00517142"/>
    <w:rsid w:val="00523E0C"/>
    <w:rsid w:val="005257D3"/>
    <w:rsid w:val="005302A4"/>
    <w:rsid w:val="005356EB"/>
    <w:rsid w:val="00546361"/>
    <w:rsid w:val="00547F63"/>
    <w:rsid w:val="00565059"/>
    <w:rsid w:val="00573ED0"/>
    <w:rsid w:val="005830C1"/>
    <w:rsid w:val="005C1DDB"/>
    <w:rsid w:val="005E0FA3"/>
    <w:rsid w:val="005F1D65"/>
    <w:rsid w:val="006064D2"/>
    <w:rsid w:val="00620FA0"/>
    <w:rsid w:val="0062110D"/>
    <w:rsid w:val="0063414F"/>
    <w:rsid w:val="00674166"/>
    <w:rsid w:val="006C73E8"/>
    <w:rsid w:val="006D1C93"/>
    <w:rsid w:val="006E2708"/>
    <w:rsid w:val="00705233"/>
    <w:rsid w:val="007135E2"/>
    <w:rsid w:val="00721EA4"/>
    <w:rsid w:val="00722CCB"/>
    <w:rsid w:val="0072579B"/>
    <w:rsid w:val="0072709F"/>
    <w:rsid w:val="007B3B84"/>
    <w:rsid w:val="007C61C6"/>
    <w:rsid w:val="00801CC8"/>
    <w:rsid w:val="008234CC"/>
    <w:rsid w:val="00823AFA"/>
    <w:rsid w:val="00833C7A"/>
    <w:rsid w:val="00846110"/>
    <w:rsid w:val="00856404"/>
    <w:rsid w:val="00896506"/>
    <w:rsid w:val="008A1B60"/>
    <w:rsid w:val="008A35A4"/>
    <w:rsid w:val="008A76C3"/>
    <w:rsid w:val="008C0F62"/>
    <w:rsid w:val="008D63D1"/>
    <w:rsid w:val="008F04B0"/>
    <w:rsid w:val="00902E89"/>
    <w:rsid w:val="00916E86"/>
    <w:rsid w:val="00923B5C"/>
    <w:rsid w:val="00936D92"/>
    <w:rsid w:val="009437FF"/>
    <w:rsid w:val="0095074C"/>
    <w:rsid w:val="0095659E"/>
    <w:rsid w:val="00971DFA"/>
    <w:rsid w:val="00986D30"/>
    <w:rsid w:val="009A43CE"/>
    <w:rsid w:val="009E1F97"/>
    <w:rsid w:val="009E24D2"/>
    <w:rsid w:val="009E2DEF"/>
    <w:rsid w:val="009E3560"/>
    <w:rsid w:val="00A12089"/>
    <w:rsid w:val="00A13EC8"/>
    <w:rsid w:val="00A24D23"/>
    <w:rsid w:val="00A41D4A"/>
    <w:rsid w:val="00A550EF"/>
    <w:rsid w:val="00A65E0A"/>
    <w:rsid w:val="00A675E0"/>
    <w:rsid w:val="00A85B19"/>
    <w:rsid w:val="00A92A2B"/>
    <w:rsid w:val="00B24A32"/>
    <w:rsid w:val="00B34E30"/>
    <w:rsid w:val="00B928F8"/>
    <w:rsid w:val="00B9637C"/>
    <w:rsid w:val="00BA0F7B"/>
    <w:rsid w:val="00BB37E9"/>
    <w:rsid w:val="00BC31A4"/>
    <w:rsid w:val="00BC4A28"/>
    <w:rsid w:val="00BE38C8"/>
    <w:rsid w:val="00C15913"/>
    <w:rsid w:val="00C411AA"/>
    <w:rsid w:val="00C577A6"/>
    <w:rsid w:val="00C62BAC"/>
    <w:rsid w:val="00C713E4"/>
    <w:rsid w:val="00CB219F"/>
    <w:rsid w:val="00CB60A5"/>
    <w:rsid w:val="00CC0375"/>
    <w:rsid w:val="00CC2358"/>
    <w:rsid w:val="00CD2E8D"/>
    <w:rsid w:val="00D11754"/>
    <w:rsid w:val="00D2105A"/>
    <w:rsid w:val="00D211DD"/>
    <w:rsid w:val="00D371CD"/>
    <w:rsid w:val="00D63BF7"/>
    <w:rsid w:val="00D67207"/>
    <w:rsid w:val="00D67EE0"/>
    <w:rsid w:val="00DD3C0B"/>
    <w:rsid w:val="00DE7DA7"/>
    <w:rsid w:val="00DF020E"/>
    <w:rsid w:val="00DF14FB"/>
    <w:rsid w:val="00DF3928"/>
    <w:rsid w:val="00DF4F28"/>
    <w:rsid w:val="00DF7319"/>
    <w:rsid w:val="00E00C43"/>
    <w:rsid w:val="00E04231"/>
    <w:rsid w:val="00E32EB0"/>
    <w:rsid w:val="00E36361"/>
    <w:rsid w:val="00E52B87"/>
    <w:rsid w:val="00E615FD"/>
    <w:rsid w:val="00E63F40"/>
    <w:rsid w:val="00E958C1"/>
    <w:rsid w:val="00EC2C5A"/>
    <w:rsid w:val="00F300B5"/>
    <w:rsid w:val="00F35CAF"/>
    <w:rsid w:val="00F47E34"/>
    <w:rsid w:val="00F62B1B"/>
    <w:rsid w:val="00F735CB"/>
    <w:rsid w:val="00FA1E73"/>
    <w:rsid w:val="00FB0CB8"/>
    <w:rsid w:val="00FD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uiPriority="99"/>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aliases w:val="Dot pt"/>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uiPriority w:val="99"/>
    <w:semiHidden/>
    <w:rsid w:val="00E52B87"/>
    <w:rPr>
      <w:sz w:val="16"/>
      <w:szCs w:val="16"/>
    </w:rPr>
  </w:style>
  <w:style w:type="paragraph" w:styleId="CommentText">
    <w:name w:val="annotation text"/>
    <w:basedOn w:val="Normal"/>
    <w:link w:val="CommentTextChar"/>
    <w:uiPriority w:val="99"/>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rsid w:val="00E52B87"/>
    <w:rPr>
      <w:rFonts w:ascii="Arial" w:hAnsi="Arial"/>
    </w:rPr>
  </w:style>
  <w:style w:type="character" w:styleId="FootnoteReference">
    <w:name w:val="footnote reference"/>
    <w:basedOn w:val="DefaultParagraphFont"/>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rsid w:val="00E52B87"/>
    <w:rPr>
      <w:rFonts w:asciiTheme="minorHAnsi" w:hAnsiTheme="minorHAnsi"/>
      <w:sz w:val="18"/>
      <w:lang w:eastAsia="en-US"/>
    </w:rPr>
  </w:style>
  <w:style w:type="character" w:customStyle="1" w:styleId="FooterChar">
    <w:name w:val="Footer Char"/>
    <w:basedOn w:val="DefaultParagraphFont"/>
    <w:link w:val="Footer"/>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7"/>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aliases w:val="Dot pt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paragraph" w:customStyle="1" w:styleId="ChapterTitle">
    <w:name w:val="_ChapterTitle"/>
    <w:rsid w:val="00F35CAF"/>
    <w:pPr>
      <w:suppressAutoHyphens/>
      <w:autoSpaceDE w:val="0"/>
      <w:autoSpaceDN w:val="0"/>
      <w:adjustRightInd w:val="0"/>
      <w:spacing w:after="120" w:line="320" w:lineRule="atLeast"/>
      <w:ind w:left="2892"/>
    </w:pPr>
    <w:rPr>
      <w:rFonts w:ascii="Arial" w:hAnsi="Arial" w:cs="Arial"/>
      <w:b/>
      <w:bCs/>
      <w:color w:val="0F1B55"/>
      <w:sz w:val="28"/>
      <w:szCs w:val="28"/>
    </w:rPr>
  </w:style>
  <w:style w:type="table" w:styleId="GridTable4-Accent1">
    <w:name w:val="Grid Table 4 Accent 1"/>
    <w:basedOn w:val="TableNormal"/>
    <w:uiPriority w:val="49"/>
    <w:rsid w:val="008A3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2719145">
      <w:bodyDiv w:val="1"/>
      <w:marLeft w:val="0"/>
      <w:marRight w:val="0"/>
      <w:marTop w:val="0"/>
      <w:marBottom w:val="0"/>
      <w:divBdr>
        <w:top w:val="none" w:sz="0" w:space="0" w:color="auto"/>
        <w:left w:val="none" w:sz="0" w:space="0" w:color="auto"/>
        <w:bottom w:val="none" w:sz="0" w:space="0" w:color="auto"/>
        <w:right w:val="none" w:sz="0" w:space="0" w:color="auto"/>
      </w:divBdr>
    </w:div>
    <w:div w:id="358552062">
      <w:bodyDiv w:val="1"/>
      <w:marLeft w:val="0"/>
      <w:marRight w:val="0"/>
      <w:marTop w:val="0"/>
      <w:marBottom w:val="0"/>
      <w:divBdr>
        <w:top w:val="none" w:sz="0" w:space="0" w:color="auto"/>
        <w:left w:val="none" w:sz="0" w:space="0" w:color="auto"/>
        <w:bottom w:val="none" w:sz="0" w:space="0" w:color="auto"/>
        <w:right w:val="none" w:sz="0" w:space="0" w:color="auto"/>
      </w:divBdr>
    </w:div>
    <w:div w:id="449083829">
      <w:bodyDiv w:val="1"/>
      <w:marLeft w:val="0"/>
      <w:marRight w:val="0"/>
      <w:marTop w:val="0"/>
      <w:marBottom w:val="0"/>
      <w:divBdr>
        <w:top w:val="none" w:sz="0" w:space="0" w:color="auto"/>
        <w:left w:val="none" w:sz="0" w:space="0" w:color="auto"/>
        <w:bottom w:val="none" w:sz="0" w:space="0" w:color="auto"/>
        <w:right w:val="none" w:sz="0" w:space="0" w:color="auto"/>
      </w:divBdr>
    </w:div>
    <w:div w:id="488327951">
      <w:bodyDiv w:val="1"/>
      <w:marLeft w:val="0"/>
      <w:marRight w:val="0"/>
      <w:marTop w:val="0"/>
      <w:marBottom w:val="0"/>
      <w:divBdr>
        <w:top w:val="none" w:sz="0" w:space="0" w:color="auto"/>
        <w:left w:val="none" w:sz="0" w:space="0" w:color="auto"/>
        <w:bottom w:val="none" w:sz="0" w:space="0" w:color="auto"/>
        <w:right w:val="none" w:sz="0" w:space="0" w:color="auto"/>
      </w:divBdr>
    </w:div>
    <w:div w:id="545024416">
      <w:bodyDiv w:val="1"/>
      <w:marLeft w:val="0"/>
      <w:marRight w:val="0"/>
      <w:marTop w:val="0"/>
      <w:marBottom w:val="0"/>
      <w:divBdr>
        <w:top w:val="none" w:sz="0" w:space="0" w:color="auto"/>
        <w:left w:val="none" w:sz="0" w:space="0" w:color="auto"/>
        <w:bottom w:val="none" w:sz="0" w:space="0" w:color="auto"/>
        <w:right w:val="none" w:sz="0" w:space="0" w:color="auto"/>
      </w:divBdr>
    </w:div>
    <w:div w:id="957177473">
      <w:bodyDiv w:val="1"/>
      <w:marLeft w:val="0"/>
      <w:marRight w:val="0"/>
      <w:marTop w:val="0"/>
      <w:marBottom w:val="0"/>
      <w:divBdr>
        <w:top w:val="none" w:sz="0" w:space="0" w:color="auto"/>
        <w:left w:val="none" w:sz="0" w:space="0" w:color="auto"/>
        <w:bottom w:val="none" w:sz="0" w:space="0" w:color="auto"/>
        <w:right w:val="none" w:sz="0" w:space="0" w:color="auto"/>
      </w:divBdr>
    </w:div>
    <w:div w:id="982780866">
      <w:bodyDiv w:val="1"/>
      <w:marLeft w:val="0"/>
      <w:marRight w:val="0"/>
      <w:marTop w:val="0"/>
      <w:marBottom w:val="0"/>
      <w:divBdr>
        <w:top w:val="none" w:sz="0" w:space="0" w:color="auto"/>
        <w:left w:val="none" w:sz="0" w:space="0" w:color="auto"/>
        <w:bottom w:val="none" w:sz="0" w:space="0" w:color="auto"/>
        <w:right w:val="none" w:sz="0" w:space="0" w:color="auto"/>
      </w:divBdr>
    </w:div>
    <w:div w:id="1132556376">
      <w:bodyDiv w:val="1"/>
      <w:marLeft w:val="0"/>
      <w:marRight w:val="0"/>
      <w:marTop w:val="0"/>
      <w:marBottom w:val="0"/>
      <w:divBdr>
        <w:top w:val="none" w:sz="0" w:space="0" w:color="auto"/>
        <w:left w:val="none" w:sz="0" w:space="0" w:color="auto"/>
        <w:bottom w:val="none" w:sz="0" w:space="0" w:color="auto"/>
        <w:right w:val="none" w:sz="0" w:space="0" w:color="auto"/>
      </w:divBdr>
    </w:div>
    <w:div w:id="1274433756">
      <w:bodyDiv w:val="1"/>
      <w:marLeft w:val="0"/>
      <w:marRight w:val="0"/>
      <w:marTop w:val="0"/>
      <w:marBottom w:val="0"/>
      <w:divBdr>
        <w:top w:val="none" w:sz="0" w:space="0" w:color="auto"/>
        <w:left w:val="none" w:sz="0" w:space="0" w:color="auto"/>
        <w:bottom w:val="none" w:sz="0" w:space="0" w:color="auto"/>
        <w:right w:val="none" w:sz="0" w:space="0" w:color="auto"/>
      </w:divBdr>
    </w:div>
    <w:div w:id="1353335703">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 w:id="1560632418">
      <w:bodyDiv w:val="1"/>
      <w:marLeft w:val="0"/>
      <w:marRight w:val="0"/>
      <w:marTop w:val="0"/>
      <w:marBottom w:val="0"/>
      <w:divBdr>
        <w:top w:val="none" w:sz="0" w:space="0" w:color="auto"/>
        <w:left w:val="none" w:sz="0" w:space="0" w:color="auto"/>
        <w:bottom w:val="none" w:sz="0" w:space="0" w:color="auto"/>
        <w:right w:val="none" w:sz="0" w:space="0" w:color="auto"/>
      </w:divBdr>
    </w:div>
    <w:div w:id="192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parkrail.org/Lists/Records_StaffMembers/DispForm.aspx?ID=55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2.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3.xml><?xml version="1.0" encoding="utf-8"?>
<ds:datastoreItem xmlns:ds="http://schemas.openxmlformats.org/officeDocument/2006/customXml" ds:itemID="{1091DB69-FCAF-48AA-A9F9-B48BD5343E19}">
  <ds:schemaRefs>
    <ds:schemaRef ds:uri="http://schemas.microsoft.com/office/2006/metadata/properties"/>
    <ds:schemaRef ds:uri="http://schemas.microsoft.com/office/infopath/2007/PartnerControls"/>
    <ds:schemaRef ds:uri="27de2167-70f8-47e2-931a-184d91a66223"/>
  </ds:schemaRefs>
</ds:datastoreItem>
</file>

<file path=customXml/itemProps4.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918570-45BD-44A3-A0B1-318F4E98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0</TotalTime>
  <Pages>21</Pages>
  <Words>7401</Words>
  <Characters>42188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49491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Matthew Riley</cp:lastModifiedBy>
  <cp:revision>2</cp:revision>
  <dcterms:created xsi:type="dcterms:W3CDTF">2017-10-16T13:37:00Z</dcterms:created>
  <dcterms:modified xsi:type="dcterms:W3CDTF">2017-10-16T13:37:00Z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