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297D6B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F961AA">
              <w:rPr>
                <w:rFonts w:ascii="Arial" w:hAnsi="Arial" w:cs="Arial"/>
                <w:b/>
                <w:sz w:val="22"/>
              </w:rPr>
              <w:t>221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564FCE84" w:rsidR="00727813" w:rsidRDefault="00F961AA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5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1456F73" w:rsidR="00906CE7" w:rsidRDefault="00F961AA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08 May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067A012B" w14:textId="094ED846" w:rsidR="00727813" w:rsidRDefault="00F961AA" w:rsidP="00F961AA">
      <w:pPr>
        <w:jc w:val="center"/>
        <w:rPr>
          <w:rFonts w:ascii="Arial" w:hAnsi="Arial" w:cs="Arial"/>
          <w:b/>
        </w:rPr>
      </w:pPr>
      <w:r w:rsidRPr="00F961AA">
        <w:rPr>
          <w:rFonts w:ascii="Arial" w:hAnsi="Arial" w:cs="Arial"/>
          <w:b/>
        </w:rPr>
        <w:t>2-221 Strategic Supplier Performance Project Support</w:t>
      </w:r>
    </w:p>
    <w:p w14:paraId="30CB9FEA" w14:textId="77777777" w:rsidR="00F961AA" w:rsidRDefault="00F961AA">
      <w:pPr>
        <w:rPr>
          <w:rFonts w:ascii="Arial" w:hAnsi="Arial" w:cs="Arial"/>
        </w:rPr>
      </w:pPr>
    </w:p>
    <w:p w14:paraId="6CEF2466" w14:textId="1D2997D4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5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961AA">
            <w:rPr>
              <w:rStyle w:val="Style1"/>
            </w:rPr>
            <w:t>07 May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B499DF3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5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961AA">
            <w:rPr>
              <w:rStyle w:val="Style1"/>
            </w:rPr>
            <w:t>15 May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961AA">
            <w:rPr>
              <w:rStyle w:val="Style1"/>
            </w:rPr>
            <w:t>30 November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28C3513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961AA" w:rsidRPr="00F961AA">
        <w:rPr>
          <w:rFonts w:ascii="Arial" w:hAnsi="Arial" w:cs="Arial"/>
          <w:b/>
        </w:rPr>
        <w:t>98</w:t>
      </w:r>
      <w:r w:rsidR="00F961AA">
        <w:rPr>
          <w:rFonts w:ascii="Arial" w:hAnsi="Arial" w:cs="Arial"/>
          <w:b/>
        </w:rPr>
        <w:t>,</w:t>
      </w:r>
      <w:r w:rsidR="00F961AA" w:rsidRPr="00F961AA">
        <w:rPr>
          <w:rFonts w:ascii="Arial" w:hAnsi="Arial" w:cs="Arial"/>
          <w:b/>
        </w:rPr>
        <w:t>460.60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D0EFBDE" w:rsidR="00627D44" w:rsidRPr="00627D44" w:rsidRDefault="009223C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bookmarkStart w:id="14" w:name="SenderName1"/>
    <w:bookmarkStart w:id="15" w:name="Team"/>
    <w:bookmarkStart w:id="16" w:name="Page2"/>
    <w:bookmarkEnd w:id="14"/>
    <w:bookmarkEnd w:id="15"/>
    <w:bookmarkEnd w:id="16"/>
    <w:p w14:paraId="1C6885F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9DD990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F961AA">
              <w:rPr>
                <w:rFonts w:ascii="Arial" w:hAnsi="Arial" w:cs="Arial"/>
              </w:rPr>
              <w:t>221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8A151E6" w:rsidR="00627D44" w:rsidRPr="00627D44" w:rsidRDefault="00F961A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8601</w:t>
            </w:r>
          </w:p>
        </w:tc>
      </w:tr>
      <w:tr w:rsidR="00F961AA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F961AA" w:rsidRPr="00627D44" w:rsidRDefault="00F961AA" w:rsidP="00F961AA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F961AA" w:rsidRPr="00627D44" w:rsidRDefault="00F961AA" w:rsidP="00F961AA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73960DC" w:rsidR="00F961AA" w:rsidRPr="00627D44" w:rsidRDefault="00F961AA" w:rsidP="00F961AA">
            <w:pPr>
              <w:rPr>
                <w:rFonts w:ascii="Arial" w:hAnsi="Arial" w:cs="Arial"/>
              </w:rPr>
            </w:pPr>
            <w:bookmarkStart w:id="20" w:name="bkSponsor"/>
            <w:r w:rsidRPr="00F961AA">
              <w:rPr>
                <w:rFonts w:ascii="Arial" w:hAnsi="Arial" w:cs="Arial"/>
              </w:rPr>
              <w:t>557687</w:t>
            </w:r>
            <w:r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F961AA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F961AA" w:rsidRPr="00627D44" w:rsidRDefault="00F961AA" w:rsidP="00F961AA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F961AA" w:rsidRPr="00627D44" w:rsidRDefault="00F961AA" w:rsidP="00F96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F961AA" w:rsidRPr="00627D44" w:rsidRDefault="00F961AA" w:rsidP="00F961AA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2367" w14:textId="77777777" w:rsidR="006D4CDB" w:rsidRDefault="006D4CDB">
      <w:r>
        <w:separator/>
      </w:r>
    </w:p>
  </w:endnote>
  <w:endnote w:type="continuationSeparator" w:id="0">
    <w:p w14:paraId="6EDC6C13" w14:textId="77777777" w:rsidR="006D4CDB" w:rsidRDefault="006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D4CD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4A90" w14:textId="77777777" w:rsidR="006D4CDB" w:rsidRDefault="006D4CDB">
      <w:r>
        <w:separator/>
      </w:r>
    </w:p>
  </w:footnote>
  <w:footnote w:type="continuationSeparator" w:id="0">
    <w:p w14:paraId="35642493" w14:textId="77777777" w:rsidR="006D4CDB" w:rsidRDefault="006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0469F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4CD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223C8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961AA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43A0EF7F-EB09-412F-93B9-E01EE18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E905EE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E905EE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E905EE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E905EE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E905EE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E4AE4"/>
    <w:rsid w:val="00541178"/>
    <w:rsid w:val="00A87AEB"/>
    <w:rsid w:val="00D7622A"/>
    <w:rsid w:val="00E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4DFAD-2925-40EC-BB5F-A3404E21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2019-05-08T11:05:00Z</dcterms:created>
  <dcterms:modified xsi:type="dcterms:W3CDTF">2019-05-09T09:44:00Z</dcterms:modified>
</cp:coreProperties>
</file>