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9F78D0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proofErr w:type="spellStart"/>
            <w:r w:rsidR="00077BEE" w:rsidRPr="00077BEE">
              <w:rPr>
                <w:rFonts w:ascii="Arial" w:hAnsi="Arial" w:cs="Arial"/>
                <w:b/>
              </w:rPr>
              <w:t>T0186</w:t>
            </w:r>
            <w:proofErr w:type="spellEnd"/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5E69251" w:rsidR="00CB3E0B" w:rsidRDefault="00077BEE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9-2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5E7E6F8" w:rsidR="00727813" w:rsidRPr="00311C5F" w:rsidRDefault="00434CC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24 September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1EB159B" w:rsidR="00A53652" w:rsidRPr="00CB3E0B" w:rsidRDefault="00077BEE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C05E832" w:rsidR="00F841A8" w:rsidRPr="00077BEE" w:rsidRDefault="00077BEE" w:rsidP="00A53652">
      <w:pPr>
        <w:jc w:val="center"/>
        <w:rPr>
          <w:rFonts w:ascii="Arial" w:hAnsi="Arial" w:cs="Arial"/>
          <w:b/>
        </w:rPr>
      </w:pPr>
      <w:proofErr w:type="spellStart"/>
      <w:r w:rsidRPr="00077BEE">
        <w:rPr>
          <w:rFonts w:ascii="Arial" w:hAnsi="Arial" w:cs="Arial"/>
          <w:b/>
        </w:rPr>
        <w:t>T0186</w:t>
      </w:r>
      <w:proofErr w:type="spellEnd"/>
    </w:p>
    <w:p w14:paraId="391E6084" w14:textId="28582F3F" w:rsidR="00727813" w:rsidRDefault="00077BEE" w:rsidP="00077BEE">
      <w:pPr>
        <w:jc w:val="center"/>
        <w:rPr>
          <w:rFonts w:ascii="Arial" w:hAnsi="Arial" w:cs="Arial"/>
        </w:rPr>
      </w:pPr>
      <w:r w:rsidRPr="00077BEE">
        <w:rPr>
          <w:rFonts w:ascii="Arial" w:hAnsi="Arial" w:cs="Arial"/>
          <w:b/>
        </w:rPr>
        <w:t>LED lighting Strategy Roadmap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4C2FDB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9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34CC3">
            <w:rPr>
              <w:rFonts w:ascii="Arial" w:hAnsi="Arial" w:cs="Arial"/>
              <w:b/>
            </w:rPr>
            <w:t>08 September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65C6A43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9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77BEE">
            <w:rPr>
              <w:rFonts w:ascii="Arial" w:hAnsi="Arial" w:cs="Arial"/>
              <w:b/>
            </w:rPr>
            <w:t>24 September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77BEE">
            <w:rPr>
              <w:rFonts w:ascii="Arial" w:hAnsi="Arial" w:cs="Arial"/>
              <w:b/>
            </w:rPr>
            <w:t>31 October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86859C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34CC3">
        <w:rPr>
          <w:rFonts w:ascii="Arial" w:hAnsi="Arial" w:cs="Arial"/>
          <w:b/>
        </w:rPr>
        <w:t>41,758.20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5DBED7C" w:rsidR="00627D44" w:rsidRPr="00311C5F" w:rsidRDefault="00317A41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7765C28" w:rsidR="00727813" w:rsidRPr="00311C5F" w:rsidRDefault="00317A41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3B053A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3B053A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1AA90732" w:rsidR="00CB4F85" w:rsidRPr="002C2284" w:rsidRDefault="00077BEE" w:rsidP="00A4302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T0186</w:t>
            </w:r>
            <w:proofErr w:type="spellEnd"/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6C85704" w:rsidR="00CB4F85" w:rsidRPr="002C2284" w:rsidRDefault="00434CC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3701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31CE9CF" w:rsidR="00CB4F85" w:rsidRPr="002C2284" w:rsidRDefault="00434CC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1B2D1" w14:textId="77777777" w:rsidR="003B053A" w:rsidRDefault="003B053A">
      <w:r>
        <w:separator/>
      </w:r>
    </w:p>
  </w:endnote>
  <w:endnote w:type="continuationSeparator" w:id="0">
    <w:p w14:paraId="1E39A7A9" w14:textId="77777777" w:rsidR="003B053A" w:rsidRDefault="003B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434CC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D5D9C" w14:textId="77777777" w:rsidR="003B053A" w:rsidRDefault="003B053A">
      <w:r>
        <w:separator/>
      </w:r>
    </w:p>
  </w:footnote>
  <w:footnote w:type="continuationSeparator" w:id="0">
    <w:p w14:paraId="7FCA68FB" w14:textId="77777777" w:rsidR="003B053A" w:rsidRDefault="003B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77BEE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17A41"/>
    <w:rsid w:val="003221D0"/>
    <w:rsid w:val="00336C27"/>
    <w:rsid w:val="00364CE3"/>
    <w:rsid w:val="00375CFE"/>
    <w:rsid w:val="003B053A"/>
    <w:rsid w:val="00434CC3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4306B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C720-0F8E-40DF-83EC-CBF7FC5D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2021-10-04T17:06:00Z</dcterms:created>
  <dcterms:modified xsi:type="dcterms:W3CDTF">2021-10-04T17:06:00Z</dcterms:modified>
</cp:coreProperties>
</file>