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192B1B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B6828" w:rsidRPr="007B6828">
              <w:rPr>
                <w:rFonts w:ascii="Arial" w:hAnsi="Arial" w:cs="Arial"/>
                <w:b/>
              </w:rPr>
              <w:t>T0515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C062A36" w:rsidR="00CB3E0B" w:rsidRDefault="007B682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1-2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8EC3939" w:rsidR="00727813" w:rsidRPr="00311C5F" w:rsidRDefault="007B682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November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9C60D84" w:rsidR="00A53652" w:rsidRPr="00CB3E0B" w:rsidRDefault="007B682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2A9C39D" w:rsidR="00727813" w:rsidRDefault="007B6828" w:rsidP="007B6828">
      <w:pPr>
        <w:jc w:val="center"/>
        <w:rPr>
          <w:rFonts w:ascii="Arial" w:hAnsi="Arial" w:cs="Arial"/>
          <w:b/>
        </w:rPr>
      </w:pPr>
      <w:r w:rsidRPr="007B6828">
        <w:rPr>
          <w:rFonts w:ascii="Arial" w:hAnsi="Arial" w:cs="Arial"/>
          <w:b/>
        </w:rPr>
        <w:t>T0515 National Highways Policy Modelling OBC</w:t>
      </w:r>
    </w:p>
    <w:p w14:paraId="3E2A02AA" w14:textId="77777777" w:rsidR="007B6828" w:rsidRDefault="007B6828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DE6990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B6828">
            <w:rPr>
              <w:rFonts w:ascii="Arial" w:hAnsi="Arial" w:cs="Arial"/>
              <w:b/>
            </w:rPr>
            <w:t>27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3058D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1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B6828">
            <w:rPr>
              <w:rFonts w:ascii="Arial" w:hAnsi="Arial" w:cs="Arial"/>
              <w:b/>
            </w:rPr>
            <w:t>28 November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7B6828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D0A54F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B6828">
        <w:rPr>
          <w:rFonts w:ascii="Arial" w:hAnsi="Arial" w:cs="Arial"/>
          <w:b/>
        </w:rPr>
        <w:t>127,537.43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618D27D" w:rsidR="00627D44" w:rsidRPr="00311C5F" w:rsidRDefault="0025306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DB088E4" w:rsidR="00727813" w:rsidRPr="00311C5F" w:rsidRDefault="0025306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513ED1E" w:rsidR="00CB4F85" w:rsidRPr="002C2284" w:rsidRDefault="007B68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T0515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7EE74EB" w:rsidR="00CB4F85" w:rsidRPr="002C2284" w:rsidRDefault="007B682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23EE4F3" w:rsidR="00CB4F85" w:rsidRPr="002C2284" w:rsidRDefault="007B6828" w:rsidP="00A43023">
            <w:pPr>
              <w:rPr>
                <w:rFonts w:ascii="Arial" w:hAnsi="Arial" w:cs="Arial"/>
                <w:b/>
              </w:rPr>
            </w:pPr>
            <w:r w:rsidRPr="007B6828">
              <w:rPr>
                <w:rFonts w:ascii="Arial" w:hAnsi="Arial" w:cs="Arial"/>
                <w:b/>
              </w:rPr>
              <w:t>611519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D8A5" w14:textId="77777777" w:rsidR="00605849" w:rsidRDefault="00605849">
      <w:r>
        <w:separator/>
      </w:r>
    </w:p>
  </w:endnote>
  <w:endnote w:type="continuationSeparator" w:id="0">
    <w:p w14:paraId="16B6D7DF" w14:textId="77777777" w:rsidR="00605849" w:rsidRDefault="0060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0C11" w14:textId="77777777" w:rsidR="00605849" w:rsidRDefault="00605849">
      <w:r>
        <w:separator/>
      </w:r>
    </w:p>
  </w:footnote>
  <w:footnote w:type="continuationSeparator" w:id="0">
    <w:p w14:paraId="0E9FAC0E" w14:textId="77777777" w:rsidR="00605849" w:rsidRDefault="0060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53066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5849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B6828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94C5C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2AD6"/>
    <w:rsid w:val="00695C80"/>
    <w:rsid w:val="00734ACF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2023-11-28T15:29:00Z</dcterms:created>
  <dcterms:modified xsi:type="dcterms:W3CDTF">2023-11-30T15:04:00Z</dcterms:modified>
</cp:coreProperties>
</file>