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231B49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64DB2">
              <w:rPr>
                <w:rFonts w:ascii="Arial" w:hAnsi="Arial" w:cs="Arial"/>
                <w:b/>
                <w:sz w:val="22"/>
              </w:rPr>
              <w:t>1063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78065BE" w:rsidR="004E4BD7" w:rsidRDefault="009D3D3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64DB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4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0BC5697" w:rsidR="005C6E7D" w:rsidRDefault="00264DB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April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E9CDD4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64DB2">
        <w:rPr>
          <w:rFonts w:ascii="Arial" w:hAnsi="Arial" w:cs="Arial"/>
          <w:b/>
        </w:rPr>
        <w:t xml:space="preserve">1063 </w:t>
      </w:r>
      <w:r w:rsidR="00264DB2" w:rsidRPr="00264DB2">
        <w:rPr>
          <w:rFonts w:ascii="Arial" w:hAnsi="Arial" w:cs="Arial"/>
          <w:b/>
        </w:rPr>
        <w:t xml:space="preserve">Smart Motorways - Policy development and enhancements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AECD7F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64DB2">
            <w:rPr>
              <w:rFonts w:ascii="Arial" w:hAnsi="Arial" w:cs="Arial"/>
            </w:rPr>
            <w:t>21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61A0F5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64DB2">
            <w:rPr>
              <w:rFonts w:ascii="Arial" w:hAnsi="Arial" w:cs="Arial"/>
            </w:rPr>
            <w:t>22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64DB2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52AFF9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64DB2">
        <w:rPr>
          <w:rFonts w:ascii="Arial" w:hAnsi="Arial" w:cs="Arial"/>
          <w:b/>
        </w:rPr>
        <w:t>149,957.14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73592D9" w:rsidR="00627D44" w:rsidRPr="00627D44" w:rsidRDefault="002D3E9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F08D1C6" w:rsidR="00727813" w:rsidRDefault="002D3E92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D3D3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8014A75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64DB2">
              <w:rPr>
                <w:rFonts w:ascii="Arial" w:hAnsi="Arial" w:cs="Arial"/>
              </w:rPr>
              <w:t>1063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1731518" w:rsidR="00CB4F85" w:rsidRPr="00627D44" w:rsidRDefault="00264DB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CB0FDCC" w:rsidR="00CB4F85" w:rsidRPr="00627D44" w:rsidRDefault="00264DB2" w:rsidP="00A43023">
            <w:pPr>
              <w:rPr>
                <w:rFonts w:ascii="Arial" w:hAnsi="Arial" w:cs="Arial"/>
              </w:rPr>
            </w:pPr>
            <w:r w:rsidRPr="00264DB2">
              <w:rPr>
                <w:rFonts w:ascii="Arial" w:hAnsi="Arial" w:cs="Arial"/>
              </w:rPr>
              <w:t>606742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0B4C8" w14:textId="77777777" w:rsidR="009D3D32" w:rsidRDefault="009D3D32">
      <w:r>
        <w:separator/>
      </w:r>
    </w:p>
  </w:endnote>
  <w:endnote w:type="continuationSeparator" w:id="0">
    <w:p w14:paraId="174F9B28" w14:textId="77777777" w:rsidR="009D3D32" w:rsidRDefault="009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D3D3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7ACB" w14:textId="77777777" w:rsidR="009D3D32" w:rsidRDefault="009D3D32">
      <w:r>
        <w:separator/>
      </w:r>
    </w:p>
  </w:footnote>
  <w:footnote w:type="continuationSeparator" w:id="0">
    <w:p w14:paraId="5BA18CDB" w14:textId="77777777" w:rsidR="009D3D32" w:rsidRDefault="009D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64DB2"/>
    <w:rsid w:val="002B0CC6"/>
    <w:rsid w:val="002B4544"/>
    <w:rsid w:val="002D3E92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3D3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01C9C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8B7F-B139-4B39-854D-FC86E10E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2020-04-23T11:13:00Z</dcterms:created>
  <dcterms:modified xsi:type="dcterms:W3CDTF">2020-04-23T11:13:00Z</dcterms:modified>
</cp:coreProperties>
</file>