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E801B0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E4820" w:rsidRPr="00EE4820">
                  <w:rPr>
                    <w:rStyle w:val="Style1"/>
                    <w:b/>
                  </w:rPr>
                  <w:t>T0665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8421906" w:rsidR="00CB3E0B" w:rsidRDefault="002668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5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9E443D8" w:rsidR="00B6065A" w:rsidRDefault="00B6785D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May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A2AE3CB" w:rsidR="00A53652" w:rsidRPr="00CB3E0B" w:rsidRDefault="006564A3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2DDADA1" w:rsidR="00B6065A" w:rsidRDefault="00765F91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EE4820" w:rsidRPr="00EE4820">
            <w:rPr>
              <w:rStyle w:val="Style1"/>
              <w:b/>
            </w:rPr>
            <w:t>T0665</w:t>
          </w:r>
        </w:sdtContent>
      </w:sdt>
    </w:p>
    <w:p w14:paraId="06FA62AA" w14:textId="39B85B0B" w:rsidR="00B6065A" w:rsidRDefault="00765F91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2668C5" w:rsidRPr="002668C5">
            <w:rPr>
              <w:rStyle w:val="Style1"/>
              <w:b/>
            </w:rPr>
            <w:t>Requirements and Advice for DHSR and Targeted Enhancements for APTR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156671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4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64A3">
            <w:rPr>
              <w:rFonts w:ascii="Arial" w:hAnsi="Arial" w:cs="Arial"/>
              <w:b/>
            </w:rPr>
            <w:t>25 April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AE6D4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5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6785D">
            <w:rPr>
              <w:rFonts w:ascii="Arial" w:hAnsi="Arial" w:cs="Arial"/>
              <w:b/>
            </w:rPr>
            <w:t>29 May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047E">
            <w:rPr>
              <w:rFonts w:ascii="Arial" w:hAnsi="Arial" w:cs="Arial"/>
              <w:b/>
            </w:rPr>
            <w:t>31 March 2027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7E55F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265219">
                <w:rPr>
                  <w:rStyle w:val="Style1"/>
                  <w:b/>
                </w:rPr>
                <w:t>349,100.76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DAAB863" w:rsidR="00627D44" w:rsidRPr="00311C5F" w:rsidRDefault="00765F91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E1F1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CCA0E87" w:rsidR="00727813" w:rsidRPr="00311C5F" w:rsidRDefault="00765F91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9E13A23" w:rsidR="00CB4F85" w:rsidRPr="002C2284" w:rsidRDefault="0076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EE4820" w:rsidRPr="00EE4820">
                  <w:rPr>
                    <w:rStyle w:val="Style1"/>
                    <w:b/>
                  </w:rPr>
                  <w:t>T0665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2D71F14" w:rsidR="00CB4F85" w:rsidRPr="002C2284" w:rsidRDefault="0076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8E1F14" w:rsidRPr="008E1F14">
                  <w:rPr>
                    <w:rStyle w:val="Style1"/>
                    <w:b/>
                  </w:rPr>
                  <w:t>5618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7E9B7A" w:rsidR="00CB4F85" w:rsidRPr="002C2284" w:rsidRDefault="0076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0A4BBD" w:rsidRPr="000A4BBD">
                  <w:rPr>
                    <w:rStyle w:val="Style1"/>
                    <w:b/>
                  </w:rPr>
                  <w:t>621887 &amp; 621888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A620" w14:textId="77777777" w:rsidR="009C31AF" w:rsidRDefault="009C31AF">
      <w:r>
        <w:separator/>
      </w:r>
    </w:p>
  </w:endnote>
  <w:endnote w:type="continuationSeparator" w:id="0">
    <w:p w14:paraId="6765BA0F" w14:textId="77777777" w:rsidR="009C31AF" w:rsidRDefault="009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34DF" w14:textId="77777777" w:rsidR="009C31AF" w:rsidRDefault="009C31AF">
      <w:r>
        <w:separator/>
      </w:r>
    </w:p>
  </w:footnote>
  <w:footnote w:type="continuationSeparator" w:id="0">
    <w:p w14:paraId="4A55A46C" w14:textId="77777777" w:rsidR="009C31AF" w:rsidRDefault="009C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3F9A"/>
    <w:rsid w:val="00067DE3"/>
    <w:rsid w:val="00087732"/>
    <w:rsid w:val="000A4BBD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C4049"/>
    <w:rsid w:val="001E763A"/>
    <w:rsid w:val="00203F5D"/>
    <w:rsid w:val="00205CF9"/>
    <w:rsid w:val="00232772"/>
    <w:rsid w:val="00246DCD"/>
    <w:rsid w:val="00265219"/>
    <w:rsid w:val="002668C5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047E"/>
    <w:rsid w:val="005A7BBA"/>
    <w:rsid w:val="005C017F"/>
    <w:rsid w:val="005C6E7D"/>
    <w:rsid w:val="005E0321"/>
    <w:rsid w:val="00627D44"/>
    <w:rsid w:val="006564A3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65F91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81FAF"/>
    <w:rsid w:val="008D10A6"/>
    <w:rsid w:val="008E1F14"/>
    <w:rsid w:val="008E32A7"/>
    <w:rsid w:val="0090039A"/>
    <w:rsid w:val="0091686D"/>
    <w:rsid w:val="00922E16"/>
    <w:rsid w:val="0095278D"/>
    <w:rsid w:val="0096338C"/>
    <w:rsid w:val="00985C09"/>
    <w:rsid w:val="009865D2"/>
    <w:rsid w:val="009C31AF"/>
    <w:rsid w:val="00A26AB8"/>
    <w:rsid w:val="00A53652"/>
    <w:rsid w:val="00AF3514"/>
    <w:rsid w:val="00B50393"/>
    <w:rsid w:val="00B6065A"/>
    <w:rsid w:val="00B6785D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2470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36B9B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4820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C404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5278D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36B9B"/>
    <w:rsid w:val="00EA1B0C"/>
    <w:rsid w:val="00EE36CC"/>
    <w:rsid w:val="00F660A4"/>
    <w:rsid w:val="00F72238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83</TotalTime>
  <Pages>2</Pages>
  <Words>369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2025-06-02T08:15:00Z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