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211ADD0F" w:rsidR="00EB2F7F" w:rsidRPr="00621503" w:rsidRDefault="00EB2F7F" w:rsidP="00EB2F7F">
      <w:pPr>
        <w:pStyle w:val="UnnumberedBoldHeading"/>
        <w:jc w:val="center"/>
      </w:pPr>
      <w:bookmarkStart w:id="0" w:name="_Toc378621561"/>
      <w:r w:rsidRPr="00621503">
        <w:t xml:space="preserve">XCEPT Call for </w:t>
      </w:r>
      <w:r w:rsidR="00195C67">
        <w:t>Concept Notes</w:t>
      </w:r>
      <w:r w:rsidR="00002795">
        <w:t xml:space="preserve"> – Policy Responses</w:t>
      </w:r>
    </w:p>
    <w:p w14:paraId="1B02978E" w14:textId="60DC1739" w:rsidR="00E579D5" w:rsidRPr="00621503" w:rsidRDefault="00EB2F7F" w:rsidP="00E579D5">
      <w:pPr>
        <w:pStyle w:val="UnnumberedBoldHeading"/>
        <w:jc w:val="center"/>
      </w:pPr>
      <w:r w:rsidRPr="00621503">
        <w:t>Application Form</w:t>
      </w:r>
      <w:r w:rsidR="000E03EE">
        <w:t xml:space="preserve"> (Individual)</w:t>
      </w:r>
    </w:p>
    <w:p w14:paraId="636F41E8" w14:textId="0B0BA707" w:rsidR="00C06A6C" w:rsidRDefault="00301DC9" w:rsidP="0015705C">
      <w:r w:rsidRPr="00621503">
        <w:t xml:space="preserve">Please follow the guidance in this </w:t>
      </w:r>
      <w:r w:rsidR="00082662" w:rsidRPr="00621503">
        <w:t xml:space="preserve">application </w:t>
      </w:r>
      <w:r w:rsidRPr="00621503">
        <w:t xml:space="preserve">form and in the accompanying </w:t>
      </w:r>
      <w:r w:rsidR="00F120D5" w:rsidRPr="00621503">
        <w:t>C</w:t>
      </w:r>
      <w:r w:rsidRPr="00621503">
        <w:t xml:space="preserve">all for </w:t>
      </w:r>
      <w:r w:rsidR="00BF4801">
        <w:t>Concept Notes</w:t>
      </w:r>
      <w:r w:rsidRPr="00621503">
        <w:t xml:space="preserve">. </w:t>
      </w:r>
      <w:r w:rsidR="00094B67" w:rsidRPr="00621503">
        <w:t xml:space="preserve">The </w:t>
      </w:r>
      <w:r w:rsidR="004B50F8" w:rsidRPr="00621503">
        <w:t>A</w:t>
      </w:r>
      <w:r w:rsidR="00082662" w:rsidRPr="00621503">
        <w:t xml:space="preserve">pplication </w:t>
      </w:r>
      <w:r w:rsidR="004B50F8" w:rsidRPr="00621503">
        <w:t>F</w:t>
      </w:r>
      <w:r w:rsidR="00094B67" w:rsidRPr="00621503">
        <w:t xml:space="preserve">orm should be emailed to </w:t>
      </w:r>
      <w:hyperlink r:id="rId12" w:history="1">
        <w:r w:rsidR="0006721C" w:rsidRPr="0006721C">
          <w:rPr>
            <w:rStyle w:val="Hyperlink"/>
            <w:b/>
            <w:bCs/>
          </w:rPr>
          <w:t>XCEPT</w:t>
        </w:r>
        <w:r w:rsidR="0006721C" w:rsidRPr="0006721C" w:rsidDel="005F4B6B">
          <w:rPr>
            <w:rStyle w:val="Hyperlink"/>
            <w:b/>
            <w:bCs/>
          </w:rPr>
          <w:t>-</w:t>
        </w:r>
        <w:r w:rsidR="0006721C" w:rsidRPr="0006721C">
          <w:rPr>
            <w:rStyle w:val="Hyperlink"/>
            <w:b/>
            <w:bCs/>
          </w:rPr>
          <w:t>Fund@chemonics.com</w:t>
        </w:r>
      </w:hyperlink>
      <w:r w:rsidR="0018557E" w:rsidRPr="00621503">
        <w:t xml:space="preserve"> </w:t>
      </w:r>
      <w:r w:rsidR="00094B67" w:rsidRPr="00621503">
        <w:t>by</w:t>
      </w:r>
      <w:r w:rsidR="004B50F8" w:rsidRPr="00621503">
        <w:t xml:space="preserve"> the </w:t>
      </w:r>
      <w:r w:rsidR="00AE50F3" w:rsidRPr="00621503">
        <w:t xml:space="preserve">submission deadline specified in the Call for </w:t>
      </w:r>
      <w:r w:rsidR="007F2B06">
        <w:t>Concept Notes</w:t>
      </w:r>
      <w:r w:rsidR="00AE50F3" w:rsidRPr="00621503">
        <w:t xml:space="preserve">. </w:t>
      </w:r>
    </w:p>
    <w:p w14:paraId="08D60650" w14:textId="1F69A0B2" w:rsidR="00E579D5" w:rsidRPr="00621503" w:rsidRDefault="00E579D5" w:rsidP="0015705C">
      <w:r>
        <w:t>This form is for</w:t>
      </w:r>
      <w:r w:rsidR="006F6AF3">
        <w:t xml:space="preserve"> </w:t>
      </w:r>
      <w:r w:rsidR="006F6AF3" w:rsidRPr="00B01BFB">
        <w:rPr>
          <w:b/>
          <w:bCs/>
          <w:u w:val="single"/>
        </w:rPr>
        <w:t>individuals</w:t>
      </w:r>
      <w:r w:rsidR="00D86405" w:rsidRPr="00B01BFB">
        <w:t xml:space="preserve"> only</w:t>
      </w:r>
      <w:r w:rsidR="00D86405">
        <w:t>.</w:t>
      </w:r>
    </w:p>
    <w:p w14:paraId="424B928E" w14:textId="5FB71DE4" w:rsidR="00301DC9" w:rsidRPr="00621503" w:rsidRDefault="004C73A7" w:rsidP="00EB6CF6">
      <w:pPr>
        <w:pStyle w:val="Heading1"/>
      </w:pPr>
      <w:r w:rsidRPr="00621503">
        <w:t>Applicant i</w:t>
      </w:r>
      <w:r w:rsidR="00EB6CF6" w:rsidRPr="00621503">
        <w:t>nformation</w:t>
      </w:r>
    </w:p>
    <w:p w14:paraId="72273E03" w14:textId="5CCCFA71" w:rsidR="00655FD9" w:rsidRPr="00391CBB" w:rsidRDefault="00E579D5" w:rsidP="00655FD9">
      <w:r>
        <w:t>P</w:t>
      </w:r>
      <w:r w:rsidR="00252FAE" w:rsidRPr="00391CBB">
        <w:t xml:space="preserve">lease fill out </w:t>
      </w:r>
      <w:r w:rsidR="00AB48A9">
        <w:t>the table below.</w:t>
      </w:r>
    </w:p>
    <w:tbl>
      <w:tblPr>
        <w:tblStyle w:val="TableGrid"/>
        <w:tblpPr w:leftFromText="180" w:rightFromText="180" w:vertAnchor="text" w:horzAnchor="margin" w:tblpY="-71"/>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655FD9" w:rsidRPr="00DB53C4" w14:paraId="23352857" w14:textId="77777777" w:rsidTr="00655FD9">
        <w:tc>
          <w:tcPr>
            <w:tcW w:w="9059" w:type="dxa"/>
            <w:gridSpan w:val="3"/>
            <w:shd w:val="clear" w:color="auto" w:fill="257E7D" w:themeFill="text2"/>
          </w:tcPr>
          <w:p w14:paraId="56F229A9" w14:textId="45100231" w:rsidR="00655FD9" w:rsidRPr="00DB53C4" w:rsidRDefault="00655FD9" w:rsidP="00B01BFB">
            <w:pPr>
              <w:pStyle w:val="TableHeaderRow1-White"/>
              <w:jc w:val="center"/>
              <w:rPr>
                <w:rFonts w:ascii="Arial" w:hAnsi="Arial" w:cs="Arial"/>
                <w:sz w:val="21"/>
                <w:szCs w:val="21"/>
              </w:rPr>
            </w:pPr>
            <w:r>
              <w:rPr>
                <w:rFonts w:ascii="Arial" w:hAnsi="Arial" w:cs="Arial"/>
                <w:sz w:val="21"/>
                <w:szCs w:val="21"/>
              </w:rPr>
              <w:t xml:space="preserve">Applicant information </w:t>
            </w:r>
          </w:p>
        </w:tc>
      </w:tr>
      <w:tr w:rsidR="00655FD9" w:rsidRPr="00DB53C4" w14:paraId="20D9E297" w14:textId="77777777" w:rsidTr="00655FD9">
        <w:trPr>
          <w:gridAfter w:val="1"/>
          <w:wAfter w:w="8" w:type="dxa"/>
        </w:trPr>
        <w:tc>
          <w:tcPr>
            <w:tcW w:w="2830" w:type="dxa"/>
            <w:shd w:val="clear" w:color="auto" w:fill="F2F2F2" w:themeFill="background1" w:themeFillShade="F2"/>
          </w:tcPr>
          <w:p w14:paraId="49595351" w14:textId="77777777" w:rsidR="00655FD9" w:rsidRPr="00DB53C4" w:rsidRDefault="00655FD9" w:rsidP="00655FD9">
            <w:pPr>
              <w:pStyle w:val="Tabletext"/>
              <w:jc w:val="left"/>
              <w:rPr>
                <w:rFonts w:cs="Arial"/>
                <w:sz w:val="21"/>
                <w:szCs w:val="21"/>
              </w:rPr>
            </w:pPr>
            <w:r>
              <w:rPr>
                <w:rFonts w:cs="Arial"/>
                <w:sz w:val="21"/>
                <w:szCs w:val="21"/>
              </w:rPr>
              <w:t>Project title</w:t>
            </w:r>
          </w:p>
        </w:tc>
        <w:tc>
          <w:tcPr>
            <w:tcW w:w="6221" w:type="dxa"/>
            <w:shd w:val="clear" w:color="auto" w:fill="F2F2F2" w:themeFill="background1" w:themeFillShade="F2"/>
          </w:tcPr>
          <w:p w14:paraId="02DE2FBC" w14:textId="542817D1" w:rsidR="00655FD9" w:rsidRPr="00DB53C4" w:rsidRDefault="00655FD9" w:rsidP="00655FD9">
            <w:pPr>
              <w:pStyle w:val="Tabletext"/>
              <w:jc w:val="left"/>
              <w:rPr>
                <w:rFonts w:cs="Arial"/>
                <w:sz w:val="21"/>
                <w:szCs w:val="21"/>
              </w:rPr>
            </w:pPr>
            <w:r w:rsidRPr="00B54010">
              <w:rPr>
                <w:rFonts w:cs="Arial"/>
                <w:sz w:val="21"/>
                <w:szCs w:val="21"/>
                <w:highlight w:val="yellow"/>
              </w:rPr>
              <w:t>Enter titl</w:t>
            </w:r>
            <w:r w:rsidRPr="00436476">
              <w:rPr>
                <w:rFonts w:cs="Arial"/>
                <w:sz w:val="21"/>
                <w:szCs w:val="21"/>
                <w:highlight w:val="yellow"/>
              </w:rPr>
              <w:t>e</w:t>
            </w:r>
            <w:r w:rsidR="00436476" w:rsidRPr="00244A72">
              <w:rPr>
                <w:rFonts w:cs="Arial"/>
                <w:sz w:val="21"/>
                <w:szCs w:val="21"/>
                <w:highlight w:val="yellow"/>
              </w:rPr>
              <w:t>.</w:t>
            </w:r>
          </w:p>
        </w:tc>
      </w:tr>
      <w:tr w:rsidR="00655FD9" w:rsidRPr="00DB53C4" w14:paraId="5C5A75F7" w14:textId="77777777" w:rsidTr="00655FD9">
        <w:trPr>
          <w:gridAfter w:val="1"/>
          <w:wAfter w:w="8" w:type="dxa"/>
        </w:trPr>
        <w:tc>
          <w:tcPr>
            <w:tcW w:w="2830" w:type="dxa"/>
            <w:shd w:val="clear" w:color="auto" w:fill="F2F2F2" w:themeFill="background1" w:themeFillShade="F2"/>
          </w:tcPr>
          <w:p w14:paraId="61D68389" w14:textId="43DBE132" w:rsidR="00655FD9" w:rsidRPr="00DB53C4" w:rsidRDefault="00D32636" w:rsidP="00655FD9">
            <w:pPr>
              <w:pStyle w:val="Tabletext"/>
              <w:jc w:val="left"/>
              <w:rPr>
                <w:rFonts w:cs="Arial"/>
                <w:sz w:val="21"/>
                <w:szCs w:val="21"/>
              </w:rPr>
            </w:pPr>
            <w:r>
              <w:rPr>
                <w:rFonts w:cs="Arial"/>
                <w:sz w:val="21"/>
                <w:szCs w:val="21"/>
              </w:rPr>
              <w:t>Principal Investigator</w:t>
            </w:r>
            <w:r w:rsidR="00655FD9">
              <w:rPr>
                <w:rFonts w:cs="Arial"/>
                <w:sz w:val="21"/>
                <w:szCs w:val="21"/>
              </w:rPr>
              <w:t xml:space="preserve"> (and </w:t>
            </w:r>
            <w:r>
              <w:rPr>
                <w:rFonts w:cs="Arial"/>
                <w:sz w:val="21"/>
                <w:szCs w:val="21"/>
              </w:rPr>
              <w:t>Co</w:t>
            </w:r>
            <w:r w:rsidR="00655FD9">
              <w:rPr>
                <w:rFonts w:cs="Arial"/>
                <w:sz w:val="21"/>
                <w:szCs w:val="21"/>
              </w:rPr>
              <w:t>-</w:t>
            </w:r>
            <w:r>
              <w:rPr>
                <w:rFonts w:cs="Arial"/>
                <w:sz w:val="21"/>
                <w:szCs w:val="21"/>
              </w:rPr>
              <w:t>Investigators</w:t>
            </w:r>
            <w:r w:rsidR="00655FD9">
              <w:rPr>
                <w:rFonts w:cs="Arial"/>
                <w:sz w:val="21"/>
                <w:szCs w:val="21"/>
              </w:rPr>
              <w:t>, as relevant)</w:t>
            </w:r>
          </w:p>
        </w:tc>
        <w:tc>
          <w:tcPr>
            <w:tcW w:w="6221" w:type="dxa"/>
            <w:shd w:val="clear" w:color="auto" w:fill="F2F2F2" w:themeFill="background1" w:themeFillShade="F2"/>
          </w:tcPr>
          <w:p w14:paraId="7D8116F3" w14:textId="4D286A83" w:rsidR="00655FD9" w:rsidRPr="00DB53C4" w:rsidRDefault="00655FD9" w:rsidP="00655FD9">
            <w:pPr>
              <w:pStyle w:val="Tabletext"/>
              <w:jc w:val="left"/>
              <w:rPr>
                <w:rFonts w:cs="Arial"/>
                <w:sz w:val="21"/>
                <w:szCs w:val="21"/>
                <w:highlight w:val="yellow"/>
              </w:rPr>
            </w:pPr>
            <w:r w:rsidRPr="00B54010">
              <w:rPr>
                <w:rFonts w:cs="Arial"/>
                <w:sz w:val="21"/>
                <w:szCs w:val="21"/>
                <w:highlight w:val="yellow"/>
              </w:rPr>
              <w:t xml:space="preserve">Enter </w:t>
            </w:r>
            <w:r>
              <w:rPr>
                <w:rFonts w:cs="Arial"/>
                <w:sz w:val="21"/>
                <w:szCs w:val="21"/>
                <w:highlight w:val="yellow"/>
              </w:rPr>
              <w:t>name(s) and affiliations, as relevant</w:t>
            </w:r>
            <w:r w:rsidR="00436476">
              <w:rPr>
                <w:rFonts w:cs="Arial"/>
                <w:sz w:val="21"/>
                <w:szCs w:val="21"/>
                <w:highlight w:val="yellow"/>
              </w:rPr>
              <w:t>.</w:t>
            </w:r>
          </w:p>
        </w:tc>
      </w:tr>
      <w:tr w:rsidR="00655FD9" w:rsidRPr="00B54010" w14:paraId="66E12C64" w14:textId="77777777" w:rsidTr="00655FD9">
        <w:trPr>
          <w:gridAfter w:val="1"/>
          <w:wAfter w:w="8" w:type="dxa"/>
        </w:trPr>
        <w:tc>
          <w:tcPr>
            <w:tcW w:w="2830" w:type="dxa"/>
            <w:shd w:val="clear" w:color="auto" w:fill="F2F2F2" w:themeFill="background1" w:themeFillShade="F2"/>
          </w:tcPr>
          <w:p w14:paraId="156C7128" w14:textId="71786216" w:rsidR="00655FD9" w:rsidRDefault="00655FD9" w:rsidP="00655FD9">
            <w:pPr>
              <w:pStyle w:val="Tabletext"/>
              <w:jc w:val="left"/>
              <w:rPr>
                <w:rFonts w:cs="Arial"/>
                <w:sz w:val="21"/>
                <w:szCs w:val="21"/>
              </w:rPr>
            </w:pPr>
            <w:r>
              <w:rPr>
                <w:rFonts w:cs="Arial"/>
                <w:sz w:val="21"/>
                <w:szCs w:val="21"/>
              </w:rPr>
              <w:t xml:space="preserve">Nationality of </w:t>
            </w:r>
            <w:r w:rsidR="006F125D">
              <w:rPr>
                <w:rFonts w:cs="Arial"/>
                <w:sz w:val="21"/>
                <w:szCs w:val="21"/>
              </w:rPr>
              <w:t>Principal Investigator (and Co-Investigators, as relevant)</w:t>
            </w:r>
          </w:p>
        </w:tc>
        <w:tc>
          <w:tcPr>
            <w:tcW w:w="6221" w:type="dxa"/>
            <w:shd w:val="clear" w:color="auto" w:fill="F2F2F2" w:themeFill="background1" w:themeFillShade="F2"/>
          </w:tcPr>
          <w:p w14:paraId="7C3DB8A2" w14:textId="4F2C555D" w:rsidR="00655FD9" w:rsidRPr="00B54010" w:rsidRDefault="00436476" w:rsidP="00655FD9">
            <w:pPr>
              <w:pStyle w:val="Tabletext"/>
              <w:jc w:val="left"/>
              <w:rPr>
                <w:rFonts w:cs="Arial"/>
                <w:sz w:val="21"/>
                <w:szCs w:val="21"/>
                <w:highlight w:val="yellow"/>
              </w:rPr>
            </w:pPr>
            <w:r>
              <w:rPr>
                <w:rFonts w:cs="Arial"/>
                <w:sz w:val="21"/>
                <w:szCs w:val="21"/>
                <w:highlight w:val="yellow"/>
              </w:rPr>
              <w:t>Enter nationality</w:t>
            </w:r>
            <w:r w:rsidR="00D37D74">
              <w:rPr>
                <w:rFonts w:cs="Arial"/>
                <w:sz w:val="21"/>
                <w:szCs w:val="21"/>
                <w:highlight w:val="yellow"/>
              </w:rPr>
              <w:t>(ies)</w:t>
            </w:r>
            <w:r w:rsidR="00655FD9">
              <w:rPr>
                <w:rFonts w:cs="Arial"/>
                <w:sz w:val="21"/>
                <w:szCs w:val="21"/>
                <w:highlight w:val="yellow"/>
              </w:rPr>
              <w:t>.</w:t>
            </w:r>
          </w:p>
        </w:tc>
      </w:tr>
      <w:tr w:rsidR="00655FD9" w:rsidRPr="00DB53C4" w14:paraId="75D6398C" w14:textId="77777777" w:rsidTr="00655FD9">
        <w:trPr>
          <w:gridAfter w:val="1"/>
          <w:wAfter w:w="8" w:type="dxa"/>
        </w:trPr>
        <w:tc>
          <w:tcPr>
            <w:tcW w:w="2830" w:type="dxa"/>
            <w:shd w:val="clear" w:color="auto" w:fill="F2F2F2" w:themeFill="background1" w:themeFillShade="F2"/>
          </w:tcPr>
          <w:p w14:paraId="6770D6D0" w14:textId="3257D350" w:rsidR="00655FD9" w:rsidRPr="00DB53C4" w:rsidRDefault="00655FD9" w:rsidP="00655FD9">
            <w:pPr>
              <w:pStyle w:val="Tabletext"/>
              <w:jc w:val="left"/>
              <w:rPr>
                <w:rFonts w:cs="Arial"/>
                <w:sz w:val="21"/>
                <w:szCs w:val="21"/>
              </w:rPr>
            </w:pPr>
            <w:r>
              <w:rPr>
                <w:rFonts w:cs="Arial"/>
                <w:sz w:val="21"/>
                <w:szCs w:val="21"/>
              </w:rPr>
              <w:t xml:space="preserve">Contact details of the </w:t>
            </w:r>
            <w:r w:rsidR="00D32636">
              <w:rPr>
                <w:rFonts w:cs="Arial"/>
                <w:sz w:val="21"/>
                <w:szCs w:val="21"/>
              </w:rPr>
              <w:t>Principal Investigator</w:t>
            </w:r>
          </w:p>
        </w:tc>
        <w:tc>
          <w:tcPr>
            <w:tcW w:w="6221" w:type="dxa"/>
            <w:shd w:val="clear" w:color="auto" w:fill="F2F2F2" w:themeFill="background1" w:themeFillShade="F2"/>
          </w:tcPr>
          <w:p w14:paraId="097F5B17" w14:textId="46A92C67" w:rsidR="00655FD9" w:rsidRPr="00DB53C4" w:rsidRDefault="00655FD9" w:rsidP="00655FD9">
            <w:pPr>
              <w:pStyle w:val="Tabletext"/>
              <w:jc w:val="left"/>
              <w:rPr>
                <w:rFonts w:cs="Arial"/>
                <w:sz w:val="21"/>
                <w:szCs w:val="21"/>
                <w:highlight w:val="yellow"/>
              </w:rPr>
            </w:pPr>
            <w:r w:rsidRPr="00DB53C4">
              <w:rPr>
                <w:rFonts w:cs="Arial"/>
                <w:sz w:val="21"/>
                <w:szCs w:val="21"/>
                <w:highlight w:val="yellow"/>
              </w:rPr>
              <w:t xml:space="preserve">Email </w:t>
            </w:r>
            <w:r w:rsidR="0006721C">
              <w:rPr>
                <w:rFonts w:cs="Arial"/>
                <w:sz w:val="21"/>
                <w:szCs w:val="21"/>
                <w:highlight w:val="yellow"/>
              </w:rPr>
              <w:t>a</w:t>
            </w:r>
            <w:r w:rsidRPr="00DB53C4">
              <w:rPr>
                <w:rFonts w:cs="Arial"/>
                <w:sz w:val="21"/>
                <w:szCs w:val="21"/>
                <w:highlight w:val="yellow"/>
              </w:rPr>
              <w:t>ddress</w:t>
            </w:r>
            <w:r w:rsidR="00D37D74">
              <w:rPr>
                <w:rFonts w:cs="Arial"/>
                <w:sz w:val="21"/>
                <w:szCs w:val="21"/>
                <w:highlight w:val="yellow"/>
              </w:rPr>
              <w:t>(es)</w:t>
            </w:r>
            <w:r w:rsidR="00436476">
              <w:rPr>
                <w:rFonts w:cs="Arial"/>
                <w:sz w:val="21"/>
                <w:szCs w:val="21"/>
                <w:highlight w:val="yellow"/>
              </w:rPr>
              <w:t>, p</w:t>
            </w:r>
            <w:r w:rsidRPr="00DB53C4">
              <w:rPr>
                <w:rFonts w:cs="Arial"/>
                <w:sz w:val="21"/>
                <w:szCs w:val="21"/>
                <w:highlight w:val="yellow"/>
              </w:rPr>
              <w:t xml:space="preserve">hone </w:t>
            </w:r>
            <w:r w:rsidR="00436476">
              <w:rPr>
                <w:rFonts w:cs="Arial"/>
                <w:sz w:val="21"/>
                <w:szCs w:val="21"/>
                <w:highlight w:val="yellow"/>
              </w:rPr>
              <w:t>n</w:t>
            </w:r>
            <w:r w:rsidRPr="00DB53C4">
              <w:rPr>
                <w:rFonts w:cs="Arial"/>
                <w:sz w:val="21"/>
                <w:szCs w:val="21"/>
                <w:highlight w:val="yellow"/>
              </w:rPr>
              <w:t>umber</w:t>
            </w:r>
            <w:r w:rsidR="00D37D74">
              <w:rPr>
                <w:rFonts w:cs="Arial"/>
                <w:sz w:val="21"/>
                <w:szCs w:val="21"/>
                <w:highlight w:val="yellow"/>
              </w:rPr>
              <w:t>(s)</w:t>
            </w:r>
            <w:r w:rsidR="00436476">
              <w:rPr>
                <w:rFonts w:cs="Arial"/>
                <w:sz w:val="21"/>
                <w:szCs w:val="21"/>
                <w:highlight w:val="yellow"/>
              </w:rPr>
              <w:t xml:space="preserve"> and a</w:t>
            </w:r>
            <w:r w:rsidRPr="00DB53C4">
              <w:rPr>
                <w:rFonts w:cs="Arial"/>
                <w:sz w:val="21"/>
                <w:szCs w:val="21"/>
                <w:highlight w:val="yellow"/>
              </w:rPr>
              <w:t>ddress</w:t>
            </w:r>
            <w:r w:rsidR="00D37D74">
              <w:rPr>
                <w:rFonts w:cs="Arial"/>
                <w:sz w:val="21"/>
                <w:szCs w:val="21"/>
                <w:highlight w:val="yellow"/>
              </w:rPr>
              <w:t>(es)</w:t>
            </w:r>
            <w:r w:rsidR="00436476">
              <w:rPr>
                <w:rFonts w:cs="Arial"/>
                <w:sz w:val="21"/>
                <w:szCs w:val="21"/>
                <w:highlight w:val="yellow"/>
              </w:rPr>
              <w:t>.</w:t>
            </w:r>
          </w:p>
        </w:tc>
      </w:tr>
      <w:tr w:rsidR="00655FD9" w:rsidRPr="00DB53C4" w14:paraId="53FC4868" w14:textId="77777777" w:rsidTr="00655FD9">
        <w:trPr>
          <w:gridAfter w:val="1"/>
          <w:wAfter w:w="8" w:type="dxa"/>
        </w:trPr>
        <w:tc>
          <w:tcPr>
            <w:tcW w:w="2830" w:type="dxa"/>
            <w:shd w:val="clear" w:color="auto" w:fill="F2F2F2" w:themeFill="background1" w:themeFillShade="F2"/>
          </w:tcPr>
          <w:p w14:paraId="366AB8E7" w14:textId="6E527E80" w:rsidR="00655FD9" w:rsidRPr="00DB53C4" w:rsidRDefault="006F125D" w:rsidP="00655FD9">
            <w:pPr>
              <w:pStyle w:val="Tabletext"/>
              <w:jc w:val="left"/>
              <w:rPr>
                <w:rFonts w:cs="Arial"/>
                <w:sz w:val="21"/>
                <w:szCs w:val="21"/>
              </w:rPr>
            </w:pPr>
            <w:r>
              <w:rPr>
                <w:rFonts w:cs="Arial"/>
                <w:sz w:val="21"/>
                <w:szCs w:val="21"/>
              </w:rPr>
              <w:t>Principal Investigator</w:t>
            </w:r>
            <w:r w:rsidR="00655FD9">
              <w:rPr>
                <w:rFonts w:cs="Arial"/>
                <w:sz w:val="21"/>
                <w:szCs w:val="21"/>
              </w:rPr>
              <w:t xml:space="preserve"> bio</w:t>
            </w:r>
          </w:p>
        </w:tc>
        <w:tc>
          <w:tcPr>
            <w:tcW w:w="6221" w:type="dxa"/>
            <w:shd w:val="clear" w:color="auto" w:fill="F2F2F2" w:themeFill="background1" w:themeFillShade="F2"/>
          </w:tcPr>
          <w:p w14:paraId="3744584D" w14:textId="6DCBD78E" w:rsidR="00655FD9" w:rsidRPr="00DB53C4" w:rsidRDefault="00655FD9" w:rsidP="00655FD9">
            <w:pPr>
              <w:pStyle w:val="Tabletext"/>
              <w:jc w:val="left"/>
              <w:rPr>
                <w:rFonts w:cs="Arial"/>
                <w:sz w:val="21"/>
                <w:szCs w:val="21"/>
                <w:highlight w:val="yellow"/>
              </w:rPr>
            </w:pPr>
            <w:r w:rsidRPr="00DB53C4">
              <w:rPr>
                <w:rFonts w:cs="Arial"/>
                <w:sz w:val="21"/>
                <w:szCs w:val="21"/>
                <w:highlight w:val="yellow"/>
              </w:rPr>
              <w:t xml:space="preserve">In no more than </w:t>
            </w:r>
            <w:r>
              <w:rPr>
                <w:rFonts w:cs="Arial"/>
                <w:sz w:val="21"/>
                <w:szCs w:val="21"/>
                <w:highlight w:val="yellow"/>
              </w:rPr>
              <w:t>50</w:t>
            </w:r>
            <w:r w:rsidRPr="00DB53C4">
              <w:rPr>
                <w:rFonts w:cs="Arial"/>
                <w:sz w:val="21"/>
                <w:szCs w:val="21"/>
                <w:highlight w:val="yellow"/>
              </w:rPr>
              <w:t xml:space="preserve"> words, </w:t>
            </w:r>
            <w:r>
              <w:rPr>
                <w:rFonts w:cs="Arial"/>
                <w:sz w:val="21"/>
                <w:szCs w:val="21"/>
                <w:highlight w:val="yellow"/>
              </w:rPr>
              <w:t xml:space="preserve">very </w:t>
            </w:r>
            <w:r w:rsidRPr="00DB53C4">
              <w:rPr>
                <w:rFonts w:cs="Arial"/>
                <w:sz w:val="21"/>
                <w:szCs w:val="21"/>
                <w:highlight w:val="yellow"/>
              </w:rPr>
              <w:t xml:space="preserve">briefly describe </w:t>
            </w:r>
            <w:r>
              <w:rPr>
                <w:rFonts w:cs="Arial"/>
                <w:sz w:val="21"/>
                <w:szCs w:val="21"/>
                <w:highlight w:val="yellow"/>
              </w:rPr>
              <w:t>the research</w:t>
            </w:r>
            <w:r w:rsidRPr="00DB53C4">
              <w:rPr>
                <w:rFonts w:cs="Arial"/>
                <w:sz w:val="21"/>
                <w:szCs w:val="21"/>
                <w:highlight w:val="yellow"/>
              </w:rPr>
              <w:t xml:space="preserve"> activities </w:t>
            </w:r>
            <w:r>
              <w:rPr>
                <w:rFonts w:cs="Arial"/>
                <w:sz w:val="21"/>
                <w:szCs w:val="21"/>
                <w:highlight w:val="yellow"/>
              </w:rPr>
              <w:t xml:space="preserve">of the </w:t>
            </w:r>
            <w:r w:rsidR="00D80234">
              <w:rPr>
                <w:rFonts w:cs="Arial"/>
                <w:sz w:val="21"/>
                <w:szCs w:val="21"/>
                <w:highlight w:val="yellow"/>
              </w:rPr>
              <w:t>Principal Investigator</w:t>
            </w:r>
            <w:r>
              <w:rPr>
                <w:rFonts w:cs="Arial"/>
                <w:sz w:val="21"/>
                <w:szCs w:val="21"/>
                <w:highlight w:val="yellow"/>
              </w:rPr>
              <w:t xml:space="preserve"> </w:t>
            </w:r>
            <w:r w:rsidRPr="00DB53C4">
              <w:rPr>
                <w:rFonts w:cs="Arial"/>
                <w:sz w:val="21"/>
                <w:szCs w:val="21"/>
                <w:highlight w:val="yellow"/>
              </w:rPr>
              <w:t xml:space="preserve">– including </w:t>
            </w:r>
            <w:r>
              <w:rPr>
                <w:rFonts w:cs="Arial"/>
                <w:sz w:val="21"/>
                <w:szCs w:val="21"/>
                <w:highlight w:val="yellow"/>
              </w:rPr>
              <w:t>themes, geographies</w:t>
            </w:r>
            <w:r w:rsidRPr="00DB53C4">
              <w:rPr>
                <w:rFonts w:cs="Arial"/>
                <w:sz w:val="21"/>
                <w:szCs w:val="21"/>
                <w:highlight w:val="yellow"/>
              </w:rPr>
              <w:t>, etc.</w:t>
            </w:r>
          </w:p>
        </w:tc>
      </w:tr>
      <w:tr w:rsidR="00655FD9" w:rsidRPr="00DB53C4" w14:paraId="5722978D" w14:textId="77777777" w:rsidTr="00655FD9">
        <w:trPr>
          <w:gridAfter w:val="1"/>
          <w:wAfter w:w="8" w:type="dxa"/>
        </w:trPr>
        <w:tc>
          <w:tcPr>
            <w:tcW w:w="2830" w:type="dxa"/>
            <w:shd w:val="clear" w:color="auto" w:fill="F2F2F2" w:themeFill="background1" w:themeFillShade="F2"/>
          </w:tcPr>
          <w:p w14:paraId="67920EF0" w14:textId="77777777" w:rsidR="00655FD9" w:rsidRDefault="00655FD9" w:rsidP="00655FD9">
            <w:pPr>
              <w:pStyle w:val="Tabletext"/>
              <w:jc w:val="left"/>
              <w:rPr>
                <w:rFonts w:cs="Arial"/>
                <w:sz w:val="21"/>
                <w:szCs w:val="21"/>
              </w:rPr>
            </w:pPr>
            <w:r>
              <w:rPr>
                <w:rFonts w:cs="Arial"/>
                <w:sz w:val="21"/>
                <w:szCs w:val="21"/>
              </w:rPr>
              <w:t xml:space="preserve">How did you find out about this funding call? </w:t>
            </w:r>
          </w:p>
        </w:tc>
        <w:tc>
          <w:tcPr>
            <w:tcW w:w="6221" w:type="dxa"/>
            <w:shd w:val="clear" w:color="auto" w:fill="F2F2F2" w:themeFill="background1" w:themeFillShade="F2"/>
          </w:tcPr>
          <w:p w14:paraId="695403CC" w14:textId="612E12E1" w:rsidR="00655FD9" w:rsidRPr="00DB53C4" w:rsidRDefault="00436476" w:rsidP="00655FD9">
            <w:pPr>
              <w:pStyle w:val="Tabletext"/>
              <w:jc w:val="left"/>
              <w:rPr>
                <w:rFonts w:cs="Arial"/>
                <w:sz w:val="21"/>
                <w:szCs w:val="21"/>
                <w:highlight w:val="yellow"/>
              </w:rPr>
            </w:pPr>
            <w:r>
              <w:rPr>
                <w:rFonts w:cs="Arial"/>
                <w:sz w:val="21"/>
                <w:szCs w:val="21"/>
                <w:highlight w:val="yellow"/>
              </w:rPr>
              <w:t>Enter a</w:t>
            </w:r>
            <w:r w:rsidR="00655FD9">
              <w:rPr>
                <w:rFonts w:cs="Arial"/>
                <w:sz w:val="21"/>
                <w:szCs w:val="21"/>
                <w:highlight w:val="yellow"/>
              </w:rPr>
              <w:t>nswer.</w:t>
            </w:r>
          </w:p>
        </w:tc>
      </w:tr>
    </w:tbl>
    <w:p w14:paraId="6405C4DB" w14:textId="77777777" w:rsidR="00D76687" w:rsidRPr="00D76687" w:rsidRDefault="00D76687" w:rsidP="00D76687"/>
    <w:p w14:paraId="6218B7DC" w14:textId="58A2E2FD" w:rsidR="00C91DA3" w:rsidRPr="00C25128" w:rsidRDefault="00C91DA3" w:rsidP="00B01BFB">
      <w:pPr>
        <w:pStyle w:val="Heading1"/>
        <w:spacing w:before="0"/>
      </w:pPr>
      <w:r w:rsidRPr="00C25128">
        <w:lastRenderedPageBreak/>
        <w:t>Eligibility check</w:t>
      </w:r>
    </w:p>
    <w:p w14:paraId="0B44DC3D" w14:textId="272CE05C" w:rsidR="00C54C96" w:rsidRDefault="00C91DA3" w:rsidP="00C91DA3">
      <w:pPr>
        <w:rPr>
          <w:rFonts w:cs="Arial"/>
        </w:rPr>
      </w:pPr>
      <w:r w:rsidRPr="00621503">
        <w:rPr>
          <w:rFonts w:cs="Arial"/>
        </w:rPr>
        <w:t>Please check that yo</w:t>
      </w:r>
      <w:r w:rsidR="00982088" w:rsidRPr="00621503">
        <w:rPr>
          <w:rFonts w:cs="Arial"/>
        </w:rPr>
        <w:t>u are</w:t>
      </w:r>
      <w:r w:rsidRPr="00621503">
        <w:rPr>
          <w:rFonts w:cs="Arial"/>
        </w:rPr>
        <w:t xml:space="preserve"> eligible for this opportunity by working through the checklist below</w:t>
      </w:r>
      <w:r w:rsidR="00381492">
        <w:rPr>
          <w:rFonts w:cs="Arial"/>
        </w:rPr>
        <w:t>.</w:t>
      </w:r>
    </w:p>
    <w:tbl>
      <w:tblPr>
        <w:tblStyle w:val="TableGrid"/>
        <w:tblW w:w="9067" w:type="dxa"/>
        <w:tblLayout w:type="fixed"/>
        <w:tblLook w:val="04A0" w:firstRow="1" w:lastRow="0" w:firstColumn="1" w:lastColumn="0" w:noHBand="0" w:noVBand="1"/>
      </w:tblPr>
      <w:tblGrid>
        <w:gridCol w:w="7225"/>
        <w:gridCol w:w="992"/>
        <w:gridCol w:w="850"/>
      </w:tblGrid>
      <w:tr w:rsidR="00443966" w:rsidRPr="00DB53C4" w14:paraId="4074E6CF" w14:textId="77777777" w:rsidTr="00B01BFB">
        <w:trPr>
          <w:trHeight w:val="482"/>
        </w:trPr>
        <w:tc>
          <w:tcPr>
            <w:tcW w:w="9067" w:type="dxa"/>
            <w:gridSpan w:val="3"/>
            <w:shd w:val="clear" w:color="auto" w:fill="257E7D" w:themeFill="text2"/>
          </w:tcPr>
          <w:p w14:paraId="790B4577" w14:textId="6F66A06E" w:rsidR="00443966" w:rsidRPr="00B01BFB" w:rsidRDefault="00550C5F" w:rsidP="00B01BFB">
            <w:pPr>
              <w:spacing w:before="120"/>
              <w:ind w:left="432" w:hanging="360"/>
              <w:jc w:val="center"/>
              <w:rPr>
                <w:rFonts w:cs="Arial"/>
                <w:b/>
                <w:color w:val="FFFFFF" w:themeColor="background1"/>
                <w:sz w:val="21"/>
                <w:szCs w:val="21"/>
              </w:rPr>
            </w:pPr>
            <w:r w:rsidRPr="00B01BFB">
              <w:rPr>
                <w:rFonts w:cs="Arial"/>
                <w:b/>
                <w:color w:val="FFFFFF" w:themeColor="background1"/>
                <w:sz w:val="21"/>
                <w:szCs w:val="21"/>
              </w:rPr>
              <w:t>Eligibility check</w:t>
            </w:r>
          </w:p>
        </w:tc>
      </w:tr>
      <w:tr w:rsidR="00BD10DC" w:rsidRPr="00DB53C4" w14:paraId="212A31E0" w14:textId="77777777" w:rsidTr="00B01BFB">
        <w:trPr>
          <w:trHeight w:val="482"/>
        </w:trPr>
        <w:tc>
          <w:tcPr>
            <w:tcW w:w="7225" w:type="dxa"/>
            <w:shd w:val="clear" w:color="auto" w:fill="F2F2F2" w:themeFill="background1" w:themeFillShade="F2"/>
          </w:tcPr>
          <w:p w14:paraId="4127F5C5" w14:textId="176F1E4F" w:rsidR="00443966" w:rsidRDefault="00A9349C">
            <w:pPr>
              <w:spacing w:before="120"/>
              <w:rPr>
                <w:rFonts w:cs="Arial"/>
                <w:color w:val="808080" w:themeColor="background1" w:themeShade="80"/>
                <w:sz w:val="21"/>
                <w:szCs w:val="21"/>
              </w:rPr>
            </w:pPr>
            <w:r>
              <w:rPr>
                <w:rFonts w:cs="Arial"/>
                <w:color w:val="808080" w:themeColor="background1" w:themeShade="80"/>
                <w:sz w:val="21"/>
                <w:szCs w:val="21"/>
              </w:rPr>
              <w:t xml:space="preserve">Can the Principal Investigator and the Co-Investigator(s), if applicable, </w:t>
            </w:r>
            <w:r w:rsidR="00443966" w:rsidRPr="7C2F727E">
              <w:rPr>
                <w:rFonts w:cs="Arial"/>
                <w:color w:val="808080" w:themeColor="background1" w:themeShade="80"/>
                <w:sz w:val="21"/>
                <w:szCs w:val="21"/>
              </w:rPr>
              <w:t>provide</w:t>
            </w:r>
            <w:r w:rsidR="00443966">
              <w:rPr>
                <w:rFonts w:cs="Arial"/>
                <w:color w:val="808080" w:themeColor="background1" w:themeShade="80"/>
                <w:sz w:val="21"/>
                <w:szCs w:val="21"/>
              </w:rPr>
              <w:t xml:space="preserve"> at least two </w:t>
            </w:r>
            <w:r w:rsidR="00443966" w:rsidRPr="7C2F727E">
              <w:rPr>
                <w:rFonts w:cs="Arial"/>
                <w:color w:val="808080" w:themeColor="background1" w:themeShade="80"/>
                <w:sz w:val="21"/>
                <w:szCs w:val="21"/>
              </w:rPr>
              <w:t>references of past performance?</w:t>
            </w:r>
          </w:p>
          <w:p w14:paraId="350C5C10" w14:textId="77777777" w:rsidR="00443966" w:rsidRPr="00EF06F4" w:rsidRDefault="00443966">
            <w:pPr>
              <w:spacing w:before="120"/>
              <w:rPr>
                <w:rFonts w:cs="Arial"/>
                <w:i/>
                <w:iCs/>
                <w:color w:val="808080" w:themeColor="background1" w:themeShade="80"/>
                <w:sz w:val="21"/>
                <w:szCs w:val="21"/>
                <w:shd w:val="clear" w:color="auto" w:fill="F2F2F2" w:themeFill="background1" w:themeFillShade="F2"/>
              </w:rPr>
            </w:pPr>
            <w:r>
              <w:rPr>
                <w:rFonts w:cs="Arial"/>
                <w:i/>
                <w:iCs/>
                <w:color w:val="808080" w:themeColor="background1" w:themeShade="80"/>
                <w:sz w:val="21"/>
                <w:szCs w:val="21"/>
              </w:rPr>
              <w:t xml:space="preserve">These will be needed at the next stage, if you are shortlisted. </w:t>
            </w:r>
          </w:p>
        </w:tc>
        <w:tc>
          <w:tcPr>
            <w:tcW w:w="992" w:type="dxa"/>
            <w:vAlign w:val="center"/>
          </w:tcPr>
          <w:p w14:paraId="36348EF4" w14:textId="77777777" w:rsidR="00443966" w:rsidRPr="00DB53C4" w:rsidRDefault="00443966" w:rsidP="00B01BFB">
            <w:pPr>
              <w:spacing w:before="120"/>
              <w:jc w:val="center"/>
              <w:rPr>
                <w:rFonts w:cs="Arial"/>
                <w:color w:val="808080" w:themeColor="background1" w:themeShade="80"/>
                <w:sz w:val="21"/>
                <w:szCs w:val="21"/>
              </w:rPr>
            </w:pPr>
            <w:r w:rsidRPr="00DB53C4">
              <w:rPr>
                <w:rFonts w:cs="Arial"/>
                <w:color w:val="808080" w:themeColor="background1" w:themeShade="80"/>
                <w:sz w:val="21"/>
                <w:szCs w:val="21"/>
              </w:rPr>
              <w:t xml:space="preserve">Yes: </w:t>
            </w:r>
            <w:sdt>
              <w:sdtPr>
                <w:rPr>
                  <w:rFonts w:cs="Arial"/>
                  <w:color w:val="214C67" w:themeColor="text1"/>
                  <w:sz w:val="21"/>
                  <w:szCs w:val="21"/>
                </w:rPr>
                <w:id w:val="-1218276957"/>
                <w14:checkbox>
                  <w14:checked w14:val="0"/>
                  <w14:checkedState w14:val="2612" w14:font="MS Gothic"/>
                  <w14:uncheckedState w14:val="2610" w14:font="MS Gothic"/>
                </w14:checkbox>
              </w:sdtPr>
              <w:sdtEndPr/>
              <w:sdtContent>
                <w:r w:rsidRPr="00DB53C4">
                  <w:rPr>
                    <w:rFonts w:ascii="Segoe UI Symbol" w:eastAsia="MS Gothic" w:hAnsi="Segoe UI Symbol" w:cs="Segoe UI Symbol"/>
                    <w:color w:val="214C67" w:themeColor="text1"/>
                    <w:sz w:val="21"/>
                    <w:szCs w:val="21"/>
                  </w:rPr>
                  <w:t>☐</w:t>
                </w:r>
              </w:sdtContent>
            </w:sdt>
          </w:p>
        </w:tc>
        <w:tc>
          <w:tcPr>
            <w:tcW w:w="850" w:type="dxa"/>
            <w:vAlign w:val="center"/>
          </w:tcPr>
          <w:p w14:paraId="195D08E0" w14:textId="77777777" w:rsidR="00443966" w:rsidRPr="00DB53C4" w:rsidRDefault="00443966" w:rsidP="00B01BFB">
            <w:pPr>
              <w:spacing w:before="120"/>
              <w:jc w:val="center"/>
              <w:rPr>
                <w:rFonts w:cs="Arial"/>
                <w:color w:val="808080" w:themeColor="background1" w:themeShade="80"/>
                <w:sz w:val="21"/>
                <w:szCs w:val="21"/>
              </w:rPr>
            </w:pPr>
            <w:r w:rsidRPr="00DB53C4">
              <w:rPr>
                <w:rFonts w:cs="Arial"/>
                <w:color w:val="808080" w:themeColor="background1" w:themeShade="80"/>
                <w:sz w:val="21"/>
                <w:szCs w:val="21"/>
              </w:rPr>
              <w:t xml:space="preserve">No: </w:t>
            </w:r>
            <w:sdt>
              <w:sdtPr>
                <w:rPr>
                  <w:rFonts w:cs="Arial"/>
                  <w:color w:val="808080" w:themeColor="background1" w:themeShade="80"/>
                  <w:sz w:val="21"/>
                  <w:szCs w:val="21"/>
                </w:rPr>
                <w:id w:val="1785451637"/>
                <w14:checkbox>
                  <w14:checked w14:val="0"/>
                  <w14:checkedState w14:val="2612" w14:font="MS Gothic"/>
                  <w14:uncheckedState w14:val="2610" w14:font="MS Gothic"/>
                </w14:checkbox>
              </w:sdtPr>
              <w:sdtEndPr/>
              <w:sdtContent>
                <w:r>
                  <w:rPr>
                    <w:rFonts w:ascii="MS Gothic" w:eastAsia="MS Gothic" w:hAnsi="MS Gothic" w:cs="Arial" w:hint="eastAsia"/>
                    <w:color w:val="808080" w:themeColor="background1" w:themeShade="80"/>
                    <w:sz w:val="21"/>
                    <w:szCs w:val="21"/>
                  </w:rPr>
                  <w:t>☐</w:t>
                </w:r>
              </w:sdtContent>
            </w:sdt>
          </w:p>
        </w:tc>
      </w:tr>
    </w:tbl>
    <w:p w14:paraId="03501286" w14:textId="24FDC7C0" w:rsidR="009C3AFC" w:rsidRPr="00621503" w:rsidRDefault="000E03EE" w:rsidP="009C3AFC">
      <w:pPr>
        <w:pStyle w:val="Heading1"/>
      </w:pPr>
      <w:r>
        <w:t xml:space="preserve">Concept Note </w:t>
      </w:r>
    </w:p>
    <w:p w14:paraId="31E34DA9" w14:textId="77777777" w:rsidR="009C3AFC" w:rsidRPr="007A45A6" w:rsidRDefault="009C3AFC" w:rsidP="009C3AFC">
      <w:r w:rsidRPr="00621503">
        <w:t xml:space="preserve">In the box below, please write </w:t>
      </w:r>
      <w:r>
        <w:t>your</w:t>
      </w:r>
      <w:r w:rsidRPr="00621503">
        <w:t xml:space="preserve"> </w:t>
      </w:r>
      <w:r>
        <w:t>Concept Note (</w:t>
      </w:r>
      <w:r w:rsidRPr="008D517C">
        <w:rPr>
          <w:b/>
        </w:rPr>
        <w:t>max. 1200 words</w:t>
      </w:r>
      <w:r>
        <w:t xml:space="preserve">), </w:t>
      </w:r>
      <w:r w:rsidRPr="007A45A6">
        <w:t>demonstrat</w:t>
      </w:r>
      <w:r>
        <w:t>ing</w:t>
      </w:r>
      <w:r w:rsidRPr="007A45A6">
        <w:t xml:space="preserve"> </w:t>
      </w:r>
      <w:r w:rsidRPr="00D36006">
        <w:t xml:space="preserve">how the proposed research addresses the objectives and core questions outlined in this </w:t>
      </w:r>
      <w:r>
        <w:t>c</w:t>
      </w:r>
      <w:r w:rsidRPr="00D36006">
        <w:t>all</w:t>
      </w:r>
      <w:r>
        <w:t xml:space="preserve">. References to relevant literature should be included as footnotes, which will not count </w:t>
      </w:r>
      <w:r>
        <w:lastRenderedPageBreak/>
        <w:t>towards the word limit. The Concept Note should include the following (word limits are indicative):</w:t>
      </w:r>
    </w:p>
    <w:p w14:paraId="782721F6" w14:textId="77777777" w:rsidR="009C3AFC" w:rsidRDefault="009C3AFC" w:rsidP="009C3AFC">
      <w:pPr>
        <w:pStyle w:val="ListParagraph3"/>
        <w:numPr>
          <w:ilvl w:val="0"/>
          <w:numId w:val="32"/>
        </w:numPr>
      </w:pPr>
      <w:r w:rsidRPr="00F54D3E">
        <w:rPr>
          <w:b/>
          <w:bCs/>
        </w:rPr>
        <w:t>Research idea and evidence gap</w:t>
      </w:r>
      <w:r>
        <w:rPr>
          <w:b/>
          <w:bCs/>
        </w:rPr>
        <w:t xml:space="preserve"> </w:t>
      </w:r>
      <w:r w:rsidRPr="004E6AF1">
        <w:t>(</w:t>
      </w:r>
      <w:r>
        <w:t>6</w:t>
      </w:r>
      <w:r w:rsidRPr="004E6AF1">
        <w:t>00 words)</w:t>
      </w:r>
      <w:r>
        <w:t xml:space="preserve">, including a statement of the project’s focus and the problem or issue(s) it will address, the research questions and hypotheses, potential contribution to the field (both policy and scholarship), and brief overview of the current evidence gaps in relation to the research idea, with reference to the relevant literature. </w:t>
      </w:r>
    </w:p>
    <w:p w14:paraId="104EDBD9" w14:textId="77777777" w:rsidR="009C3AFC" w:rsidRPr="00D33993" w:rsidRDefault="009C3AFC" w:rsidP="009C3AFC">
      <w:pPr>
        <w:pStyle w:val="ListParagraph3"/>
        <w:numPr>
          <w:ilvl w:val="0"/>
          <w:numId w:val="32"/>
        </w:numPr>
      </w:pPr>
      <w:r>
        <w:rPr>
          <w:b/>
          <w:bCs/>
        </w:rPr>
        <w:t xml:space="preserve">Methodology </w:t>
      </w:r>
      <w:r w:rsidRPr="00A8692A">
        <w:rPr>
          <w:bCs/>
        </w:rPr>
        <w:t>(300 words),</w:t>
      </w:r>
      <w:r>
        <w:rPr>
          <w:b/>
          <w:bCs/>
        </w:rPr>
        <w:t xml:space="preserve"> </w:t>
      </w:r>
      <w:r>
        <w:t>including the</w:t>
      </w:r>
      <w:r w:rsidRPr="008961B2">
        <w:t xml:space="preserve"> </w:t>
      </w:r>
      <w:r>
        <w:t>empirical strategy and m</w:t>
      </w:r>
      <w:r w:rsidRPr="00AD482F">
        <w:t>ethods the research will employ</w:t>
      </w:r>
      <w:r>
        <w:t>, why they are appropriate, and the timeline for delivery. Ethical considerations and institutional review processes should also be included here, including the plan for obtaining ethics approval</w:t>
      </w:r>
      <w:r w:rsidRPr="00D33993">
        <w:t xml:space="preserve">. </w:t>
      </w:r>
    </w:p>
    <w:p w14:paraId="3C54C283" w14:textId="77777777" w:rsidR="009C3AFC" w:rsidRDefault="009C3AFC" w:rsidP="009C3AFC">
      <w:pPr>
        <w:pStyle w:val="ListParagraph3"/>
        <w:numPr>
          <w:ilvl w:val="0"/>
          <w:numId w:val="32"/>
        </w:numPr>
      </w:pPr>
      <w:r>
        <w:rPr>
          <w:b/>
          <w:bCs/>
        </w:rPr>
        <w:t xml:space="preserve">Expected outputs </w:t>
      </w:r>
      <w:r w:rsidRPr="004E6AF1">
        <w:t>(</w:t>
      </w:r>
      <w:r>
        <w:t>100</w:t>
      </w:r>
      <w:r w:rsidRPr="004E6AF1">
        <w:t xml:space="preserve"> words)</w:t>
      </w:r>
      <w:r>
        <w:rPr>
          <w:b/>
          <w:bCs/>
        </w:rPr>
        <w:t xml:space="preserve">, </w:t>
      </w:r>
      <w:r w:rsidRPr="00A83FB4">
        <w:t xml:space="preserve">such as papers, policy briefing notes, events, blogs, podcasts, videos, </w:t>
      </w:r>
      <w:r>
        <w:t xml:space="preserve">and </w:t>
      </w:r>
      <w:r w:rsidRPr="00A83FB4">
        <w:t>data sets</w:t>
      </w:r>
      <w:r>
        <w:t xml:space="preserve">. The anticipated publication pathway or outlet(s) should be included. </w:t>
      </w:r>
    </w:p>
    <w:p w14:paraId="1AB6FBA7" w14:textId="77777777" w:rsidR="009C3AFC" w:rsidRDefault="009C3AFC" w:rsidP="009C3AFC">
      <w:pPr>
        <w:pStyle w:val="ListParagraph3"/>
        <w:numPr>
          <w:ilvl w:val="0"/>
          <w:numId w:val="32"/>
        </w:numPr>
      </w:pPr>
      <w:r w:rsidRPr="009E2C0F">
        <w:rPr>
          <w:b/>
          <w:bCs/>
        </w:rPr>
        <w:t xml:space="preserve">Research team </w:t>
      </w:r>
      <w:r>
        <w:t>(200 words), including the track record of the Principal Investigator / team, and the extent to which individuals and/or organisations from the Global South lead and meaningfully participate during different stages of the research cycle, from research design to data collection, analysis, validation, authoring, and uptake.</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9C3AFC" w:rsidRPr="00621503" w14:paraId="6693CB2A" w14:textId="77777777" w:rsidTr="00E12547">
        <w:trPr>
          <w:trHeight w:val="2400"/>
        </w:trPr>
        <w:tc>
          <w:tcPr>
            <w:tcW w:w="8784" w:type="dxa"/>
            <w:shd w:val="clear" w:color="auto" w:fill="FFFFFF" w:themeFill="background1"/>
          </w:tcPr>
          <w:p w14:paraId="78E0E3E5" w14:textId="7DF99745" w:rsidR="009C3AFC" w:rsidRPr="00621503" w:rsidRDefault="009C3AFC" w:rsidP="00B01BFB">
            <w:pPr>
              <w:rPr>
                <w:color w:val="808080" w:themeColor="background1" w:themeShade="80"/>
              </w:rPr>
            </w:pPr>
          </w:p>
        </w:tc>
      </w:tr>
    </w:tbl>
    <w:p w14:paraId="30E9C418" w14:textId="77777777" w:rsidR="00550C5F" w:rsidRPr="00C54C96" w:rsidRDefault="00550C5F" w:rsidP="00C91DA3">
      <w:pPr>
        <w:rPr>
          <w:rFonts w:cs="Arial"/>
        </w:rPr>
      </w:pPr>
    </w:p>
    <w:p w14:paraId="0A08C576" w14:textId="77777777" w:rsidR="002D3799" w:rsidRPr="00621503" w:rsidRDefault="002D3799" w:rsidP="002D3799">
      <w:pPr>
        <w:jc w:val="both"/>
        <w:rPr>
          <w:rFonts w:cs="Arial"/>
          <w:sz w:val="21"/>
          <w:szCs w:val="21"/>
        </w:rPr>
      </w:pPr>
    </w:p>
    <w:p w14:paraId="5D98FD2B" w14:textId="54365603" w:rsidR="00CE0ABD" w:rsidRPr="009D3FD0" w:rsidRDefault="00F74218" w:rsidP="00B01BFB">
      <w:pPr>
        <w:pStyle w:val="Heading1"/>
      </w:pPr>
      <w:r>
        <w:t>B</w:t>
      </w:r>
      <w:r w:rsidR="0076010A" w:rsidRPr="00621503">
        <w:t xml:space="preserve">udget </w:t>
      </w:r>
    </w:p>
    <w:p w14:paraId="550A1E56" w14:textId="6C2EB78F" w:rsidR="00AA53A6" w:rsidRDefault="00AA53A6" w:rsidP="00AA53A6">
      <w:r>
        <w:t>Please u</w:t>
      </w:r>
      <w:r w:rsidRPr="00AA53A6">
        <w:t xml:space="preserve">se the below table to provide an </w:t>
      </w:r>
      <w:r w:rsidRPr="00B01BFB">
        <w:rPr>
          <w:u w:val="single"/>
        </w:rPr>
        <w:t>estimated</w:t>
      </w:r>
      <w:r w:rsidRPr="00AA53A6">
        <w:t xml:space="preserve"> budget for this activity, showing a breakdown of the amount to be spent on labour and that spent on materials, as relevant. Please express all cost information in </w:t>
      </w:r>
      <w:r w:rsidRPr="00B01BFB">
        <w:rPr>
          <w:b/>
          <w:bCs/>
        </w:rPr>
        <w:t>pounds sterling (GBP)</w:t>
      </w:r>
      <w:r w:rsidRPr="00AA53A6">
        <w:t xml:space="preserve"> and provide a description and justification of the different costs. </w:t>
      </w:r>
    </w:p>
    <w:p w14:paraId="71F62A72" w14:textId="77777777" w:rsidR="00971947" w:rsidRDefault="00971947" w:rsidP="00AA53A6"/>
    <w:p w14:paraId="74C010DE" w14:textId="77777777" w:rsidR="00971947" w:rsidRPr="00AA53A6" w:rsidRDefault="00971947" w:rsidP="00AA53A6"/>
    <w:tbl>
      <w:tblPr>
        <w:tblStyle w:val="TableGrid"/>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1844"/>
        <w:gridCol w:w="1412"/>
        <w:gridCol w:w="5528"/>
      </w:tblGrid>
      <w:tr w:rsidR="00652430" w:rsidRPr="00AA53A6" w14:paraId="74567321" w14:textId="77777777" w:rsidTr="00B01BFB">
        <w:trPr>
          <w:trHeight w:val="576"/>
        </w:trPr>
        <w:tc>
          <w:tcPr>
            <w:tcW w:w="1844"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003AB511" w14:textId="516F0C32" w:rsidR="00AA53A6" w:rsidRPr="00B01BFB" w:rsidRDefault="007B3CB1" w:rsidP="00B01BFB">
            <w:pPr>
              <w:jc w:val="center"/>
              <w:rPr>
                <w:b/>
                <w:bCs/>
                <w:color w:val="FFFFFF" w:themeColor="background1"/>
              </w:rPr>
            </w:pPr>
            <w:r>
              <w:rPr>
                <w:b/>
                <w:bCs/>
                <w:color w:val="FFFFFF" w:themeColor="background1"/>
              </w:rPr>
              <w:lastRenderedPageBreak/>
              <w:t>Category</w:t>
            </w:r>
          </w:p>
        </w:tc>
        <w:tc>
          <w:tcPr>
            <w:tcW w:w="1412"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67410F43" w14:textId="77777777" w:rsidR="00AA53A6" w:rsidRPr="00B01BFB" w:rsidRDefault="00AA53A6" w:rsidP="00B01BFB">
            <w:pPr>
              <w:jc w:val="center"/>
              <w:rPr>
                <w:b/>
                <w:bCs/>
                <w:color w:val="FFFFFF" w:themeColor="background1"/>
              </w:rPr>
            </w:pPr>
            <w:r w:rsidRPr="00B01BFB">
              <w:rPr>
                <w:b/>
                <w:bCs/>
                <w:color w:val="FFFFFF" w:themeColor="background1"/>
              </w:rPr>
              <w:t>Cost (GBP)</w:t>
            </w:r>
          </w:p>
        </w:tc>
        <w:tc>
          <w:tcPr>
            <w:tcW w:w="5528"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45F35F1F" w14:textId="77777777" w:rsidR="00AA53A6" w:rsidRPr="00B01BFB" w:rsidRDefault="00AA53A6" w:rsidP="00B01BFB">
            <w:pPr>
              <w:jc w:val="center"/>
              <w:rPr>
                <w:b/>
                <w:bCs/>
                <w:color w:val="FFFFFF" w:themeColor="background1"/>
              </w:rPr>
            </w:pPr>
            <w:r w:rsidRPr="00B01BFB">
              <w:rPr>
                <w:b/>
                <w:bCs/>
                <w:color w:val="FFFFFF" w:themeColor="background1"/>
              </w:rPr>
              <w:t>Reasons for cost:</w:t>
            </w:r>
          </w:p>
        </w:tc>
      </w:tr>
      <w:tr w:rsidR="00AB48A9" w:rsidRPr="00AA53A6" w14:paraId="0AA0DD9A"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05E2B593" w14:textId="77777777" w:rsidR="00AA53A6" w:rsidRPr="00AA53A6" w:rsidRDefault="00AA53A6" w:rsidP="00B01BFB">
            <w:r w:rsidRPr="00AA53A6">
              <w:t>Labour</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655C7FFF" w14:textId="77777777" w:rsidR="00AA53A6" w:rsidRPr="00AA53A6" w:rsidRDefault="00AA53A6" w:rsidP="00B01BFB"/>
        </w:tc>
        <w:tc>
          <w:tcPr>
            <w:tcW w:w="5528" w:type="dxa"/>
            <w:tcBorders>
              <w:top w:val="single" w:sz="4" w:space="0" w:color="005687"/>
              <w:left w:val="single" w:sz="4" w:space="0" w:color="005687"/>
              <w:bottom w:val="single" w:sz="4" w:space="0" w:color="005687"/>
              <w:right w:val="single" w:sz="4" w:space="0" w:color="005687"/>
            </w:tcBorders>
            <w:vAlign w:val="center"/>
          </w:tcPr>
          <w:p w14:paraId="28A7514D" w14:textId="77777777" w:rsidR="00AA53A6" w:rsidRPr="00AA53A6" w:rsidRDefault="00AA53A6" w:rsidP="00B01BFB"/>
        </w:tc>
      </w:tr>
      <w:tr w:rsidR="00AB48A9" w:rsidRPr="00AA53A6" w14:paraId="09C6D97E"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6D9BAA25" w14:textId="77777777" w:rsidR="00AA53A6" w:rsidRPr="00AA53A6" w:rsidRDefault="00AA53A6" w:rsidP="00B01BFB">
            <w:r w:rsidRPr="00AA53A6">
              <w:t xml:space="preserve">Materials (all other expenses) </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07DB3DB0" w14:textId="77777777" w:rsidR="00AA53A6" w:rsidRPr="00AA53A6" w:rsidRDefault="00AA53A6" w:rsidP="00B01BFB"/>
        </w:tc>
        <w:tc>
          <w:tcPr>
            <w:tcW w:w="5528" w:type="dxa"/>
            <w:tcBorders>
              <w:top w:val="single" w:sz="4" w:space="0" w:color="005687"/>
              <w:left w:val="single" w:sz="4" w:space="0" w:color="005687"/>
              <w:bottom w:val="single" w:sz="4" w:space="0" w:color="005687"/>
              <w:right w:val="single" w:sz="4" w:space="0" w:color="005687"/>
            </w:tcBorders>
            <w:vAlign w:val="center"/>
          </w:tcPr>
          <w:p w14:paraId="00DA4050" w14:textId="77777777" w:rsidR="00AA53A6" w:rsidRPr="00AA53A6" w:rsidRDefault="00AA53A6" w:rsidP="00B01BFB"/>
        </w:tc>
      </w:tr>
      <w:tr w:rsidR="00AB48A9" w:rsidRPr="00AA53A6" w14:paraId="29A8E2F3"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2B2BC06B" w14:textId="77777777" w:rsidR="00AA53A6" w:rsidRPr="00AA53A6" w:rsidRDefault="00AA53A6" w:rsidP="00B01BFB">
            <w:pPr>
              <w:rPr>
                <w:b/>
                <w:bCs/>
              </w:rPr>
            </w:pPr>
            <w:r w:rsidRPr="00AA53A6">
              <w:rPr>
                <w:b/>
                <w:bCs/>
              </w:rPr>
              <w:t>Estimated total cost</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48818FAE" w14:textId="77777777" w:rsidR="00AA53A6" w:rsidRPr="00AA53A6" w:rsidRDefault="00AA53A6" w:rsidP="002D371F">
            <w:pPr>
              <w:spacing w:after="120"/>
            </w:pPr>
          </w:p>
        </w:tc>
        <w:tc>
          <w:tcPr>
            <w:tcW w:w="5528" w:type="dxa"/>
            <w:tcBorders>
              <w:top w:val="single" w:sz="4" w:space="0" w:color="005687"/>
              <w:left w:val="single" w:sz="4" w:space="0" w:color="005687"/>
              <w:bottom w:val="single" w:sz="4" w:space="0" w:color="005687"/>
              <w:right w:val="single" w:sz="4" w:space="0" w:color="005687"/>
            </w:tcBorders>
            <w:vAlign w:val="center"/>
          </w:tcPr>
          <w:p w14:paraId="2D71D2A4" w14:textId="77777777" w:rsidR="00AA53A6" w:rsidRPr="00AA53A6" w:rsidRDefault="00AA53A6" w:rsidP="002D371F">
            <w:pPr>
              <w:spacing w:after="120"/>
            </w:pPr>
          </w:p>
        </w:tc>
      </w:tr>
    </w:tbl>
    <w:bookmarkEnd w:id="0"/>
    <w:p w14:paraId="76095522" w14:textId="1FD9606D" w:rsidR="00D468CF" w:rsidRDefault="00466394" w:rsidP="00217614">
      <w:pPr>
        <w:pStyle w:val="Heading1"/>
      </w:pPr>
      <w:r>
        <w:t>Declaration</w:t>
      </w:r>
    </w:p>
    <w:p w14:paraId="3F9F229C" w14:textId="28709892" w:rsidR="00322C9C" w:rsidRDefault="00322C9C" w:rsidP="00322C9C">
      <w:r>
        <w:t xml:space="preserve">Please complete and sign the </w:t>
      </w:r>
      <w:r w:rsidR="00875986" w:rsidRPr="00B463FD">
        <w:t>Disclosure of C</w:t>
      </w:r>
      <w:r w:rsidR="00875986">
        <w:t xml:space="preserve">onflict of </w:t>
      </w:r>
      <w:r w:rsidR="00875986" w:rsidRPr="00B463FD">
        <w:t>I</w:t>
      </w:r>
      <w:r w:rsidR="00875986">
        <w:t>nterest</w:t>
      </w:r>
      <w:r w:rsidR="00875986" w:rsidRPr="00B463FD">
        <w:t xml:space="preserve"> and </w:t>
      </w:r>
      <w:r w:rsidR="00875986">
        <w:t>A</w:t>
      </w:r>
      <w:r w:rsidR="00875986" w:rsidRPr="00B463FD">
        <w:t xml:space="preserve">pplicant’s </w:t>
      </w:r>
      <w:r w:rsidR="00875986">
        <w:t>D</w:t>
      </w:r>
      <w:r w:rsidR="00875986" w:rsidRPr="00B463FD">
        <w:t>eclaration</w:t>
      </w:r>
      <w:r w:rsidR="00875986">
        <w:t>:</w:t>
      </w:r>
    </w:p>
    <w:p w14:paraId="3DD37F5D" w14:textId="77777777" w:rsidR="009A05DC" w:rsidRPr="00322C9C" w:rsidRDefault="009A05DC" w:rsidP="00322C9C"/>
    <w:p w14:paraId="2356C800" w14:textId="77777777" w:rsidR="00D468CF" w:rsidRPr="00D468CF" w:rsidRDefault="00D468CF" w:rsidP="00875986">
      <w:pPr>
        <w:spacing w:after="0"/>
        <w:ind w:left="-20" w:right="-20"/>
        <w:rPr>
          <w:rFonts w:cs="Arial"/>
        </w:rPr>
      </w:pPr>
      <w:r w:rsidRPr="00244A72">
        <w:rPr>
          <w:rFonts w:eastAsia="Arial" w:cs="Arial"/>
        </w:rPr>
        <w:t xml:space="preserve">I, </w:t>
      </w:r>
      <w:r w:rsidRPr="00244A72">
        <w:rPr>
          <w:rFonts w:eastAsia="Arial" w:cs="Arial"/>
          <w:highlight w:val="lightGray"/>
        </w:rPr>
        <w:t>[Full Name of Applicant’s signatory]</w:t>
      </w:r>
      <w:r w:rsidRPr="00244A72">
        <w:rPr>
          <w:rFonts w:eastAsia="Arial" w:cs="Arial"/>
        </w:rPr>
        <w:t>, hereby declare the following in connection with our proposal submitted for [</w:t>
      </w:r>
      <w:r w:rsidRPr="00B01BFB">
        <w:rPr>
          <w:rFonts w:eastAsia="Arial" w:cs="Arial"/>
          <w:highlight w:val="lightGray"/>
        </w:rPr>
        <w:t>Project Name</w:t>
      </w:r>
      <w:r w:rsidRPr="00244A72">
        <w:rPr>
          <w:rFonts w:eastAsia="Arial" w:cs="Arial"/>
        </w:rPr>
        <w:t>]:</w:t>
      </w:r>
    </w:p>
    <w:p w14:paraId="53436032" w14:textId="77777777" w:rsidR="00D468CF" w:rsidRPr="00D468CF" w:rsidRDefault="00D468CF" w:rsidP="00875986">
      <w:pPr>
        <w:spacing w:after="0"/>
        <w:ind w:left="-20" w:right="-20"/>
        <w:rPr>
          <w:rFonts w:cs="Arial"/>
        </w:rPr>
      </w:pPr>
      <w:r w:rsidRPr="00244A72">
        <w:rPr>
          <w:rFonts w:eastAsia="Arial" w:cs="Arial"/>
        </w:rPr>
        <w:t xml:space="preserve"> </w:t>
      </w:r>
    </w:p>
    <w:p w14:paraId="5ACE40D8" w14:textId="77777777" w:rsidR="00D468CF" w:rsidRPr="00D468CF" w:rsidRDefault="00D468CF" w:rsidP="00875986">
      <w:pPr>
        <w:spacing w:after="0"/>
        <w:ind w:left="-20" w:right="-20"/>
        <w:rPr>
          <w:rFonts w:cs="Arial"/>
        </w:rPr>
      </w:pPr>
      <w:r w:rsidRPr="00244A72">
        <w:rPr>
          <w:rFonts w:eastAsia="Arial" w:cs="Arial"/>
        </w:rPr>
        <w:t xml:space="preserve">1. **Disclosure of </w:t>
      </w:r>
      <w:proofErr w:type="gramStart"/>
      <w:r w:rsidRPr="00244A72">
        <w:rPr>
          <w:rFonts w:eastAsia="Arial" w:cs="Arial"/>
        </w:rPr>
        <w:t>Relationships:*</w:t>
      </w:r>
      <w:proofErr w:type="gramEnd"/>
      <w:r w:rsidRPr="00244A72">
        <w:rPr>
          <w:rFonts w:eastAsia="Arial" w:cs="Arial"/>
        </w:rPr>
        <w:t>*</w:t>
      </w:r>
    </w:p>
    <w:p w14:paraId="359A80C7" w14:textId="155D75D4" w:rsidR="00D468CF" w:rsidRPr="00D468CF" w:rsidRDefault="00D468CF" w:rsidP="00875986">
      <w:pPr>
        <w:spacing w:after="0"/>
        <w:ind w:left="-20" w:right="-20"/>
        <w:rPr>
          <w:rFonts w:cs="Arial"/>
        </w:rPr>
      </w:pPr>
      <w:r w:rsidRPr="00244A72">
        <w:rPr>
          <w:rFonts w:eastAsia="Arial" w:cs="Arial"/>
        </w:rPr>
        <w:t xml:space="preserve">   a. </w:t>
      </w:r>
      <w:r w:rsidRPr="00244A72">
        <w:rPr>
          <w:rFonts w:eastAsia="Arial" w:cs="Arial"/>
          <w:highlight w:val="lightGray"/>
        </w:rPr>
        <w:t>[</w:t>
      </w:r>
      <w:r w:rsidR="00DB59E0">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Pr="00244A72">
        <w:rPr>
          <w:rFonts w:eastAsia="Arial" w:cs="Arial"/>
          <w:highlight w:val="lightGray"/>
        </w:rPr>
        <w:t>[insert solicitation ref]</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034B11C3" w14:textId="77777777" w:rsidR="00D468CF" w:rsidRPr="00244A72" w:rsidRDefault="00D468CF" w:rsidP="00875986">
      <w:pPr>
        <w:spacing w:after="0"/>
        <w:ind w:left="-20" w:right="-20"/>
        <w:rPr>
          <w:rFonts w:eastAsia="Arial" w:cs="Arial"/>
        </w:rPr>
      </w:pPr>
    </w:p>
    <w:p w14:paraId="71F5138B" w14:textId="77777777" w:rsidR="00D468CF" w:rsidRPr="00244A72" w:rsidRDefault="00D468CF" w:rsidP="00875986">
      <w:pPr>
        <w:spacing w:after="0"/>
        <w:ind w:left="-20" w:right="-20"/>
        <w:jc w:val="center"/>
        <w:rPr>
          <w:rFonts w:eastAsia="Arial" w:cs="Arial"/>
        </w:rPr>
      </w:pPr>
      <w:r w:rsidRPr="00244A72">
        <w:rPr>
          <w:rFonts w:eastAsia="Arial" w:cs="Arial"/>
        </w:rPr>
        <w:t>OR</w:t>
      </w:r>
    </w:p>
    <w:p w14:paraId="61FBB40E" w14:textId="77777777" w:rsidR="00D468CF" w:rsidRPr="00244A72" w:rsidRDefault="00D468CF" w:rsidP="00875986">
      <w:pPr>
        <w:spacing w:after="0"/>
        <w:ind w:left="-20" w:right="-20"/>
        <w:rPr>
          <w:rFonts w:eastAsia="Arial" w:cs="Arial"/>
        </w:rPr>
      </w:pPr>
      <w:r w:rsidRPr="00244A72">
        <w:rPr>
          <w:rFonts w:eastAsia="Arial" w:cs="Arial"/>
        </w:rPr>
        <w:t xml:space="preserve"> </w:t>
      </w:r>
    </w:p>
    <w:p w14:paraId="103777E6" w14:textId="02B3DB45" w:rsidR="00D468CF" w:rsidRPr="00244A72" w:rsidRDefault="00D468CF" w:rsidP="00875986">
      <w:pPr>
        <w:spacing w:after="0"/>
        <w:ind w:right="-20" w:firstLine="164"/>
        <w:rPr>
          <w:rFonts w:eastAsia="Arial" w:cs="Arial"/>
        </w:rPr>
      </w:pPr>
      <w:r w:rsidRPr="00244A72">
        <w:rPr>
          <w:rFonts w:eastAsia="Arial" w:cs="Arial"/>
          <w:highlight w:val="lightGray"/>
        </w:rPr>
        <w:t>a.</w:t>
      </w:r>
      <w:r w:rsidR="00A74703">
        <w:rPr>
          <w:rFonts w:eastAsia="Arial" w:cs="Arial"/>
          <w:highlight w:val="lightGray"/>
        </w:rPr>
        <w:t xml:space="preserve"> </w:t>
      </w:r>
      <w:r w:rsidRPr="00244A72">
        <w:rPr>
          <w:rFonts w:eastAsia="Arial" w:cs="Arial"/>
          <w:highlight w:val="lightGray"/>
        </w:rPr>
        <w:t>[</w:t>
      </w:r>
      <w:r w:rsidR="006926BD">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3AFF5ADE" w14:textId="77777777" w:rsidR="00D468CF" w:rsidRPr="00D468CF" w:rsidRDefault="00D468CF" w:rsidP="00875986">
      <w:pPr>
        <w:spacing w:after="0"/>
        <w:ind w:left="-20" w:right="-20"/>
        <w:rPr>
          <w:rFonts w:cs="Arial"/>
        </w:rPr>
      </w:pPr>
    </w:p>
    <w:p w14:paraId="714DC5D8" w14:textId="77777777" w:rsidR="00D468CF" w:rsidRPr="00D468CF" w:rsidRDefault="00D468CF" w:rsidP="00875986">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4FABEF72" w14:textId="77777777" w:rsidR="00D468CF" w:rsidRPr="00D468CF" w:rsidRDefault="00D468CF" w:rsidP="00875986">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120DCB8C" w14:textId="77777777" w:rsidR="00D468CF" w:rsidRPr="00D468CF" w:rsidRDefault="00D468CF" w:rsidP="00875986">
      <w:pPr>
        <w:spacing w:after="0"/>
        <w:ind w:left="-20" w:right="-20"/>
        <w:rPr>
          <w:rFonts w:cs="Arial"/>
        </w:rPr>
      </w:pPr>
      <w:r w:rsidRPr="00244A72">
        <w:rPr>
          <w:rFonts w:eastAsia="Arial" w:cs="Arial"/>
        </w:rPr>
        <w:t xml:space="preserve"> </w:t>
      </w:r>
    </w:p>
    <w:p w14:paraId="36467940" w14:textId="77777777" w:rsidR="00D468CF" w:rsidRPr="00D468CF" w:rsidRDefault="00D468CF" w:rsidP="00875986">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48A6595A" w14:textId="77777777" w:rsidR="00D468CF" w:rsidRPr="00D468CF" w:rsidRDefault="00D468CF" w:rsidP="00875986">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30BEA804" w14:textId="77777777" w:rsidR="00D468CF" w:rsidRPr="00D468CF" w:rsidRDefault="00D468CF" w:rsidP="00875986">
      <w:pPr>
        <w:spacing w:after="0"/>
        <w:ind w:left="-20" w:right="-20"/>
        <w:rPr>
          <w:rFonts w:cs="Arial"/>
        </w:rPr>
      </w:pPr>
      <w:r w:rsidRPr="00244A72">
        <w:rPr>
          <w:rFonts w:eastAsia="Arial" w:cs="Arial"/>
        </w:rPr>
        <w:t xml:space="preserve"> </w:t>
      </w:r>
    </w:p>
    <w:p w14:paraId="1D405E86" w14:textId="77777777" w:rsidR="00D468CF" w:rsidRPr="00D468CF" w:rsidRDefault="00D468CF" w:rsidP="00875986">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4976EF94" w14:textId="4A88ECD5" w:rsidR="00D468CF" w:rsidRPr="00D468CF" w:rsidRDefault="00D468CF" w:rsidP="00875986">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72D1E3BE" w14:textId="77777777" w:rsidR="00D468CF" w:rsidRPr="00D468CF" w:rsidRDefault="00D468CF" w:rsidP="00875986">
      <w:pPr>
        <w:spacing w:after="0"/>
        <w:ind w:left="-20" w:right="-20"/>
        <w:rPr>
          <w:rFonts w:cs="Arial"/>
        </w:rPr>
      </w:pPr>
      <w:r w:rsidRPr="00244A72">
        <w:rPr>
          <w:rFonts w:eastAsia="Arial" w:cs="Arial"/>
        </w:rPr>
        <w:t xml:space="preserve"> </w:t>
      </w:r>
    </w:p>
    <w:p w14:paraId="791AEE33" w14:textId="77777777" w:rsidR="00D468CF" w:rsidRPr="00D468CF" w:rsidRDefault="00D468CF" w:rsidP="00875986">
      <w:pPr>
        <w:spacing w:after="0"/>
        <w:ind w:left="-20" w:right="-20"/>
        <w:rPr>
          <w:rFonts w:cs="Arial"/>
        </w:rPr>
      </w:pPr>
      <w:r w:rsidRPr="00244A72">
        <w:rPr>
          <w:rFonts w:eastAsia="Arial" w:cs="Arial"/>
        </w:rPr>
        <w:lastRenderedPageBreak/>
        <w:t>I understand that any misrepresentation or failure to disclose relevant information may lead to disqualification from the solicitation.</w:t>
      </w:r>
    </w:p>
    <w:p w14:paraId="1931163D" w14:textId="77777777" w:rsidR="00D468CF" w:rsidRPr="00D468CF" w:rsidRDefault="00D468CF" w:rsidP="00875986">
      <w:pPr>
        <w:spacing w:after="0"/>
        <w:ind w:left="-20" w:right="-20"/>
        <w:rPr>
          <w:rFonts w:cs="Arial"/>
        </w:rPr>
      </w:pPr>
      <w:r w:rsidRPr="00244A72">
        <w:rPr>
          <w:rFonts w:eastAsia="Arial" w:cs="Arial"/>
        </w:rPr>
        <w:t xml:space="preserve"> </w:t>
      </w:r>
    </w:p>
    <w:p w14:paraId="0B2ED172" w14:textId="77777777" w:rsidR="00D468CF" w:rsidRPr="00D468CF" w:rsidRDefault="00D468CF" w:rsidP="00875986">
      <w:pPr>
        <w:spacing w:after="0"/>
        <w:ind w:left="-20" w:right="-20"/>
        <w:rPr>
          <w:rFonts w:cs="Arial"/>
        </w:rPr>
      </w:pPr>
      <w:r w:rsidRPr="00244A72">
        <w:rPr>
          <w:rFonts w:eastAsia="Arial" w:cs="Arial"/>
        </w:rPr>
        <w:t>Sincerely,</w:t>
      </w:r>
    </w:p>
    <w:p w14:paraId="1E25A722" w14:textId="77777777" w:rsidR="00D468CF" w:rsidRPr="00D468CF" w:rsidRDefault="00D468CF" w:rsidP="00875986">
      <w:pPr>
        <w:spacing w:after="0"/>
        <w:ind w:left="-20" w:right="-20"/>
        <w:rPr>
          <w:rFonts w:cs="Arial"/>
        </w:rPr>
      </w:pPr>
      <w:r w:rsidRPr="00244A72">
        <w:rPr>
          <w:rFonts w:eastAsia="Arial" w:cs="Arial"/>
        </w:rPr>
        <w:t xml:space="preserve"> </w:t>
      </w:r>
    </w:p>
    <w:p w14:paraId="258976FB" w14:textId="77777777" w:rsidR="00D468CF" w:rsidRPr="00D468CF" w:rsidRDefault="00D468CF" w:rsidP="00875986">
      <w:pPr>
        <w:spacing w:after="0"/>
        <w:ind w:left="-20" w:right="-20"/>
        <w:rPr>
          <w:rFonts w:cs="Arial"/>
        </w:rPr>
      </w:pPr>
      <w:r w:rsidRPr="00244A72">
        <w:rPr>
          <w:rFonts w:eastAsia="Arial" w:cs="Arial"/>
          <w:highlight w:val="lightGray"/>
        </w:rPr>
        <w:t>[Full Name of Applicant’s signatory]</w:t>
      </w:r>
      <w:r w:rsidRPr="00244A72">
        <w:rPr>
          <w:rFonts w:eastAsia="Arial" w:cs="Arial"/>
        </w:rPr>
        <w:t xml:space="preserve"> </w:t>
      </w:r>
    </w:p>
    <w:p w14:paraId="25A6346E" w14:textId="77777777" w:rsidR="00D468CF" w:rsidRPr="00D468CF" w:rsidRDefault="00D468CF" w:rsidP="00875986">
      <w:pPr>
        <w:spacing w:after="0"/>
        <w:ind w:left="-20" w:right="-20"/>
        <w:rPr>
          <w:rFonts w:cs="Arial"/>
        </w:rPr>
      </w:pPr>
      <w:r w:rsidRPr="00244A72">
        <w:rPr>
          <w:rFonts w:eastAsia="Arial" w:cs="Arial"/>
          <w:highlight w:val="lightGray"/>
        </w:rPr>
        <w:t>[Position]</w:t>
      </w:r>
    </w:p>
    <w:p w14:paraId="7436311B" w14:textId="77777777" w:rsidR="00D468CF" w:rsidRPr="00D468CF" w:rsidRDefault="00D468CF" w:rsidP="00875986">
      <w:pPr>
        <w:spacing w:after="0"/>
        <w:ind w:left="-20" w:right="-20"/>
        <w:rPr>
          <w:rFonts w:cs="Arial"/>
        </w:rPr>
      </w:pPr>
      <w:r w:rsidRPr="00244A72">
        <w:rPr>
          <w:rFonts w:eastAsia="Arial" w:cs="Arial"/>
          <w:highlight w:val="lightGray"/>
        </w:rPr>
        <w:t>[Date]</w:t>
      </w:r>
      <w:r w:rsidRPr="00244A72">
        <w:rPr>
          <w:rFonts w:eastAsia="Arial" w:cs="Arial"/>
        </w:rPr>
        <w:t xml:space="preserve"> </w:t>
      </w:r>
    </w:p>
    <w:p w14:paraId="5E06CE25" w14:textId="77777777" w:rsidR="00D468CF" w:rsidRPr="00D468CF" w:rsidRDefault="00D468CF" w:rsidP="00875986">
      <w:pPr>
        <w:spacing w:after="0"/>
        <w:ind w:left="-20" w:right="-20"/>
        <w:rPr>
          <w:rFonts w:cs="Arial"/>
        </w:rPr>
      </w:pPr>
      <w:r w:rsidRPr="00244A72">
        <w:rPr>
          <w:rFonts w:eastAsia="Arial" w:cs="Arial"/>
        </w:rPr>
        <w:t>Signature:</w:t>
      </w:r>
    </w:p>
    <w:p w14:paraId="461F4CAA" w14:textId="77777777" w:rsidR="00D468CF" w:rsidRPr="00D468CF" w:rsidRDefault="00D468CF" w:rsidP="00875986">
      <w:pPr>
        <w:spacing w:after="0"/>
        <w:ind w:left="-20" w:right="-20"/>
        <w:rPr>
          <w:rFonts w:cs="Arial"/>
        </w:rPr>
      </w:pPr>
      <w:r w:rsidRPr="00244A72">
        <w:rPr>
          <w:rFonts w:eastAsia="Arial" w:cs="Arial"/>
        </w:rPr>
        <w:t xml:space="preserve"> </w:t>
      </w:r>
    </w:p>
    <w:p w14:paraId="39CCECD3" w14:textId="77777777" w:rsidR="00D468CF" w:rsidRDefault="00D468CF" w:rsidP="00875986">
      <w:pPr>
        <w:spacing w:after="0"/>
        <w:ind w:left="-20" w:right="-20"/>
      </w:pPr>
      <w:r w:rsidRPr="22455B0F">
        <w:rPr>
          <w:rFonts w:eastAsia="Arial"/>
          <w:color w:val="214C67" w:themeColor="text1"/>
          <w:szCs w:val="20"/>
        </w:rPr>
        <w:t>_____________________________</w:t>
      </w:r>
    </w:p>
    <w:p w14:paraId="0C43F84E" w14:textId="1BCEE17D" w:rsidR="0076010A" w:rsidRPr="00621503" w:rsidRDefault="0076010A" w:rsidP="0076010A">
      <w:pPr>
        <w:rPr>
          <w:rFonts w:cs="Arial"/>
          <w:sz w:val="21"/>
          <w:szCs w:val="21"/>
        </w:rPr>
      </w:pPr>
    </w:p>
    <w:sectPr w:rsidR="0076010A" w:rsidRPr="00621503" w:rsidSect="00B7210D">
      <w:headerReference w:type="default" r:id="rId13"/>
      <w:footerReference w:type="default" r:id="rId14"/>
      <w:headerReference w:type="first" r:id="rId15"/>
      <w:footerReference w:type="first" r:id="rId16"/>
      <w:pgSz w:w="11906" w:h="16838"/>
      <w:pgMar w:top="1712" w:right="1276"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EB1B" w14:textId="77777777" w:rsidR="00F417E5" w:rsidRDefault="00F417E5" w:rsidP="006E71BD">
      <w:r>
        <w:separator/>
      </w:r>
    </w:p>
  </w:endnote>
  <w:endnote w:type="continuationSeparator" w:id="0">
    <w:p w14:paraId="02FCFF7F" w14:textId="77777777" w:rsidR="00F417E5" w:rsidRDefault="00F417E5" w:rsidP="006E71BD">
      <w:r>
        <w:continuationSeparator/>
      </w:r>
    </w:p>
  </w:endnote>
  <w:endnote w:type="continuationNotice" w:id="1">
    <w:p w14:paraId="0FE1015B" w14:textId="77777777" w:rsidR="00F417E5" w:rsidRDefault="00F41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7728"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9DDD" w14:textId="77777777" w:rsidR="00F417E5" w:rsidRDefault="00F417E5" w:rsidP="006E71BD">
      <w:r>
        <w:separator/>
      </w:r>
    </w:p>
  </w:footnote>
  <w:footnote w:type="continuationSeparator" w:id="0">
    <w:p w14:paraId="3F9092AB" w14:textId="77777777" w:rsidR="00F417E5" w:rsidRDefault="00F417E5" w:rsidP="006E71BD">
      <w:r>
        <w:continuationSeparator/>
      </w:r>
    </w:p>
  </w:footnote>
  <w:footnote w:type="continuationNotice" w:id="1">
    <w:p w14:paraId="3E6BBD30" w14:textId="77777777" w:rsidR="00F417E5" w:rsidRDefault="00F41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48EF87EF"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6704"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9">
      <w:rPr>
        <w:color w:val="auto"/>
      </w:rPr>
      <w:t>2</w:t>
    </w:r>
    <w:r w:rsidR="00816EF8">
      <w:rPr>
        <w:color w:val="auto"/>
      </w:rPr>
      <w:t>0</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47AFFCCF" w:rsidR="00B12050" w:rsidRDefault="00B12050" w:rsidP="00B12050">
    <w:pPr>
      <w:pStyle w:val="Header"/>
      <w:jc w:val="right"/>
      <w:rPr>
        <w:color w:val="auto"/>
      </w:rPr>
    </w:pPr>
    <w:r>
      <w:rPr>
        <w:noProof/>
      </w:rPr>
      <w:drawing>
        <wp:anchor distT="0" distB="0" distL="114300" distR="114300" simplePos="0" relativeHeight="251660800"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w:t>
    </w:r>
    <w:r w:rsidR="00BF4801">
      <w:rPr>
        <w:color w:val="auto"/>
      </w:rPr>
      <w:t>0</w:t>
    </w:r>
  </w:p>
  <w:p w14:paraId="70CFB750" w14:textId="283EB990" w:rsidR="00BB3DBE" w:rsidRDefault="00C06A6C">
    <w:pPr>
      <w:pStyle w:val="Header"/>
    </w:pPr>
    <w:r w:rsidRPr="00C06A6C">
      <w:rPr>
        <w:color w:val="auto"/>
      </w:rPr>
      <w:tab/>
    </w:r>
    <w:r w:rsidR="00231BC8">
      <w:rPr>
        <w:color w:val="auto"/>
      </w:rPr>
      <w:t>2</w:t>
    </w:r>
    <w:r w:rsidR="000E03EE">
      <w:rPr>
        <w:color w:val="auto"/>
      </w:rPr>
      <w:t>0</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AE7"/>
    <w:multiLevelType w:val="hybridMultilevel"/>
    <w:tmpl w:val="FFFFFFFF"/>
    <w:lvl w:ilvl="0" w:tplc="D4AEB0CC">
      <w:start w:val="1"/>
      <w:numFmt w:val="bullet"/>
      <w:lvlText w:val=""/>
      <w:lvlJc w:val="left"/>
      <w:pPr>
        <w:ind w:left="720" w:hanging="360"/>
      </w:pPr>
      <w:rPr>
        <w:rFonts w:ascii="Symbol" w:hAnsi="Symbol" w:hint="default"/>
      </w:rPr>
    </w:lvl>
    <w:lvl w:ilvl="1" w:tplc="F170088A">
      <w:start w:val="1"/>
      <w:numFmt w:val="bullet"/>
      <w:lvlText w:val="o"/>
      <w:lvlJc w:val="left"/>
      <w:pPr>
        <w:ind w:left="1440" w:hanging="360"/>
      </w:pPr>
      <w:rPr>
        <w:rFonts w:ascii="Courier New" w:hAnsi="Courier New" w:hint="default"/>
      </w:rPr>
    </w:lvl>
    <w:lvl w:ilvl="2" w:tplc="D708FB0A">
      <w:start w:val="1"/>
      <w:numFmt w:val="bullet"/>
      <w:lvlText w:val=""/>
      <w:lvlJc w:val="left"/>
      <w:pPr>
        <w:ind w:left="2160" w:hanging="360"/>
      </w:pPr>
      <w:rPr>
        <w:rFonts w:ascii="Wingdings" w:hAnsi="Wingdings" w:hint="default"/>
      </w:rPr>
    </w:lvl>
    <w:lvl w:ilvl="3" w:tplc="6036897A">
      <w:start w:val="1"/>
      <w:numFmt w:val="bullet"/>
      <w:lvlText w:val=""/>
      <w:lvlJc w:val="left"/>
      <w:pPr>
        <w:ind w:left="2880" w:hanging="360"/>
      </w:pPr>
      <w:rPr>
        <w:rFonts w:ascii="Symbol" w:hAnsi="Symbol" w:hint="default"/>
      </w:rPr>
    </w:lvl>
    <w:lvl w:ilvl="4" w:tplc="789676C4">
      <w:start w:val="1"/>
      <w:numFmt w:val="bullet"/>
      <w:lvlText w:val="o"/>
      <w:lvlJc w:val="left"/>
      <w:pPr>
        <w:ind w:left="3600" w:hanging="360"/>
      </w:pPr>
      <w:rPr>
        <w:rFonts w:ascii="Courier New" w:hAnsi="Courier New" w:hint="default"/>
      </w:rPr>
    </w:lvl>
    <w:lvl w:ilvl="5" w:tplc="B0C05348">
      <w:start w:val="1"/>
      <w:numFmt w:val="bullet"/>
      <w:lvlText w:val=""/>
      <w:lvlJc w:val="left"/>
      <w:pPr>
        <w:ind w:left="4320" w:hanging="360"/>
      </w:pPr>
      <w:rPr>
        <w:rFonts w:ascii="Wingdings" w:hAnsi="Wingdings" w:hint="default"/>
      </w:rPr>
    </w:lvl>
    <w:lvl w:ilvl="6" w:tplc="5D9201D2">
      <w:start w:val="1"/>
      <w:numFmt w:val="bullet"/>
      <w:lvlText w:val=""/>
      <w:lvlJc w:val="left"/>
      <w:pPr>
        <w:ind w:left="5040" w:hanging="360"/>
      </w:pPr>
      <w:rPr>
        <w:rFonts w:ascii="Symbol" w:hAnsi="Symbol" w:hint="default"/>
      </w:rPr>
    </w:lvl>
    <w:lvl w:ilvl="7" w:tplc="4D6C8D40">
      <w:start w:val="1"/>
      <w:numFmt w:val="bullet"/>
      <w:lvlText w:val="o"/>
      <w:lvlJc w:val="left"/>
      <w:pPr>
        <w:ind w:left="5760" w:hanging="360"/>
      </w:pPr>
      <w:rPr>
        <w:rFonts w:ascii="Courier New" w:hAnsi="Courier New" w:hint="default"/>
      </w:rPr>
    </w:lvl>
    <w:lvl w:ilvl="8" w:tplc="6B9EFE2A">
      <w:start w:val="1"/>
      <w:numFmt w:val="bullet"/>
      <w:lvlText w:val=""/>
      <w:lvlJc w:val="left"/>
      <w:pPr>
        <w:ind w:left="6480" w:hanging="360"/>
      </w:pPr>
      <w:rPr>
        <w:rFonts w:ascii="Wingdings" w:hAnsi="Wingdings" w:hint="default"/>
      </w:rPr>
    </w:lvl>
  </w:abstractNum>
  <w:abstractNum w:abstractNumId="1"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943089"/>
    <w:multiLevelType w:val="hybridMultilevel"/>
    <w:tmpl w:val="575618D6"/>
    <w:lvl w:ilvl="0" w:tplc="1FE0171A">
      <w:start w:val="1"/>
      <w:numFmt w:val="decimal"/>
      <w:lvlText w:val="%1."/>
      <w:lvlJc w:val="left"/>
      <w:pPr>
        <w:ind w:left="720" w:hanging="360"/>
      </w:pPr>
    </w:lvl>
    <w:lvl w:ilvl="1" w:tplc="7FFC51BE">
      <w:start w:val="1"/>
      <w:numFmt w:val="lowerLetter"/>
      <w:lvlText w:val="%2."/>
      <w:lvlJc w:val="left"/>
      <w:pPr>
        <w:ind w:left="1440" w:hanging="360"/>
      </w:pPr>
    </w:lvl>
    <w:lvl w:ilvl="2" w:tplc="45A2DFA4">
      <w:start w:val="1"/>
      <w:numFmt w:val="lowerRoman"/>
      <w:lvlText w:val="%3."/>
      <w:lvlJc w:val="right"/>
      <w:pPr>
        <w:ind w:left="2160" w:hanging="180"/>
      </w:pPr>
    </w:lvl>
    <w:lvl w:ilvl="3" w:tplc="3AECFC32">
      <w:start w:val="1"/>
      <w:numFmt w:val="decimal"/>
      <w:lvlText w:val="%4."/>
      <w:lvlJc w:val="left"/>
      <w:pPr>
        <w:ind w:left="2880" w:hanging="360"/>
      </w:pPr>
    </w:lvl>
    <w:lvl w:ilvl="4" w:tplc="C87E049E">
      <w:start w:val="1"/>
      <w:numFmt w:val="lowerLetter"/>
      <w:lvlText w:val="%5."/>
      <w:lvlJc w:val="left"/>
      <w:pPr>
        <w:ind w:left="3600" w:hanging="360"/>
      </w:pPr>
    </w:lvl>
    <w:lvl w:ilvl="5" w:tplc="A51C9944">
      <w:start w:val="1"/>
      <w:numFmt w:val="lowerRoman"/>
      <w:lvlText w:val="%6."/>
      <w:lvlJc w:val="right"/>
      <w:pPr>
        <w:ind w:left="4320" w:hanging="180"/>
      </w:pPr>
    </w:lvl>
    <w:lvl w:ilvl="6" w:tplc="362C935E">
      <w:start w:val="1"/>
      <w:numFmt w:val="decimal"/>
      <w:lvlText w:val="%7."/>
      <w:lvlJc w:val="left"/>
      <w:pPr>
        <w:ind w:left="5040" w:hanging="360"/>
      </w:pPr>
    </w:lvl>
    <w:lvl w:ilvl="7" w:tplc="F202E18C">
      <w:start w:val="1"/>
      <w:numFmt w:val="lowerLetter"/>
      <w:lvlText w:val="%8."/>
      <w:lvlJc w:val="left"/>
      <w:pPr>
        <w:ind w:left="5760" w:hanging="360"/>
      </w:pPr>
    </w:lvl>
    <w:lvl w:ilvl="8" w:tplc="7956335C">
      <w:start w:val="1"/>
      <w:numFmt w:val="lowerRoman"/>
      <w:lvlText w:val="%9."/>
      <w:lvlJc w:val="right"/>
      <w:pPr>
        <w:ind w:left="6480" w:hanging="180"/>
      </w:pPr>
    </w:lvl>
  </w:abstractNum>
  <w:abstractNum w:abstractNumId="10"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70DFD"/>
    <w:multiLevelType w:val="hybridMultilevel"/>
    <w:tmpl w:val="95BA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91A81"/>
    <w:multiLevelType w:val="hybridMultilevel"/>
    <w:tmpl w:val="90AEF78C"/>
    <w:lvl w:ilvl="0" w:tplc="63F2CD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0F52CB"/>
    <w:multiLevelType w:val="hybridMultilevel"/>
    <w:tmpl w:val="4A808EDA"/>
    <w:lvl w:ilvl="0" w:tplc="DDE06AB6">
      <w:start w:val="1"/>
      <w:numFmt w:val="bullet"/>
      <w:lvlText w:val=""/>
      <w:lvlJc w:val="left"/>
      <w:pPr>
        <w:ind w:left="36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080" w:hanging="360"/>
      </w:pPr>
      <w:rPr>
        <w:rFonts w:ascii="Courier New" w:hAnsi="Courier New" w:hint="default"/>
      </w:rPr>
    </w:lvl>
    <w:lvl w:ilvl="2" w:tplc="FEFA65F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30"/>
  </w:num>
  <w:num w:numId="2" w16cid:durableId="1391002374">
    <w:abstractNumId w:val="2"/>
  </w:num>
  <w:num w:numId="3" w16cid:durableId="1912734641">
    <w:abstractNumId w:val="3"/>
  </w:num>
  <w:num w:numId="4" w16cid:durableId="1875531225">
    <w:abstractNumId w:val="25"/>
  </w:num>
  <w:num w:numId="5" w16cid:durableId="2139101993">
    <w:abstractNumId w:val="10"/>
  </w:num>
  <w:num w:numId="6" w16cid:durableId="1625383075">
    <w:abstractNumId w:val="8"/>
  </w:num>
  <w:num w:numId="7" w16cid:durableId="1546067597">
    <w:abstractNumId w:val="22"/>
  </w:num>
  <w:num w:numId="8" w16cid:durableId="324169685">
    <w:abstractNumId w:val="15"/>
  </w:num>
  <w:num w:numId="9" w16cid:durableId="302006697">
    <w:abstractNumId w:val="29"/>
  </w:num>
  <w:num w:numId="10" w16cid:durableId="1413814981">
    <w:abstractNumId w:val="24"/>
  </w:num>
  <w:num w:numId="11" w16cid:durableId="169030075">
    <w:abstractNumId w:val="30"/>
  </w:num>
  <w:num w:numId="12" w16cid:durableId="1064258380">
    <w:abstractNumId w:val="1"/>
  </w:num>
  <w:num w:numId="13" w16cid:durableId="584534350">
    <w:abstractNumId w:val="12"/>
  </w:num>
  <w:num w:numId="14" w16cid:durableId="1879783067">
    <w:abstractNumId w:val="4"/>
  </w:num>
  <w:num w:numId="15" w16cid:durableId="1726565599">
    <w:abstractNumId w:val="7"/>
  </w:num>
  <w:num w:numId="16" w16cid:durableId="1910535591">
    <w:abstractNumId w:val="17"/>
  </w:num>
  <w:num w:numId="17" w16cid:durableId="406608615">
    <w:abstractNumId w:val="26"/>
  </w:num>
  <w:num w:numId="18" w16cid:durableId="609581697">
    <w:abstractNumId w:val="20"/>
  </w:num>
  <w:num w:numId="19" w16cid:durableId="646009487">
    <w:abstractNumId w:val="21"/>
  </w:num>
  <w:num w:numId="20" w16cid:durableId="2045397169">
    <w:abstractNumId w:val="19"/>
  </w:num>
  <w:num w:numId="21" w16cid:durableId="1079451172">
    <w:abstractNumId w:val="6"/>
  </w:num>
  <w:num w:numId="22" w16cid:durableId="938297886">
    <w:abstractNumId w:val="28"/>
  </w:num>
  <w:num w:numId="23" w16cid:durableId="859440869">
    <w:abstractNumId w:val="5"/>
  </w:num>
  <w:num w:numId="24" w16cid:durableId="1458601630">
    <w:abstractNumId w:val="18"/>
  </w:num>
  <w:num w:numId="25" w16cid:durableId="1973553704">
    <w:abstractNumId w:val="27"/>
  </w:num>
  <w:num w:numId="26" w16cid:durableId="1778862967">
    <w:abstractNumId w:val="23"/>
  </w:num>
  <w:num w:numId="27" w16cid:durableId="259340703">
    <w:abstractNumId w:val="14"/>
  </w:num>
  <w:num w:numId="28" w16cid:durableId="1893424005">
    <w:abstractNumId w:val="13"/>
  </w:num>
  <w:num w:numId="29" w16cid:durableId="79110450">
    <w:abstractNumId w:val="9"/>
  </w:num>
  <w:num w:numId="30" w16cid:durableId="1701129115">
    <w:abstractNumId w:val="16"/>
  </w:num>
  <w:num w:numId="31" w16cid:durableId="1156261265">
    <w:abstractNumId w:val="0"/>
  </w:num>
  <w:num w:numId="32" w16cid:durableId="2074231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5"/>
    <w:rsid w:val="0000279E"/>
    <w:rsid w:val="00003E9A"/>
    <w:rsid w:val="00005648"/>
    <w:rsid w:val="00005697"/>
    <w:rsid w:val="00005B8A"/>
    <w:rsid w:val="00011580"/>
    <w:rsid w:val="00011D1B"/>
    <w:rsid w:val="00011D63"/>
    <w:rsid w:val="00012464"/>
    <w:rsid w:val="0001456E"/>
    <w:rsid w:val="000179C2"/>
    <w:rsid w:val="000205F4"/>
    <w:rsid w:val="00022401"/>
    <w:rsid w:val="00022792"/>
    <w:rsid w:val="00023CA8"/>
    <w:rsid w:val="000243A2"/>
    <w:rsid w:val="000248E4"/>
    <w:rsid w:val="00024C5C"/>
    <w:rsid w:val="00025243"/>
    <w:rsid w:val="00027798"/>
    <w:rsid w:val="00030D15"/>
    <w:rsid w:val="0003182A"/>
    <w:rsid w:val="00032C14"/>
    <w:rsid w:val="00032CBE"/>
    <w:rsid w:val="000343AF"/>
    <w:rsid w:val="00037EE6"/>
    <w:rsid w:val="00041E47"/>
    <w:rsid w:val="00043A85"/>
    <w:rsid w:val="0004407D"/>
    <w:rsid w:val="0004591E"/>
    <w:rsid w:val="00046A10"/>
    <w:rsid w:val="00046E7F"/>
    <w:rsid w:val="00047E04"/>
    <w:rsid w:val="00057137"/>
    <w:rsid w:val="000600CA"/>
    <w:rsid w:val="000614DC"/>
    <w:rsid w:val="00062591"/>
    <w:rsid w:val="00064F5C"/>
    <w:rsid w:val="00065258"/>
    <w:rsid w:val="0006554B"/>
    <w:rsid w:val="000661DC"/>
    <w:rsid w:val="000661EB"/>
    <w:rsid w:val="00066809"/>
    <w:rsid w:val="0006721C"/>
    <w:rsid w:val="000702E4"/>
    <w:rsid w:val="00070ACE"/>
    <w:rsid w:val="0007229A"/>
    <w:rsid w:val="00076CDC"/>
    <w:rsid w:val="00077891"/>
    <w:rsid w:val="00082662"/>
    <w:rsid w:val="00082B8B"/>
    <w:rsid w:val="000839EE"/>
    <w:rsid w:val="0008546A"/>
    <w:rsid w:val="00086A24"/>
    <w:rsid w:val="0009247C"/>
    <w:rsid w:val="000926E3"/>
    <w:rsid w:val="00092D31"/>
    <w:rsid w:val="0009408F"/>
    <w:rsid w:val="00094B67"/>
    <w:rsid w:val="00096FCC"/>
    <w:rsid w:val="000972DF"/>
    <w:rsid w:val="000A0583"/>
    <w:rsid w:val="000A39E7"/>
    <w:rsid w:val="000A4443"/>
    <w:rsid w:val="000A62A1"/>
    <w:rsid w:val="000A759D"/>
    <w:rsid w:val="000B04C2"/>
    <w:rsid w:val="000B0A8B"/>
    <w:rsid w:val="000B1C47"/>
    <w:rsid w:val="000B7DC0"/>
    <w:rsid w:val="000C294C"/>
    <w:rsid w:val="000C2AB3"/>
    <w:rsid w:val="000C3538"/>
    <w:rsid w:val="000C392D"/>
    <w:rsid w:val="000C4EA6"/>
    <w:rsid w:val="000C53F6"/>
    <w:rsid w:val="000D0F87"/>
    <w:rsid w:val="000D4312"/>
    <w:rsid w:val="000D5014"/>
    <w:rsid w:val="000D5C9E"/>
    <w:rsid w:val="000D68DD"/>
    <w:rsid w:val="000E032A"/>
    <w:rsid w:val="000E03EE"/>
    <w:rsid w:val="000E15FF"/>
    <w:rsid w:val="000E43EF"/>
    <w:rsid w:val="000E48CC"/>
    <w:rsid w:val="000E4C5F"/>
    <w:rsid w:val="000E5AA2"/>
    <w:rsid w:val="000E6610"/>
    <w:rsid w:val="000E79AA"/>
    <w:rsid w:val="000E7BC5"/>
    <w:rsid w:val="000F05C8"/>
    <w:rsid w:val="000F2922"/>
    <w:rsid w:val="000F38EC"/>
    <w:rsid w:val="000F5BDD"/>
    <w:rsid w:val="000F6D63"/>
    <w:rsid w:val="000F7789"/>
    <w:rsid w:val="000F7C20"/>
    <w:rsid w:val="00102E55"/>
    <w:rsid w:val="001038AB"/>
    <w:rsid w:val="00104FE6"/>
    <w:rsid w:val="00105BC0"/>
    <w:rsid w:val="00106F98"/>
    <w:rsid w:val="00110815"/>
    <w:rsid w:val="001110D2"/>
    <w:rsid w:val="00112479"/>
    <w:rsid w:val="00114398"/>
    <w:rsid w:val="001152CC"/>
    <w:rsid w:val="00117B1B"/>
    <w:rsid w:val="00120156"/>
    <w:rsid w:val="001202FE"/>
    <w:rsid w:val="0012253C"/>
    <w:rsid w:val="001235C9"/>
    <w:rsid w:val="0012534D"/>
    <w:rsid w:val="00125ED6"/>
    <w:rsid w:val="001302A1"/>
    <w:rsid w:val="00130C73"/>
    <w:rsid w:val="001312E4"/>
    <w:rsid w:val="00131823"/>
    <w:rsid w:val="00132404"/>
    <w:rsid w:val="00132802"/>
    <w:rsid w:val="00132D12"/>
    <w:rsid w:val="00133E3A"/>
    <w:rsid w:val="00134EC3"/>
    <w:rsid w:val="00137100"/>
    <w:rsid w:val="0013713C"/>
    <w:rsid w:val="001503DF"/>
    <w:rsid w:val="0015119C"/>
    <w:rsid w:val="00151E1F"/>
    <w:rsid w:val="0015241B"/>
    <w:rsid w:val="00153EE0"/>
    <w:rsid w:val="00154DCF"/>
    <w:rsid w:val="00154E3C"/>
    <w:rsid w:val="0015705C"/>
    <w:rsid w:val="001600FB"/>
    <w:rsid w:val="00160561"/>
    <w:rsid w:val="001614F3"/>
    <w:rsid w:val="0016281F"/>
    <w:rsid w:val="00164F15"/>
    <w:rsid w:val="00165B92"/>
    <w:rsid w:val="00166437"/>
    <w:rsid w:val="00170858"/>
    <w:rsid w:val="00173492"/>
    <w:rsid w:val="00174843"/>
    <w:rsid w:val="00181AF0"/>
    <w:rsid w:val="00183BAC"/>
    <w:rsid w:val="00183ED5"/>
    <w:rsid w:val="00184B95"/>
    <w:rsid w:val="00184DCC"/>
    <w:rsid w:val="00185325"/>
    <w:rsid w:val="00185330"/>
    <w:rsid w:val="0018557E"/>
    <w:rsid w:val="001870AA"/>
    <w:rsid w:val="00191C59"/>
    <w:rsid w:val="00191D6A"/>
    <w:rsid w:val="001934CB"/>
    <w:rsid w:val="00194221"/>
    <w:rsid w:val="00194A64"/>
    <w:rsid w:val="001957A7"/>
    <w:rsid w:val="00195C67"/>
    <w:rsid w:val="001A0E1F"/>
    <w:rsid w:val="001A0F19"/>
    <w:rsid w:val="001A31EC"/>
    <w:rsid w:val="001A3D71"/>
    <w:rsid w:val="001B0820"/>
    <w:rsid w:val="001B1AA1"/>
    <w:rsid w:val="001B1C3C"/>
    <w:rsid w:val="001B4CC3"/>
    <w:rsid w:val="001B705D"/>
    <w:rsid w:val="001C1FA9"/>
    <w:rsid w:val="001C285E"/>
    <w:rsid w:val="001C2FB4"/>
    <w:rsid w:val="001C4D05"/>
    <w:rsid w:val="001C5984"/>
    <w:rsid w:val="001C688C"/>
    <w:rsid w:val="001C6A0B"/>
    <w:rsid w:val="001D4BE8"/>
    <w:rsid w:val="001D5A9F"/>
    <w:rsid w:val="001D73CC"/>
    <w:rsid w:val="001E3216"/>
    <w:rsid w:val="001E3F9D"/>
    <w:rsid w:val="001E754C"/>
    <w:rsid w:val="001F06C9"/>
    <w:rsid w:val="001F203E"/>
    <w:rsid w:val="001F3969"/>
    <w:rsid w:val="001F43B6"/>
    <w:rsid w:val="001F4452"/>
    <w:rsid w:val="001F59F4"/>
    <w:rsid w:val="001F7E49"/>
    <w:rsid w:val="00203094"/>
    <w:rsid w:val="00204AC4"/>
    <w:rsid w:val="00204BF7"/>
    <w:rsid w:val="00205E81"/>
    <w:rsid w:val="00205FE3"/>
    <w:rsid w:val="00210BC7"/>
    <w:rsid w:val="002134A1"/>
    <w:rsid w:val="00214EF5"/>
    <w:rsid w:val="00217614"/>
    <w:rsid w:val="00220051"/>
    <w:rsid w:val="00221859"/>
    <w:rsid w:val="002219C9"/>
    <w:rsid w:val="00222D78"/>
    <w:rsid w:val="00224C43"/>
    <w:rsid w:val="002250E1"/>
    <w:rsid w:val="002258A2"/>
    <w:rsid w:val="0022606B"/>
    <w:rsid w:val="00227746"/>
    <w:rsid w:val="00227F59"/>
    <w:rsid w:val="002300EC"/>
    <w:rsid w:val="00231BC8"/>
    <w:rsid w:val="00232101"/>
    <w:rsid w:val="002336DE"/>
    <w:rsid w:val="00235482"/>
    <w:rsid w:val="002369B8"/>
    <w:rsid w:val="0023799C"/>
    <w:rsid w:val="002435C7"/>
    <w:rsid w:val="00244A72"/>
    <w:rsid w:val="00245E95"/>
    <w:rsid w:val="00246232"/>
    <w:rsid w:val="002468F6"/>
    <w:rsid w:val="00246CBE"/>
    <w:rsid w:val="00246FB0"/>
    <w:rsid w:val="0024772C"/>
    <w:rsid w:val="0025054A"/>
    <w:rsid w:val="002507B6"/>
    <w:rsid w:val="00250C2A"/>
    <w:rsid w:val="00251D31"/>
    <w:rsid w:val="002523DA"/>
    <w:rsid w:val="00252FAE"/>
    <w:rsid w:val="00253972"/>
    <w:rsid w:val="002548CE"/>
    <w:rsid w:val="002559D5"/>
    <w:rsid w:val="00257C7B"/>
    <w:rsid w:val="002607D6"/>
    <w:rsid w:val="00265606"/>
    <w:rsid w:val="00265FA4"/>
    <w:rsid w:val="002712D5"/>
    <w:rsid w:val="00272616"/>
    <w:rsid w:val="00275C67"/>
    <w:rsid w:val="002762AA"/>
    <w:rsid w:val="00283B28"/>
    <w:rsid w:val="00284B09"/>
    <w:rsid w:val="002870D0"/>
    <w:rsid w:val="00287F59"/>
    <w:rsid w:val="00293823"/>
    <w:rsid w:val="00293F3D"/>
    <w:rsid w:val="00294128"/>
    <w:rsid w:val="002946CC"/>
    <w:rsid w:val="0029582D"/>
    <w:rsid w:val="0029755E"/>
    <w:rsid w:val="002A214D"/>
    <w:rsid w:val="002A25AB"/>
    <w:rsid w:val="002A2B73"/>
    <w:rsid w:val="002A3599"/>
    <w:rsid w:val="002A5064"/>
    <w:rsid w:val="002A5E11"/>
    <w:rsid w:val="002A5E29"/>
    <w:rsid w:val="002B08E2"/>
    <w:rsid w:val="002B16D5"/>
    <w:rsid w:val="002B1CB7"/>
    <w:rsid w:val="002B5426"/>
    <w:rsid w:val="002C2A86"/>
    <w:rsid w:val="002C3CFE"/>
    <w:rsid w:val="002C49CE"/>
    <w:rsid w:val="002C4FFF"/>
    <w:rsid w:val="002D2A5D"/>
    <w:rsid w:val="002D371F"/>
    <w:rsid w:val="002D3799"/>
    <w:rsid w:val="002D3A53"/>
    <w:rsid w:val="002D415A"/>
    <w:rsid w:val="002D5DC0"/>
    <w:rsid w:val="002D6482"/>
    <w:rsid w:val="002D7005"/>
    <w:rsid w:val="002D753D"/>
    <w:rsid w:val="002D7862"/>
    <w:rsid w:val="002E0E5F"/>
    <w:rsid w:val="002E0E9C"/>
    <w:rsid w:val="002E1C55"/>
    <w:rsid w:val="002E354B"/>
    <w:rsid w:val="002E3D5D"/>
    <w:rsid w:val="002E7F9C"/>
    <w:rsid w:val="002F3D04"/>
    <w:rsid w:val="002F4044"/>
    <w:rsid w:val="002F4CAD"/>
    <w:rsid w:val="002F7FC9"/>
    <w:rsid w:val="003009FE"/>
    <w:rsid w:val="003013DB"/>
    <w:rsid w:val="00301DC9"/>
    <w:rsid w:val="00302BA1"/>
    <w:rsid w:val="00304188"/>
    <w:rsid w:val="0030459E"/>
    <w:rsid w:val="00306656"/>
    <w:rsid w:val="00307429"/>
    <w:rsid w:val="00311114"/>
    <w:rsid w:val="0031116D"/>
    <w:rsid w:val="00312048"/>
    <w:rsid w:val="00312EE6"/>
    <w:rsid w:val="00314D45"/>
    <w:rsid w:val="003158EF"/>
    <w:rsid w:val="00315AFE"/>
    <w:rsid w:val="00316539"/>
    <w:rsid w:val="0031684A"/>
    <w:rsid w:val="00320253"/>
    <w:rsid w:val="00320D31"/>
    <w:rsid w:val="00321316"/>
    <w:rsid w:val="0032139A"/>
    <w:rsid w:val="00321BC7"/>
    <w:rsid w:val="00322C9C"/>
    <w:rsid w:val="00324165"/>
    <w:rsid w:val="00331ECD"/>
    <w:rsid w:val="00341D6C"/>
    <w:rsid w:val="003425A9"/>
    <w:rsid w:val="00342AB1"/>
    <w:rsid w:val="00343B87"/>
    <w:rsid w:val="00347DEB"/>
    <w:rsid w:val="00351AE8"/>
    <w:rsid w:val="0035655F"/>
    <w:rsid w:val="003611C0"/>
    <w:rsid w:val="00361988"/>
    <w:rsid w:val="00362B0C"/>
    <w:rsid w:val="00363F97"/>
    <w:rsid w:val="003660E0"/>
    <w:rsid w:val="00366199"/>
    <w:rsid w:val="0037065E"/>
    <w:rsid w:val="00371119"/>
    <w:rsid w:val="00377698"/>
    <w:rsid w:val="00377755"/>
    <w:rsid w:val="00381492"/>
    <w:rsid w:val="00381B5D"/>
    <w:rsid w:val="00384884"/>
    <w:rsid w:val="003879DA"/>
    <w:rsid w:val="00391842"/>
    <w:rsid w:val="00395184"/>
    <w:rsid w:val="00395287"/>
    <w:rsid w:val="00396E48"/>
    <w:rsid w:val="00397EC2"/>
    <w:rsid w:val="003A1EFC"/>
    <w:rsid w:val="003A26E1"/>
    <w:rsid w:val="003A2D9B"/>
    <w:rsid w:val="003A3AFA"/>
    <w:rsid w:val="003A3CF5"/>
    <w:rsid w:val="003A3D0E"/>
    <w:rsid w:val="003A45A9"/>
    <w:rsid w:val="003B00E6"/>
    <w:rsid w:val="003B2932"/>
    <w:rsid w:val="003B4FC7"/>
    <w:rsid w:val="003B56EB"/>
    <w:rsid w:val="003C1212"/>
    <w:rsid w:val="003C185E"/>
    <w:rsid w:val="003C3963"/>
    <w:rsid w:val="003C39AA"/>
    <w:rsid w:val="003C4763"/>
    <w:rsid w:val="003D1132"/>
    <w:rsid w:val="003D3681"/>
    <w:rsid w:val="003D4516"/>
    <w:rsid w:val="003D6ADD"/>
    <w:rsid w:val="003D6B1D"/>
    <w:rsid w:val="003E0A85"/>
    <w:rsid w:val="003E2904"/>
    <w:rsid w:val="003E6BA4"/>
    <w:rsid w:val="003E7190"/>
    <w:rsid w:val="003F1C46"/>
    <w:rsid w:val="003F1DF1"/>
    <w:rsid w:val="003F36BE"/>
    <w:rsid w:val="003F3CB4"/>
    <w:rsid w:val="003F6F70"/>
    <w:rsid w:val="003F744C"/>
    <w:rsid w:val="003F7E22"/>
    <w:rsid w:val="00403534"/>
    <w:rsid w:val="004104AF"/>
    <w:rsid w:val="0041175A"/>
    <w:rsid w:val="00411F17"/>
    <w:rsid w:val="004154C5"/>
    <w:rsid w:val="0041659E"/>
    <w:rsid w:val="004176D8"/>
    <w:rsid w:val="00417917"/>
    <w:rsid w:val="00420D32"/>
    <w:rsid w:val="00422172"/>
    <w:rsid w:val="004223D7"/>
    <w:rsid w:val="004310C8"/>
    <w:rsid w:val="00431742"/>
    <w:rsid w:val="00436008"/>
    <w:rsid w:val="00436144"/>
    <w:rsid w:val="00436476"/>
    <w:rsid w:val="00436C6F"/>
    <w:rsid w:val="004433EA"/>
    <w:rsid w:val="00443966"/>
    <w:rsid w:val="00443CA0"/>
    <w:rsid w:val="0044632C"/>
    <w:rsid w:val="00446F91"/>
    <w:rsid w:val="0044730F"/>
    <w:rsid w:val="00447711"/>
    <w:rsid w:val="00447D4A"/>
    <w:rsid w:val="00447F1C"/>
    <w:rsid w:val="00452B21"/>
    <w:rsid w:val="00453D83"/>
    <w:rsid w:val="0045485E"/>
    <w:rsid w:val="00454889"/>
    <w:rsid w:val="004549C1"/>
    <w:rsid w:val="00456835"/>
    <w:rsid w:val="004568E3"/>
    <w:rsid w:val="00460CD9"/>
    <w:rsid w:val="00460F72"/>
    <w:rsid w:val="0046333E"/>
    <w:rsid w:val="00463917"/>
    <w:rsid w:val="0046610C"/>
    <w:rsid w:val="00466394"/>
    <w:rsid w:val="004676A2"/>
    <w:rsid w:val="00467EBA"/>
    <w:rsid w:val="00471171"/>
    <w:rsid w:val="00474E6C"/>
    <w:rsid w:val="00475BEF"/>
    <w:rsid w:val="00476FDA"/>
    <w:rsid w:val="004771A6"/>
    <w:rsid w:val="00480238"/>
    <w:rsid w:val="00481024"/>
    <w:rsid w:val="0048141B"/>
    <w:rsid w:val="00481BE8"/>
    <w:rsid w:val="00482758"/>
    <w:rsid w:val="00483982"/>
    <w:rsid w:val="00484606"/>
    <w:rsid w:val="004852BB"/>
    <w:rsid w:val="004859FD"/>
    <w:rsid w:val="00486406"/>
    <w:rsid w:val="00487290"/>
    <w:rsid w:val="00495653"/>
    <w:rsid w:val="00497628"/>
    <w:rsid w:val="00497889"/>
    <w:rsid w:val="00497BE9"/>
    <w:rsid w:val="004A3509"/>
    <w:rsid w:val="004A4D4B"/>
    <w:rsid w:val="004B09CD"/>
    <w:rsid w:val="004B0ADA"/>
    <w:rsid w:val="004B26D8"/>
    <w:rsid w:val="004B322C"/>
    <w:rsid w:val="004B3C30"/>
    <w:rsid w:val="004B4893"/>
    <w:rsid w:val="004B4B6C"/>
    <w:rsid w:val="004B50F8"/>
    <w:rsid w:val="004C22A3"/>
    <w:rsid w:val="004C2F7D"/>
    <w:rsid w:val="004C32E7"/>
    <w:rsid w:val="004C73A7"/>
    <w:rsid w:val="004C7CD4"/>
    <w:rsid w:val="004D021B"/>
    <w:rsid w:val="004D0609"/>
    <w:rsid w:val="004D0EAC"/>
    <w:rsid w:val="004D1400"/>
    <w:rsid w:val="004D292B"/>
    <w:rsid w:val="004D2D6E"/>
    <w:rsid w:val="004D3815"/>
    <w:rsid w:val="004D4503"/>
    <w:rsid w:val="004D688B"/>
    <w:rsid w:val="004D6B43"/>
    <w:rsid w:val="004D7A35"/>
    <w:rsid w:val="004E0207"/>
    <w:rsid w:val="004E21FB"/>
    <w:rsid w:val="004E3225"/>
    <w:rsid w:val="004E3579"/>
    <w:rsid w:val="004E5A1D"/>
    <w:rsid w:val="004E6E4B"/>
    <w:rsid w:val="004F0540"/>
    <w:rsid w:val="004F09BD"/>
    <w:rsid w:val="004F2816"/>
    <w:rsid w:val="004F2C6A"/>
    <w:rsid w:val="004F785B"/>
    <w:rsid w:val="00501C77"/>
    <w:rsid w:val="00503437"/>
    <w:rsid w:val="00503DD3"/>
    <w:rsid w:val="0050474C"/>
    <w:rsid w:val="00504E40"/>
    <w:rsid w:val="005066E6"/>
    <w:rsid w:val="00506FE1"/>
    <w:rsid w:val="00507A6E"/>
    <w:rsid w:val="00510791"/>
    <w:rsid w:val="00514571"/>
    <w:rsid w:val="005155B8"/>
    <w:rsid w:val="00515E20"/>
    <w:rsid w:val="00516560"/>
    <w:rsid w:val="0051776F"/>
    <w:rsid w:val="00517E63"/>
    <w:rsid w:val="00521F67"/>
    <w:rsid w:val="00524807"/>
    <w:rsid w:val="00526BD7"/>
    <w:rsid w:val="005276DD"/>
    <w:rsid w:val="00530BAB"/>
    <w:rsid w:val="005328D8"/>
    <w:rsid w:val="005338C1"/>
    <w:rsid w:val="0053399F"/>
    <w:rsid w:val="00534552"/>
    <w:rsid w:val="00536953"/>
    <w:rsid w:val="00537A4D"/>
    <w:rsid w:val="0054055B"/>
    <w:rsid w:val="00542F48"/>
    <w:rsid w:val="0054445E"/>
    <w:rsid w:val="0054587B"/>
    <w:rsid w:val="0054596A"/>
    <w:rsid w:val="00550C5F"/>
    <w:rsid w:val="00551AD2"/>
    <w:rsid w:val="00553335"/>
    <w:rsid w:val="0055501C"/>
    <w:rsid w:val="00555CD0"/>
    <w:rsid w:val="00556458"/>
    <w:rsid w:val="0055749D"/>
    <w:rsid w:val="0056019A"/>
    <w:rsid w:val="005611BF"/>
    <w:rsid w:val="00561C50"/>
    <w:rsid w:val="00562116"/>
    <w:rsid w:val="00562524"/>
    <w:rsid w:val="00563F3F"/>
    <w:rsid w:val="005666CF"/>
    <w:rsid w:val="0057385D"/>
    <w:rsid w:val="00574396"/>
    <w:rsid w:val="0057489F"/>
    <w:rsid w:val="005755DD"/>
    <w:rsid w:val="00577C04"/>
    <w:rsid w:val="00577DB1"/>
    <w:rsid w:val="00577FED"/>
    <w:rsid w:val="00584110"/>
    <w:rsid w:val="00584EE6"/>
    <w:rsid w:val="00593CEA"/>
    <w:rsid w:val="00597211"/>
    <w:rsid w:val="005A21F6"/>
    <w:rsid w:val="005A3D56"/>
    <w:rsid w:val="005A3F74"/>
    <w:rsid w:val="005A5600"/>
    <w:rsid w:val="005A6008"/>
    <w:rsid w:val="005A6797"/>
    <w:rsid w:val="005A79DD"/>
    <w:rsid w:val="005B3D4D"/>
    <w:rsid w:val="005B4105"/>
    <w:rsid w:val="005B41DF"/>
    <w:rsid w:val="005C1A45"/>
    <w:rsid w:val="005C1E26"/>
    <w:rsid w:val="005C2A64"/>
    <w:rsid w:val="005D02C9"/>
    <w:rsid w:val="005D212B"/>
    <w:rsid w:val="005D286E"/>
    <w:rsid w:val="005D379F"/>
    <w:rsid w:val="005D4FDD"/>
    <w:rsid w:val="005D5860"/>
    <w:rsid w:val="005D58F0"/>
    <w:rsid w:val="005D5AB5"/>
    <w:rsid w:val="005D6DE6"/>
    <w:rsid w:val="005D7CE7"/>
    <w:rsid w:val="005E6B54"/>
    <w:rsid w:val="005E7105"/>
    <w:rsid w:val="005E7A4C"/>
    <w:rsid w:val="005F1C99"/>
    <w:rsid w:val="005F4B6B"/>
    <w:rsid w:val="005F6353"/>
    <w:rsid w:val="005F7684"/>
    <w:rsid w:val="006008AA"/>
    <w:rsid w:val="0060142D"/>
    <w:rsid w:val="00603329"/>
    <w:rsid w:val="006039A9"/>
    <w:rsid w:val="00606D0E"/>
    <w:rsid w:val="00607E02"/>
    <w:rsid w:val="0061102F"/>
    <w:rsid w:val="00611C64"/>
    <w:rsid w:val="00614F63"/>
    <w:rsid w:val="006204B0"/>
    <w:rsid w:val="006213E7"/>
    <w:rsid w:val="00621503"/>
    <w:rsid w:val="00622AA8"/>
    <w:rsid w:val="00622C81"/>
    <w:rsid w:val="006244B4"/>
    <w:rsid w:val="00624F7A"/>
    <w:rsid w:val="0062510E"/>
    <w:rsid w:val="00625427"/>
    <w:rsid w:val="006255A7"/>
    <w:rsid w:val="00625B9E"/>
    <w:rsid w:val="0062795B"/>
    <w:rsid w:val="00630B67"/>
    <w:rsid w:val="00632007"/>
    <w:rsid w:val="006330CE"/>
    <w:rsid w:val="006355A3"/>
    <w:rsid w:val="006368C2"/>
    <w:rsid w:val="0063751A"/>
    <w:rsid w:val="006420E3"/>
    <w:rsid w:val="006434A3"/>
    <w:rsid w:val="006447B8"/>
    <w:rsid w:val="00644FEB"/>
    <w:rsid w:val="0064586A"/>
    <w:rsid w:val="006465FF"/>
    <w:rsid w:val="006508D7"/>
    <w:rsid w:val="006508F4"/>
    <w:rsid w:val="006518C1"/>
    <w:rsid w:val="00652430"/>
    <w:rsid w:val="0065387C"/>
    <w:rsid w:val="00653B89"/>
    <w:rsid w:val="00653B9E"/>
    <w:rsid w:val="00654308"/>
    <w:rsid w:val="0065493F"/>
    <w:rsid w:val="006553B3"/>
    <w:rsid w:val="00655FD9"/>
    <w:rsid w:val="00657E10"/>
    <w:rsid w:val="00662F0D"/>
    <w:rsid w:val="006636B5"/>
    <w:rsid w:val="0066627D"/>
    <w:rsid w:val="006665D5"/>
    <w:rsid w:val="006709F8"/>
    <w:rsid w:val="00671F13"/>
    <w:rsid w:val="00672D84"/>
    <w:rsid w:val="00673141"/>
    <w:rsid w:val="0067383A"/>
    <w:rsid w:val="006750C4"/>
    <w:rsid w:val="006751CE"/>
    <w:rsid w:val="006800C5"/>
    <w:rsid w:val="0068043A"/>
    <w:rsid w:val="00680876"/>
    <w:rsid w:val="00680F64"/>
    <w:rsid w:val="0068177F"/>
    <w:rsid w:val="00682324"/>
    <w:rsid w:val="00682908"/>
    <w:rsid w:val="0068372A"/>
    <w:rsid w:val="00685DE0"/>
    <w:rsid w:val="006907BE"/>
    <w:rsid w:val="006918C9"/>
    <w:rsid w:val="00692380"/>
    <w:rsid w:val="00692449"/>
    <w:rsid w:val="006926BD"/>
    <w:rsid w:val="00692988"/>
    <w:rsid w:val="006A0969"/>
    <w:rsid w:val="006A1853"/>
    <w:rsid w:val="006A22B5"/>
    <w:rsid w:val="006A4909"/>
    <w:rsid w:val="006A5495"/>
    <w:rsid w:val="006A6F29"/>
    <w:rsid w:val="006A76AD"/>
    <w:rsid w:val="006B0ADC"/>
    <w:rsid w:val="006B532A"/>
    <w:rsid w:val="006B6C04"/>
    <w:rsid w:val="006B6E03"/>
    <w:rsid w:val="006C026A"/>
    <w:rsid w:val="006C3E5F"/>
    <w:rsid w:val="006D06BF"/>
    <w:rsid w:val="006D134D"/>
    <w:rsid w:val="006D5688"/>
    <w:rsid w:val="006E019D"/>
    <w:rsid w:val="006E4373"/>
    <w:rsid w:val="006E649B"/>
    <w:rsid w:val="006E71BD"/>
    <w:rsid w:val="006F0297"/>
    <w:rsid w:val="006F125D"/>
    <w:rsid w:val="006F19DF"/>
    <w:rsid w:val="006F2120"/>
    <w:rsid w:val="006F3DE5"/>
    <w:rsid w:val="006F5DC7"/>
    <w:rsid w:val="006F5F9D"/>
    <w:rsid w:val="006F60B3"/>
    <w:rsid w:val="006F636B"/>
    <w:rsid w:val="006F6AF3"/>
    <w:rsid w:val="006F738E"/>
    <w:rsid w:val="006F773B"/>
    <w:rsid w:val="006F7A74"/>
    <w:rsid w:val="00700011"/>
    <w:rsid w:val="007013F4"/>
    <w:rsid w:val="00705066"/>
    <w:rsid w:val="007060B4"/>
    <w:rsid w:val="00706EBD"/>
    <w:rsid w:val="00707E44"/>
    <w:rsid w:val="00711E51"/>
    <w:rsid w:val="00713409"/>
    <w:rsid w:val="00714723"/>
    <w:rsid w:val="00715583"/>
    <w:rsid w:val="0071585C"/>
    <w:rsid w:val="00715F5F"/>
    <w:rsid w:val="0072004C"/>
    <w:rsid w:val="00720C18"/>
    <w:rsid w:val="00720ED5"/>
    <w:rsid w:val="0072305A"/>
    <w:rsid w:val="007230A1"/>
    <w:rsid w:val="00723743"/>
    <w:rsid w:val="00724E2E"/>
    <w:rsid w:val="007302D2"/>
    <w:rsid w:val="00731628"/>
    <w:rsid w:val="00734B65"/>
    <w:rsid w:val="00735D9C"/>
    <w:rsid w:val="00741AB1"/>
    <w:rsid w:val="0074211B"/>
    <w:rsid w:val="00742E97"/>
    <w:rsid w:val="00745D1B"/>
    <w:rsid w:val="0074750C"/>
    <w:rsid w:val="0075087B"/>
    <w:rsid w:val="00753E75"/>
    <w:rsid w:val="00754228"/>
    <w:rsid w:val="00755EDE"/>
    <w:rsid w:val="0076010A"/>
    <w:rsid w:val="007606CE"/>
    <w:rsid w:val="00761047"/>
    <w:rsid w:val="0076752A"/>
    <w:rsid w:val="0077264B"/>
    <w:rsid w:val="00773677"/>
    <w:rsid w:val="00773B74"/>
    <w:rsid w:val="007745E4"/>
    <w:rsid w:val="00775E46"/>
    <w:rsid w:val="00780139"/>
    <w:rsid w:val="00782851"/>
    <w:rsid w:val="00784FEF"/>
    <w:rsid w:val="007859EF"/>
    <w:rsid w:val="00785B10"/>
    <w:rsid w:val="0078695E"/>
    <w:rsid w:val="00787926"/>
    <w:rsid w:val="00787D52"/>
    <w:rsid w:val="00790BB0"/>
    <w:rsid w:val="00790E20"/>
    <w:rsid w:val="00791BC0"/>
    <w:rsid w:val="00793DDA"/>
    <w:rsid w:val="00795167"/>
    <w:rsid w:val="00795F1D"/>
    <w:rsid w:val="00797509"/>
    <w:rsid w:val="007A02FF"/>
    <w:rsid w:val="007A12DE"/>
    <w:rsid w:val="007A426D"/>
    <w:rsid w:val="007A4388"/>
    <w:rsid w:val="007A45A6"/>
    <w:rsid w:val="007A538E"/>
    <w:rsid w:val="007A7C5B"/>
    <w:rsid w:val="007B3CB1"/>
    <w:rsid w:val="007B6768"/>
    <w:rsid w:val="007B735E"/>
    <w:rsid w:val="007C249A"/>
    <w:rsid w:val="007C2FC2"/>
    <w:rsid w:val="007C629A"/>
    <w:rsid w:val="007C7044"/>
    <w:rsid w:val="007D124D"/>
    <w:rsid w:val="007D2AB2"/>
    <w:rsid w:val="007D2FFF"/>
    <w:rsid w:val="007D3D0D"/>
    <w:rsid w:val="007D3F6E"/>
    <w:rsid w:val="007D4C1B"/>
    <w:rsid w:val="007E583E"/>
    <w:rsid w:val="007E5A71"/>
    <w:rsid w:val="007E66BB"/>
    <w:rsid w:val="007E79CB"/>
    <w:rsid w:val="007F2B06"/>
    <w:rsid w:val="007F5EA2"/>
    <w:rsid w:val="00801DEC"/>
    <w:rsid w:val="00802911"/>
    <w:rsid w:val="00803A12"/>
    <w:rsid w:val="00804EEA"/>
    <w:rsid w:val="00810F5B"/>
    <w:rsid w:val="008126E4"/>
    <w:rsid w:val="0081287F"/>
    <w:rsid w:val="00812BA2"/>
    <w:rsid w:val="00816EF8"/>
    <w:rsid w:val="00817867"/>
    <w:rsid w:val="00820192"/>
    <w:rsid w:val="00820834"/>
    <w:rsid w:val="00820F86"/>
    <w:rsid w:val="008229EC"/>
    <w:rsid w:val="00823F19"/>
    <w:rsid w:val="00827342"/>
    <w:rsid w:val="00832704"/>
    <w:rsid w:val="00832F72"/>
    <w:rsid w:val="0083559F"/>
    <w:rsid w:val="008355B4"/>
    <w:rsid w:val="0083796D"/>
    <w:rsid w:val="00837FB7"/>
    <w:rsid w:val="0084312B"/>
    <w:rsid w:val="0084560E"/>
    <w:rsid w:val="008527DA"/>
    <w:rsid w:val="008527E9"/>
    <w:rsid w:val="008548F0"/>
    <w:rsid w:val="008554FE"/>
    <w:rsid w:val="00856358"/>
    <w:rsid w:val="00856413"/>
    <w:rsid w:val="00856627"/>
    <w:rsid w:val="00856AD9"/>
    <w:rsid w:val="00857469"/>
    <w:rsid w:val="00860AB2"/>
    <w:rsid w:val="008626DB"/>
    <w:rsid w:val="008649CA"/>
    <w:rsid w:val="008653C8"/>
    <w:rsid w:val="00871BEE"/>
    <w:rsid w:val="008720B0"/>
    <w:rsid w:val="00875986"/>
    <w:rsid w:val="008807C2"/>
    <w:rsid w:val="008812E0"/>
    <w:rsid w:val="00881336"/>
    <w:rsid w:val="008831F8"/>
    <w:rsid w:val="0088396D"/>
    <w:rsid w:val="00883CE2"/>
    <w:rsid w:val="00884285"/>
    <w:rsid w:val="008858C8"/>
    <w:rsid w:val="0088740F"/>
    <w:rsid w:val="008912E8"/>
    <w:rsid w:val="00891F0E"/>
    <w:rsid w:val="00892519"/>
    <w:rsid w:val="00892879"/>
    <w:rsid w:val="00893777"/>
    <w:rsid w:val="00893E51"/>
    <w:rsid w:val="008A040C"/>
    <w:rsid w:val="008A5784"/>
    <w:rsid w:val="008A6D2A"/>
    <w:rsid w:val="008B6A70"/>
    <w:rsid w:val="008B7CDF"/>
    <w:rsid w:val="008C127E"/>
    <w:rsid w:val="008C4BFB"/>
    <w:rsid w:val="008C5DD3"/>
    <w:rsid w:val="008C78AC"/>
    <w:rsid w:val="008D102B"/>
    <w:rsid w:val="008D176E"/>
    <w:rsid w:val="008D2692"/>
    <w:rsid w:val="008D517C"/>
    <w:rsid w:val="008D5D57"/>
    <w:rsid w:val="008E0922"/>
    <w:rsid w:val="008E0AB6"/>
    <w:rsid w:val="008E0C43"/>
    <w:rsid w:val="008E26C3"/>
    <w:rsid w:val="008E27EF"/>
    <w:rsid w:val="008E349A"/>
    <w:rsid w:val="008E3D0C"/>
    <w:rsid w:val="008E54DF"/>
    <w:rsid w:val="008E5ADB"/>
    <w:rsid w:val="008E6C1B"/>
    <w:rsid w:val="008F5599"/>
    <w:rsid w:val="00900481"/>
    <w:rsid w:val="009059A8"/>
    <w:rsid w:val="00905EC9"/>
    <w:rsid w:val="00906EDB"/>
    <w:rsid w:val="0091154D"/>
    <w:rsid w:val="0091290C"/>
    <w:rsid w:val="00913F27"/>
    <w:rsid w:val="0091465A"/>
    <w:rsid w:val="00914A8C"/>
    <w:rsid w:val="00914C15"/>
    <w:rsid w:val="00915682"/>
    <w:rsid w:val="00915CF8"/>
    <w:rsid w:val="009167EA"/>
    <w:rsid w:val="0091771C"/>
    <w:rsid w:val="00921566"/>
    <w:rsid w:val="00923936"/>
    <w:rsid w:val="009250E8"/>
    <w:rsid w:val="009264D7"/>
    <w:rsid w:val="009318DB"/>
    <w:rsid w:val="00931A74"/>
    <w:rsid w:val="00935F6A"/>
    <w:rsid w:val="009403DF"/>
    <w:rsid w:val="009418BB"/>
    <w:rsid w:val="009432DC"/>
    <w:rsid w:val="00946C49"/>
    <w:rsid w:val="009503CE"/>
    <w:rsid w:val="009550FE"/>
    <w:rsid w:val="00955C12"/>
    <w:rsid w:val="00956CA6"/>
    <w:rsid w:val="009612C8"/>
    <w:rsid w:val="00963A5D"/>
    <w:rsid w:val="00965813"/>
    <w:rsid w:val="00965ACB"/>
    <w:rsid w:val="00971947"/>
    <w:rsid w:val="00971F6C"/>
    <w:rsid w:val="00973D30"/>
    <w:rsid w:val="009752D7"/>
    <w:rsid w:val="00975CD3"/>
    <w:rsid w:val="009768E1"/>
    <w:rsid w:val="009772F2"/>
    <w:rsid w:val="00981C11"/>
    <w:rsid w:val="00982088"/>
    <w:rsid w:val="00982CD1"/>
    <w:rsid w:val="00990E9B"/>
    <w:rsid w:val="00991980"/>
    <w:rsid w:val="00991BB9"/>
    <w:rsid w:val="00992C01"/>
    <w:rsid w:val="00994B1A"/>
    <w:rsid w:val="00994B87"/>
    <w:rsid w:val="009953FE"/>
    <w:rsid w:val="00996492"/>
    <w:rsid w:val="00996F16"/>
    <w:rsid w:val="00997D38"/>
    <w:rsid w:val="00997D6D"/>
    <w:rsid w:val="00997EDB"/>
    <w:rsid w:val="009A05DC"/>
    <w:rsid w:val="009A154E"/>
    <w:rsid w:val="009B28B0"/>
    <w:rsid w:val="009B3C4E"/>
    <w:rsid w:val="009B58D7"/>
    <w:rsid w:val="009B63BD"/>
    <w:rsid w:val="009B6F15"/>
    <w:rsid w:val="009C1979"/>
    <w:rsid w:val="009C26B5"/>
    <w:rsid w:val="009C3AFC"/>
    <w:rsid w:val="009C7E43"/>
    <w:rsid w:val="009D1B45"/>
    <w:rsid w:val="009D21FF"/>
    <w:rsid w:val="009D3FD0"/>
    <w:rsid w:val="009D52DD"/>
    <w:rsid w:val="009D7098"/>
    <w:rsid w:val="009E07E4"/>
    <w:rsid w:val="009E1D38"/>
    <w:rsid w:val="009E3C70"/>
    <w:rsid w:val="009E5E7F"/>
    <w:rsid w:val="009F3C10"/>
    <w:rsid w:val="009F57EC"/>
    <w:rsid w:val="00A004DA"/>
    <w:rsid w:val="00A04687"/>
    <w:rsid w:val="00A04D24"/>
    <w:rsid w:val="00A05D49"/>
    <w:rsid w:val="00A06616"/>
    <w:rsid w:val="00A06777"/>
    <w:rsid w:val="00A06B8B"/>
    <w:rsid w:val="00A07E83"/>
    <w:rsid w:val="00A12B5A"/>
    <w:rsid w:val="00A22CDF"/>
    <w:rsid w:val="00A234B7"/>
    <w:rsid w:val="00A24616"/>
    <w:rsid w:val="00A2602F"/>
    <w:rsid w:val="00A27141"/>
    <w:rsid w:val="00A27290"/>
    <w:rsid w:val="00A2733B"/>
    <w:rsid w:val="00A277E5"/>
    <w:rsid w:val="00A27B48"/>
    <w:rsid w:val="00A30D25"/>
    <w:rsid w:val="00A3740B"/>
    <w:rsid w:val="00A405B0"/>
    <w:rsid w:val="00A4123D"/>
    <w:rsid w:val="00A4284D"/>
    <w:rsid w:val="00A42B39"/>
    <w:rsid w:val="00A4635B"/>
    <w:rsid w:val="00A513D2"/>
    <w:rsid w:val="00A521B4"/>
    <w:rsid w:val="00A53528"/>
    <w:rsid w:val="00A5497F"/>
    <w:rsid w:val="00A56199"/>
    <w:rsid w:val="00A57661"/>
    <w:rsid w:val="00A6392A"/>
    <w:rsid w:val="00A64700"/>
    <w:rsid w:val="00A73525"/>
    <w:rsid w:val="00A73613"/>
    <w:rsid w:val="00A73712"/>
    <w:rsid w:val="00A74703"/>
    <w:rsid w:val="00A74AE0"/>
    <w:rsid w:val="00A76D7A"/>
    <w:rsid w:val="00A76F6A"/>
    <w:rsid w:val="00A81687"/>
    <w:rsid w:val="00A86DEF"/>
    <w:rsid w:val="00A9349C"/>
    <w:rsid w:val="00A93C13"/>
    <w:rsid w:val="00A942F3"/>
    <w:rsid w:val="00A94517"/>
    <w:rsid w:val="00A97C06"/>
    <w:rsid w:val="00AA1274"/>
    <w:rsid w:val="00AA1601"/>
    <w:rsid w:val="00AA1FF8"/>
    <w:rsid w:val="00AA37A3"/>
    <w:rsid w:val="00AA40AE"/>
    <w:rsid w:val="00AA53A6"/>
    <w:rsid w:val="00AA61E2"/>
    <w:rsid w:val="00AB0522"/>
    <w:rsid w:val="00AB100F"/>
    <w:rsid w:val="00AB234F"/>
    <w:rsid w:val="00AB341D"/>
    <w:rsid w:val="00AB3C58"/>
    <w:rsid w:val="00AB48A9"/>
    <w:rsid w:val="00AB4D17"/>
    <w:rsid w:val="00AC0252"/>
    <w:rsid w:val="00AC4DDE"/>
    <w:rsid w:val="00AC5A5B"/>
    <w:rsid w:val="00AC5BC4"/>
    <w:rsid w:val="00AD002A"/>
    <w:rsid w:val="00AD0454"/>
    <w:rsid w:val="00AD104A"/>
    <w:rsid w:val="00AD127A"/>
    <w:rsid w:val="00AD1662"/>
    <w:rsid w:val="00AD175B"/>
    <w:rsid w:val="00AD22A3"/>
    <w:rsid w:val="00AD47BE"/>
    <w:rsid w:val="00AD4A3C"/>
    <w:rsid w:val="00AD4A56"/>
    <w:rsid w:val="00AD53E9"/>
    <w:rsid w:val="00AD5C26"/>
    <w:rsid w:val="00AD7655"/>
    <w:rsid w:val="00AE005D"/>
    <w:rsid w:val="00AE067E"/>
    <w:rsid w:val="00AE2E15"/>
    <w:rsid w:val="00AE50F3"/>
    <w:rsid w:val="00AE5892"/>
    <w:rsid w:val="00AF2411"/>
    <w:rsid w:val="00AF343C"/>
    <w:rsid w:val="00AF3AD6"/>
    <w:rsid w:val="00AF4752"/>
    <w:rsid w:val="00AF5105"/>
    <w:rsid w:val="00AF5214"/>
    <w:rsid w:val="00AF77B2"/>
    <w:rsid w:val="00B01BFB"/>
    <w:rsid w:val="00B0224F"/>
    <w:rsid w:val="00B03F91"/>
    <w:rsid w:val="00B069D7"/>
    <w:rsid w:val="00B10791"/>
    <w:rsid w:val="00B10E48"/>
    <w:rsid w:val="00B12050"/>
    <w:rsid w:val="00B12893"/>
    <w:rsid w:val="00B12A49"/>
    <w:rsid w:val="00B13977"/>
    <w:rsid w:val="00B151E1"/>
    <w:rsid w:val="00B1631A"/>
    <w:rsid w:val="00B1729D"/>
    <w:rsid w:val="00B176E0"/>
    <w:rsid w:val="00B20403"/>
    <w:rsid w:val="00B205D5"/>
    <w:rsid w:val="00B20DD1"/>
    <w:rsid w:val="00B21AD7"/>
    <w:rsid w:val="00B22818"/>
    <w:rsid w:val="00B23C71"/>
    <w:rsid w:val="00B26611"/>
    <w:rsid w:val="00B31AC7"/>
    <w:rsid w:val="00B32CD9"/>
    <w:rsid w:val="00B3342A"/>
    <w:rsid w:val="00B3462E"/>
    <w:rsid w:val="00B36D85"/>
    <w:rsid w:val="00B46D91"/>
    <w:rsid w:val="00B50BA2"/>
    <w:rsid w:val="00B52190"/>
    <w:rsid w:val="00B530C1"/>
    <w:rsid w:val="00B53FC9"/>
    <w:rsid w:val="00B54010"/>
    <w:rsid w:val="00B56723"/>
    <w:rsid w:val="00B5757E"/>
    <w:rsid w:val="00B6224B"/>
    <w:rsid w:val="00B62D0F"/>
    <w:rsid w:val="00B63580"/>
    <w:rsid w:val="00B66E90"/>
    <w:rsid w:val="00B67B5B"/>
    <w:rsid w:val="00B67F24"/>
    <w:rsid w:val="00B7210D"/>
    <w:rsid w:val="00B722B0"/>
    <w:rsid w:val="00B73DEC"/>
    <w:rsid w:val="00B74517"/>
    <w:rsid w:val="00B755E5"/>
    <w:rsid w:val="00B8076F"/>
    <w:rsid w:val="00B814C0"/>
    <w:rsid w:val="00B839F1"/>
    <w:rsid w:val="00B8402D"/>
    <w:rsid w:val="00B878F5"/>
    <w:rsid w:val="00B90CA8"/>
    <w:rsid w:val="00B91CBE"/>
    <w:rsid w:val="00B93423"/>
    <w:rsid w:val="00B94211"/>
    <w:rsid w:val="00B94E49"/>
    <w:rsid w:val="00B951FE"/>
    <w:rsid w:val="00B952A1"/>
    <w:rsid w:val="00B96AB7"/>
    <w:rsid w:val="00B97E1C"/>
    <w:rsid w:val="00BA0CE5"/>
    <w:rsid w:val="00BA1F66"/>
    <w:rsid w:val="00BA212B"/>
    <w:rsid w:val="00BA565D"/>
    <w:rsid w:val="00BA6FAA"/>
    <w:rsid w:val="00BA7B02"/>
    <w:rsid w:val="00BB0FB3"/>
    <w:rsid w:val="00BB23EE"/>
    <w:rsid w:val="00BB3DBE"/>
    <w:rsid w:val="00BB48FF"/>
    <w:rsid w:val="00BB5030"/>
    <w:rsid w:val="00BB50C9"/>
    <w:rsid w:val="00BB53CA"/>
    <w:rsid w:val="00BB6CA2"/>
    <w:rsid w:val="00BB79A6"/>
    <w:rsid w:val="00BC3F89"/>
    <w:rsid w:val="00BC63DA"/>
    <w:rsid w:val="00BD10DC"/>
    <w:rsid w:val="00BD1496"/>
    <w:rsid w:val="00BD2388"/>
    <w:rsid w:val="00BD26BF"/>
    <w:rsid w:val="00BD2C12"/>
    <w:rsid w:val="00BD3B91"/>
    <w:rsid w:val="00BD5A0C"/>
    <w:rsid w:val="00BD6487"/>
    <w:rsid w:val="00BE0941"/>
    <w:rsid w:val="00BE1E50"/>
    <w:rsid w:val="00BE2A24"/>
    <w:rsid w:val="00BE4860"/>
    <w:rsid w:val="00BE5EAE"/>
    <w:rsid w:val="00BE6F64"/>
    <w:rsid w:val="00BE76E7"/>
    <w:rsid w:val="00BF1B51"/>
    <w:rsid w:val="00BF1D07"/>
    <w:rsid w:val="00BF1EFA"/>
    <w:rsid w:val="00BF4801"/>
    <w:rsid w:val="00BF5335"/>
    <w:rsid w:val="00C00721"/>
    <w:rsid w:val="00C00F86"/>
    <w:rsid w:val="00C02DF2"/>
    <w:rsid w:val="00C03EF5"/>
    <w:rsid w:val="00C063A5"/>
    <w:rsid w:val="00C0640B"/>
    <w:rsid w:val="00C06A6C"/>
    <w:rsid w:val="00C11067"/>
    <w:rsid w:val="00C111AB"/>
    <w:rsid w:val="00C116D1"/>
    <w:rsid w:val="00C117CF"/>
    <w:rsid w:val="00C237D5"/>
    <w:rsid w:val="00C237E6"/>
    <w:rsid w:val="00C23CEB"/>
    <w:rsid w:val="00C24DC2"/>
    <w:rsid w:val="00C25128"/>
    <w:rsid w:val="00C304CB"/>
    <w:rsid w:val="00C314E7"/>
    <w:rsid w:val="00C319D1"/>
    <w:rsid w:val="00C31F0F"/>
    <w:rsid w:val="00C32218"/>
    <w:rsid w:val="00C33D18"/>
    <w:rsid w:val="00C360DF"/>
    <w:rsid w:val="00C37687"/>
    <w:rsid w:val="00C37F2D"/>
    <w:rsid w:val="00C40574"/>
    <w:rsid w:val="00C406E4"/>
    <w:rsid w:val="00C44AA6"/>
    <w:rsid w:val="00C466F0"/>
    <w:rsid w:val="00C46DDF"/>
    <w:rsid w:val="00C54C96"/>
    <w:rsid w:val="00C60282"/>
    <w:rsid w:val="00C604C7"/>
    <w:rsid w:val="00C60AAA"/>
    <w:rsid w:val="00C615CF"/>
    <w:rsid w:val="00C636F7"/>
    <w:rsid w:val="00C66556"/>
    <w:rsid w:val="00C670E0"/>
    <w:rsid w:val="00C6744E"/>
    <w:rsid w:val="00C71216"/>
    <w:rsid w:val="00C75515"/>
    <w:rsid w:val="00C75E63"/>
    <w:rsid w:val="00C81490"/>
    <w:rsid w:val="00C830B3"/>
    <w:rsid w:val="00C83196"/>
    <w:rsid w:val="00C846D8"/>
    <w:rsid w:val="00C85F8F"/>
    <w:rsid w:val="00C87035"/>
    <w:rsid w:val="00C875C4"/>
    <w:rsid w:val="00C91DA3"/>
    <w:rsid w:val="00C924F0"/>
    <w:rsid w:val="00C948E9"/>
    <w:rsid w:val="00C956F2"/>
    <w:rsid w:val="00C95CC9"/>
    <w:rsid w:val="00C97257"/>
    <w:rsid w:val="00C97FF0"/>
    <w:rsid w:val="00CA3879"/>
    <w:rsid w:val="00CA387D"/>
    <w:rsid w:val="00CA6552"/>
    <w:rsid w:val="00CA77C9"/>
    <w:rsid w:val="00CB3DDC"/>
    <w:rsid w:val="00CB5DCB"/>
    <w:rsid w:val="00CB6843"/>
    <w:rsid w:val="00CC0328"/>
    <w:rsid w:val="00CC0DD6"/>
    <w:rsid w:val="00CC2A40"/>
    <w:rsid w:val="00CC3F89"/>
    <w:rsid w:val="00CC5628"/>
    <w:rsid w:val="00CC6751"/>
    <w:rsid w:val="00CC7F1C"/>
    <w:rsid w:val="00CD2C72"/>
    <w:rsid w:val="00CD5A49"/>
    <w:rsid w:val="00CD6247"/>
    <w:rsid w:val="00CD64C9"/>
    <w:rsid w:val="00CD6501"/>
    <w:rsid w:val="00CD7622"/>
    <w:rsid w:val="00CE0ABD"/>
    <w:rsid w:val="00CE29E7"/>
    <w:rsid w:val="00CE2FE4"/>
    <w:rsid w:val="00CE513F"/>
    <w:rsid w:val="00CE57FA"/>
    <w:rsid w:val="00CF243D"/>
    <w:rsid w:val="00CF3415"/>
    <w:rsid w:val="00CF362C"/>
    <w:rsid w:val="00CF39CC"/>
    <w:rsid w:val="00CF43F9"/>
    <w:rsid w:val="00CF52FE"/>
    <w:rsid w:val="00CF5340"/>
    <w:rsid w:val="00CF58D2"/>
    <w:rsid w:val="00CF6BCA"/>
    <w:rsid w:val="00D00E2A"/>
    <w:rsid w:val="00D0221B"/>
    <w:rsid w:val="00D035D0"/>
    <w:rsid w:val="00D058E4"/>
    <w:rsid w:val="00D0620C"/>
    <w:rsid w:val="00D065A1"/>
    <w:rsid w:val="00D06A92"/>
    <w:rsid w:val="00D10561"/>
    <w:rsid w:val="00D11712"/>
    <w:rsid w:val="00D11B2D"/>
    <w:rsid w:val="00D14C89"/>
    <w:rsid w:val="00D161AC"/>
    <w:rsid w:val="00D17A21"/>
    <w:rsid w:val="00D25620"/>
    <w:rsid w:val="00D261A2"/>
    <w:rsid w:val="00D32636"/>
    <w:rsid w:val="00D34DA7"/>
    <w:rsid w:val="00D37215"/>
    <w:rsid w:val="00D37D74"/>
    <w:rsid w:val="00D40832"/>
    <w:rsid w:val="00D41C3A"/>
    <w:rsid w:val="00D42B96"/>
    <w:rsid w:val="00D44006"/>
    <w:rsid w:val="00D468CF"/>
    <w:rsid w:val="00D4745A"/>
    <w:rsid w:val="00D50AB1"/>
    <w:rsid w:val="00D51670"/>
    <w:rsid w:val="00D51AAE"/>
    <w:rsid w:val="00D52D1B"/>
    <w:rsid w:val="00D5301F"/>
    <w:rsid w:val="00D53C5E"/>
    <w:rsid w:val="00D5467A"/>
    <w:rsid w:val="00D54CCB"/>
    <w:rsid w:val="00D56676"/>
    <w:rsid w:val="00D57C84"/>
    <w:rsid w:val="00D643C1"/>
    <w:rsid w:val="00D67FA7"/>
    <w:rsid w:val="00D71485"/>
    <w:rsid w:val="00D71F8B"/>
    <w:rsid w:val="00D724AE"/>
    <w:rsid w:val="00D7272A"/>
    <w:rsid w:val="00D737D1"/>
    <w:rsid w:val="00D73D94"/>
    <w:rsid w:val="00D75A8F"/>
    <w:rsid w:val="00D75AA4"/>
    <w:rsid w:val="00D76687"/>
    <w:rsid w:val="00D80234"/>
    <w:rsid w:val="00D82EAB"/>
    <w:rsid w:val="00D84398"/>
    <w:rsid w:val="00D8499B"/>
    <w:rsid w:val="00D86405"/>
    <w:rsid w:val="00D970E2"/>
    <w:rsid w:val="00D97A7D"/>
    <w:rsid w:val="00D97D62"/>
    <w:rsid w:val="00DA098F"/>
    <w:rsid w:val="00DA1086"/>
    <w:rsid w:val="00DB345A"/>
    <w:rsid w:val="00DB4BE6"/>
    <w:rsid w:val="00DB54BD"/>
    <w:rsid w:val="00DB59E0"/>
    <w:rsid w:val="00DB7F62"/>
    <w:rsid w:val="00DC1626"/>
    <w:rsid w:val="00DC33F3"/>
    <w:rsid w:val="00DC4177"/>
    <w:rsid w:val="00DD096D"/>
    <w:rsid w:val="00DD2823"/>
    <w:rsid w:val="00DD2D59"/>
    <w:rsid w:val="00DD3F4C"/>
    <w:rsid w:val="00DD7C76"/>
    <w:rsid w:val="00DE10A0"/>
    <w:rsid w:val="00DE1148"/>
    <w:rsid w:val="00DE50DF"/>
    <w:rsid w:val="00DF07E2"/>
    <w:rsid w:val="00DF09EB"/>
    <w:rsid w:val="00DF1C9E"/>
    <w:rsid w:val="00DF28FE"/>
    <w:rsid w:val="00DF4F6F"/>
    <w:rsid w:val="00DF7B90"/>
    <w:rsid w:val="00E0269B"/>
    <w:rsid w:val="00E02DA8"/>
    <w:rsid w:val="00E05000"/>
    <w:rsid w:val="00E06851"/>
    <w:rsid w:val="00E069A3"/>
    <w:rsid w:val="00E077BB"/>
    <w:rsid w:val="00E07E64"/>
    <w:rsid w:val="00E12663"/>
    <w:rsid w:val="00E12F19"/>
    <w:rsid w:val="00E136A4"/>
    <w:rsid w:val="00E140DA"/>
    <w:rsid w:val="00E14EC3"/>
    <w:rsid w:val="00E15565"/>
    <w:rsid w:val="00E15D73"/>
    <w:rsid w:val="00E16F9B"/>
    <w:rsid w:val="00E17955"/>
    <w:rsid w:val="00E21122"/>
    <w:rsid w:val="00E217E3"/>
    <w:rsid w:val="00E2242B"/>
    <w:rsid w:val="00E23BA4"/>
    <w:rsid w:val="00E25FAA"/>
    <w:rsid w:val="00E26989"/>
    <w:rsid w:val="00E270E7"/>
    <w:rsid w:val="00E3149C"/>
    <w:rsid w:val="00E31A99"/>
    <w:rsid w:val="00E33EF1"/>
    <w:rsid w:val="00E34839"/>
    <w:rsid w:val="00E364F5"/>
    <w:rsid w:val="00E36EDF"/>
    <w:rsid w:val="00E371FC"/>
    <w:rsid w:val="00E4385F"/>
    <w:rsid w:val="00E455CB"/>
    <w:rsid w:val="00E46907"/>
    <w:rsid w:val="00E473CB"/>
    <w:rsid w:val="00E55E9B"/>
    <w:rsid w:val="00E57475"/>
    <w:rsid w:val="00E579D5"/>
    <w:rsid w:val="00E61989"/>
    <w:rsid w:val="00E66FA8"/>
    <w:rsid w:val="00E73500"/>
    <w:rsid w:val="00E74499"/>
    <w:rsid w:val="00E77C4C"/>
    <w:rsid w:val="00E77E34"/>
    <w:rsid w:val="00E808C5"/>
    <w:rsid w:val="00E847CE"/>
    <w:rsid w:val="00E850A7"/>
    <w:rsid w:val="00E85AC7"/>
    <w:rsid w:val="00E86367"/>
    <w:rsid w:val="00E87286"/>
    <w:rsid w:val="00E87E1E"/>
    <w:rsid w:val="00E9112D"/>
    <w:rsid w:val="00E93162"/>
    <w:rsid w:val="00E93766"/>
    <w:rsid w:val="00E9390F"/>
    <w:rsid w:val="00E93B2B"/>
    <w:rsid w:val="00E956D1"/>
    <w:rsid w:val="00E957CD"/>
    <w:rsid w:val="00E95BF4"/>
    <w:rsid w:val="00E95F08"/>
    <w:rsid w:val="00E9713B"/>
    <w:rsid w:val="00EA3EFC"/>
    <w:rsid w:val="00EA4430"/>
    <w:rsid w:val="00EA4710"/>
    <w:rsid w:val="00EA4C97"/>
    <w:rsid w:val="00EA4D93"/>
    <w:rsid w:val="00EA4EC9"/>
    <w:rsid w:val="00EA5610"/>
    <w:rsid w:val="00EA569A"/>
    <w:rsid w:val="00EA75DC"/>
    <w:rsid w:val="00EA797F"/>
    <w:rsid w:val="00EB0EFF"/>
    <w:rsid w:val="00EB16D5"/>
    <w:rsid w:val="00EB2F7F"/>
    <w:rsid w:val="00EB5AED"/>
    <w:rsid w:val="00EB5E8E"/>
    <w:rsid w:val="00EB679B"/>
    <w:rsid w:val="00EB6CF6"/>
    <w:rsid w:val="00EC1627"/>
    <w:rsid w:val="00EC1679"/>
    <w:rsid w:val="00EC1A2D"/>
    <w:rsid w:val="00EC325D"/>
    <w:rsid w:val="00EC38F1"/>
    <w:rsid w:val="00EC4026"/>
    <w:rsid w:val="00EC4D5F"/>
    <w:rsid w:val="00EC5584"/>
    <w:rsid w:val="00EC6CA2"/>
    <w:rsid w:val="00EC7FFD"/>
    <w:rsid w:val="00ED1E28"/>
    <w:rsid w:val="00ED21FD"/>
    <w:rsid w:val="00ED2223"/>
    <w:rsid w:val="00ED38B2"/>
    <w:rsid w:val="00ED6223"/>
    <w:rsid w:val="00EE119C"/>
    <w:rsid w:val="00EE2CC6"/>
    <w:rsid w:val="00EF06F4"/>
    <w:rsid w:val="00EF283B"/>
    <w:rsid w:val="00EF37D4"/>
    <w:rsid w:val="00EF5808"/>
    <w:rsid w:val="00EF5A1F"/>
    <w:rsid w:val="00EF5D58"/>
    <w:rsid w:val="00EF6412"/>
    <w:rsid w:val="00F0048F"/>
    <w:rsid w:val="00F01B1F"/>
    <w:rsid w:val="00F01C92"/>
    <w:rsid w:val="00F03D4B"/>
    <w:rsid w:val="00F03EED"/>
    <w:rsid w:val="00F057EF"/>
    <w:rsid w:val="00F058BE"/>
    <w:rsid w:val="00F0633F"/>
    <w:rsid w:val="00F120D5"/>
    <w:rsid w:val="00F1372D"/>
    <w:rsid w:val="00F15DB5"/>
    <w:rsid w:val="00F212F3"/>
    <w:rsid w:val="00F22165"/>
    <w:rsid w:val="00F22BA8"/>
    <w:rsid w:val="00F2350A"/>
    <w:rsid w:val="00F257F6"/>
    <w:rsid w:val="00F30BDC"/>
    <w:rsid w:val="00F337C5"/>
    <w:rsid w:val="00F345F4"/>
    <w:rsid w:val="00F357C3"/>
    <w:rsid w:val="00F36510"/>
    <w:rsid w:val="00F371E9"/>
    <w:rsid w:val="00F375F3"/>
    <w:rsid w:val="00F417E5"/>
    <w:rsid w:val="00F41EBD"/>
    <w:rsid w:val="00F44781"/>
    <w:rsid w:val="00F44E23"/>
    <w:rsid w:val="00F45850"/>
    <w:rsid w:val="00F47054"/>
    <w:rsid w:val="00F4715C"/>
    <w:rsid w:val="00F5294C"/>
    <w:rsid w:val="00F54675"/>
    <w:rsid w:val="00F57DC8"/>
    <w:rsid w:val="00F601CD"/>
    <w:rsid w:val="00F60413"/>
    <w:rsid w:val="00F60F48"/>
    <w:rsid w:val="00F61E5F"/>
    <w:rsid w:val="00F64C38"/>
    <w:rsid w:val="00F673BA"/>
    <w:rsid w:val="00F73F3E"/>
    <w:rsid w:val="00F74218"/>
    <w:rsid w:val="00F76202"/>
    <w:rsid w:val="00F77C6C"/>
    <w:rsid w:val="00F811B5"/>
    <w:rsid w:val="00F81682"/>
    <w:rsid w:val="00F821CB"/>
    <w:rsid w:val="00F84D63"/>
    <w:rsid w:val="00F85E0B"/>
    <w:rsid w:val="00F866BD"/>
    <w:rsid w:val="00F87718"/>
    <w:rsid w:val="00F905EC"/>
    <w:rsid w:val="00F9091B"/>
    <w:rsid w:val="00F94603"/>
    <w:rsid w:val="00F946B5"/>
    <w:rsid w:val="00F946DC"/>
    <w:rsid w:val="00F94721"/>
    <w:rsid w:val="00FA28AA"/>
    <w:rsid w:val="00FA3EA6"/>
    <w:rsid w:val="00FA57FB"/>
    <w:rsid w:val="00FA5F97"/>
    <w:rsid w:val="00FA61CA"/>
    <w:rsid w:val="00FA6746"/>
    <w:rsid w:val="00FA749F"/>
    <w:rsid w:val="00FA7C0F"/>
    <w:rsid w:val="00FB103D"/>
    <w:rsid w:val="00FC1905"/>
    <w:rsid w:val="00FC598F"/>
    <w:rsid w:val="00FC5A38"/>
    <w:rsid w:val="00FC727E"/>
    <w:rsid w:val="00FD03A9"/>
    <w:rsid w:val="00FD2AE6"/>
    <w:rsid w:val="00FD2F3C"/>
    <w:rsid w:val="00FD3385"/>
    <w:rsid w:val="00FD6EF7"/>
    <w:rsid w:val="00FD7BA5"/>
    <w:rsid w:val="00FE185B"/>
    <w:rsid w:val="00FE302D"/>
    <w:rsid w:val="00FE3B73"/>
    <w:rsid w:val="00FE5B98"/>
    <w:rsid w:val="00FE6A97"/>
    <w:rsid w:val="00FF1113"/>
    <w:rsid w:val="00FF27D9"/>
    <w:rsid w:val="00FF49CB"/>
    <w:rsid w:val="00FF4A2C"/>
    <w:rsid w:val="00FF5067"/>
    <w:rsid w:val="00FF66A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25DB04FD-B9F5-4543-BF10-61DE52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8153">
      <w:bodyDiv w:val="1"/>
      <w:marLeft w:val="0"/>
      <w:marRight w:val="0"/>
      <w:marTop w:val="0"/>
      <w:marBottom w:val="0"/>
      <w:divBdr>
        <w:top w:val="none" w:sz="0" w:space="0" w:color="auto"/>
        <w:left w:val="none" w:sz="0" w:space="0" w:color="auto"/>
        <w:bottom w:val="none" w:sz="0" w:space="0" w:color="auto"/>
        <w:right w:val="none" w:sz="0" w:space="0" w:color="auto"/>
      </w:divBdr>
    </w:div>
    <w:div w:id="4531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22e118f-d533-465d-b5ca-7beed2256e09" ContentTypeId="0x0101008DA58B5CA681664FAB24816C56F410850C" PreviousValue="false"/>
</file>

<file path=customXml/item3.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2.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3.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5.xml><?xml version="1.0" encoding="utf-8"?>
<ds:datastoreItem xmlns:ds="http://schemas.openxmlformats.org/officeDocument/2006/customXml" ds:itemID="{7A312008-0305-4D73-ACEA-9BAD50A9E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0</TotalTime>
  <Pages>4</Pages>
  <Words>761</Words>
  <Characters>4580</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Links>
    <vt:vector size="18" baseType="variant">
      <vt:variant>
        <vt:i4>655477</vt:i4>
      </vt:variant>
      <vt:variant>
        <vt:i4>0</vt:i4>
      </vt:variant>
      <vt:variant>
        <vt:i4>0</vt:i4>
      </vt:variant>
      <vt:variant>
        <vt:i4>5</vt:i4>
      </vt:variant>
      <vt:variant>
        <vt:lpwstr>mailto:XCEPT-Fund@chemonics.com</vt:lpwstr>
      </vt:variant>
      <vt:variant>
        <vt:lpwstr/>
      </vt:variant>
      <vt:variant>
        <vt:i4>4980771</vt:i4>
      </vt:variant>
      <vt:variant>
        <vt:i4>3</vt:i4>
      </vt:variant>
      <vt:variant>
        <vt:i4>0</vt:i4>
      </vt:variant>
      <vt:variant>
        <vt:i4>5</vt:i4>
      </vt:variant>
      <vt:variant>
        <vt:lpwstr>mailto:bcastro@Xcept-research.org</vt:lpwstr>
      </vt:variant>
      <vt:variant>
        <vt:lpwstr/>
      </vt:variant>
      <vt:variant>
        <vt:i4>4980771</vt:i4>
      </vt:variant>
      <vt:variant>
        <vt:i4>0</vt:i4>
      </vt:variant>
      <vt:variant>
        <vt:i4>0</vt:i4>
      </vt:variant>
      <vt:variant>
        <vt:i4>5</vt:i4>
      </vt:variant>
      <vt:variant>
        <vt:lpwstr>mailto:bcastro@Xcept-research.org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2</cp:revision>
  <dcterms:created xsi:type="dcterms:W3CDTF">2025-08-20T17:26:00Z</dcterms:created>
  <dcterms:modified xsi:type="dcterms:W3CDTF">2025-08-20T17:26:00Z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