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2525D7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A075E" w:rsidRPr="005F0116">
              <w:rPr>
                <w:rFonts w:ascii="Arial" w:hAnsi="Arial" w:cs="Arial"/>
                <w:b/>
              </w:rPr>
              <w:t>T0617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8CB1D3C" w:rsidR="00CB3E0B" w:rsidRDefault="00420C7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proofErr w:type="spellStart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proofErr w:type="spellEnd"/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9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F4DDABF" w:rsidR="00727813" w:rsidRPr="00311C5F" w:rsidRDefault="001A075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September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8229FBB" w:rsidR="00A53652" w:rsidRPr="00CB3E0B" w:rsidRDefault="001A075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FCCE18" w:rsidR="00727813" w:rsidRDefault="001A075E" w:rsidP="001A075E">
      <w:pPr>
        <w:jc w:val="center"/>
        <w:rPr>
          <w:rFonts w:ascii="Arial" w:hAnsi="Arial" w:cs="Arial"/>
          <w:b/>
        </w:rPr>
      </w:pPr>
      <w:r w:rsidRPr="001A075E">
        <w:rPr>
          <w:rFonts w:ascii="Arial" w:hAnsi="Arial" w:cs="Arial"/>
          <w:b/>
        </w:rPr>
        <w:t>T0617 Asset Management Technical Delivery Partner (TDP) - Phase 6</w:t>
      </w:r>
    </w:p>
    <w:p w14:paraId="4EC0C5F0" w14:textId="77777777" w:rsidR="001A075E" w:rsidRDefault="001A075E" w:rsidP="001A075E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002880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9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A075E">
            <w:rPr>
              <w:rFonts w:ascii="Arial" w:hAnsi="Arial" w:cs="Arial"/>
              <w:b/>
            </w:rPr>
            <w:t>12 September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9F506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9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A075E">
            <w:rPr>
              <w:rFonts w:ascii="Arial" w:hAnsi="Arial" w:cs="Arial"/>
              <w:b/>
            </w:rPr>
            <w:t>23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A075E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116E4C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A075E">
        <w:rPr>
          <w:rFonts w:ascii="Arial" w:hAnsi="Arial" w:cs="Arial"/>
          <w:b/>
        </w:rPr>
        <w:t>271,347.18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77A065C" w:rsidR="00627D44" w:rsidRPr="00311C5F" w:rsidRDefault="008811B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8F33E11" w:rsidR="00627D44" w:rsidRPr="00311C5F" w:rsidRDefault="00473F8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C60C" w14:textId="77777777" w:rsidR="00C82701" w:rsidRDefault="00C82701">
      <w:r>
        <w:separator/>
      </w:r>
    </w:p>
  </w:endnote>
  <w:endnote w:type="continuationSeparator" w:id="0">
    <w:p w14:paraId="614465B5" w14:textId="77777777" w:rsidR="00C82701" w:rsidRDefault="00C8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F011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1A043" w14:textId="77777777" w:rsidR="00C82701" w:rsidRDefault="00C82701">
      <w:r>
        <w:separator/>
      </w:r>
    </w:p>
  </w:footnote>
  <w:footnote w:type="continuationSeparator" w:id="0">
    <w:p w14:paraId="2E2E0E48" w14:textId="77777777" w:rsidR="00C82701" w:rsidRDefault="00C8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119E0"/>
    <w:rsid w:val="001209C0"/>
    <w:rsid w:val="001306EF"/>
    <w:rsid w:val="0013631C"/>
    <w:rsid w:val="001675F0"/>
    <w:rsid w:val="001A075E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0FBA"/>
    <w:rsid w:val="00336C27"/>
    <w:rsid w:val="00364CE3"/>
    <w:rsid w:val="00375CFE"/>
    <w:rsid w:val="00420C78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0116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811B2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54601"/>
    <w:rsid w:val="00B738D0"/>
    <w:rsid w:val="00B82F6B"/>
    <w:rsid w:val="00B92073"/>
    <w:rsid w:val="00BC48DD"/>
    <w:rsid w:val="00C04830"/>
    <w:rsid w:val="00C107A0"/>
    <w:rsid w:val="00C30F88"/>
    <w:rsid w:val="00C3604A"/>
    <w:rsid w:val="00C47102"/>
    <w:rsid w:val="00C509BE"/>
    <w:rsid w:val="00C82701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D34E3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306EF"/>
    <w:rsid w:val="001F3900"/>
    <w:rsid w:val="002256AF"/>
    <w:rsid w:val="002448C6"/>
    <w:rsid w:val="00330FBA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B1D79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107A0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2024-10-10T14:18:00Z</dcterms:created>
  <dcterms:modified xsi:type="dcterms:W3CDTF">2024-10-10T14:18:00Z</dcterms:modified>
</cp:coreProperties>
</file>