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972A" w14:textId="3E216DFE" w:rsidR="007270BE" w:rsidRPr="00E02564" w:rsidRDefault="00DF279C" w:rsidP="007270BE">
      <w:pPr>
        <w:pStyle w:val="Title"/>
        <w:rPr>
          <w:rFonts w:ascii="Arial" w:hAnsi="Arial" w:cs="Arial"/>
          <w:lang w:eastAsia="en-GB"/>
        </w:rPr>
      </w:pPr>
      <w:bookmarkStart w:id="0" w:name="_GoBack"/>
      <w:bookmarkEnd w:id="0"/>
      <w:r>
        <w:rPr>
          <w:noProof/>
        </w:rPr>
        <w:pict w14:anchorId="74500D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47.4pt;margin-top:-30.3pt;width:162.2pt;height:70.85pt;z-index:251659264;mso-position-horizontal-relative:text;mso-position-vertical-relative:text">
            <v:imagedata r:id="rId11" o:title="Horniman_Museum_Enterprises_draft_logo_BLACK_LEFT_15mm_high_SML"/>
          </v:shape>
        </w:pict>
      </w:r>
      <w:r w:rsidR="00BD01AD" w:rsidRPr="00E02564">
        <w:rPr>
          <w:rFonts w:ascii="Arial" w:hAnsi="Arial" w:cs="Arial"/>
          <w:lang w:eastAsia="en-GB"/>
        </w:rPr>
        <w:tab/>
      </w:r>
      <w:r w:rsidR="00BD01AD" w:rsidRPr="00E02564">
        <w:rPr>
          <w:rFonts w:ascii="Arial" w:hAnsi="Arial" w:cs="Arial"/>
          <w:lang w:eastAsia="en-GB"/>
        </w:rPr>
        <w:tab/>
      </w:r>
    </w:p>
    <w:p w14:paraId="37567A3E" w14:textId="77777777" w:rsidR="002B5BD4" w:rsidRPr="00E02564" w:rsidRDefault="002B5BD4" w:rsidP="00436B27">
      <w:pPr>
        <w:pStyle w:val="Title"/>
        <w:rPr>
          <w:rFonts w:ascii="Arial" w:hAnsi="Arial" w:cs="Arial"/>
          <w:lang w:eastAsia="en-GB"/>
        </w:rPr>
      </w:pPr>
    </w:p>
    <w:p w14:paraId="15492561" w14:textId="77777777" w:rsidR="00E02564" w:rsidRPr="00E02564" w:rsidRDefault="00E02564" w:rsidP="00E02564">
      <w:pPr>
        <w:rPr>
          <w:rFonts w:cs="Arial"/>
          <w:lang w:eastAsia="en-GB"/>
        </w:rPr>
      </w:pPr>
    </w:p>
    <w:p w14:paraId="322BC7F1" w14:textId="77777777" w:rsidR="00E02564" w:rsidRPr="00E02564" w:rsidRDefault="00E02564" w:rsidP="00E02564">
      <w:pPr>
        <w:rPr>
          <w:rFonts w:cs="Arial"/>
          <w:lang w:eastAsia="en-GB"/>
        </w:rPr>
      </w:pPr>
    </w:p>
    <w:p w14:paraId="48DAFDFB" w14:textId="77777777" w:rsidR="00E02564" w:rsidRPr="00E02564" w:rsidRDefault="00E02564" w:rsidP="00E02564">
      <w:pPr>
        <w:rPr>
          <w:rFonts w:cs="Arial"/>
          <w:lang w:eastAsia="en-GB"/>
        </w:rPr>
      </w:pPr>
    </w:p>
    <w:p w14:paraId="144E5F6D" w14:textId="77777777" w:rsidR="00E02564" w:rsidRPr="00E02564" w:rsidRDefault="00E02564" w:rsidP="00E02564">
      <w:pPr>
        <w:rPr>
          <w:rFonts w:cs="Arial"/>
          <w:lang w:eastAsia="en-GB"/>
        </w:rPr>
      </w:pPr>
    </w:p>
    <w:p w14:paraId="426A7E43" w14:textId="3307B5A9" w:rsidR="009A3DD3" w:rsidRPr="00C73C63" w:rsidRDefault="009A3DD3" w:rsidP="22ED427B">
      <w:pPr>
        <w:pStyle w:val="Title"/>
        <w:rPr>
          <w:rFonts w:ascii="Arial" w:hAnsi="Arial" w:cs="Arial"/>
          <w:sz w:val="52"/>
          <w:lang w:eastAsia="en-GB"/>
        </w:rPr>
      </w:pPr>
      <w:r w:rsidRPr="00C73C63">
        <w:rPr>
          <w:rFonts w:ascii="Arial" w:hAnsi="Arial" w:cs="Arial"/>
          <w:sz w:val="52"/>
          <w:lang w:eastAsia="en-GB"/>
        </w:rPr>
        <w:t xml:space="preserve">Catering opportunity at the Horniman Museum </w:t>
      </w:r>
      <w:r w:rsidR="74278457" w:rsidRPr="00C73C63">
        <w:rPr>
          <w:rFonts w:ascii="Arial" w:hAnsi="Arial" w:cs="Arial"/>
          <w:sz w:val="52"/>
          <w:lang w:eastAsia="en-GB"/>
        </w:rPr>
        <w:t>and</w:t>
      </w:r>
      <w:r w:rsidRPr="00C73C63">
        <w:rPr>
          <w:rFonts w:ascii="Arial" w:hAnsi="Arial" w:cs="Arial"/>
          <w:sz w:val="52"/>
          <w:lang w:eastAsia="en-GB"/>
        </w:rPr>
        <w:t xml:space="preserve"> Gardens</w:t>
      </w:r>
    </w:p>
    <w:p w14:paraId="2B4E9D15" w14:textId="4F70C73A" w:rsidR="002B5BD4" w:rsidRPr="00C73C63" w:rsidRDefault="00270594" w:rsidP="002B5BD4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Qualification </w:t>
      </w:r>
      <w:r w:rsidR="002B5BD4" w:rsidRPr="00C73C63">
        <w:rPr>
          <w:rFonts w:ascii="Arial" w:hAnsi="Arial" w:cs="Arial"/>
          <w:sz w:val="36"/>
        </w:rPr>
        <w:t>Questionnaire</w:t>
      </w:r>
    </w:p>
    <w:p w14:paraId="3706BD3E" w14:textId="77777777" w:rsidR="007270BE" w:rsidRPr="00E02564" w:rsidRDefault="007270BE" w:rsidP="007270BE">
      <w:pPr>
        <w:rPr>
          <w:rFonts w:cs="Arial"/>
        </w:rPr>
      </w:pPr>
    </w:p>
    <w:p w14:paraId="4AE94E7C" w14:textId="77777777" w:rsidR="00316C82" w:rsidRPr="00E02564" w:rsidRDefault="00316C82" w:rsidP="007270BE">
      <w:pPr>
        <w:rPr>
          <w:rFonts w:cs="Arial"/>
        </w:rPr>
      </w:pPr>
    </w:p>
    <w:p w14:paraId="62E59C4C" w14:textId="77777777" w:rsidR="00316C82" w:rsidRPr="00E02564" w:rsidRDefault="00316C82" w:rsidP="007270BE">
      <w:pPr>
        <w:rPr>
          <w:rFonts w:cs="Arial"/>
        </w:rPr>
      </w:pPr>
    </w:p>
    <w:sdt>
      <w:sdtPr>
        <w:rPr>
          <w:rFonts w:ascii="BentonSans" w:eastAsiaTheme="minorHAnsi" w:hAnsi="BentonSans" w:cs="Arial"/>
          <w:sz w:val="18"/>
          <w:szCs w:val="22"/>
        </w:rPr>
        <w:id w:val="-385877854"/>
        <w:docPartObj>
          <w:docPartGallery w:val="Table of Contents"/>
          <w:docPartUnique/>
        </w:docPartObj>
      </w:sdtPr>
      <w:sdtEndPr>
        <w:rPr>
          <w:rFonts w:eastAsiaTheme="majorEastAsia"/>
          <w:noProof/>
          <w:sz w:val="22"/>
          <w:szCs w:val="28"/>
        </w:rPr>
      </w:sdtEndPr>
      <w:sdtContent>
        <w:p w14:paraId="2B5C056D" w14:textId="77777777" w:rsidR="007270BE" w:rsidRPr="00544584" w:rsidRDefault="007270BE" w:rsidP="00003C98">
          <w:pPr>
            <w:rPr>
              <w:rFonts w:cs="Arial"/>
              <w:sz w:val="28"/>
              <w:szCs w:val="28"/>
            </w:rPr>
          </w:pPr>
          <w:r w:rsidRPr="00544584">
            <w:rPr>
              <w:rFonts w:cs="Arial"/>
              <w:sz w:val="28"/>
              <w:szCs w:val="28"/>
            </w:rPr>
            <w:t>Contents</w:t>
          </w:r>
        </w:p>
        <w:p w14:paraId="4F93A771" w14:textId="557CB6C5" w:rsidR="00436B27" w:rsidRPr="00544584" w:rsidRDefault="007270BE">
          <w:pPr>
            <w:pStyle w:val="TOC2"/>
            <w:tabs>
              <w:tab w:val="right" w:leader="dot" w:pos="13948"/>
            </w:tabs>
            <w:rPr>
              <w:rFonts w:cs="Arial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r w:rsidRPr="00544584">
            <w:rPr>
              <w:rFonts w:cs="Arial"/>
              <w:sz w:val="28"/>
              <w:szCs w:val="28"/>
            </w:rPr>
            <w:fldChar w:fldCharType="begin"/>
          </w:r>
          <w:r w:rsidRPr="00544584">
            <w:rPr>
              <w:rFonts w:cs="Arial"/>
              <w:sz w:val="28"/>
              <w:szCs w:val="28"/>
            </w:rPr>
            <w:instrText xml:space="preserve"> TOC \o "1-3" \h \z \u </w:instrText>
          </w:r>
          <w:r w:rsidRPr="00544584">
            <w:rPr>
              <w:rFonts w:cs="Arial"/>
              <w:sz w:val="28"/>
              <w:szCs w:val="28"/>
            </w:rPr>
            <w:fldChar w:fldCharType="separate"/>
          </w:r>
          <w:hyperlink w:anchor="_Toc146786731" w:history="1">
            <w:r w:rsidR="00436B27" w:rsidRPr="00544584">
              <w:rPr>
                <w:rStyle w:val="Hyperlink"/>
                <w:rFonts w:cs="Arial"/>
                <w:noProof/>
                <w:sz w:val="28"/>
                <w:szCs w:val="28"/>
                <w:lang w:eastAsia="en-GB"/>
              </w:rPr>
              <w:t>Introduction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tab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begin"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instrText xml:space="preserve"> PAGEREF _Toc146786731 \h </w:instrTex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separate"/>
            </w:r>
            <w:r w:rsidR="00434D9F">
              <w:rPr>
                <w:rFonts w:cs="Arial"/>
                <w:noProof/>
                <w:webHidden/>
                <w:sz w:val="28"/>
                <w:szCs w:val="28"/>
              </w:rPr>
              <w:t>2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8B83FF" w14:textId="6DA818B4" w:rsidR="00436B27" w:rsidRPr="00544584" w:rsidRDefault="00DF279C">
          <w:pPr>
            <w:pStyle w:val="TOC2"/>
            <w:tabs>
              <w:tab w:val="right" w:leader="dot" w:pos="13948"/>
            </w:tabs>
            <w:rPr>
              <w:rFonts w:cs="Arial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hyperlink w:anchor="_Toc146786732" w:history="1">
            <w:r w:rsidR="00436B27" w:rsidRPr="00544584">
              <w:rPr>
                <w:rStyle w:val="Hyperlink"/>
                <w:rFonts w:cs="Arial"/>
                <w:noProof/>
                <w:sz w:val="28"/>
                <w:szCs w:val="28"/>
              </w:rPr>
              <w:t>Trading information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tab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begin"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instrText xml:space="preserve"> PAGEREF _Toc146786732 \h </w:instrTex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separate"/>
            </w:r>
            <w:r w:rsidR="00434D9F">
              <w:rPr>
                <w:rFonts w:cs="Arial"/>
                <w:noProof/>
                <w:webHidden/>
                <w:sz w:val="28"/>
                <w:szCs w:val="28"/>
              </w:rPr>
              <w:t>3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53C7B1" w14:textId="052D5C83" w:rsidR="00436B27" w:rsidRPr="00544584" w:rsidRDefault="00DF279C">
          <w:pPr>
            <w:pStyle w:val="TOC2"/>
            <w:tabs>
              <w:tab w:val="right" w:leader="dot" w:pos="13948"/>
            </w:tabs>
            <w:rPr>
              <w:rFonts w:cs="Arial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hyperlink w:anchor="_Toc146786733" w:history="1">
            <w:r w:rsidR="00436B27" w:rsidRPr="00544584">
              <w:rPr>
                <w:rStyle w:val="Hyperlink"/>
                <w:rFonts w:cs="Arial"/>
                <w:noProof/>
                <w:sz w:val="28"/>
                <w:szCs w:val="28"/>
              </w:rPr>
              <w:t>Financial Information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tab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begin"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instrText xml:space="preserve"> PAGEREF _Toc146786733 \h </w:instrTex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separate"/>
            </w:r>
            <w:r w:rsidR="00434D9F">
              <w:rPr>
                <w:rFonts w:cs="Arial"/>
                <w:noProof/>
                <w:webHidden/>
                <w:sz w:val="28"/>
                <w:szCs w:val="28"/>
              </w:rPr>
              <w:t>4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20CD76" w14:textId="1B29353B" w:rsidR="00436B27" w:rsidRPr="00544584" w:rsidRDefault="00DF279C">
          <w:pPr>
            <w:pStyle w:val="TOC2"/>
            <w:tabs>
              <w:tab w:val="right" w:leader="dot" w:pos="13948"/>
            </w:tabs>
            <w:rPr>
              <w:rFonts w:cs="Arial"/>
              <w:noProof/>
              <w:kern w:val="2"/>
              <w:sz w:val="28"/>
              <w:szCs w:val="28"/>
              <w:lang w:val="en-GB" w:eastAsia="en-GB"/>
              <w14:ligatures w14:val="standardContextual"/>
            </w:rPr>
          </w:pPr>
          <w:hyperlink w:anchor="_Toc146786734" w:history="1">
            <w:r w:rsidR="00436B27" w:rsidRPr="00544584">
              <w:rPr>
                <w:rStyle w:val="Hyperlink"/>
                <w:rFonts w:cs="Arial"/>
                <w:noProof/>
                <w:sz w:val="28"/>
                <w:szCs w:val="28"/>
              </w:rPr>
              <w:t>Professional standing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tab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begin"/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instrText xml:space="preserve"> PAGEREF _Toc146786734 \h </w:instrTex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separate"/>
            </w:r>
            <w:r w:rsidR="00434D9F">
              <w:rPr>
                <w:rFonts w:cs="Arial"/>
                <w:noProof/>
                <w:webHidden/>
                <w:sz w:val="28"/>
                <w:szCs w:val="28"/>
              </w:rPr>
              <w:t>6</w:t>
            </w:r>
            <w:r w:rsidR="00436B27" w:rsidRPr="00544584">
              <w:rPr>
                <w:rFonts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0DEB9A" w14:textId="1DAF98E3" w:rsidR="00436B27" w:rsidRPr="00E02564" w:rsidRDefault="007270BE" w:rsidP="00E02564">
          <w:pPr>
            <w:pStyle w:val="Heading2"/>
            <w:rPr>
              <w:rFonts w:ascii="Arial" w:hAnsi="Arial" w:cs="Arial"/>
            </w:rPr>
          </w:pPr>
          <w:r w:rsidRPr="00544584">
            <w:rPr>
              <w:rFonts w:ascii="Arial" w:hAnsi="Arial" w:cs="Arial"/>
              <w:noProof/>
              <w:sz w:val="28"/>
            </w:rPr>
            <w:fldChar w:fldCharType="end"/>
          </w:r>
        </w:p>
      </w:sdtContent>
    </w:sdt>
    <w:p w14:paraId="49494A18" w14:textId="77777777" w:rsidR="00E02564" w:rsidRPr="00E02564" w:rsidRDefault="00E02564">
      <w:pPr>
        <w:rPr>
          <w:rFonts w:eastAsiaTheme="majorEastAsia" w:cs="Arial"/>
          <w:sz w:val="22"/>
          <w:szCs w:val="28"/>
          <w:lang w:eastAsia="en-GB"/>
        </w:rPr>
      </w:pPr>
      <w:bookmarkStart w:id="1" w:name="_Toc146786731"/>
      <w:r w:rsidRPr="00E02564">
        <w:rPr>
          <w:rFonts w:cs="Arial"/>
          <w:lang w:eastAsia="en-GB"/>
        </w:rPr>
        <w:br w:type="page"/>
      </w:r>
    </w:p>
    <w:p w14:paraId="290D2E95" w14:textId="74891075" w:rsidR="007270BE" w:rsidRPr="00544584" w:rsidRDefault="007270BE" w:rsidP="007270BE">
      <w:pPr>
        <w:pStyle w:val="Heading2"/>
        <w:rPr>
          <w:rFonts w:ascii="Arial" w:hAnsi="Arial" w:cs="Arial"/>
          <w:b/>
          <w:sz w:val="24"/>
          <w:szCs w:val="24"/>
          <w:lang w:eastAsia="en-GB"/>
        </w:rPr>
      </w:pPr>
      <w:r w:rsidRPr="00544584">
        <w:rPr>
          <w:rFonts w:ascii="Arial" w:hAnsi="Arial" w:cs="Arial"/>
          <w:b/>
          <w:sz w:val="24"/>
          <w:szCs w:val="24"/>
          <w:lang w:eastAsia="en-GB"/>
        </w:rPr>
        <w:lastRenderedPageBreak/>
        <w:t>Introduction</w:t>
      </w:r>
      <w:bookmarkEnd w:id="1"/>
    </w:p>
    <w:p w14:paraId="78BF9E47" w14:textId="77777777" w:rsidR="00544584" w:rsidRDefault="00544584" w:rsidP="007270BE">
      <w:pPr>
        <w:rPr>
          <w:rFonts w:cs="Arial"/>
          <w:sz w:val="24"/>
          <w:szCs w:val="24"/>
          <w:lang w:eastAsia="en-GB"/>
        </w:rPr>
      </w:pPr>
    </w:p>
    <w:p w14:paraId="79C0C997" w14:textId="6B73D60E" w:rsidR="007270BE" w:rsidRPr="00544584" w:rsidRDefault="007270BE" w:rsidP="007270BE">
      <w:pPr>
        <w:rPr>
          <w:rFonts w:cs="Arial"/>
          <w:bCs/>
          <w:sz w:val="24"/>
          <w:szCs w:val="24"/>
          <w:lang w:eastAsia="en-GB"/>
        </w:rPr>
      </w:pPr>
      <w:r w:rsidRPr="00544584">
        <w:rPr>
          <w:rFonts w:cs="Arial"/>
          <w:bCs/>
          <w:sz w:val="24"/>
          <w:szCs w:val="24"/>
          <w:lang w:eastAsia="en-GB"/>
        </w:rPr>
        <w:t xml:space="preserve">This questionnaire is comprised of practical questions that must be answered </w:t>
      </w:r>
      <w:r w:rsidR="00270594">
        <w:rPr>
          <w:rFonts w:cs="Arial"/>
          <w:bCs/>
          <w:sz w:val="24"/>
          <w:szCs w:val="24"/>
          <w:lang w:eastAsia="en-GB"/>
        </w:rPr>
        <w:t xml:space="preserve">in order for </w:t>
      </w:r>
      <w:r w:rsidRPr="00544584">
        <w:rPr>
          <w:rFonts w:cs="Arial"/>
          <w:bCs/>
          <w:sz w:val="24"/>
          <w:szCs w:val="24"/>
          <w:lang w:eastAsia="en-GB"/>
        </w:rPr>
        <w:t>your tender</w:t>
      </w:r>
      <w:r w:rsidR="00270594">
        <w:rPr>
          <w:rFonts w:cs="Arial"/>
          <w:bCs/>
          <w:sz w:val="24"/>
          <w:szCs w:val="24"/>
          <w:lang w:eastAsia="en-GB"/>
        </w:rPr>
        <w:t xml:space="preserve"> to be compliant.</w:t>
      </w:r>
    </w:p>
    <w:p w14:paraId="23CC093B" w14:textId="7C62BDE8" w:rsidR="007270BE" w:rsidRPr="00544584" w:rsidRDefault="00E02564" w:rsidP="007270BE">
      <w:p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Horniman</w:t>
      </w:r>
      <w:r w:rsidR="007270BE" w:rsidRPr="00544584">
        <w:rPr>
          <w:rFonts w:cs="Arial"/>
          <w:sz w:val="24"/>
          <w:szCs w:val="24"/>
          <w:lang w:eastAsia="en-GB"/>
        </w:rPr>
        <w:t xml:space="preserve"> requires applicants to provide all the information requested in the qualification questionnaire. </w:t>
      </w:r>
    </w:p>
    <w:p w14:paraId="1CEEC5EF" w14:textId="77777777" w:rsidR="007270BE" w:rsidRPr="00544584" w:rsidRDefault="007270BE" w:rsidP="007270BE">
      <w:p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 xml:space="preserve">Please note: </w:t>
      </w:r>
    </w:p>
    <w:p w14:paraId="0F2C2CD5" w14:textId="77777777" w:rsidR="007270BE" w:rsidRPr="00544584" w:rsidRDefault="007270BE" w:rsidP="00CC3FFC">
      <w:pPr>
        <w:ind w:left="720" w:hanging="72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1.</w:t>
      </w:r>
      <w:r w:rsidRPr="00544584">
        <w:rPr>
          <w:rFonts w:cs="Arial"/>
          <w:sz w:val="24"/>
          <w:szCs w:val="24"/>
          <w:lang w:eastAsia="en-GB"/>
        </w:rPr>
        <w:tab/>
        <w:t>The term organisation within the questionnaire includes a sole trader, partnership, co-operative or company and should be interpreted accordingly.</w:t>
      </w:r>
    </w:p>
    <w:p w14:paraId="2CC0940A" w14:textId="77777777" w:rsidR="007270BE" w:rsidRPr="00544584" w:rsidRDefault="007270BE" w:rsidP="007270BE">
      <w:pPr>
        <w:ind w:left="720" w:hanging="72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2.</w:t>
      </w:r>
      <w:r w:rsidRPr="00544584">
        <w:rPr>
          <w:rFonts w:cs="Arial"/>
          <w:sz w:val="24"/>
          <w:szCs w:val="24"/>
          <w:lang w:eastAsia="en-GB"/>
        </w:rPr>
        <w:tab/>
        <w:t>If a company, please answer the questions specifically for your company not for the group if you are part of a group of companies. Where, however, group policies, statements, etc. are normally used in your company please answer accordingly.</w:t>
      </w:r>
    </w:p>
    <w:p w14:paraId="72FC00FF" w14:textId="235DFB61" w:rsidR="007270BE" w:rsidRPr="00544584" w:rsidRDefault="007270BE" w:rsidP="007270BE">
      <w:p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3.</w:t>
      </w:r>
      <w:r w:rsidRPr="00544584">
        <w:rPr>
          <w:rFonts w:cs="Arial"/>
          <w:sz w:val="24"/>
          <w:szCs w:val="24"/>
          <w:lang w:eastAsia="en-GB"/>
        </w:rPr>
        <w:tab/>
        <w:t>Please complete</w:t>
      </w:r>
      <w:r w:rsidR="00E02564" w:rsidRPr="00544584">
        <w:rPr>
          <w:rFonts w:cs="Arial"/>
          <w:sz w:val="24"/>
          <w:szCs w:val="24"/>
          <w:lang w:eastAsia="en-GB"/>
        </w:rPr>
        <w:t xml:space="preserve"> the questionnaire in English. </w:t>
      </w:r>
      <w:r w:rsidRPr="00544584">
        <w:rPr>
          <w:rFonts w:cs="Arial"/>
          <w:sz w:val="24"/>
          <w:szCs w:val="24"/>
          <w:lang w:eastAsia="en-GB"/>
        </w:rPr>
        <w:t>All monetary values must be quoted in GBP.</w:t>
      </w:r>
    </w:p>
    <w:p w14:paraId="48BF2DC6" w14:textId="77777777" w:rsidR="007270BE" w:rsidRPr="00544584" w:rsidRDefault="007270BE" w:rsidP="007270BE">
      <w:pPr>
        <w:tabs>
          <w:tab w:val="left" w:pos="709"/>
          <w:tab w:val="left" w:pos="1418"/>
        </w:tabs>
        <w:spacing w:line="276" w:lineRule="auto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4.</w:t>
      </w:r>
      <w:r w:rsidRPr="00544584">
        <w:rPr>
          <w:rFonts w:cs="Arial"/>
          <w:sz w:val="24"/>
          <w:szCs w:val="24"/>
          <w:lang w:eastAsia="en-GB"/>
        </w:rPr>
        <w:tab/>
        <w:t>Any element of the questionnaire partially completed may invalidate your application.</w:t>
      </w:r>
    </w:p>
    <w:p w14:paraId="694BD793" w14:textId="77777777" w:rsidR="007270BE" w:rsidRPr="00544584" w:rsidRDefault="007270BE" w:rsidP="007270BE">
      <w:pPr>
        <w:tabs>
          <w:tab w:val="left" w:pos="709"/>
          <w:tab w:val="left" w:pos="1418"/>
        </w:tabs>
        <w:spacing w:line="276" w:lineRule="auto"/>
        <w:ind w:left="709" w:hanging="709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5.</w:t>
      </w:r>
      <w:r w:rsidRPr="00544584">
        <w:rPr>
          <w:rFonts w:cs="Arial"/>
          <w:sz w:val="24"/>
          <w:szCs w:val="24"/>
          <w:lang w:eastAsia="en-GB"/>
        </w:rPr>
        <w:tab/>
        <w:t>Please include where appropriate, any supporting documents marking clearly on all enclosures the name of your organisation and the number of the question to which they refer.</w:t>
      </w:r>
    </w:p>
    <w:p w14:paraId="1D9A09A8" w14:textId="498C7FA7" w:rsidR="007270BE" w:rsidRPr="00544584" w:rsidRDefault="007270BE" w:rsidP="007270BE">
      <w:pPr>
        <w:tabs>
          <w:tab w:val="left" w:pos="709"/>
        </w:tabs>
        <w:spacing w:line="276" w:lineRule="auto"/>
        <w:ind w:left="720" w:hanging="72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6.</w:t>
      </w:r>
      <w:r w:rsidRPr="00544584">
        <w:rPr>
          <w:rFonts w:cs="Arial"/>
          <w:sz w:val="24"/>
          <w:szCs w:val="24"/>
          <w:lang w:eastAsia="en-GB"/>
        </w:rPr>
        <w:tab/>
        <w:t xml:space="preserve">The </w:t>
      </w:r>
      <w:r w:rsidR="00E02564" w:rsidRPr="00544584">
        <w:rPr>
          <w:rFonts w:cs="Arial"/>
          <w:sz w:val="24"/>
          <w:szCs w:val="24"/>
          <w:lang w:eastAsia="en-GB"/>
        </w:rPr>
        <w:t>Horniman</w:t>
      </w:r>
      <w:r w:rsidRPr="00544584">
        <w:rPr>
          <w:rFonts w:cs="Arial"/>
          <w:sz w:val="24"/>
          <w:szCs w:val="24"/>
          <w:lang w:eastAsia="en-GB"/>
        </w:rPr>
        <w:t xml:space="preserve"> will not reimburse any expense incurred by the applicant in preparing their responses to this questionnaire.</w:t>
      </w:r>
    </w:p>
    <w:p w14:paraId="0BD104E9" w14:textId="69DFB5FB" w:rsidR="00BF07ED" w:rsidRPr="00544584" w:rsidRDefault="007270BE" w:rsidP="002E5ECF">
      <w:pPr>
        <w:tabs>
          <w:tab w:val="left" w:pos="709"/>
          <w:tab w:val="left" w:pos="1418"/>
          <w:tab w:val="left" w:pos="4253"/>
        </w:tabs>
        <w:spacing w:line="276" w:lineRule="auto"/>
        <w:ind w:left="709" w:hanging="709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7.</w:t>
      </w:r>
      <w:r w:rsidRPr="00544584">
        <w:rPr>
          <w:rFonts w:cs="Arial"/>
          <w:sz w:val="24"/>
          <w:szCs w:val="24"/>
          <w:lang w:eastAsia="en-GB"/>
        </w:rPr>
        <w:tab/>
        <w:t>An electronic pdf copy of the completed questionnaire and supporting documents must be submi</w:t>
      </w:r>
      <w:r w:rsidR="00145C92">
        <w:rPr>
          <w:rFonts w:cs="Arial"/>
          <w:sz w:val="24"/>
          <w:szCs w:val="24"/>
          <w:lang w:eastAsia="en-GB"/>
        </w:rPr>
        <w:t>tted and received no later than noon</w:t>
      </w:r>
      <w:r w:rsidRPr="00544584">
        <w:rPr>
          <w:rFonts w:cs="Arial"/>
          <w:sz w:val="24"/>
          <w:szCs w:val="24"/>
          <w:lang w:eastAsia="en-GB"/>
        </w:rPr>
        <w:t xml:space="preserve"> </w:t>
      </w:r>
      <w:bookmarkStart w:id="2" w:name="_Toc209522964"/>
      <w:bookmarkStart w:id="3" w:name="_Toc209522959"/>
      <w:bookmarkStart w:id="4" w:name="_Toc209522955"/>
      <w:bookmarkStart w:id="5" w:name="_Toc209522758"/>
      <w:bookmarkStart w:id="6" w:name="_Toc12259475"/>
      <w:bookmarkEnd w:id="2"/>
      <w:bookmarkEnd w:id="3"/>
      <w:bookmarkEnd w:id="4"/>
      <w:bookmarkEnd w:id="5"/>
      <w:r w:rsidR="00145C92">
        <w:rPr>
          <w:rFonts w:cs="Arial"/>
          <w:sz w:val="24"/>
          <w:szCs w:val="24"/>
          <w:lang w:eastAsia="en-GB"/>
        </w:rPr>
        <w:t>8</w:t>
      </w:r>
      <w:r w:rsidR="00145C92" w:rsidRPr="00145C92">
        <w:rPr>
          <w:rFonts w:cs="Arial"/>
          <w:sz w:val="24"/>
          <w:szCs w:val="24"/>
          <w:vertAlign w:val="superscript"/>
          <w:lang w:eastAsia="en-GB"/>
        </w:rPr>
        <w:t>th</w:t>
      </w:r>
      <w:r w:rsidR="00145C92">
        <w:rPr>
          <w:rFonts w:cs="Arial"/>
          <w:sz w:val="24"/>
          <w:szCs w:val="24"/>
          <w:lang w:eastAsia="en-GB"/>
        </w:rPr>
        <w:t xml:space="preserve"> December</w:t>
      </w:r>
      <w:r w:rsidR="00FE56A6">
        <w:rPr>
          <w:rFonts w:cs="Arial"/>
          <w:sz w:val="24"/>
          <w:szCs w:val="24"/>
          <w:lang w:eastAsia="en-GB"/>
        </w:rPr>
        <w:t xml:space="preserve"> 2023.</w:t>
      </w:r>
    </w:p>
    <w:tbl>
      <w:tblPr>
        <w:tblW w:w="138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31"/>
        <w:gridCol w:w="1392"/>
        <w:gridCol w:w="4418"/>
        <w:gridCol w:w="6946"/>
      </w:tblGrid>
      <w:tr w:rsidR="007270BE" w:rsidRPr="00544584" w14:paraId="29CCCAA8" w14:textId="77777777" w:rsidTr="00162187">
        <w:trPr>
          <w:trHeight w:hRule="exact" w:val="620"/>
          <w:tblHeader/>
        </w:trPr>
        <w:tc>
          <w:tcPr>
            <w:tcW w:w="13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58BEC65D" w14:textId="77777777" w:rsidR="007270BE" w:rsidRPr="00544584" w:rsidRDefault="007270BE" w:rsidP="00282A19">
            <w:pPr>
              <w:pStyle w:val="Heading2"/>
              <w:rPr>
                <w:rFonts w:ascii="Arial" w:hAnsi="Arial" w:cs="Arial"/>
                <w:b/>
                <w:sz w:val="24"/>
                <w:szCs w:val="24"/>
              </w:rPr>
            </w:pPr>
            <w:bookmarkStart w:id="7" w:name="_Toc12259476"/>
            <w:bookmarkStart w:id="8" w:name="_Toc146786732"/>
            <w:bookmarkEnd w:id="6"/>
            <w:r w:rsidRPr="0054458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Trading </w:t>
            </w:r>
            <w:bookmarkEnd w:id="7"/>
            <w:r w:rsidRPr="00544584"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bookmarkEnd w:id="8"/>
          </w:p>
        </w:tc>
      </w:tr>
      <w:tr w:rsidR="007270BE" w:rsidRPr="00544584" w14:paraId="2AF1D65E" w14:textId="77777777" w:rsidTr="00A11477">
        <w:trPr>
          <w:trHeight w:hRule="exact" w:val="392"/>
          <w:tblHeader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308765F3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Item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555EE9BA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Evaluation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3539653B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Information Required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75ED480B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Response</w:t>
            </w:r>
          </w:p>
        </w:tc>
      </w:tr>
      <w:tr w:rsidR="007270BE" w:rsidRPr="00544584" w14:paraId="014E6C24" w14:textId="77777777" w:rsidTr="00112569">
        <w:trPr>
          <w:cantSplit/>
          <w:trHeight w:hRule="exact" w:val="1196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B99E1B" w14:textId="060546B4" w:rsidR="007270BE" w:rsidRPr="00544584" w:rsidRDefault="00B03199" w:rsidP="0011256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32FFF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8540B2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Full legal name of the organisation in whose name the tender would be submitted.</w:t>
            </w:r>
          </w:p>
          <w:p w14:paraId="740FDE8D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FD9CB06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1D7637EE" w14:textId="77777777" w:rsidTr="00112569">
        <w:trPr>
          <w:cantSplit/>
          <w:trHeight w:hRule="exact" w:val="2618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75514" w14:textId="137629B5" w:rsidR="007270BE" w:rsidRPr="00544584" w:rsidRDefault="00B03199" w:rsidP="00112569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1.2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A7BC5B" w14:textId="77777777" w:rsidR="007270BE" w:rsidRPr="00544584" w:rsidRDefault="007270BE" w:rsidP="009A3DD3">
            <w:pPr>
              <w:spacing w:after="0"/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 xml:space="preserve">Pass/Fail 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1B710" w14:textId="77777777" w:rsidR="007270BE" w:rsidRPr="00544584" w:rsidRDefault="007270BE" w:rsidP="009A3DD3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 xml:space="preserve">Type of organisation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D08D002" w14:textId="77777777" w:rsidR="007270BE" w:rsidRPr="00544584" w:rsidRDefault="007270BE" w:rsidP="009A3DD3">
            <w:pPr>
              <w:spacing w:after="0"/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Please tick</w:t>
            </w:r>
          </w:p>
          <w:p w14:paraId="7620A57B" w14:textId="26FEB4B5" w:rsidR="007270BE" w:rsidRPr="00544584" w:rsidRDefault="007270BE" w:rsidP="009A3DD3">
            <w:pPr>
              <w:spacing w:after="0"/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i     a public limited company     </w:t>
            </w:r>
            <w:r w:rsidRPr="00544584">
              <w:rPr>
                <w:rFonts w:cs="Arial"/>
                <w:sz w:val="24"/>
                <w:szCs w:val="24"/>
              </w:rPr>
              <w:tab/>
              <w:t xml:space="preserve">   </w:t>
            </w:r>
            <w:r w:rsidRPr="00544584">
              <w:rPr>
                <w:rFonts w:cs="Arial"/>
                <w:sz w:val="24"/>
                <w:szCs w:val="24"/>
              </w:rPr>
              <w:tab/>
              <w:t>□</w:t>
            </w:r>
          </w:p>
          <w:p w14:paraId="5D7947D5" w14:textId="4ABBF04E" w:rsidR="007270BE" w:rsidRPr="00544584" w:rsidRDefault="007270BE" w:rsidP="009A3DD3">
            <w:pPr>
              <w:spacing w:after="0"/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ii    a limited c</w:t>
            </w:r>
            <w:r w:rsidR="00544584">
              <w:rPr>
                <w:rFonts w:cs="Arial"/>
                <w:sz w:val="24"/>
                <w:szCs w:val="24"/>
              </w:rPr>
              <w:t xml:space="preserve">ompany                      </w:t>
            </w:r>
            <w:r w:rsid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>□</w:t>
            </w:r>
          </w:p>
          <w:p w14:paraId="10C5A2CE" w14:textId="77777777" w:rsidR="007270BE" w:rsidRPr="00544584" w:rsidRDefault="007270BE" w:rsidP="009A3DD3">
            <w:pPr>
              <w:spacing w:after="0"/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iii   a sole trader                </w:t>
            </w:r>
            <w:r w:rsidRP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ab/>
              <w:t>□</w:t>
            </w:r>
          </w:p>
          <w:p w14:paraId="090365F2" w14:textId="14674B77" w:rsidR="007270BE" w:rsidRPr="00544584" w:rsidRDefault="007270BE" w:rsidP="009A3DD3">
            <w:pPr>
              <w:spacing w:after="0"/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iv   a partnership         </w:t>
            </w:r>
            <w:r w:rsidRP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ab/>
              <w:t>□</w:t>
            </w:r>
          </w:p>
          <w:p w14:paraId="09F7007D" w14:textId="77777777" w:rsidR="002C4691" w:rsidRPr="00544584" w:rsidRDefault="007270BE" w:rsidP="009A3DD3">
            <w:pPr>
              <w:spacing w:after="0"/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v    other                             </w:t>
            </w:r>
            <w:r w:rsidRP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ab/>
            </w:r>
            <w:r w:rsidRPr="00544584">
              <w:rPr>
                <w:rFonts w:cs="Arial"/>
                <w:sz w:val="24"/>
                <w:szCs w:val="24"/>
              </w:rPr>
              <w:tab/>
              <w:t>□</w:t>
            </w:r>
          </w:p>
          <w:p w14:paraId="32CA7EFB" w14:textId="38EE27AE" w:rsidR="007270BE" w:rsidRPr="00544584" w:rsidRDefault="00544584" w:rsidP="009A3DD3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please specify ………………………………</w:t>
            </w:r>
          </w:p>
        </w:tc>
      </w:tr>
      <w:tr w:rsidR="007270BE" w:rsidRPr="00544584" w14:paraId="3D8D15FF" w14:textId="77777777" w:rsidTr="00162187">
        <w:trPr>
          <w:cantSplit/>
          <w:trHeight w:hRule="exact" w:val="590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C69A5" w14:textId="372AC5B5" w:rsidR="007270BE" w:rsidRPr="00544584" w:rsidRDefault="00B03199" w:rsidP="009A3D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1.3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7DC406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D5CEED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Principal contact name and position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31705581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1261A2CA" w14:textId="77777777" w:rsidTr="00162187">
        <w:trPr>
          <w:cantSplit/>
          <w:trHeight w:hRule="exact" w:val="590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1B332" w14:textId="7EEF8DD9" w:rsidR="007270BE" w:rsidRPr="00544584" w:rsidRDefault="00B03199" w:rsidP="009A3D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1.4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948405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97B26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Address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F1637A5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6A617AEB" w14:textId="77777777" w:rsidTr="00162187">
        <w:trPr>
          <w:cantSplit/>
          <w:trHeight w:hRule="exact" w:val="590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AEDDF3" w14:textId="4721C54D" w:rsidR="007270BE" w:rsidRPr="00544584" w:rsidRDefault="00B03199" w:rsidP="009A3D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1.5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58074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9DBF6D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Company registration number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FC597E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6A342075" w14:textId="77777777" w:rsidTr="00162187">
        <w:trPr>
          <w:cantSplit/>
          <w:trHeight w:hRule="exact" w:val="590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02B24" w14:textId="3A71F207" w:rsidR="000714AB" w:rsidRPr="00544584" w:rsidRDefault="00B03199" w:rsidP="009A3D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1.6</w:t>
            </w:r>
          </w:p>
          <w:p w14:paraId="38B568D5" w14:textId="77777777" w:rsidR="000714AB" w:rsidRPr="00544584" w:rsidRDefault="000714AB" w:rsidP="009A3D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837697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5613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Date of registration under the Companies Act 2006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C17DAD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61B577AA" w14:textId="77777777" w:rsidTr="00112569">
        <w:trPr>
          <w:cantSplit/>
          <w:trHeight w:hRule="exact" w:val="1102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E1021" w14:textId="57048655" w:rsidR="007270BE" w:rsidRPr="00544584" w:rsidRDefault="00B03199" w:rsidP="0011256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1.7</w:t>
            </w:r>
          </w:p>
        </w:tc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4DA3D8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4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37801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Organisational chart of the executive, management and operational levels involved in providing your services.</w:t>
            </w:r>
          </w:p>
          <w:p w14:paraId="556F6C5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0ED8770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Enclosed?  Yes/No</w:t>
            </w:r>
          </w:p>
          <w:p w14:paraId="2E9D4038" w14:textId="6A992A02" w:rsidR="009C1E05" w:rsidRPr="00544584" w:rsidRDefault="009C1E05" w:rsidP="009A3DD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1A0564A" w14:textId="40448E6D" w:rsidR="007270BE" w:rsidRPr="00544584" w:rsidRDefault="007270BE" w:rsidP="007270BE">
      <w:pPr>
        <w:rPr>
          <w:rFonts w:cs="Arial"/>
          <w:sz w:val="24"/>
          <w:szCs w:val="24"/>
        </w:rPr>
      </w:pPr>
    </w:p>
    <w:p w14:paraId="04F4C679" w14:textId="77777777" w:rsidR="00CB52C1" w:rsidRPr="00544584" w:rsidRDefault="00CB52C1" w:rsidP="007270BE">
      <w:pPr>
        <w:rPr>
          <w:rFonts w:cs="Arial"/>
          <w:sz w:val="24"/>
          <w:szCs w:val="24"/>
        </w:rPr>
      </w:pPr>
    </w:p>
    <w:tbl>
      <w:tblPr>
        <w:tblW w:w="138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9"/>
        <w:gridCol w:w="1337"/>
        <w:gridCol w:w="4395"/>
        <w:gridCol w:w="6936"/>
      </w:tblGrid>
      <w:tr w:rsidR="007270BE" w:rsidRPr="00544584" w14:paraId="6FFC0AF7" w14:textId="77777777" w:rsidTr="00A11477">
        <w:trPr>
          <w:cantSplit/>
          <w:trHeight w:hRule="exact" w:val="669"/>
        </w:trPr>
        <w:tc>
          <w:tcPr>
            <w:tcW w:w="13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</w:tcPr>
          <w:p w14:paraId="1F1B28E1" w14:textId="6118F6B2" w:rsidR="007270BE" w:rsidRPr="00544584" w:rsidRDefault="007270BE" w:rsidP="00282A19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bookmarkStart w:id="9" w:name="_Toc12259478"/>
            <w:bookmarkStart w:id="10" w:name="_Toc146786733"/>
            <w:r w:rsidRPr="00544584">
              <w:rPr>
                <w:rFonts w:ascii="Arial" w:hAnsi="Arial" w:cs="Arial"/>
                <w:sz w:val="24"/>
                <w:szCs w:val="24"/>
              </w:rPr>
              <w:lastRenderedPageBreak/>
              <w:t>Financial Information</w:t>
            </w:r>
            <w:bookmarkEnd w:id="9"/>
            <w:bookmarkEnd w:id="10"/>
          </w:p>
        </w:tc>
      </w:tr>
      <w:tr w:rsidR="007270BE" w:rsidRPr="00544584" w14:paraId="0087AC8C" w14:textId="77777777" w:rsidTr="00A11477">
        <w:trPr>
          <w:cantSplit/>
          <w:trHeight w:hRule="exact" w:val="491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333D8DA8" w14:textId="77777777" w:rsidR="007270BE" w:rsidRPr="00544584" w:rsidRDefault="007270BE" w:rsidP="009A3DD3">
            <w:pPr>
              <w:rPr>
                <w:rFonts w:cs="Arial"/>
                <w:b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Item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5B703D79" w14:textId="77777777" w:rsidR="007270BE" w:rsidRPr="00544584" w:rsidRDefault="007270BE" w:rsidP="009A3DD3">
            <w:pPr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Evaluation</w:t>
            </w: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7BF323D2" w14:textId="77777777" w:rsidR="007270BE" w:rsidRPr="00544584" w:rsidRDefault="007270BE" w:rsidP="009A3DD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Information Required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  <w:vAlign w:val="center"/>
          </w:tcPr>
          <w:p w14:paraId="39B21977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Response</w:t>
            </w:r>
          </w:p>
        </w:tc>
      </w:tr>
      <w:tr w:rsidR="007270BE" w:rsidRPr="00544584" w14:paraId="410E81C8" w14:textId="77777777" w:rsidTr="00112569">
        <w:trPr>
          <w:cantSplit/>
          <w:trHeight w:hRule="exact" w:val="2724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EE757" w14:textId="77777777" w:rsidR="007270BE" w:rsidRPr="00544584" w:rsidRDefault="007270BE" w:rsidP="00112569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2.1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13DCBE5" w14:textId="77777777" w:rsidR="007270BE" w:rsidRPr="00544584" w:rsidRDefault="007270BE" w:rsidP="009A3DD3">
            <w:pPr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AC4017C" w14:textId="23A1042F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Please state annual turnover of the organization. Given issues with Covid, please provide data from the 20</w:t>
            </w:r>
            <w:r w:rsidR="00BF01E2" w:rsidRPr="00544584">
              <w:rPr>
                <w:rFonts w:cs="Arial"/>
                <w:bCs/>
                <w:sz w:val="24"/>
                <w:szCs w:val="24"/>
              </w:rPr>
              <w:t>2</w:t>
            </w:r>
            <w:r w:rsidR="00D374B5" w:rsidRPr="00544584">
              <w:rPr>
                <w:rFonts w:cs="Arial"/>
                <w:bCs/>
                <w:sz w:val="24"/>
                <w:szCs w:val="24"/>
              </w:rPr>
              <w:t>1</w:t>
            </w:r>
            <w:r w:rsidR="002F6829" w:rsidRPr="00544584">
              <w:rPr>
                <w:rFonts w:cs="Arial"/>
                <w:bCs/>
                <w:sz w:val="24"/>
                <w:szCs w:val="24"/>
              </w:rPr>
              <w:t>/2022</w:t>
            </w:r>
            <w:r w:rsidR="00E02564" w:rsidRPr="00544584">
              <w:rPr>
                <w:rFonts w:cs="Arial"/>
                <w:bCs/>
                <w:sz w:val="24"/>
                <w:szCs w:val="24"/>
              </w:rPr>
              <w:t xml:space="preserve"> &amp; if available the </w:t>
            </w:r>
            <w:r w:rsidRPr="00544584">
              <w:rPr>
                <w:rFonts w:cs="Arial"/>
                <w:bCs/>
                <w:sz w:val="24"/>
                <w:szCs w:val="24"/>
              </w:rPr>
              <w:t>20</w:t>
            </w:r>
            <w:r w:rsidR="00BF01E2" w:rsidRPr="00544584">
              <w:rPr>
                <w:rFonts w:cs="Arial"/>
                <w:bCs/>
                <w:sz w:val="24"/>
                <w:szCs w:val="24"/>
              </w:rPr>
              <w:t>22</w:t>
            </w:r>
            <w:r w:rsidR="002F6829" w:rsidRPr="00544584">
              <w:rPr>
                <w:rFonts w:cs="Arial"/>
                <w:bCs/>
                <w:sz w:val="24"/>
                <w:szCs w:val="24"/>
              </w:rPr>
              <w:t>/2023</w:t>
            </w:r>
            <w:r w:rsidR="00E02564" w:rsidRPr="00544584">
              <w:rPr>
                <w:rFonts w:cs="Arial"/>
                <w:bCs/>
                <w:sz w:val="24"/>
                <w:szCs w:val="24"/>
              </w:rPr>
              <w:t xml:space="preserve"> f</w:t>
            </w:r>
            <w:r w:rsidRPr="00544584">
              <w:rPr>
                <w:rFonts w:cs="Arial"/>
                <w:bCs/>
                <w:sz w:val="24"/>
                <w:szCs w:val="24"/>
              </w:rPr>
              <w:t>inancial years</w:t>
            </w:r>
          </w:p>
          <w:p w14:paraId="5C79BE19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Provision of appropriate information represents a pass.</w:t>
            </w:r>
          </w:p>
          <w:p w14:paraId="457EACEF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7BD1D39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D16E9BA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3114C21" w14:textId="77777777" w:rsidR="007270BE" w:rsidRPr="00544584" w:rsidRDefault="007270BE" w:rsidP="009A3DD3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9A25360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Annual Turnover £ </w:t>
            </w:r>
          </w:p>
          <w:p w14:paraId="036544FF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For year </w:t>
            </w:r>
            <w:r w:rsidRPr="00544584">
              <w:rPr>
                <w:rFonts w:cs="Arial"/>
                <w:sz w:val="24"/>
                <w:szCs w:val="24"/>
              </w:rPr>
              <w:fldChar w:fldCharType="begin"/>
            </w:r>
            <w:r w:rsidRPr="00544584">
              <w:rPr>
                <w:rFonts w:cs="Arial"/>
                <w:sz w:val="24"/>
                <w:szCs w:val="24"/>
              </w:rPr>
              <w:instrText xml:space="preserve"> QUOTE  \* Arabic  \* MERGEFORMAT </w:instrText>
            </w:r>
            <w:r w:rsidRPr="00544584">
              <w:rPr>
                <w:rFonts w:cs="Arial"/>
                <w:sz w:val="24"/>
                <w:szCs w:val="24"/>
              </w:rPr>
              <w:fldChar w:fldCharType="end"/>
            </w:r>
          </w:p>
          <w:p w14:paraId="5F14AA2D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  <w:p w14:paraId="36D15B63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Annual Turnover £ </w:t>
            </w:r>
          </w:p>
          <w:p w14:paraId="18ABB30B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For year </w:t>
            </w:r>
          </w:p>
          <w:p w14:paraId="0E006AD1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</w:tc>
      </w:tr>
      <w:tr w:rsidR="007270BE" w:rsidRPr="00544584" w14:paraId="3C4B5961" w14:textId="77777777" w:rsidTr="00434D9F">
        <w:trPr>
          <w:cantSplit/>
          <w:trHeight w:hRule="exact" w:val="799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5B5CA" w14:textId="77777777" w:rsidR="007270BE" w:rsidRPr="00544584" w:rsidRDefault="007270BE" w:rsidP="00112569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2.2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E6BE1F2" w14:textId="77777777" w:rsidR="007270BE" w:rsidRPr="00544584" w:rsidRDefault="007270BE" w:rsidP="009A3DD3">
            <w:pPr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BC7D967" w14:textId="3FFC0FE2" w:rsidR="007270BE" w:rsidRPr="00544584" w:rsidRDefault="00434D9F" w:rsidP="00434D9F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VAT registration number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CEC321C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</w:tc>
      </w:tr>
      <w:tr w:rsidR="007270BE" w:rsidRPr="00544584" w14:paraId="55454A59" w14:textId="77777777" w:rsidTr="00434D9F">
        <w:trPr>
          <w:cantSplit/>
          <w:trHeight w:hRule="exact" w:val="1137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B0A5CC" w14:textId="77777777" w:rsidR="007270BE" w:rsidRPr="00544584" w:rsidRDefault="007270BE" w:rsidP="00112569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2.3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0D5487E" w14:textId="77777777" w:rsidR="007270BE" w:rsidRPr="00544584" w:rsidRDefault="007270BE" w:rsidP="009A3DD3">
            <w:pPr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14AEB41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Has the company traded under any other name in the last 10 years? If so, give full details.</w:t>
            </w:r>
          </w:p>
          <w:p w14:paraId="62300284" w14:textId="77777777" w:rsidR="007270BE" w:rsidRPr="00544584" w:rsidRDefault="007270BE" w:rsidP="009A3DD3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6DD5CFD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</w:tc>
      </w:tr>
      <w:tr w:rsidR="007270BE" w:rsidRPr="00544584" w14:paraId="37C8F1B1" w14:textId="77777777" w:rsidTr="00434D9F">
        <w:trPr>
          <w:cantSplit/>
          <w:trHeight w:hRule="exact" w:val="1125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421C82" w14:textId="77777777" w:rsidR="007270BE" w:rsidRPr="00544584" w:rsidRDefault="007270BE" w:rsidP="00112569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2.4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294CA1D0" w14:textId="77777777" w:rsidR="007270BE" w:rsidRPr="00544584" w:rsidRDefault="007270BE" w:rsidP="009A3DD3">
            <w:pPr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1C31A2A" w14:textId="77777777" w:rsidR="007270BE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Please state the level of any capital investment made in the past three years</w:t>
            </w:r>
          </w:p>
          <w:p w14:paraId="7BE86254" w14:textId="77777777" w:rsidR="006D0C50" w:rsidRPr="00544584" w:rsidRDefault="006D0C50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D113272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</w:tc>
      </w:tr>
      <w:tr w:rsidR="007270BE" w:rsidRPr="00544584" w14:paraId="09581395" w14:textId="77777777" w:rsidTr="00112569">
        <w:trPr>
          <w:cantSplit/>
          <w:trHeight w:hRule="exact" w:val="834"/>
        </w:trPr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ECE892" w14:textId="77777777" w:rsidR="007270BE" w:rsidRPr="00544584" w:rsidRDefault="007270BE" w:rsidP="00112569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2.5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5A2F7A4" w14:textId="77777777" w:rsidR="007270BE" w:rsidRPr="00544584" w:rsidRDefault="007270BE" w:rsidP="009A3DD3">
            <w:pPr>
              <w:rPr>
                <w:rFonts w:cs="Arial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80316D0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 xml:space="preserve">Please state the company’s latest net debt position 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98EE0EF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5B1BB48" w14:textId="77777777" w:rsidR="007270BE" w:rsidRPr="00544584" w:rsidRDefault="007270BE" w:rsidP="007270BE">
      <w:pPr>
        <w:rPr>
          <w:rFonts w:cs="Arial"/>
          <w:sz w:val="24"/>
          <w:szCs w:val="24"/>
        </w:rPr>
      </w:pPr>
    </w:p>
    <w:tbl>
      <w:tblPr>
        <w:tblW w:w="138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90"/>
        <w:gridCol w:w="225"/>
        <w:gridCol w:w="1263"/>
        <w:gridCol w:w="87"/>
        <w:gridCol w:w="5825"/>
        <w:gridCol w:w="2230"/>
        <w:gridCol w:w="3067"/>
      </w:tblGrid>
      <w:tr w:rsidR="007270BE" w:rsidRPr="00544584" w14:paraId="655CB993" w14:textId="77777777" w:rsidTr="00434D9F">
        <w:trPr>
          <w:trHeight w:hRule="exact" w:val="7663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2E10F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lastRenderedPageBreak/>
              <w:t>2.6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60D8C2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5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5B1572" w14:textId="74AEBC79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 xml:space="preserve">For organisations submitting the application please submit one copy of the following: </w:t>
            </w:r>
            <w:r w:rsidR="006D0C50">
              <w:rPr>
                <w:rFonts w:cs="Arial"/>
                <w:bCs/>
                <w:sz w:val="24"/>
                <w:szCs w:val="24"/>
              </w:rPr>
              <w:br/>
            </w:r>
            <w:r w:rsidRPr="00544584">
              <w:rPr>
                <w:rFonts w:cs="Arial"/>
                <w:bCs/>
                <w:sz w:val="24"/>
                <w:szCs w:val="24"/>
              </w:rPr>
              <w:t xml:space="preserve">Limited Companies: The last two years full audited accounts and management profit and loss (as prepared for shareholders) and the consolidated accounts of the ultimate shareholding company if applicable. </w:t>
            </w:r>
          </w:p>
          <w:p w14:paraId="3D52719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 xml:space="preserve">Where the company is a division of a larger company, please submit details for the division submitting the application, not the larger company. </w:t>
            </w:r>
          </w:p>
          <w:p w14:paraId="1EDD342F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Sole traders and partnerships: If audited accounts are not available, please provide a copy of the last two years’ management accounts (including a detailed profit and loss account and balance sheet)</w:t>
            </w:r>
          </w:p>
          <w:p w14:paraId="27279FA1" w14:textId="61452ED9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New organisations: If the organisation proposed is a new business, full details should be provided on the company structure, source</w:t>
            </w:r>
            <w:r w:rsidR="00434D9F">
              <w:rPr>
                <w:rFonts w:cs="Arial"/>
                <w:bCs/>
                <w:sz w:val="24"/>
                <w:szCs w:val="24"/>
              </w:rPr>
              <w:t xml:space="preserve"> of funding and a letter </w:t>
            </w:r>
            <w:r w:rsidRPr="00544584">
              <w:rPr>
                <w:rFonts w:cs="Arial"/>
                <w:bCs/>
                <w:sz w:val="24"/>
                <w:szCs w:val="24"/>
              </w:rPr>
              <w:t>from the business guarantor detailing the nature of the guarantee and the level of financial guarantee being offered.</w:t>
            </w:r>
          </w:p>
          <w:p w14:paraId="3623B1F0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26E24D9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6885873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57B5EF6B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79AECC2F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41DC31F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776AE1F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5F02B4B9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05DC18C5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67AEDED5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AA7841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47836A14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789678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0D561704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ABDADE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9C61CCA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604B33F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4016837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ABE7786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7FC1CDB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5DEBDAD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C376FC7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5C800E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54D889EB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22FE5F3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52954C21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44967850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5B92653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A429647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078BCF5A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99E73F5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6ED343AF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9D88DE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43C9B8F4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CC94C26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417B09A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82EEA5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AE10A29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64F98B8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Provision of appropriate information represents a pass. </w:t>
            </w:r>
          </w:p>
          <w:p w14:paraId="06A28BCF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  <w:p w14:paraId="24DA4A2F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Enclosed?  Yes/No</w:t>
            </w:r>
          </w:p>
        </w:tc>
      </w:tr>
      <w:tr w:rsidR="007270BE" w:rsidRPr="00544584" w14:paraId="6D10D5FF" w14:textId="77777777" w:rsidTr="006D0C50">
        <w:trPr>
          <w:trHeight w:hRule="exact" w:val="1555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4827B3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2.7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7DC10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5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322A13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 xml:space="preserve">Please state how your business has been impacted by Covid19 and whether there are any significant financial legacies from Covid 19 that we should be aware of. </w:t>
            </w:r>
          </w:p>
          <w:p w14:paraId="5B851A0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C456E5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EA7D97A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784EE22D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0547D5C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2FE10FD5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8291E5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0C7EDAA3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79965490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1736FEBE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3D77E30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49569F0B" w14:textId="77777777" w:rsidTr="006D0C50">
        <w:trPr>
          <w:trHeight w:hRule="exact" w:val="1149"/>
        </w:trPr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EE7A51" w14:textId="77777777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4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D757CF" w14:textId="77777777" w:rsidR="007270BE" w:rsidRPr="00544584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59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5066A2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 xml:space="preserve">Please state the source of funding for any capital equipment purchases (if relevant) </w:t>
            </w:r>
          </w:p>
        </w:tc>
        <w:tc>
          <w:tcPr>
            <w:tcW w:w="52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37E24CC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7270BE" w:rsidRPr="00544584" w14:paraId="51E9FCE3" w14:textId="77777777" w:rsidTr="006D0C50">
        <w:trPr>
          <w:trHeight w:hRule="exact" w:val="497"/>
        </w:trPr>
        <w:tc>
          <w:tcPr>
            <w:tcW w:w="138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</w:tcPr>
          <w:p w14:paraId="52A34B9F" w14:textId="22036C41" w:rsidR="007270BE" w:rsidRPr="00544584" w:rsidRDefault="007270BE" w:rsidP="00282A19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bookmarkStart w:id="11" w:name="_Toc12259479"/>
            <w:bookmarkStart w:id="12" w:name="_Toc146786734"/>
            <w:r w:rsidRPr="00544584">
              <w:rPr>
                <w:rFonts w:ascii="Arial" w:hAnsi="Arial" w:cs="Arial"/>
                <w:sz w:val="24"/>
                <w:szCs w:val="24"/>
              </w:rPr>
              <w:t>Professional standing</w:t>
            </w:r>
            <w:bookmarkEnd w:id="11"/>
            <w:bookmarkEnd w:id="12"/>
          </w:p>
          <w:p w14:paraId="785CCF41" w14:textId="77777777" w:rsidR="00CB52C1" w:rsidRPr="00544584" w:rsidRDefault="00CB52C1" w:rsidP="009A3DD3">
            <w:pPr>
              <w:rPr>
                <w:rFonts w:cs="Arial"/>
                <w:sz w:val="24"/>
                <w:szCs w:val="24"/>
              </w:rPr>
            </w:pPr>
          </w:p>
          <w:p w14:paraId="5D9901E1" w14:textId="77777777" w:rsidR="007270BE" w:rsidRPr="00544584" w:rsidRDefault="007270BE" w:rsidP="009A3DD3">
            <w:pPr>
              <w:rPr>
                <w:rFonts w:eastAsiaTheme="majorEastAsia" w:cs="Arial"/>
                <w:color w:val="1F4D78" w:themeColor="accent1" w:themeShade="7F"/>
                <w:sz w:val="24"/>
                <w:szCs w:val="24"/>
              </w:rPr>
            </w:pPr>
          </w:p>
        </w:tc>
      </w:tr>
      <w:tr w:rsidR="007270BE" w:rsidRPr="00544584" w14:paraId="3F066F27" w14:textId="77777777" w:rsidTr="006D0C50">
        <w:trPr>
          <w:trHeight w:hRule="exact" w:val="481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</w:tcPr>
          <w:p w14:paraId="18977CBD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</w:tcPr>
          <w:p w14:paraId="06992433" w14:textId="77777777" w:rsidR="007270BE" w:rsidRPr="006D0C50" w:rsidRDefault="007270BE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6D0C50">
              <w:rPr>
                <w:rFonts w:cs="Arial"/>
                <w:bCs/>
                <w:iCs/>
                <w:sz w:val="24"/>
                <w:szCs w:val="24"/>
              </w:rPr>
              <w:t>Evaluation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</w:tcPr>
          <w:p w14:paraId="3C0E5B38" w14:textId="77777777" w:rsidR="007270BE" w:rsidRPr="00544584" w:rsidRDefault="007270BE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Information required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39E9B"/>
            <w:tcMar>
              <w:left w:w="108" w:type="dxa"/>
            </w:tcMar>
          </w:tcPr>
          <w:p w14:paraId="0DCE5102" w14:textId="77777777" w:rsidR="007270BE" w:rsidRPr="00544584" w:rsidRDefault="007270BE" w:rsidP="009A3DD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44584">
              <w:rPr>
                <w:rFonts w:cs="Arial"/>
                <w:b/>
                <w:bCs/>
                <w:sz w:val="24"/>
                <w:szCs w:val="24"/>
              </w:rPr>
              <w:t>Response</w:t>
            </w:r>
          </w:p>
        </w:tc>
      </w:tr>
      <w:tr w:rsidR="007270BE" w:rsidRPr="00544584" w14:paraId="2482739B" w14:textId="77777777" w:rsidTr="006D0C50">
        <w:trPr>
          <w:trHeight w:hRule="exact" w:val="535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2F232" w14:textId="393F6E08" w:rsidR="007270BE" w:rsidRPr="00544584" w:rsidRDefault="007270BE" w:rsidP="009A3DD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726FDC" w14:textId="77777777" w:rsidR="007270BE" w:rsidRPr="00544584" w:rsidRDefault="007270BE" w:rsidP="009A3DD3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3A22F6" w14:textId="77777777" w:rsidR="007270BE" w:rsidRPr="00544584" w:rsidRDefault="007270BE" w:rsidP="009A3DD3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44584">
              <w:rPr>
                <w:rFonts w:cs="Arial"/>
                <w:b/>
                <w:bCs/>
                <w:sz w:val="24"/>
                <w:szCs w:val="24"/>
              </w:rPr>
              <w:t>Has the organisation or any of the Directors/Partners/ Proprietor: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C219D" w14:textId="77777777" w:rsidR="007270BE" w:rsidRPr="00544584" w:rsidRDefault="007270BE" w:rsidP="009A3DD3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BA3364" w:rsidRPr="00544584" w14:paraId="1FB5FFC5" w14:textId="77777777" w:rsidTr="006D0C50">
        <w:trPr>
          <w:trHeight w:hRule="exact" w:val="773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99C69E" w14:textId="5DDE4D41" w:rsidR="00BA3364" w:rsidRPr="00544584" w:rsidRDefault="006D0C50" w:rsidP="009A3DD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3.1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6575EA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6955AA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convicted of a criminal offence relating to the conduct of your business or a similar business?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4085BCA" w14:textId="1E6A111F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0F0A91C9" w14:textId="77777777" w:rsidTr="00434D9F">
        <w:trPr>
          <w:trHeight w:hRule="exact" w:val="1117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21E290" w14:textId="405EBC87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FD786B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16D00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declared bankrupt, insolvent, been subject to a compulsory winding up, in receivership, in composition with creditors or subject to relevant proceedings?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EBF6174" w14:textId="3A591040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19FA7A26" w14:textId="77777777" w:rsidTr="00434D9F">
        <w:trPr>
          <w:trHeight w:hRule="exact" w:val="1085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77C33" w14:textId="0D73538C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48280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FF3766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Breached the terms of any banking covenants, loans or lease agreements or been in discussion with any bank or debt providers concerning potential breaches?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BFD2828" w14:textId="218437B6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31E8D8C5" w14:textId="77777777" w:rsidTr="006D0C50">
        <w:trPr>
          <w:trHeight w:hRule="exact" w:val="577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2CC1B2" w14:textId="1C58E6CC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FA4DB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341B35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Any outstanding claims or litigations against the business or individuals?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1E049C31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7C36AFEA" w14:textId="77777777" w:rsidTr="006D0C50">
        <w:trPr>
          <w:trHeight w:hRule="exact" w:val="605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D0D6A8" w14:textId="199AD7C9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7C3C0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AD52A0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Any material pending or threatened litigation or legal proceedings?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8478E9B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16CDD243" w14:textId="77777777" w:rsidTr="00434D9F">
        <w:trPr>
          <w:trHeight w:hRule="exact" w:val="700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79B84" w14:textId="6454EBEB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E60C5E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753DD3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prosecuted under any Health and Safety, Food Safety or Environmental Health legislation?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BD1B306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7C9C7E7D" w14:textId="77777777" w:rsidTr="006D0C50">
        <w:trPr>
          <w:trHeight w:hRule="exact" w:val="688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080916" w14:textId="28EB9587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518C66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840530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issued with a prohibition notice under relevant health and safety or food safety legislation in the past 5 years?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46C7DE00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0C117EBC" w14:textId="77777777" w:rsidTr="006D0C50">
        <w:trPr>
          <w:trHeight w:hRule="exact" w:val="605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D6F1C" w14:textId="70D418E2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8C35A7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F30F26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formally or informally investigated by the Office of Fair Trading?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6A990995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35D71806" w14:textId="77777777" w:rsidTr="00434D9F">
        <w:trPr>
          <w:trHeight w:hRule="exact" w:val="717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7B177" w14:textId="0166A1B6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lastRenderedPageBreak/>
              <w:t>3.</w:t>
            </w:r>
            <w:r w:rsidR="00B03199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FDA6D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  <w:p w14:paraId="1C8B6A48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</w:p>
          <w:p w14:paraId="2B79082D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</w:p>
          <w:p w14:paraId="5D3B6CC7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C9049B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unable to fulfil its obligations in relation to payment of taxes and/or social security contributions?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9C280E0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05F61C38" w14:textId="77777777" w:rsidTr="00434D9F">
        <w:trPr>
          <w:trHeight w:hRule="exact" w:val="699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C16165" w14:textId="65A3104B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2108B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18ED1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the subject of any reports or investigations by regulatory or taxation authorities?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36D0DE8A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1D996FB3" w14:textId="77777777" w:rsidTr="006D0C50">
        <w:trPr>
          <w:trHeight w:hRule="exact" w:val="743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A539C7" w14:textId="2AB81320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6724A" w14:textId="77777777" w:rsidR="00BA3364" w:rsidRPr="00544584" w:rsidRDefault="00BA3364" w:rsidP="009A3DD3">
            <w:pPr>
              <w:rPr>
                <w:rFonts w:cs="Arial"/>
                <w:bCs/>
                <w:iCs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7B6968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Been refused insurance in relation to Employers’ Liability Insurance, Public Liability or Buildings and Contents Insurance?</w:t>
            </w: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7B87A387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Yes/No</w:t>
            </w:r>
          </w:p>
        </w:tc>
      </w:tr>
      <w:tr w:rsidR="00BA3364" w:rsidRPr="00544584" w14:paraId="38C00B92" w14:textId="77777777" w:rsidTr="00434D9F">
        <w:trPr>
          <w:trHeight w:hRule="exact" w:val="1145"/>
        </w:trPr>
        <w:tc>
          <w:tcPr>
            <w:tcW w:w="14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5EF108" w14:textId="29CAA2FA" w:rsidR="00BA3364" w:rsidRPr="00544584" w:rsidRDefault="00BA3364" w:rsidP="009A3DD3">
            <w:pPr>
              <w:rPr>
                <w:rFonts w:cs="Arial"/>
                <w:sz w:val="24"/>
                <w:szCs w:val="24"/>
              </w:rPr>
            </w:pPr>
            <w:r w:rsidRPr="00544584">
              <w:rPr>
                <w:rFonts w:cs="Arial"/>
                <w:sz w:val="24"/>
                <w:szCs w:val="24"/>
              </w:rPr>
              <w:t>3.</w:t>
            </w:r>
            <w:r w:rsidR="00B03199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5192EE" w14:textId="77777777" w:rsidR="00BA3364" w:rsidRPr="00544584" w:rsidRDefault="00BA3364" w:rsidP="009A3DD3">
            <w:pPr>
              <w:rPr>
                <w:rFonts w:cs="Arial"/>
                <w:b/>
                <w:sz w:val="24"/>
                <w:szCs w:val="24"/>
              </w:rPr>
            </w:pPr>
            <w:r w:rsidRPr="00544584">
              <w:rPr>
                <w:rFonts w:cs="Arial"/>
                <w:bCs/>
                <w:iCs/>
                <w:sz w:val="24"/>
                <w:szCs w:val="24"/>
              </w:rPr>
              <w:t>Pass/Fail</w:t>
            </w:r>
          </w:p>
        </w:tc>
        <w:tc>
          <w:tcPr>
            <w:tcW w:w="8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7E71D3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If you have replied yes to any of the questions in this section, please supply brief details below and provide contact details for further information if required</w:t>
            </w:r>
          </w:p>
          <w:p w14:paraId="78E1A2C9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032EF1E2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</w:p>
          <w:p w14:paraId="3B021E21" w14:textId="77777777" w:rsidR="00BA3364" w:rsidRPr="00544584" w:rsidRDefault="00BA3364" w:rsidP="009A3DD3">
            <w:pPr>
              <w:rPr>
                <w:rFonts w:cs="Arial"/>
                <w:bCs/>
                <w:sz w:val="24"/>
                <w:szCs w:val="24"/>
              </w:rPr>
            </w:pPr>
            <w:r w:rsidRPr="00544584">
              <w:rPr>
                <w:rFonts w:cs="Arial"/>
                <w:bCs/>
                <w:sz w:val="24"/>
                <w:szCs w:val="24"/>
              </w:rPr>
              <w:t>.</w:t>
            </w:r>
          </w:p>
          <w:p w14:paraId="5B4AA637" w14:textId="77777777" w:rsidR="00BA3364" w:rsidRPr="00544584" w:rsidRDefault="00BA3364" w:rsidP="009A3D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14:paraId="59D76EBC" w14:textId="77777777" w:rsidR="00BA3364" w:rsidRPr="00544584" w:rsidRDefault="00BA3364" w:rsidP="009A3D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A88C1BF" w14:textId="77777777" w:rsidR="007270BE" w:rsidRPr="00544584" w:rsidRDefault="007270BE" w:rsidP="007270BE">
      <w:pPr>
        <w:rPr>
          <w:rFonts w:cs="Arial"/>
          <w:sz w:val="24"/>
          <w:szCs w:val="24"/>
        </w:rPr>
      </w:pPr>
    </w:p>
    <w:p w14:paraId="0B2A0A0F" w14:textId="77777777" w:rsidR="007270BE" w:rsidRPr="00544584" w:rsidRDefault="007270BE" w:rsidP="007270BE">
      <w:pPr>
        <w:rPr>
          <w:rFonts w:cs="Arial"/>
          <w:b/>
          <w:bCs/>
          <w:sz w:val="24"/>
          <w:szCs w:val="24"/>
          <w:lang w:eastAsia="en-GB"/>
        </w:rPr>
      </w:pPr>
      <w:r w:rsidRPr="00544584">
        <w:rPr>
          <w:rFonts w:cs="Arial"/>
          <w:b/>
          <w:bCs/>
          <w:sz w:val="24"/>
          <w:szCs w:val="24"/>
          <w:lang w:eastAsia="en-GB"/>
        </w:rPr>
        <w:t xml:space="preserve">Before returning this application form, please ensure that you have: </w:t>
      </w:r>
    </w:p>
    <w:p w14:paraId="66D08A48" w14:textId="77777777" w:rsidR="007270BE" w:rsidRPr="00544584" w:rsidRDefault="007270BE" w:rsidP="007270BE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 xml:space="preserve">Answered all questions appropriate to your application. </w:t>
      </w:r>
    </w:p>
    <w:p w14:paraId="6955EC22" w14:textId="77777777" w:rsidR="007270BE" w:rsidRPr="00544584" w:rsidRDefault="007270BE" w:rsidP="007270BE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Enclosed all relevant documents and put the number of the question to which they refer on them.</w:t>
      </w:r>
    </w:p>
    <w:p w14:paraId="539BCF6F" w14:textId="21141EE9" w:rsidR="007270BE" w:rsidRPr="00544584" w:rsidRDefault="007270BE" w:rsidP="007270BE">
      <w:pPr>
        <w:pStyle w:val="ListParagraph"/>
        <w:numPr>
          <w:ilvl w:val="0"/>
          <w:numId w:val="11"/>
        </w:num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Signed the undertaking below.</w:t>
      </w:r>
    </w:p>
    <w:p w14:paraId="1B71C8CB" w14:textId="77777777" w:rsidR="007270BE" w:rsidRPr="00544584" w:rsidRDefault="007270BE" w:rsidP="007270BE">
      <w:pPr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 xml:space="preserve">Please note: </w:t>
      </w:r>
    </w:p>
    <w:p w14:paraId="7730C3B2" w14:textId="77777777" w:rsidR="007270BE" w:rsidRPr="00544584" w:rsidRDefault="007270BE" w:rsidP="009D0B58">
      <w:pPr>
        <w:spacing w:after="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The responsibility for ensuring that this form is received by the date specified rests with the applicant.</w:t>
      </w:r>
    </w:p>
    <w:p w14:paraId="24D08D76" w14:textId="77777777" w:rsidR="007270BE" w:rsidRPr="00544584" w:rsidRDefault="007270BE" w:rsidP="009D0B58">
      <w:pPr>
        <w:spacing w:after="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Failure to return the application form on time or fully completed with all enclosures may result in your application not being processed.</w:t>
      </w:r>
    </w:p>
    <w:p w14:paraId="6FCF9CD7" w14:textId="382C9150" w:rsidR="007270BE" w:rsidRPr="00544584" w:rsidRDefault="007270BE" w:rsidP="009D0B58">
      <w:pPr>
        <w:spacing w:after="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 xml:space="preserve">When you have completed the questionnaire, please sign below. </w:t>
      </w:r>
    </w:p>
    <w:p w14:paraId="20CF8DA5" w14:textId="77777777" w:rsidR="006D0C50" w:rsidRDefault="006D0C50" w:rsidP="009D0B58">
      <w:pPr>
        <w:spacing w:after="0"/>
        <w:rPr>
          <w:rFonts w:cs="Arial"/>
          <w:sz w:val="24"/>
          <w:szCs w:val="24"/>
          <w:lang w:eastAsia="en-GB"/>
        </w:rPr>
      </w:pPr>
    </w:p>
    <w:p w14:paraId="0AC0CE0F" w14:textId="77777777" w:rsidR="007270BE" w:rsidRPr="00544584" w:rsidRDefault="007270BE" w:rsidP="009D0B58">
      <w:pPr>
        <w:spacing w:after="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I/We certify that if this questionnaire is received in electronic form that we have made no alterations to the questions asked.  I/We understand that if it is found that alterations, whether by addition, omission or substitution and whether made purposefully or not, have been made to the questions that I/we may be excluded from further consideration for the contract.</w:t>
      </w:r>
    </w:p>
    <w:p w14:paraId="21ADC2EF" w14:textId="77777777" w:rsidR="007270BE" w:rsidRPr="00544584" w:rsidRDefault="007270BE" w:rsidP="009D0B58">
      <w:pPr>
        <w:spacing w:after="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lastRenderedPageBreak/>
        <w:t>I/We certify that the information supplied is accurate to the best of my/our knowledge and that I/we accept the conditions and undertakings requested in the questionnaire.  I/We understand that false information could result in my/our exclusion from consideration for the contract.</w:t>
      </w:r>
    </w:p>
    <w:p w14:paraId="19FBC569" w14:textId="771D2319" w:rsidR="00566F84" w:rsidRPr="00544584" w:rsidRDefault="007270BE" w:rsidP="009D0B58">
      <w:pPr>
        <w:spacing w:after="0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 xml:space="preserve">I/We understand that any applicant who directly or indirectly canvasses any member or official of </w:t>
      </w:r>
      <w:r w:rsidR="00BD01AD" w:rsidRPr="00544584">
        <w:rPr>
          <w:rFonts w:cs="Arial"/>
          <w:sz w:val="24"/>
          <w:szCs w:val="24"/>
          <w:lang w:eastAsia="en-GB"/>
        </w:rPr>
        <w:t>HM&amp;G</w:t>
      </w:r>
      <w:r w:rsidRPr="00544584">
        <w:rPr>
          <w:rFonts w:cs="Arial"/>
          <w:sz w:val="24"/>
          <w:szCs w:val="24"/>
          <w:lang w:eastAsia="en-GB"/>
        </w:rPr>
        <w:t xml:space="preserve"> or their financial or legal advisers, concerning the award of the contract or engages in any other corrupt practice involving employees of The </w:t>
      </w:r>
      <w:r w:rsidR="00BD01AD" w:rsidRPr="00544584">
        <w:rPr>
          <w:rFonts w:cs="Arial"/>
          <w:sz w:val="24"/>
          <w:szCs w:val="24"/>
          <w:lang w:eastAsia="en-GB"/>
        </w:rPr>
        <w:t>HM&amp;G</w:t>
      </w:r>
      <w:r w:rsidRPr="00544584">
        <w:rPr>
          <w:rFonts w:cs="Arial"/>
          <w:sz w:val="24"/>
          <w:szCs w:val="24"/>
          <w:lang w:eastAsia="en-GB"/>
        </w:rPr>
        <w:t xml:space="preserve"> or their advisers will be disqualified</w:t>
      </w:r>
    </w:p>
    <w:p w14:paraId="73094001" w14:textId="5579B5C7" w:rsidR="007270BE" w:rsidRPr="00544584" w:rsidRDefault="006D0C50" w:rsidP="00DD7BC0">
      <w:pPr>
        <w:tabs>
          <w:tab w:val="left" w:pos="12384"/>
        </w:tabs>
        <w:rPr>
          <w:rFonts w:cs="Arial"/>
          <w:sz w:val="24"/>
          <w:szCs w:val="24"/>
          <w:lang w:eastAsia="en-GB"/>
        </w:rPr>
      </w:pPr>
      <w:r>
        <w:rPr>
          <w:rFonts w:cs="Arial"/>
          <w:sz w:val="24"/>
          <w:szCs w:val="24"/>
          <w:lang w:eastAsia="en-GB"/>
        </w:rPr>
        <w:br/>
      </w:r>
      <w:r w:rsidR="007270BE" w:rsidRPr="00544584">
        <w:rPr>
          <w:rFonts w:cs="Arial"/>
          <w:sz w:val="24"/>
          <w:szCs w:val="24"/>
          <w:lang w:eastAsia="en-GB"/>
        </w:rPr>
        <w:t>Form completed by:</w:t>
      </w:r>
      <w:r w:rsidR="00DD7BC0" w:rsidRPr="00544584">
        <w:rPr>
          <w:rFonts w:cs="Arial"/>
          <w:sz w:val="24"/>
          <w:szCs w:val="24"/>
          <w:lang w:eastAsia="en-GB"/>
        </w:rPr>
        <w:tab/>
      </w:r>
    </w:p>
    <w:p w14:paraId="44E965AB" w14:textId="77777777" w:rsidR="007270BE" w:rsidRPr="00544584" w:rsidRDefault="007270BE" w:rsidP="007270BE">
      <w:pPr>
        <w:rPr>
          <w:rFonts w:cs="Arial"/>
          <w:sz w:val="24"/>
          <w:szCs w:val="24"/>
          <w:lang w:eastAsia="en-GB"/>
        </w:rPr>
      </w:pPr>
    </w:p>
    <w:p w14:paraId="48EE1BF9" w14:textId="77777777" w:rsidR="007270BE" w:rsidRPr="00544584" w:rsidRDefault="007270BE" w:rsidP="007270BE">
      <w:pPr>
        <w:spacing w:line="480" w:lineRule="auto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Name: ……………………………………………..</w:t>
      </w:r>
      <w:r w:rsidRPr="00544584">
        <w:rPr>
          <w:rFonts w:cs="Arial"/>
          <w:sz w:val="24"/>
          <w:szCs w:val="24"/>
          <w:lang w:eastAsia="en-GB"/>
        </w:rPr>
        <w:tab/>
        <w:t>Tel No: …………………………………</w:t>
      </w:r>
    </w:p>
    <w:p w14:paraId="71B40AE7" w14:textId="77777777" w:rsidR="007270BE" w:rsidRPr="00544584" w:rsidRDefault="007270BE" w:rsidP="007270BE">
      <w:pPr>
        <w:spacing w:line="480" w:lineRule="auto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Signature: …………………………………………</w:t>
      </w:r>
      <w:r w:rsidRPr="00544584">
        <w:rPr>
          <w:rFonts w:cs="Arial"/>
          <w:sz w:val="24"/>
          <w:szCs w:val="24"/>
          <w:lang w:eastAsia="en-GB"/>
        </w:rPr>
        <w:tab/>
        <w:t>Date: ……………………………………</w:t>
      </w:r>
    </w:p>
    <w:p w14:paraId="23132BE4" w14:textId="77777777" w:rsidR="007270BE" w:rsidRPr="00544584" w:rsidRDefault="007270BE" w:rsidP="007270BE">
      <w:pPr>
        <w:spacing w:line="480" w:lineRule="auto"/>
        <w:rPr>
          <w:rFonts w:cs="Arial"/>
          <w:sz w:val="24"/>
          <w:szCs w:val="24"/>
          <w:lang w:eastAsia="en-GB"/>
        </w:rPr>
      </w:pPr>
      <w:r w:rsidRPr="00544584">
        <w:rPr>
          <w:rFonts w:cs="Arial"/>
          <w:sz w:val="24"/>
          <w:szCs w:val="24"/>
          <w:lang w:eastAsia="en-GB"/>
        </w:rPr>
        <w:t>Position: …………………………………………..</w:t>
      </w:r>
    </w:p>
    <w:p w14:paraId="318799ED" w14:textId="77777777" w:rsidR="007270BE" w:rsidRPr="00544584" w:rsidRDefault="007270BE" w:rsidP="007270BE">
      <w:pPr>
        <w:rPr>
          <w:rFonts w:cs="Arial"/>
          <w:sz w:val="24"/>
          <w:szCs w:val="24"/>
          <w:lang w:eastAsia="en-GB"/>
        </w:rPr>
      </w:pPr>
    </w:p>
    <w:p w14:paraId="7D2FF791" w14:textId="6C5E147E" w:rsidR="005C6D45" w:rsidRPr="006D0C50" w:rsidRDefault="007270BE" w:rsidP="007270BE">
      <w:pPr>
        <w:rPr>
          <w:rFonts w:cs="Arial"/>
          <w:b/>
          <w:sz w:val="24"/>
          <w:szCs w:val="24"/>
          <w:lang w:eastAsia="en-GB"/>
        </w:rPr>
      </w:pPr>
      <w:r w:rsidRPr="006D0C50">
        <w:rPr>
          <w:rFonts w:cs="Arial"/>
          <w:b/>
          <w:sz w:val="24"/>
          <w:szCs w:val="24"/>
          <w:lang w:eastAsia="en-GB"/>
        </w:rPr>
        <w:t>Thank you for completing this questionnaire.  This should be signed by the applicant, a partner or authorised representative in her/his own name and on behalf of the organisation.</w:t>
      </w:r>
    </w:p>
    <w:sectPr w:rsidR="005C6D45" w:rsidRPr="006D0C50" w:rsidSect="00DD7BC0">
      <w:footerReference w:type="default" r:id="rId12"/>
      <w:footerReference w:type="first" r:id="rId13"/>
      <w:type w:val="continuous"/>
      <w:pgSz w:w="16838" w:h="11906" w:orient="landscape" w:code="9"/>
      <w:pgMar w:top="1135" w:right="1440" w:bottom="1440" w:left="1440" w:header="794" w:footer="3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688B0" w14:textId="77777777" w:rsidR="00A51DA8" w:rsidRDefault="00A51DA8">
      <w:pPr>
        <w:spacing w:line="240" w:lineRule="auto"/>
      </w:pPr>
      <w:r>
        <w:separator/>
      </w:r>
    </w:p>
  </w:endnote>
  <w:endnote w:type="continuationSeparator" w:id="0">
    <w:p w14:paraId="6304FBB8" w14:textId="77777777" w:rsidR="00A51DA8" w:rsidRDefault="00A51DA8">
      <w:pPr>
        <w:spacing w:line="240" w:lineRule="auto"/>
      </w:pPr>
      <w:r>
        <w:continuationSeparator/>
      </w:r>
    </w:p>
  </w:endnote>
  <w:endnote w:type="continuationNotice" w:id="1">
    <w:p w14:paraId="2A6116E3" w14:textId="77777777" w:rsidR="00A51DA8" w:rsidRDefault="00A51D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8537" w14:textId="50FC5107" w:rsidR="005C6D45" w:rsidRDefault="00DD7BC0" w:rsidP="00DD7BC0">
    <w:pPr>
      <w:pStyle w:val="Footer"/>
    </w:pPr>
    <w:r>
      <w:rPr>
        <w:szCs w:val="16"/>
      </w:rPr>
      <w:t>HM</w:t>
    </w:r>
    <w:r w:rsidR="00BD01AD">
      <w:rPr>
        <w:szCs w:val="16"/>
      </w:rPr>
      <w:t>G</w:t>
    </w:r>
    <w:r w:rsidR="008A71B4">
      <w:rPr>
        <w:szCs w:val="16"/>
      </w:rPr>
      <w:t xml:space="preserve"> - Catering </w:t>
    </w:r>
    <w:r w:rsidR="00BF07ED">
      <w:rPr>
        <w:szCs w:val="16"/>
      </w:rPr>
      <w:t xml:space="preserve">qualification questionnaire </w:t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r w:rsidR="00BF07ED">
      <w:rPr>
        <w:szCs w:val="16"/>
      </w:rPr>
      <w:tab/>
    </w:r>
    <w:sdt>
      <w:sdtPr>
        <w:id w:val="-7230526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 w:rsidR="00BF07ED">
          <w:tab/>
        </w:r>
        <w:r w:rsidR="0015557A">
          <w:fldChar w:fldCharType="begin"/>
        </w:r>
        <w:r w:rsidR="0015557A">
          <w:instrText xml:space="preserve"> PAGE   \* MERGEFORMAT </w:instrText>
        </w:r>
        <w:r w:rsidR="0015557A">
          <w:fldChar w:fldCharType="separate"/>
        </w:r>
        <w:r w:rsidR="00DF279C">
          <w:rPr>
            <w:noProof/>
          </w:rPr>
          <w:t>2</w:t>
        </w:r>
        <w:r w:rsidR="0015557A">
          <w:rPr>
            <w:noProof/>
          </w:rPr>
          <w:fldChar w:fldCharType="end"/>
        </w:r>
      </w:sdtContent>
    </w:sdt>
    <w:r w:rsidR="008004C1">
      <w:rPr>
        <w:szCs w:val="16"/>
      </w:rPr>
      <w:tab/>
    </w:r>
    <w:r w:rsidR="008004C1">
      <w:rPr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6F54" w14:textId="156F65C7" w:rsidR="00A3175B" w:rsidRPr="00A3175B" w:rsidRDefault="00A3175B">
    <w:pPr>
      <w:pStyle w:val="Footer"/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  <w:t xml:space="preserve"> </w:t>
    </w:r>
    <w:sdt>
      <w:sdtPr>
        <w:id w:val="1845665032"/>
        <w:docPartObj>
          <w:docPartGallery w:val="Page Numbers (Bottom of Page)"/>
          <w:docPartUnique/>
        </w:docPartObj>
      </w:sdtPr>
      <w:sdtEndPr>
        <w:rPr>
          <w:noProof/>
          <w:sz w:val="16"/>
        </w:rPr>
      </w:sdtEndPr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3DCB6" w14:textId="77777777" w:rsidR="00A51DA8" w:rsidRDefault="00A51DA8">
      <w:pPr>
        <w:spacing w:line="240" w:lineRule="auto"/>
      </w:pPr>
      <w:r>
        <w:separator/>
      </w:r>
    </w:p>
  </w:footnote>
  <w:footnote w:type="continuationSeparator" w:id="0">
    <w:p w14:paraId="5DD92978" w14:textId="77777777" w:rsidR="00A51DA8" w:rsidRDefault="00A51DA8">
      <w:pPr>
        <w:spacing w:line="240" w:lineRule="auto"/>
      </w:pPr>
      <w:r>
        <w:continuationSeparator/>
      </w:r>
    </w:p>
  </w:footnote>
  <w:footnote w:type="continuationNotice" w:id="1">
    <w:p w14:paraId="248990EB" w14:textId="77777777" w:rsidR="00A51DA8" w:rsidRDefault="00A51DA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4251CF"/>
    <w:multiLevelType w:val="hybridMultilevel"/>
    <w:tmpl w:val="6434AC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D6604E"/>
    <w:multiLevelType w:val="hybridMultilevel"/>
    <w:tmpl w:val="5AB8D066"/>
    <w:lvl w:ilvl="0" w:tplc="03E2528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5609D"/>
    <w:multiLevelType w:val="hybridMultilevel"/>
    <w:tmpl w:val="D5B89BEA"/>
    <w:lvl w:ilvl="0" w:tplc="7A5ED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161F2"/>
    <w:multiLevelType w:val="multilevel"/>
    <w:tmpl w:val="AC9EB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B34EA4"/>
    <w:multiLevelType w:val="multilevel"/>
    <w:tmpl w:val="0304F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CA476C"/>
    <w:multiLevelType w:val="hybridMultilevel"/>
    <w:tmpl w:val="421CA518"/>
    <w:lvl w:ilvl="0" w:tplc="1262A4B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51C8C"/>
    <w:multiLevelType w:val="hybridMultilevel"/>
    <w:tmpl w:val="A25AC65A"/>
    <w:lvl w:ilvl="0" w:tplc="1262A4B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36397"/>
    <w:multiLevelType w:val="hybridMultilevel"/>
    <w:tmpl w:val="DB06F126"/>
    <w:lvl w:ilvl="0" w:tplc="1262A4B0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16"/>
  </w:num>
  <w:num w:numId="17">
    <w:abstractNumId w:val="15"/>
  </w:num>
  <w:num w:numId="18">
    <w:abstractNumId w:val="14"/>
  </w:num>
  <w:num w:numId="19">
    <w:abstractNumId w:val="8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D6"/>
    <w:rsid w:val="00002074"/>
    <w:rsid w:val="00003C98"/>
    <w:rsid w:val="00016748"/>
    <w:rsid w:val="000422A3"/>
    <w:rsid w:val="0006567E"/>
    <w:rsid w:val="0006670C"/>
    <w:rsid w:val="000714AB"/>
    <w:rsid w:val="000760DB"/>
    <w:rsid w:val="000819DB"/>
    <w:rsid w:val="000D079B"/>
    <w:rsid w:val="000F00E7"/>
    <w:rsid w:val="00112569"/>
    <w:rsid w:val="00114BFE"/>
    <w:rsid w:val="00115AD4"/>
    <w:rsid w:val="00143E5A"/>
    <w:rsid w:val="00145B2B"/>
    <w:rsid w:val="00145C92"/>
    <w:rsid w:val="00145EE2"/>
    <w:rsid w:val="0015557A"/>
    <w:rsid w:val="00162187"/>
    <w:rsid w:val="0016766E"/>
    <w:rsid w:val="00170063"/>
    <w:rsid w:val="00175643"/>
    <w:rsid w:val="00184787"/>
    <w:rsid w:val="00190F86"/>
    <w:rsid w:val="001B2338"/>
    <w:rsid w:val="001D34F5"/>
    <w:rsid w:val="001D40CD"/>
    <w:rsid w:val="001F1EED"/>
    <w:rsid w:val="001F21E8"/>
    <w:rsid w:val="001F2816"/>
    <w:rsid w:val="001F6F55"/>
    <w:rsid w:val="002061A9"/>
    <w:rsid w:val="00217B64"/>
    <w:rsid w:val="00227FAF"/>
    <w:rsid w:val="00235579"/>
    <w:rsid w:val="0024601B"/>
    <w:rsid w:val="00257FAA"/>
    <w:rsid w:val="00263938"/>
    <w:rsid w:val="00267CD5"/>
    <w:rsid w:val="00270594"/>
    <w:rsid w:val="00282A19"/>
    <w:rsid w:val="002B5BD4"/>
    <w:rsid w:val="002C4691"/>
    <w:rsid w:val="002E0C21"/>
    <w:rsid w:val="002E342D"/>
    <w:rsid w:val="002E5ECF"/>
    <w:rsid w:val="002E7293"/>
    <w:rsid w:val="002E78EB"/>
    <w:rsid w:val="002F25A8"/>
    <w:rsid w:val="002F378A"/>
    <w:rsid w:val="002F6829"/>
    <w:rsid w:val="003125A0"/>
    <w:rsid w:val="00316C82"/>
    <w:rsid w:val="00327B85"/>
    <w:rsid w:val="003407A9"/>
    <w:rsid w:val="00340DC9"/>
    <w:rsid w:val="00350BD5"/>
    <w:rsid w:val="0036521C"/>
    <w:rsid w:val="00382C63"/>
    <w:rsid w:val="00393536"/>
    <w:rsid w:val="003A183A"/>
    <w:rsid w:val="0042361E"/>
    <w:rsid w:val="00434D9F"/>
    <w:rsid w:val="00436B27"/>
    <w:rsid w:val="00442529"/>
    <w:rsid w:val="00444F02"/>
    <w:rsid w:val="00490CC6"/>
    <w:rsid w:val="004C3324"/>
    <w:rsid w:val="004F05F9"/>
    <w:rsid w:val="00544584"/>
    <w:rsid w:val="005509B2"/>
    <w:rsid w:val="005556DB"/>
    <w:rsid w:val="00566F84"/>
    <w:rsid w:val="00574C0F"/>
    <w:rsid w:val="005817AB"/>
    <w:rsid w:val="005916E9"/>
    <w:rsid w:val="00593DF0"/>
    <w:rsid w:val="005A0794"/>
    <w:rsid w:val="005B1EFC"/>
    <w:rsid w:val="005B66B7"/>
    <w:rsid w:val="005C6D45"/>
    <w:rsid w:val="005C6DEB"/>
    <w:rsid w:val="005D58F7"/>
    <w:rsid w:val="005E17DE"/>
    <w:rsid w:val="0061000E"/>
    <w:rsid w:val="006116D7"/>
    <w:rsid w:val="00617D63"/>
    <w:rsid w:val="00643D1A"/>
    <w:rsid w:val="0066395A"/>
    <w:rsid w:val="00674588"/>
    <w:rsid w:val="006A7B57"/>
    <w:rsid w:val="006D0C50"/>
    <w:rsid w:val="006D44C5"/>
    <w:rsid w:val="006D5DA8"/>
    <w:rsid w:val="006F1925"/>
    <w:rsid w:val="00713672"/>
    <w:rsid w:val="007270BE"/>
    <w:rsid w:val="00734D3C"/>
    <w:rsid w:val="0073562D"/>
    <w:rsid w:val="00776C36"/>
    <w:rsid w:val="007A383D"/>
    <w:rsid w:val="007B07DE"/>
    <w:rsid w:val="007B465F"/>
    <w:rsid w:val="007C3CD6"/>
    <w:rsid w:val="007E426C"/>
    <w:rsid w:val="008004C1"/>
    <w:rsid w:val="008270A2"/>
    <w:rsid w:val="00853F77"/>
    <w:rsid w:val="00855631"/>
    <w:rsid w:val="008715C5"/>
    <w:rsid w:val="00874333"/>
    <w:rsid w:val="00881F5C"/>
    <w:rsid w:val="00885CE1"/>
    <w:rsid w:val="008907FF"/>
    <w:rsid w:val="008A71B4"/>
    <w:rsid w:val="008B696C"/>
    <w:rsid w:val="008B6BEE"/>
    <w:rsid w:val="008F78D7"/>
    <w:rsid w:val="0090310B"/>
    <w:rsid w:val="009071A3"/>
    <w:rsid w:val="009200C1"/>
    <w:rsid w:val="009268B6"/>
    <w:rsid w:val="00946364"/>
    <w:rsid w:val="00977E6B"/>
    <w:rsid w:val="00980085"/>
    <w:rsid w:val="00997127"/>
    <w:rsid w:val="009A3DD3"/>
    <w:rsid w:val="009B378C"/>
    <w:rsid w:val="009C1E05"/>
    <w:rsid w:val="009C5F07"/>
    <w:rsid w:val="009D0B58"/>
    <w:rsid w:val="009D216F"/>
    <w:rsid w:val="009D3248"/>
    <w:rsid w:val="00A11477"/>
    <w:rsid w:val="00A17860"/>
    <w:rsid w:val="00A3175B"/>
    <w:rsid w:val="00A43371"/>
    <w:rsid w:val="00A51DA8"/>
    <w:rsid w:val="00A65E8A"/>
    <w:rsid w:val="00A660AD"/>
    <w:rsid w:val="00A87896"/>
    <w:rsid w:val="00AB6DE1"/>
    <w:rsid w:val="00AB7F81"/>
    <w:rsid w:val="00AC1EE7"/>
    <w:rsid w:val="00AE05DC"/>
    <w:rsid w:val="00AE0792"/>
    <w:rsid w:val="00B03199"/>
    <w:rsid w:val="00B40384"/>
    <w:rsid w:val="00B505B4"/>
    <w:rsid w:val="00B650C6"/>
    <w:rsid w:val="00B65A52"/>
    <w:rsid w:val="00B75770"/>
    <w:rsid w:val="00B80A69"/>
    <w:rsid w:val="00B97490"/>
    <w:rsid w:val="00BA083E"/>
    <w:rsid w:val="00BA3364"/>
    <w:rsid w:val="00BA63C2"/>
    <w:rsid w:val="00BC39BE"/>
    <w:rsid w:val="00BC6939"/>
    <w:rsid w:val="00BC749D"/>
    <w:rsid w:val="00BD01AD"/>
    <w:rsid w:val="00BD4938"/>
    <w:rsid w:val="00BD503F"/>
    <w:rsid w:val="00BE1875"/>
    <w:rsid w:val="00BE45C8"/>
    <w:rsid w:val="00BF01E2"/>
    <w:rsid w:val="00BF07ED"/>
    <w:rsid w:val="00BF2331"/>
    <w:rsid w:val="00BF7463"/>
    <w:rsid w:val="00C30889"/>
    <w:rsid w:val="00C31D52"/>
    <w:rsid w:val="00C40613"/>
    <w:rsid w:val="00C5716C"/>
    <w:rsid w:val="00C73C63"/>
    <w:rsid w:val="00C77B45"/>
    <w:rsid w:val="00C90A2E"/>
    <w:rsid w:val="00CB52C1"/>
    <w:rsid w:val="00CC3FFC"/>
    <w:rsid w:val="00CC4F24"/>
    <w:rsid w:val="00CC5861"/>
    <w:rsid w:val="00CD38CC"/>
    <w:rsid w:val="00CD76FD"/>
    <w:rsid w:val="00D07831"/>
    <w:rsid w:val="00D30B81"/>
    <w:rsid w:val="00D3649E"/>
    <w:rsid w:val="00D374B5"/>
    <w:rsid w:val="00D64F10"/>
    <w:rsid w:val="00D65327"/>
    <w:rsid w:val="00D8466C"/>
    <w:rsid w:val="00DB20A7"/>
    <w:rsid w:val="00DC5CB9"/>
    <w:rsid w:val="00DD4FE6"/>
    <w:rsid w:val="00DD7BC0"/>
    <w:rsid w:val="00DF0FDA"/>
    <w:rsid w:val="00DF1A67"/>
    <w:rsid w:val="00DF279C"/>
    <w:rsid w:val="00DF6F56"/>
    <w:rsid w:val="00E02564"/>
    <w:rsid w:val="00E07578"/>
    <w:rsid w:val="00E142DA"/>
    <w:rsid w:val="00E16F51"/>
    <w:rsid w:val="00EB0B6E"/>
    <w:rsid w:val="00EE70C1"/>
    <w:rsid w:val="00F169E1"/>
    <w:rsid w:val="00F31422"/>
    <w:rsid w:val="00F666A2"/>
    <w:rsid w:val="00F77B79"/>
    <w:rsid w:val="00F80545"/>
    <w:rsid w:val="00F85AAB"/>
    <w:rsid w:val="00F866A8"/>
    <w:rsid w:val="00FB35C9"/>
    <w:rsid w:val="00FB5B59"/>
    <w:rsid w:val="00FC318F"/>
    <w:rsid w:val="00FD1D72"/>
    <w:rsid w:val="00FE56A6"/>
    <w:rsid w:val="22ED427B"/>
    <w:rsid w:val="74278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181F9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98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C98"/>
    <w:pPr>
      <w:keepNext/>
      <w:keepLines/>
      <w:spacing w:before="360" w:after="40" w:line="240" w:lineRule="auto"/>
      <w:outlineLvl w:val="0"/>
    </w:pPr>
    <w:rPr>
      <w:rFonts w:ascii="BentonSans" w:eastAsiaTheme="majorEastAsia" w:hAnsi="BentonSans" w:cstheme="majorBidi"/>
      <w:color w:val="5AAB3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477"/>
    <w:pPr>
      <w:keepNext/>
      <w:keepLines/>
      <w:spacing w:before="80" w:after="0" w:line="240" w:lineRule="auto"/>
      <w:outlineLvl w:val="1"/>
    </w:pPr>
    <w:rPr>
      <w:rFonts w:ascii="BentonSans" w:eastAsiaTheme="majorEastAsia" w:hAnsi="BentonSans" w:cstheme="majorBidi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3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3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3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3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3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33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33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C98"/>
    <w:rPr>
      <w:rFonts w:ascii="BentonSans" w:eastAsiaTheme="majorEastAsia" w:hAnsi="BentonSans" w:cstheme="majorBidi"/>
      <w:color w:val="5AAB33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rsid w:val="00E07578"/>
    <w:pPr>
      <w:numPr>
        <w:numId w:val="20"/>
      </w:numPr>
    </w:pPr>
    <w:rPr>
      <w:color w:val="3B3838" w:themeColor="background2" w:themeShade="40"/>
    </w:rPr>
  </w:style>
  <w:style w:type="paragraph" w:styleId="Title">
    <w:name w:val="Title"/>
    <w:basedOn w:val="Normal"/>
    <w:next w:val="Normal"/>
    <w:link w:val="TitleChar"/>
    <w:uiPriority w:val="10"/>
    <w:qFormat/>
    <w:rsid w:val="00436B27"/>
    <w:pPr>
      <w:spacing w:after="0" w:line="240" w:lineRule="auto"/>
      <w:contextualSpacing/>
    </w:pPr>
    <w:rPr>
      <w:rFonts w:ascii="BentonSans" w:eastAsiaTheme="majorEastAsia" w:hAnsi="BentonSans" w:cstheme="majorBidi"/>
      <w:color w:val="5AAB33"/>
      <w:spacing w:val="-15"/>
      <w:sz w:val="48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36B27"/>
    <w:rPr>
      <w:rFonts w:ascii="BentonSans" w:eastAsiaTheme="majorEastAsia" w:hAnsi="BentonSans" w:cstheme="majorBidi"/>
      <w:color w:val="5AAB33"/>
      <w:spacing w:val="-15"/>
      <w:sz w:val="48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33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74333"/>
    <w:rPr>
      <w:rFonts w:asciiTheme="majorHAnsi" w:eastAsiaTheme="majorEastAsia" w:hAnsiTheme="majorHAnsi" w:cstheme="majorBidi"/>
      <w:sz w:val="30"/>
      <w:szCs w:val="30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sid w:val="00874333"/>
    <w:rPr>
      <w:b/>
      <w:bCs/>
      <w:i/>
      <w:iCs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A11477"/>
    <w:rPr>
      <w:rFonts w:ascii="BentonSans" w:eastAsiaTheme="majorEastAsia" w:hAnsi="BentonSans" w:cstheme="majorBidi"/>
      <w:sz w:val="22"/>
      <w:szCs w:val="28"/>
    </w:rPr>
  </w:style>
  <w:style w:type="paragraph" w:styleId="ListBullet">
    <w:name w:val="List Bullet"/>
    <w:basedOn w:val="Normal"/>
    <w:uiPriority w:val="11"/>
    <w:rsid w:val="00E07578"/>
    <w:pPr>
      <w:numPr>
        <w:numId w:val="1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74333"/>
    <w:rPr>
      <w:i/>
      <w:iCs/>
      <w:color w:val="70AD47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74333"/>
    <w:rPr>
      <w:b/>
      <w:bCs/>
    </w:rPr>
  </w:style>
  <w:style w:type="paragraph" w:customStyle="1" w:styleId="Heading1-PageBreak">
    <w:name w:val="Heading 1 - Page Break"/>
    <w:basedOn w:val="Normal"/>
    <w:uiPriority w:val="6"/>
    <w:rsid w:val="00E0757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rsid w:val="00E07578"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rsid w:val="00874333"/>
    <w:pPr>
      <w:outlineLvl w:val="9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qFormat/>
    <w:rsid w:val="00874333"/>
    <w:rPr>
      <w:b/>
      <w:bCs/>
      <w:caps w:val="0"/>
      <w:smallCaps/>
      <w:spacing w:val="7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4333"/>
    <w:pPr>
      <w:spacing w:line="240" w:lineRule="auto"/>
    </w:pPr>
    <w:rPr>
      <w:b/>
      <w:bCs/>
      <w:smallCaps/>
      <w:color w:val="595959" w:themeColor="text1" w:themeTint="A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7433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7433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33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33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33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33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33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33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33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874333"/>
    <w:rPr>
      <w:b/>
      <w:bCs/>
      <w:smallCaps/>
      <w:color w:val="70AD47" w:themeColor="accent6"/>
    </w:rPr>
  </w:style>
  <w:style w:type="table" w:styleId="LightGrid">
    <w:name w:val="Light Grid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578"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74333"/>
    <w:pPr>
      <w:spacing w:after="0" w:line="240" w:lineRule="auto"/>
    </w:pPr>
  </w:style>
  <w:style w:type="paragraph" w:styleId="NormalIndent">
    <w:name w:val="Normal Indent"/>
    <w:basedOn w:val="Normal"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433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74333"/>
    <w:rPr>
      <w:i/>
      <w:iCs/>
      <w:color w:val="262626" w:themeColor="text1" w:themeTint="D9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qFormat/>
    <w:rsid w:val="00874333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874333"/>
    <w:rPr>
      <w:smallCaps/>
      <w:color w:val="595959" w:themeColor="text1" w:themeTint="A6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rsid w:val="00E07578"/>
    <w:rPr>
      <w:i/>
      <w:color w:val="3B3838" w:themeColor="background2" w:themeShade="40"/>
    </w:rPr>
  </w:style>
  <w:style w:type="character" w:customStyle="1" w:styleId="ListNumberChar">
    <w:name w:val="List Number Char"/>
    <w:basedOn w:val="DefaultParagraphFont"/>
    <w:link w:val="ListNumber"/>
    <w:uiPriority w:val="10"/>
    <w:rsid w:val="00E07578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E07578"/>
    <w:rPr>
      <w:rFonts w:eastAsiaTheme="minorEastAsia"/>
      <w:i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na\AppData\Local\Microsoft\Office\16.0\DTS\en-US%7b1FCE204D-83E3-4CD0-BAFF-2CB5825089A3%7d\%7bAB66E9DC-E58C-44A4-BB31-F1E3D531D051%7dtf45325165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ace30-d8ff-4d90-a1dc-0c3e497869bb" xsi:nil="true"/>
    <lcf76f155ced4ddcb4097134ff3c332f xmlns="fefebc53-8c2f-4a45-8ab8-6081cee568c0">
      <Terms xmlns="http://schemas.microsoft.com/office/infopath/2007/PartnerControls"/>
    </lcf76f155ced4ddcb4097134ff3c332f>
    <SharedWithUsers xmlns="39cace30-d8ff-4d90-a1dc-0c3e497869bb">
      <UserInfo>
        <DisplayName>Jackie James</DisplayName>
        <AccountId>13</AccountId>
        <AccountType/>
      </UserInfo>
      <UserInfo>
        <DisplayName>Rosana Suarez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C4BB98C99514382A2C2E666959C27" ma:contentTypeVersion="16" ma:contentTypeDescription="Create a new document." ma:contentTypeScope="" ma:versionID="e37630866626de6c2a4e209c7cc61a0d">
  <xsd:schema xmlns:xsd="http://www.w3.org/2001/XMLSchema" xmlns:xs="http://www.w3.org/2001/XMLSchema" xmlns:p="http://schemas.microsoft.com/office/2006/metadata/properties" xmlns:ns2="fefebc53-8c2f-4a45-8ab8-6081cee568c0" xmlns:ns3="39cace30-d8ff-4d90-a1dc-0c3e497869bb" targetNamespace="http://schemas.microsoft.com/office/2006/metadata/properties" ma:root="true" ma:fieldsID="20edadafe0c7475704fa4a8a45476923" ns2:_="" ns3:_="">
    <xsd:import namespace="fefebc53-8c2f-4a45-8ab8-6081cee568c0"/>
    <xsd:import namespace="39cace30-d8ff-4d90-a1dc-0c3e49786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ebc53-8c2f-4a45-8ab8-6081cee56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d4fb569-3f9b-4f1c-be39-45464e8f3b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ace30-d8ff-4d90-a1dc-0c3e49786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7fa6af-d686-4108-b0e0-eb0505fa55de}" ma:internalName="TaxCatchAll" ma:showField="CatchAllData" ma:web="39cace30-d8ff-4d90-a1dc-0c3e49786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5CF0-3FBA-44E8-A41D-A457FD2A5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4C547-532B-4ECE-8E4E-C3A46264687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9cace30-d8ff-4d90-a1dc-0c3e497869bb"/>
    <ds:schemaRef ds:uri="fefebc53-8c2f-4a45-8ab8-6081cee568c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D88C85-CB7A-40F8-898A-FFE635D92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ebc53-8c2f-4a45-8ab8-6081cee568c0"/>
    <ds:schemaRef ds:uri="39cace30-d8ff-4d90-a1dc-0c3e49786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B669F-3078-496D-89A3-3E7A2FB2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{AB66E9DC-E58C-44A4-BB31-F1E3D531D051}tf45325165</Template>
  <TotalTime>0</TotalTime>
  <Pages>8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2023-11-06T17:46:00Z</dcterms:created>
  <dcterms:modified xsi:type="dcterms:W3CDTF">2023-11-06T17:46:00Z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0x01010050AC4BB98C99514382A2C2E666959C27</vt:lpwstr>
  </property>
  <property fmtid="{D5CDD505-2E9C-101B-9397-08002B2CF9AE}" pid="3" name="MediaServiceImageTags">
    <vt:lpwstr/>
  </property>
</Properties>
</file>