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92" w:rsidRPr="006E4BA0" w:rsidRDefault="00B2773B" w:rsidP="006E4BA0">
      <w:pPr>
        <w:jc w:val="center"/>
        <w:rPr>
          <w:b/>
        </w:rPr>
      </w:pPr>
      <w:bookmarkStart w:id="0" w:name="_GoBack"/>
      <w:r w:rsidRPr="006E4BA0">
        <w:rPr>
          <w:b/>
        </w:rPr>
        <w:t>Visitor survey tally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498"/>
        <w:gridCol w:w="708"/>
        <w:gridCol w:w="125"/>
        <w:gridCol w:w="1313"/>
        <w:gridCol w:w="353"/>
        <w:gridCol w:w="1666"/>
        <w:gridCol w:w="833"/>
        <w:gridCol w:w="2499"/>
        <w:gridCol w:w="36"/>
      </w:tblGrid>
      <w:tr w:rsidR="00B2773B" w:rsidTr="00BF5B5F">
        <w:trPr>
          <w:gridAfter w:val="1"/>
          <w:wAfter w:w="36" w:type="dxa"/>
        </w:trPr>
        <w:tc>
          <w:tcPr>
            <w:tcW w:w="2498" w:type="dxa"/>
          </w:tcPr>
          <w:bookmarkEnd w:id="0"/>
          <w:p w:rsidR="00B2773B" w:rsidRDefault="00B2773B" w:rsidP="00B2773B">
            <w:r>
              <w:t>Location</w:t>
            </w:r>
          </w:p>
        </w:tc>
        <w:tc>
          <w:tcPr>
            <w:tcW w:w="2499" w:type="dxa"/>
            <w:gridSpan w:val="4"/>
          </w:tcPr>
          <w:p w:rsidR="00B2773B" w:rsidRDefault="00B2773B" w:rsidP="00B2773B"/>
        </w:tc>
        <w:tc>
          <w:tcPr>
            <w:tcW w:w="2499" w:type="dxa"/>
            <w:gridSpan w:val="2"/>
          </w:tcPr>
          <w:p w:rsidR="00B2773B" w:rsidRDefault="00B2773B" w:rsidP="00B2773B">
            <w:r>
              <w:t>Name</w:t>
            </w:r>
          </w:p>
        </w:tc>
        <w:tc>
          <w:tcPr>
            <w:tcW w:w="2499" w:type="dxa"/>
          </w:tcPr>
          <w:p w:rsidR="00B2773B" w:rsidRDefault="00B2773B" w:rsidP="00B2773B"/>
        </w:tc>
      </w:tr>
      <w:tr w:rsidR="00B2773B" w:rsidTr="00BF5B5F">
        <w:trPr>
          <w:gridAfter w:val="1"/>
          <w:wAfter w:w="36" w:type="dxa"/>
        </w:trPr>
        <w:tc>
          <w:tcPr>
            <w:tcW w:w="2498" w:type="dxa"/>
          </w:tcPr>
          <w:p w:rsidR="00B2773B" w:rsidRDefault="00B2773B" w:rsidP="00B2773B">
            <w:r>
              <w:t>Date</w:t>
            </w:r>
          </w:p>
        </w:tc>
        <w:tc>
          <w:tcPr>
            <w:tcW w:w="2499" w:type="dxa"/>
            <w:gridSpan w:val="4"/>
          </w:tcPr>
          <w:p w:rsidR="00B2773B" w:rsidRDefault="00B2773B" w:rsidP="00B2773B"/>
        </w:tc>
        <w:tc>
          <w:tcPr>
            <w:tcW w:w="2499" w:type="dxa"/>
            <w:gridSpan w:val="2"/>
          </w:tcPr>
          <w:p w:rsidR="00B2773B" w:rsidRDefault="00B2773B" w:rsidP="00B2773B">
            <w:r>
              <w:t>Time of high tide</w:t>
            </w:r>
          </w:p>
        </w:tc>
        <w:tc>
          <w:tcPr>
            <w:tcW w:w="2499" w:type="dxa"/>
          </w:tcPr>
          <w:p w:rsidR="00B2773B" w:rsidRDefault="00B2773B" w:rsidP="00B2773B"/>
        </w:tc>
      </w:tr>
      <w:tr w:rsidR="00B2773B" w:rsidTr="00BF5B5F">
        <w:trPr>
          <w:gridAfter w:val="1"/>
          <w:wAfter w:w="36" w:type="dxa"/>
        </w:trPr>
        <w:tc>
          <w:tcPr>
            <w:tcW w:w="2498" w:type="dxa"/>
          </w:tcPr>
          <w:p w:rsidR="00B2773B" w:rsidRDefault="00B2773B" w:rsidP="00B2773B">
            <w:r>
              <w:t>Day of week</w:t>
            </w:r>
          </w:p>
        </w:tc>
        <w:tc>
          <w:tcPr>
            <w:tcW w:w="2499" w:type="dxa"/>
            <w:gridSpan w:val="4"/>
          </w:tcPr>
          <w:p w:rsidR="00B2773B" w:rsidRDefault="00B2773B" w:rsidP="00B2773B"/>
        </w:tc>
        <w:tc>
          <w:tcPr>
            <w:tcW w:w="2499" w:type="dxa"/>
            <w:gridSpan w:val="2"/>
          </w:tcPr>
          <w:p w:rsidR="00B2773B" w:rsidRDefault="00B2773B" w:rsidP="00B2773B">
            <w:r>
              <w:t>Time of low tide</w:t>
            </w:r>
          </w:p>
        </w:tc>
        <w:tc>
          <w:tcPr>
            <w:tcW w:w="2499" w:type="dxa"/>
          </w:tcPr>
          <w:p w:rsidR="00B2773B" w:rsidRDefault="00B2773B" w:rsidP="00B2773B"/>
        </w:tc>
      </w:tr>
      <w:tr w:rsidR="00A24E98" w:rsidTr="00BF5B5F">
        <w:trPr>
          <w:gridAfter w:val="1"/>
          <w:wAfter w:w="36" w:type="dxa"/>
        </w:trPr>
        <w:tc>
          <w:tcPr>
            <w:tcW w:w="3331" w:type="dxa"/>
            <w:gridSpan w:val="3"/>
          </w:tcPr>
          <w:p w:rsidR="00A24E98" w:rsidRDefault="00A24E98" w:rsidP="00B2773B">
            <w:r>
              <w:t>Time period</w:t>
            </w:r>
          </w:p>
        </w:tc>
        <w:tc>
          <w:tcPr>
            <w:tcW w:w="3332" w:type="dxa"/>
            <w:gridSpan w:val="3"/>
          </w:tcPr>
          <w:p w:rsidR="00A24E98" w:rsidRDefault="00A24E98" w:rsidP="00B2773B">
            <w:r>
              <w:t>9-12</w:t>
            </w:r>
          </w:p>
        </w:tc>
        <w:tc>
          <w:tcPr>
            <w:tcW w:w="3332" w:type="dxa"/>
            <w:gridSpan w:val="2"/>
          </w:tcPr>
          <w:p w:rsidR="00A24E98" w:rsidRDefault="00A24E98" w:rsidP="00B2773B">
            <w:r>
              <w:t>12-3</w:t>
            </w:r>
          </w:p>
        </w:tc>
      </w:tr>
      <w:tr w:rsidR="00A24E98" w:rsidTr="00BF5B5F">
        <w:trPr>
          <w:gridAfter w:val="1"/>
          <w:wAfter w:w="36" w:type="dxa"/>
        </w:trPr>
        <w:tc>
          <w:tcPr>
            <w:tcW w:w="3331" w:type="dxa"/>
            <w:gridSpan w:val="3"/>
          </w:tcPr>
          <w:p w:rsidR="00A24E98" w:rsidRDefault="00A24E98" w:rsidP="00B2773B">
            <w:r>
              <w:t>Total no questionnaires</w:t>
            </w:r>
          </w:p>
        </w:tc>
        <w:tc>
          <w:tcPr>
            <w:tcW w:w="3332" w:type="dxa"/>
            <w:gridSpan w:val="3"/>
          </w:tcPr>
          <w:p w:rsidR="00A24E98" w:rsidRDefault="00A24E98" w:rsidP="00B2773B">
            <w:r>
              <w:t>No. of refusals</w:t>
            </w:r>
          </w:p>
        </w:tc>
        <w:tc>
          <w:tcPr>
            <w:tcW w:w="3332" w:type="dxa"/>
            <w:gridSpan w:val="2"/>
          </w:tcPr>
          <w:p w:rsidR="00A24E98" w:rsidRDefault="00A24E98" w:rsidP="00B2773B">
            <w:r>
              <w:t>No. already interviewed</w:t>
            </w:r>
          </w:p>
        </w:tc>
      </w:tr>
      <w:tr w:rsidR="00A24E98" w:rsidTr="00BF5B5F">
        <w:trPr>
          <w:gridAfter w:val="1"/>
          <w:wAfter w:w="36" w:type="dxa"/>
        </w:trPr>
        <w:tc>
          <w:tcPr>
            <w:tcW w:w="3331" w:type="dxa"/>
            <w:gridSpan w:val="3"/>
          </w:tcPr>
          <w:p w:rsidR="00A24E98" w:rsidRDefault="00A24E98" w:rsidP="00B2773B"/>
          <w:p w:rsidR="00A24E98" w:rsidRDefault="00A24E98" w:rsidP="00B2773B"/>
          <w:p w:rsidR="00A24E98" w:rsidRDefault="00A24E98" w:rsidP="00B2773B"/>
          <w:p w:rsidR="00A24E98" w:rsidRDefault="00A24E98" w:rsidP="00B2773B"/>
        </w:tc>
        <w:tc>
          <w:tcPr>
            <w:tcW w:w="3332" w:type="dxa"/>
            <w:gridSpan w:val="3"/>
          </w:tcPr>
          <w:p w:rsidR="00A24E98" w:rsidRDefault="00A24E98" w:rsidP="00B2773B"/>
        </w:tc>
        <w:tc>
          <w:tcPr>
            <w:tcW w:w="3332" w:type="dxa"/>
            <w:gridSpan w:val="2"/>
          </w:tcPr>
          <w:p w:rsidR="00A24E98" w:rsidRDefault="00A24E98" w:rsidP="00B2773B"/>
        </w:tc>
      </w:tr>
      <w:tr w:rsidR="00BF5B5F" w:rsidTr="00BF5B5F">
        <w:tc>
          <w:tcPr>
            <w:tcW w:w="3206" w:type="dxa"/>
            <w:gridSpan w:val="2"/>
          </w:tcPr>
          <w:p w:rsidR="00BF5B5F" w:rsidRPr="00775DD1" w:rsidRDefault="00BF5B5F" w:rsidP="00556EE7">
            <w:pPr>
              <w:rPr>
                <w:b/>
              </w:rPr>
            </w:pPr>
            <w:r w:rsidRPr="00775DD1">
              <w:rPr>
                <w:b/>
              </w:rPr>
              <w:t>Rainfall</w:t>
            </w:r>
          </w:p>
          <w:p w:rsidR="00BF5B5F" w:rsidRPr="00775DD1" w:rsidRDefault="00BF5B5F" w:rsidP="00556EE7">
            <w:r>
              <w:t>None 1/3, 2/3 or 3 hours</w:t>
            </w:r>
          </w:p>
        </w:tc>
        <w:tc>
          <w:tcPr>
            <w:tcW w:w="1438" w:type="dxa"/>
            <w:gridSpan w:val="2"/>
          </w:tcPr>
          <w:p w:rsidR="00BF5B5F" w:rsidRDefault="00BF5B5F" w:rsidP="00556EE7"/>
        </w:tc>
        <w:tc>
          <w:tcPr>
            <w:tcW w:w="5387" w:type="dxa"/>
            <w:gridSpan w:val="5"/>
          </w:tcPr>
          <w:p w:rsidR="00BF5B5F" w:rsidRDefault="00BF5B5F" w:rsidP="00556EE7">
            <w:r>
              <w:t>Any further weather observations  (</w:t>
            </w:r>
            <w:proofErr w:type="spellStart"/>
            <w:r>
              <w:t>eg</w:t>
            </w:r>
            <w:proofErr w:type="spellEnd"/>
            <w:r>
              <w:t xml:space="preserve"> windy)</w:t>
            </w:r>
          </w:p>
        </w:tc>
      </w:tr>
      <w:tr w:rsidR="00BF5B5F" w:rsidTr="00BF5B5F">
        <w:tc>
          <w:tcPr>
            <w:tcW w:w="3206" w:type="dxa"/>
            <w:gridSpan w:val="2"/>
          </w:tcPr>
          <w:p w:rsidR="00BF5B5F" w:rsidRPr="00775DD1" w:rsidRDefault="00BF5B5F" w:rsidP="00556EE7">
            <w:pPr>
              <w:rPr>
                <w:b/>
              </w:rPr>
            </w:pPr>
            <w:r>
              <w:rPr>
                <w:b/>
              </w:rPr>
              <w:t>Cloud Cover</w:t>
            </w:r>
          </w:p>
          <w:p w:rsidR="00BF5B5F" w:rsidRPr="00775DD1" w:rsidRDefault="00BF5B5F" w:rsidP="00556EE7">
            <w:r w:rsidRPr="00775DD1">
              <w:t xml:space="preserve">(measure in eights – 1/8, </w:t>
            </w:r>
            <w:proofErr w:type="spellStart"/>
            <w:r w:rsidRPr="00775DD1">
              <w:t>etc</w:t>
            </w:r>
            <w:proofErr w:type="spellEnd"/>
            <w:r w:rsidRPr="00775DD1">
              <w:t>)</w:t>
            </w:r>
          </w:p>
        </w:tc>
        <w:tc>
          <w:tcPr>
            <w:tcW w:w="1438" w:type="dxa"/>
            <w:gridSpan w:val="2"/>
          </w:tcPr>
          <w:p w:rsidR="00BF5B5F" w:rsidRDefault="00BF5B5F" w:rsidP="00556EE7"/>
        </w:tc>
        <w:tc>
          <w:tcPr>
            <w:tcW w:w="5387" w:type="dxa"/>
            <w:gridSpan w:val="5"/>
            <w:vMerge w:val="restart"/>
          </w:tcPr>
          <w:p w:rsidR="00BF5B5F" w:rsidRDefault="00BF5B5F" w:rsidP="00556EE7"/>
        </w:tc>
      </w:tr>
      <w:tr w:rsidR="00BF5B5F" w:rsidTr="00BF5B5F">
        <w:tc>
          <w:tcPr>
            <w:tcW w:w="3206" w:type="dxa"/>
            <w:gridSpan w:val="2"/>
          </w:tcPr>
          <w:p w:rsidR="00BF5B5F" w:rsidRPr="00775DD1" w:rsidRDefault="00BF5B5F" w:rsidP="00556EE7">
            <w:r>
              <w:rPr>
                <w:b/>
              </w:rPr>
              <w:t>Temperature (</w:t>
            </w:r>
            <w:r>
              <w:rPr>
                <w:rFonts w:cstheme="minorHAnsi"/>
                <w:b/>
              </w:rPr>
              <w:t>°</w:t>
            </w:r>
            <w:r>
              <w:rPr>
                <w:b/>
              </w:rPr>
              <w:t xml:space="preserve"> C)</w:t>
            </w:r>
          </w:p>
        </w:tc>
        <w:tc>
          <w:tcPr>
            <w:tcW w:w="1438" w:type="dxa"/>
            <w:gridSpan w:val="2"/>
          </w:tcPr>
          <w:p w:rsidR="00BF5B5F" w:rsidRDefault="00BF5B5F" w:rsidP="00556EE7"/>
          <w:p w:rsidR="00BF5B5F" w:rsidRDefault="00BF5B5F" w:rsidP="00556EE7"/>
        </w:tc>
        <w:tc>
          <w:tcPr>
            <w:tcW w:w="5387" w:type="dxa"/>
            <w:gridSpan w:val="5"/>
            <w:vMerge/>
          </w:tcPr>
          <w:p w:rsidR="00BF5B5F" w:rsidRDefault="00BF5B5F" w:rsidP="00556EE7"/>
        </w:tc>
      </w:tr>
    </w:tbl>
    <w:p w:rsidR="00BF5B5F" w:rsidRDefault="00BF5B5F" w:rsidP="00B2773B">
      <w:r>
        <w:t>Tally: record people passing within predefined count area (</w:t>
      </w:r>
      <w:proofErr w:type="spellStart"/>
      <w:r>
        <w:t>eg</w:t>
      </w:r>
      <w:proofErr w:type="spellEnd"/>
      <w:r>
        <w:t xml:space="preserve"> bay/ beach)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1"/>
        <w:gridCol w:w="3332"/>
        <w:gridCol w:w="3332"/>
      </w:tblGrid>
      <w:tr w:rsidR="00BF5B5F" w:rsidTr="00BF5B5F">
        <w:tc>
          <w:tcPr>
            <w:tcW w:w="3331" w:type="dxa"/>
          </w:tcPr>
          <w:p w:rsidR="00BF5B5F" w:rsidRDefault="00BF5B5F" w:rsidP="00B2773B">
            <w:r>
              <w:t>Individual</w:t>
            </w:r>
          </w:p>
        </w:tc>
        <w:tc>
          <w:tcPr>
            <w:tcW w:w="3332" w:type="dxa"/>
          </w:tcPr>
          <w:p w:rsidR="00BF5B5F" w:rsidRDefault="00BF5B5F" w:rsidP="00B2773B">
            <w:r>
              <w:t>Group</w:t>
            </w:r>
          </w:p>
        </w:tc>
        <w:tc>
          <w:tcPr>
            <w:tcW w:w="3332" w:type="dxa"/>
          </w:tcPr>
          <w:p w:rsidR="00BF5B5F" w:rsidRDefault="00BF5B5F" w:rsidP="00B2773B">
            <w:r>
              <w:t xml:space="preserve">Dogs </w:t>
            </w:r>
          </w:p>
        </w:tc>
      </w:tr>
      <w:tr w:rsidR="00BF5B5F" w:rsidTr="00BF5B5F">
        <w:tc>
          <w:tcPr>
            <w:tcW w:w="3331" w:type="dxa"/>
          </w:tcPr>
          <w:p w:rsidR="00BF5B5F" w:rsidRDefault="00BF5B5F" w:rsidP="00B2773B"/>
        </w:tc>
        <w:tc>
          <w:tcPr>
            <w:tcW w:w="3332" w:type="dxa"/>
          </w:tcPr>
          <w:p w:rsidR="00BF5B5F" w:rsidRDefault="00BF5B5F" w:rsidP="00B2773B"/>
        </w:tc>
        <w:tc>
          <w:tcPr>
            <w:tcW w:w="3332" w:type="dxa"/>
          </w:tcPr>
          <w:p w:rsidR="00BF5B5F" w:rsidRDefault="00BF5B5F" w:rsidP="00B2773B"/>
        </w:tc>
      </w:tr>
    </w:tbl>
    <w:p w:rsidR="00BF5B5F" w:rsidRDefault="00BF5B5F" w:rsidP="00B2773B">
      <w:r>
        <w:t>Activity on water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3"/>
        <w:gridCol w:w="3027"/>
        <w:gridCol w:w="1417"/>
        <w:gridCol w:w="321"/>
        <w:gridCol w:w="3187"/>
      </w:tblGrid>
      <w:tr w:rsidR="006E4BA0" w:rsidTr="006E4BA0">
        <w:tc>
          <w:tcPr>
            <w:tcW w:w="2043" w:type="dxa"/>
          </w:tcPr>
          <w:p w:rsidR="006E4BA0" w:rsidRDefault="006E4BA0" w:rsidP="00B2773B">
            <w:r>
              <w:t>Canoeing/kayaking</w:t>
            </w:r>
          </w:p>
        </w:tc>
        <w:tc>
          <w:tcPr>
            <w:tcW w:w="3027" w:type="dxa"/>
          </w:tcPr>
          <w:p w:rsidR="006E4BA0" w:rsidRDefault="006E4BA0" w:rsidP="00556EE7"/>
          <w:p w:rsidR="006E4BA0" w:rsidRDefault="006E4BA0" w:rsidP="00556EE7"/>
        </w:tc>
        <w:tc>
          <w:tcPr>
            <w:tcW w:w="1417" w:type="dxa"/>
          </w:tcPr>
          <w:p w:rsidR="006E4BA0" w:rsidRDefault="006E4BA0" w:rsidP="00556EE7">
            <w:r>
              <w:t>Surfing</w:t>
            </w:r>
          </w:p>
        </w:tc>
        <w:tc>
          <w:tcPr>
            <w:tcW w:w="3508" w:type="dxa"/>
            <w:gridSpan w:val="2"/>
          </w:tcPr>
          <w:p w:rsidR="006E4BA0" w:rsidRDefault="006E4BA0" w:rsidP="00556EE7"/>
        </w:tc>
      </w:tr>
      <w:tr w:rsidR="006E4BA0" w:rsidTr="006E4BA0">
        <w:tc>
          <w:tcPr>
            <w:tcW w:w="2043" w:type="dxa"/>
          </w:tcPr>
          <w:p w:rsidR="006E4BA0" w:rsidRDefault="006E4BA0" w:rsidP="00B2773B">
            <w:proofErr w:type="spellStart"/>
            <w:r>
              <w:t>Paddleboarding</w:t>
            </w:r>
            <w:proofErr w:type="spellEnd"/>
          </w:p>
        </w:tc>
        <w:tc>
          <w:tcPr>
            <w:tcW w:w="3027" w:type="dxa"/>
          </w:tcPr>
          <w:p w:rsidR="006E4BA0" w:rsidRDefault="006E4BA0" w:rsidP="00556EE7"/>
          <w:p w:rsidR="006E4BA0" w:rsidRDefault="006E4BA0" w:rsidP="00556EE7"/>
        </w:tc>
        <w:tc>
          <w:tcPr>
            <w:tcW w:w="1738" w:type="dxa"/>
            <w:gridSpan w:val="2"/>
          </w:tcPr>
          <w:p w:rsidR="006E4BA0" w:rsidRDefault="006E4BA0" w:rsidP="00556EE7">
            <w:r>
              <w:t>Wind surfing</w:t>
            </w:r>
          </w:p>
        </w:tc>
        <w:tc>
          <w:tcPr>
            <w:tcW w:w="3187" w:type="dxa"/>
          </w:tcPr>
          <w:p w:rsidR="006E4BA0" w:rsidRDefault="006E4BA0" w:rsidP="00556EE7"/>
        </w:tc>
      </w:tr>
      <w:tr w:rsidR="006E4BA0" w:rsidTr="006E4BA0">
        <w:tc>
          <w:tcPr>
            <w:tcW w:w="2043" w:type="dxa"/>
          </w:tcPr>
          <w:p w:rsidR="006E4BA0" w:rsidRDefault="006E4BA0" w:rsidP="00B2773B">
            <w:r>
              <w:t>Fishing</w:t>
            </w:r>
          </w:p>
        </w:tc>
        <w:tc>
          <w:tcPr>
            <w:tcW w:w="3027" w:type="dxa"/>
          </w:tcPr>
          <w:p w:rsidR="006E4BA0" w:rsidRDefault="006E4BA0" w:rsidP="00556EE7"/>
          <w:p w:rsidR="006E4BA0" w:rsidRDefault="006E4BA0" w:rsidP="00556EE7"/>
        </w:tc>
        <w:tc>
          <w:tcPr>
            <w:tcW w:w="1738" w:type="dxa"/>
            <w:gridSpan w:val="2"/>
          </w:tcPr>
          <w:p w:rsidR="006E4BA0" w:rsidRDefault="006E4BA0" w:rsidP="00556EE7">
            <w:r>
              <w:t>Swimming</w:t>
            </w:r>
          </w:p>
        </w:tc>
        <w:tc>
          <w:tcPr>
            <w:tcW w:w="3187" w:type="dxa"/>
          </w:tcPr>
          <w:p w:rsidR="006E4BA0" w:rsidRDefault="006E4BA0" w:rsidP="00556EE7"/>
        </w:tc>
      </w:tr>
      <w:tr w:rsidR="006E4BA0" w:rsidTr="006E4BA0">
        <w:tc>
          <w:tcPr>
            <w:tcW w:w="2043" w:type="dxa"/>
          </w:tcPr>
          <w:p w:rsidR="006E4BA0" w:rsidRDefault="006E4BA0" w:rsidP="00B2773B">
            <w:r>
              <w:t>Jet ski</w:t>
            </w:r>
          </w:p>
        </w:tc>
        <w:tc>
          <w:tcPr>
            <w:tcW w:w="3027" w:type="dxa"/>
          </w:tcPr>
          <w:p w:rsidR="006E4BA0" w:rsidRDefault="006E4BA0" w:rsidP="00556EE7"/>
          <w:p w:rsidR="006E4BA0" w:rsidRDefault="006E4BA0" w:rsidP="00556EE7"/>
        </w:tc>
        <w:tc>
          <w:tcPr>
            <w:tcW w:w="1738" w:type="dxa"/>
            <w:gridSpan w:val="2"/>
          </w:tcPr>
          <w:p w:rsidR="006E4BA0" w:rsidRDefault="006E4BA0" w:rsidP="00556EE7">
            <w:proofErr w:type="spellStart"/>
            <w:r>
              <w:t>Rockpooling</w:t>
            </w:r>
            <w:proofErr w:type="spellEnd"/>
          </w:p>
        </w:tc>
        <w:tc>
          <w:tcPr>
            <w:tcW w:w="3187" w:type="dxa"/>
          </w:tcPr>
          <w:p w:rsidR="006E4BA0" w:rsidRDefault="006E4BA0" w:rsidP="00556EE7"/>
        </w:tc>
      </w:tr>
      <w:tr w:rsidR="006E4BA0" w:rsidTr="006E4BA0">
        <w:tc>
          <w:tcPr>
            <w:tcW w:w="2043" w:type="dxa"/>
          </w:tcPr>
          <w:p w:rsidR="006E4BA0" w:rsidRDefault="006E4BA0" w:rsidP="00B2773B">
            <w:r>
              <w:t>Kite surfing</w:t>
            </w:r>
          </w:p>
        </w:tc>
        <w:tc>
          <w:tcPr>
            <w:tcW w:w="3027" w:type="dxa"/>
          </w:tcPr>
          <w:p w:rsidR="006E4BA0" w:rsidRDefault="006E4BA0" w:rsidP="00556EE7"/>
          <w:p w:rsidR="006E4BA0" w:rsidRDefault="006E4BA0" w:rsidP="00556EE7"/>
        </w:tc>
        <w:tc>
          <w:tcPr>
            <w:tcW w:w="1738" w:type="dxa"/>
            <w:gridSpan w:val="2"/>
          </w:tcPr>
          <w:p w:rsidR="006E4BA0" w:rsidRDefault="006E4BA0" w:rsidP="00556EE7">
            <w:proofErr w:type="spellStart"/>
            <w:r>
              <w:t>Baitdigging</w:t>
            </w:r>
            <w:proofErr w:type="spellEnd"/>
          </w:p>
        </w:tc>
        <w:tc>
          <w:tcPr>
            <w:tcW w:w="3187" w:type="dxa"/>
          </w:tcPr>
          <w:p w:rsidR="006E4BA0" w:rsidRDefault="006E4BA0" w:rsidP="00556EE7"/>
        </w:tc>
      </w:tr>
      <w:tr w:rsidR="006E4BA0" w:rsidTr="006E4BA0">
        <w:tc>
          <w:tcPr>
            <w:tcW w:w="2043" w:type="dxa"/>
          </w:tcPr>
          <w:p w:rsidR="006E4BA0" w:rsidRDefault="006E4BA0" w:rsidP="00B2773B">
            <w:r>
              <w:t>Motor boat</w:t>
            </w:r>
          </w:p>
        </w:tc>
        <w:tc>
          <w:tcPr>
            <w:tcW w:w="3027" w:type="dxa"/>
          </w:tcPr>
          <w:p w:rsidR="006E4BA0" w:rsidRDefault="006E4BA0" w:rsidP="00556EE7"/>
          <w:p w:rsidR="006E4BA0" w:rsidRDefault="006E4BA0" w:rsidP="00556EE7"/>
        </w:tc>
        <w:tc>
          <w:tcPr>
            <w:tcW w:w="1738" w:type="dxa"/>
            <w:gridSpan w:val="2"/>
          </w:tcPr>
          <w:p w:rsidR="006E4BA0" w:rsidRDefault="006E4BA0" w:rsidP="00556EE7">
            <w:r>
              <w:t>other</w:t>
            </w:r>
          </w:p>
        </w:tc>
        <w:tc>
          <w:tcPr>
            <w:tcW w:w="3187" w:type="dxa"/>
          </w:tcPr>
          <w:p w:rsidR="006E4BA0" w:rsidRDefault="006E4BA0" w:rsidP="00556EE7"/>
        </w:tc>
      </w:tr>
      <w:tr w:rsidR="006E4BA0" w:rsidTr="006E4BA0">
        <w:tc>
          <w:tcPr>
            <w:tcW w:w="2043" w:type="dxa"/>
          </w:tcPr>
          <w:p w:rsidR="006E4BA0" w:rsidRDefault="006E4BA0" w:rsidP="00B2773B">
            <w:r>
              <w:t>Sailing boat</w:t>
            </w:r>
          </w:p>
        </w:tc>
        <w:tc>
          <w:tcPr>
            <w:tcW w:w="3027" w:type="dxa"/>
          </w:tcPr>
          <w:p w:rsidR="006E4BA0" w:rsidRDefault="006E4BA0" w:rsidP="00B2773B"/>
        </w:tc>
        <w:tc>
          <w:tcPr>
            <w:tcW w:w="1738" w:type="dxa"/>
            <w:gridSpan w:val="2"/>
          </w:tcPr>
          <w:p w:rsidR="006E4BA0" w:rsidRDefault="006E4BA0" w:rsidP="00B2773B"/>
          <w:p w:rsidR="006E4BA0" w:rsidRDefault="006E4BA0" w:rsidP="00B2773B"/>
        </w:tc>
        <w:tc>
          <w:tcPr>
            <w:tcW w:w="3187" w:type="dxa"/>
          </w:tcPr>
          <w:p w:rsidR="006E4BA0" w:rsidRDefault="006E4BA0" w:rsidP="00B2773B"/>
        </w:tc>
      </w:tr>
    </w:tbl>
    <w:p w:rsidR="00BF5B5F" w:rsidRDefault="00BF5B5F" w:rsidP="00BF5B5F">
      <w:r>
        <w:t>Notes: record any incidents, unusual activities or reasons for unusual numbers of visitors on reverse</w:t>
      </w:r>
    </w:p>
    <w:p w:rsidR="006E4BA0" w:rsidRPr="00B2773B" w:rsidRDefault="006E4BA0" w:rsidP="00BF5B5F">
      <w:r>
        <w:t xml:space="preserve">Describe the area for which the tally was recorded </w:t>
      </w:r>
    </w:p>
    <w:sectPr w:rsidR="006E4BA0" w:rsidRPr="00B2773B" w:rsidSect="00B2773B">
      <w:pgSz w:w="11906" w:h="16838"/>
      <w:pgMar w:top="1440" w:right="99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92"/>
    <w:rsid w:val="000156CD"/>
    <w:rsid w:val="002439E7"/>
    <w:rsid w:val="00537292"/>
    <w:rsid w:val="005A4FAD"/>
    <w:rsid w:val="005C6A04"/>
    <w:rsid w:val="006E4BA0"/>
    <w:rsid w:val="00775DD1"/>
    <w:rsid w:val="0081003F"/>
    <w:rsid w:val="00A24E98"/>
    <w:rsid w:val="00A53D1F"/>
    <w:rsid w:val="00A87FDA"/>
    <w:rsid w:val="00B2773B"/>
    <w:rsid w:val="00BF5B5F"/>
    <w:rsid w:val="00E45849"/>
    <w:rsid w:val="00E5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7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87F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7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87F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AC79970D</Template>
  <TotalTime>40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Kieran Highman</dc:creator>
  <cp:lastModifiedBy>Arden Sarah</cp:lastModifiedBy>
  <cp:revision>8</cp:revision>
  <cp:lastPrinted>2017-01-16T12:40:00Z</cp:lastPrinted>
  <dcterms:created xsi:type="dcterms:W3CDTF">2017-01-13T14:23:00Z</dcterms:created>
  <dcterms:modified xsi:type="dcterms:W3CDTF">2017-01-16T13:49:00Z</dcterms:modified>
</cp:coreProperties>
</file>