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5D2644">
        <w:rPr>
          <w:rFonts w:ascii="Arial" w:hAnsi="Arial" w:cs="Arial"/>
          <w:b/>
          <w:caps/>
          <w:sz w:val="22"/>
          <w:szCs w:val="22"/>
        </w:rPr>
        <w:t>Grosvenor House Car Park Resurfacing Works</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1126463C700F420E92F62305205CF4A1"/>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two hard copies and a copy electronically saved on a CD</w:t>
      </w:r>
      <w:r w:rsidR="00312168">
        <w:rPr>
          <w:rFonts w:ascii="Arial" w:hAnsi="Arial" w:cs="Arial"/>
          <w:b/>
          <w:sz w:val="22"/>
          <w:szCs w:val="22"/>
        </w:rPr>
        <w:t xml:space="preserve"> or 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92364F" w:rsidRDefault="00934539" w:rsidP="004F09F0">
      <w:pPr>
        <w:pStyle w:val="BodyText"/>
        <w:tabs>
          <w:tab w:val="left" w:pos="1985"/>
        </w:tabs>
        <w:rPr>
          <w:rFonts w:ascii="Arial" w:hAnsi="Arial" w:cs="Arial"/>
          <w:sz w:val="22"/>
          <w:szCs w:val="22"/>
        </w:rPr>
      </w:pPr>
      <w:r w:rsidRPr="0092364F">
        <w:rPr>
          <w:rFonts w:ascii="Arial" w:hAnsi="Arial" w:cs="Arial"/>
          <w:sz w:val="22"/>
          <w:szCs w:val="22"/>
        </w:rPr>
        <w:t>Please mark envelopes/packages with only “</w:t>
      </w:r>
      <w:r w:rsidRPr="005D2644">
        <w:rPr>
          <w:rFonts w:ascii="Arial" w:hAnsi="Arial" w:cs="Arial"/>
          <w:caps/>
          <w:sz w:val="22"/>
          <w:szCs w:val="22"/>
        </w:rPr>
        <w:t xml:space="preserve">Tender Response: </w:t>
      </w:r>
      <w:r w:rsidR="005D2644" w:rsidRPr="005D2644">
        <w:rPr>
          <w:rFonts w:ascii="Arial" w:hAnsi="Arial" w:cs="Arial"/>
          <w:caps/>
          <w:sz w:val="22"/>
          <w:szCs w:val="22"/>
        </w:rPr>
        <w:t xml:space="preserve">Grosvenor House Car </w:t>
      </w:r>
      <w:r w:rsidR="005D2644">
        <w:rPr>
          <w:rFonts w:ascii="Arial" w:hAnsi="Arial" w:cs="Arial"/>
          <w:caps/>
          <w:sz w:val="22"/>
          <w:szCs w:val="22"/>
        </w:rPr>
        <w:t>P</w:t>
      </w:r>
      <w:r w:rsidR="005D2644" w:rsidRPr="005D2644">
        <w:rPr>
          <w:rFonts w:ascii="Arial" w:hAnsi="Arial" w:cs="Arial"/>
          <w:caps/>
          <w:sz w:val="22"/>
          <w:szCs w:val="22"/>
        </w:rPr>
        <w:t>ark Resurfacing Works</w:t>
      </w:r>
      <w:r w:rsidR="004F09F0" w:rsidRPr="0092364F">
        <w:rPr>
          <w:rFonts w:ascii="Arial" w:hAnsi="Arial" w:cs="Arial"/>
          <w:b w:val="0"/>
          <w:sz w:val="22"/>
          <w:szCs w:val="22"/>
        </w:rPr>
        <w:t xml:space="preserve"> </w:t>
      </w:r>
      <w:r w:rsidRPr="0092364F">
        <w:rPr>
          <w:rFonts w:ascii="Arial" w:hAnsi="Arial" w:cs="Arial"/>
          <w:b w:val="0"/>
          <w:sz w:val="22"/>
          <w:szCs w:val="22"/>
        </w:rPr>
        <w:t>(Private and Confidential)</w:t>
      </w:r>
      <w:r w:rsidRPr="0092364F">
        <w:rPr>
          <w:rFonts w:ascii="Arial" w:hAnsi="Arial" w:cs="Arial"/>
          <w:sz w:val="22"/>
          <w:szCs w:val="22"/>
        </w:rPr>
        <w:t>”</w:t>
      </w:r>
      <w:r w:rsidRPr="0092364F">
        <w:rPr>
          <w:rFonts w:ascii="Arial" w:hAnsi="Arial" w:cs="Arial"/>
          <w:b w:val="0"/>
          <w:sz w:val="22"/>
          <w:szCs w:val="22"/>
        </w:rPr>
        <w:t xml:space="preserve"> </w:t>
      </w:r>
      <w:r w:rsidR="00730F44" w:rsidRPr="0092364F">
        <w:rPr>
          <w:rFonts w:ascii="Arial" w:hAnsi="Arial" w:cs="Arial"/>
          <w:sz w:val="22"/>
          <w:szCs w:val="22"/>
        </w:rPr>
        <w:t xml:space="preserve">and </w:t>
      </w:r>
      <w:r w:rsidR="00730F44" w:rsidRPr="0092364F">
        <w:rPr>
          <w:rFonts w:ascii="Arial" w:hAnsi="Arial" w:cs="Arial"/>
          <w:sz w:val="22"/>
          <w:szCs w:val="22"/>
          <w:highlight w:val="yellow"/>
        </w:rPr>
        <w:t>with no company markings or anything else which might identify your organisation e.g. personalised franking</w:t>
      </w:r>
      <w:r w:rsidR="00730F44" w:rsidRPr="0092364F">
        <w:rPr>
          <w:rFonts w:ascii="Arial" w:hAnsi="Arial" w:cs="Arial"/>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15413B" w:rsidRDefault="00934539" w:rsidP="00AD62A6">
            <w:pPr>
              <w:jc w:val="center"/>
              <w:rPr>
                <w:rFonts w:ascii="Arial" w:hAnsi="Arial" w:cs="Arial"/>
                <w:b/>
                <w:sz w:val="22"/>
                <w:szCs w:val="22"/>
              </w:rPr>
            </w:pPr>
            <w:r w:rsidRPr="0092364F">
              <w:rPr>
                <w:rFonts w:ascii="Arial" w:hAnsi="Arial" w:cs="Arial"/>
                <w:b/>
                <w:sz w:val="22"/>
                <w:szCs w:val="22"/>
              </w:rPr>
              <w:t>To be received not later than</w:t>
            </w:r>
            <w:r w:rsidR="005D2644">
              <w:rPr>
                <w:rFonts w:ascii="Arial" w:hAnsi="Arial" w:cs="Arial"/>
                <w:b/>
                <w:sz w:val="22"/>
                <w:szCs w:val="22"/>
              </w:rPr>
              <w:t xml:space="preserve"> 12:00 noon on</w:t>
            </w:r>
            <w:r w:rsidRPr="0092364F">
              <w:rPr>
                <w:rFonts w:ascii="Arial" w:hAnsi="Arial" w:cs="Arial"/>
                <w:b/>
                <w:sz w:val="22"/>
                <w:szCs w:val="22"/>
              </w:rPr>
              <w:t xml:space="preserve"> </w:t>
            </w:r>
            <w:r w:rsidR="0015413B">
              <w:rPr>
                <w:rFonts w:ascii="Arial" w:hAnsi="Arial" w:cs="Arial"/>
                <w:b/>
                <w:sz w:val="22"/>
                <w:szCs w:val="22"/>
              </w:rPr>
              <w:t>Monday, 3</w:t>
            </w:r>
            <w:r w:rsidR="0015413B" w:rsidRPr="0015413B">
              <w:rPr>
                <w:rFonts w:ascii="Arial" w:hAnsi="Arial" w:cs="Arial"/>
                <w:b/>
                <w:sz w:val="22"/>
                <w:szCs w:val="22"/>
                <w:vertAlign w:val="superscript"/>
              </w:rPr>
              <w:t>rd</w:t>
            </w:r>
            <w:r w:rsidR="0015413B">
              <w:rPr>
                <w:rFonts w:ascii="Arial" w:hAnsi="Arial" w:cs="Arial"/>
                <w:b/>
                <w:sz w:val="22"/>
                <w:szCs w:val="22"/>
              </w:rPr>
              <w:t xml:space="preserve"> September 2018</w:t>
            </w:r>
            <w:bookmarkStart w:id="1" w:name="_GoBack"/>
            <w:r w:rsidR="009C0584" w:rsidRPr="0015413B">
              <w:rPr>
                <w:rFonts w:ascii="Arial" w:hAnsi="Arial" w:cs="Arial"/>
                <w:b/>
                <w:sz w:val="22"/>
                <w:szCs w:val="22"/>
              </w:rPr>
              <w:t>.</w:t>
            </w:r>
          </w:p>
          <w:p w:rsidR="00F67CC7" w:rsidRPr="0015413B"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15413B">
              <w:rPr>
                <w:rFonts w:ascii="Arial" w:hAnsi="Arial" w:cs="Arial"/>
                <w:b/>
                <w:sz w:val="22"/>
                <w:szCs w:val="22"/>
              </w:rPr>
              <w:t>Late submissions will be d</w:t>
            </w:r>
            <w:bookmarkEnd w:id="1"/>
            <w:r w:rsidRPr="0092364F">
              <w:rPr>
                <w:rFonts w:ascii="Arial" w:hAnsi="Arial" w:cs="Arial"/>
                <w:b/>
                <w:sz w:val="22"/>
                <w:szCs w:val="22"/>
              </w:rPr>
              <w:t>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 xml:space="preserve">Technical and Professional Ability </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19</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20</w:t>
      </w:r>
    </w:p>
    <w:p w:rsidR="00991C39"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Pr="0092364F">
        <w:rPr>
          <w:rFonts w:ascii="Arial" w:hAnsi="Arial" w:cs="Arial"/>
          <w:sz w:val="22"/>
          <w:szCs w:val="22"/>
        </w:rPr>
        <w:t>21</w:t>
      </w: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15413B" w:rsidP="005C7567">
            <w:pPr>
              <w:spacing w:after="240"/>
              <w:rPr>
                <w:rFonts w:ascii="Arial" w:hAnsi="Arial" w:cs="Arial"/>
                <w:sz w:val="22"/>
                <w:szCs w:val="22"/>
              </w:rPr>
            </w:pPr>
            <w:sdt>
              <w:sdtPr>
                <w:rPr>
                  <w:rStyle w:val="Arial11"/>
                  <w:szCs w:val="22"/>
                </w:rPr>
                <w:id w:val="5233740"/>
                <w:placeholder>
                  <w:docPart w:val="4FB41D42CDF54033A1CC719D5406DFB7"/>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 xml:space="preserve">1.1 (b) </w:t>
            </w:r>
            <w:proofErr w:type="spellStart"/>
            <w:r w:rsidRPr="0092364F">
              <w:rPr>
                <w:rFonts w:ascii="Arial" w:hAnsi="Arial" w:cs="Arial"/>
                <w:sz w:val="22"/>
                <w:szCs w:val="22"/>
              </w:rPr>
              <w:t>i</w:t>
            </w:r>
            <w:proofErr w:type="spellEnd"/>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15413B" w:rsidP="007F477F">
            <w:pPr>
              <w:spacing w:after="240"/>
              <w:rPr>
                <w:rFonts w:ascii="Arial" w:hAnsi="Arial" w:cs="Arial"/>
                <w:sz w:val="22"/>
                <w:szCs w:val="22"/>
              </w:rPr>
            </w:pPr>
            <w:sdt>
              <w:sdtPr>
                <w:rPr>
                  <w:rStyle w:val="Arial11"/>
                  <w:szCs w:val="22"/>
                </w:rPr>
                <w:id w:val="17552813"/>
                <w:placeholder>
                  <w:docPart w:val="7F01A5F22A274F769AB30774AC1759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15413B" w:rsidP="00C239A7">
            <w:pPr>
              <w:spacing w:after="240"/>
              <w:rPr>
                <w:rFonts w:ascii="Arial" w:hAnsi="Arial" w:cs="Arial"/>
                <w:sz w:val="22"/>
                <w:szCs w:val="22"/>
              </w:rPr>
            </w:pPr>
            <w:sdt>
              <w:sdtPr>
                <w:rPr>
                  <w:rStyle w:val="Arial11"/>
                  <w:szCs w:val="22"/>
                </w:rPr>
                <w:id w:val="17552815"/>
                <w:placeholder>
                  <w:docPart w:val="8A12DF9944814C3DBF3DEBA2BDF3F8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15413B"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1D5FC44F144A4B35BACC7F00CE9F9C09"/>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15413B"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7921CE67C5864EB8AFA131E0F093F047"/>
                </w:placeholder>
              </w:sdtPr>
              <w:sdtEndPr>
                <w:rPr>
                  <w:rStyle w:val="DefaultParagraphFont"/>
                  <w:rFonts w:ascii="Times New Roman" w:hAnsi="Times New Roman" w:cs="Arial"/>
                </w:rPr>
              </w:sdtEndPr>
              <w:sdtContent>
                <w:sdt>
                  <w:sdtPr>
                    <w:rPr>
                      <w:rStyle w:val="Arial11"/>
                      <w:szCs w:val="22"/>
                    </w:rPr>
                    <w:id w:val="17552817"/>
                    <w:placeholder>
                      <w:docPart w:val="676246E784DD4C55B1C8E9E3AD3151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15413B"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9740F07266D1411BBC2E2CC74F381A32"/>
                </w:placeholder>
              </w:sdtPr>
              <w:sdtEndPr>
                <w:rPr>
                  <w:rStyle w:val="DefaultParagraphFont"/>
                  <w:rFonts w:ascii="Times New Roman" w:hAnsi="Times New Roman" w:cs="Arial"/>
                </w:rPr>
              </w:sdtEndPr>
              <w:sdtContent>
                <w:sdt>
                  <w:sdtPr>
                    <w:rPr>
                      <w:rStyle w:val="Arial11"/>
                      <w:szCs w:val="22"/>
                    </w:rPr>
                    <w:id w:val="17551975"/>
                    <w:placeholder>
                      <w:docPart w:val="79640E4E6CA240F494AC4BAAC2D803EC"/>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C875F9DFDF7046329BF27ED2BD2EAAF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15413B" w:rsidP="00C239A7">
            <w:pPr>
              <w:rPr>
                <w:sz w:val="22"/>
                <w:szCs w:val="22"/>
              </w:rPr>
            </w:pPr>
            <w:sdt>
              <w:sdtPr>
                <w:rPr>
                  <w:rStyle w:val="Arial11"/>
                  <w:szCs w:val="22"/>
                </w:rPr>
                <w:id w:val="17552821"/>
                <w:placeholder>
                  <w:docPart w:val="BB160607391843B98CE3B8D3ACB383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15413B" w:rsidP="00C239A7">
            <w:pPr>
              <w:rPr>
                <w:sz w:val="22"/>
                <w:szCs w:val="22"/>
              </w:rPr>
            </w:pPr>
            <w:sdt>
              <w:sdtPr>
                <w:rPr>
                  <w:rStyle w:val="Arial11"/>
                  <w:szCs w:val="22"/>
                </w:rPr>
                <w:id w:val="17552818"/>
                <w:placeholder>
                  <w:docPart w:val="55BF98780F764AD8A2A24823F697AE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15413B" w:rsidP="00C239A7">
            <w:pPr>
              <w:rPr>
                <w:sz w:val="22"/>
                <w:szCs w:val="22"/>
              </w:rPr>
            </w:pPr>
            <w:sdt>
              <w:sdtPr>
                <w:rPr>
                  <w:rStyle w:val="Arial11"/>
                  <w:szCs w:val="22"/>
                </w:rPr>
                <w:id w:val="17552819"/>
                <w:placeholder>
                  <w:docPart w:val="19B1323ED43A41E3AA1848C2BC18EA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15413B" w:rsidP="00C239A7">
            <w:pPr>
              <w:rPr>
                <w:sz w:val="22"/>
                <w:szCs w:val="22"/>
              </w:rPr>
            </w:pPr>
            <w:sdt>
              <w:sdtPr>
                <w:rPr>
                  <w:rStyle w:val="Arial11"/>
                  <w:szCs w:val="22"/>
                </w:rPr>
                <w:id w:val="17552820"/>
                <w:placeholder>
                  <w:docPart w:val="761A942C72BD483A8F34AB3B0CD371A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15413B" w:rsidP="008F57DB">
            <w:pPr>
              <w:tabs>
                <w:tab w:val="center" w:pos="4513"/>
                <w:tab w:val="right" w:pos="9026"/>
              </w:tabs>
              <w:rPr>
                <w:rStyle w:val="Style1"/>
                <w:rFonts w:eastAsia="Arial" w:cs="Arial"/>
                <w:sz w:val="22"/>
                <w:szCs w:val="22"/>
              </w:rPr>
            </w:pPr>
            <w:sdt>
              <w:sdtPr>
                <w:rPr>
                  <w:rStyle w:val="Arial11"/>
                  <w:szCs w:val="22"/>
                </w:rPr>
                <w:id w:val="17553081"/>
                <w:placeholder>
                  <w:docPart w:val="74119E99CE1E44A4AE10ED44FC65E45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15413B" w:rsidP="00A41C4F">
            <w:pPr>
              <w:tabs>
                <w:tab w:val="center" w:pos="4513"/>
                <w:tab w:val="right" w:pos="9026"/>
              </w:tabs>
              <w:rPr>
                <w:rStyle w:val="Style1"/>
                <w:rFonts w:eastAsia="Arial" w:cs="Arial"/>
                <w:sz w:val="22"/>
                <w:szCs w:val="22"/>
              </w:rPr>
            </w:pPr>
            <w:sdt>
              <w:sdtPr>
                <w:rPr>
                  <w:rStyle w:val="Arial11"/>
                  <w:szCs w:val="22"/>
                </w:rPr>
                <w:id w:val="17553082"/>
                <w:placeholder>
                  <w:docPart w:val="DA8E6A0A8E0949B784DBA98FF880795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15413B" w:rsidP="00A41C4F">
            <w:pPr>
              <w:tabs>
                <w:tab w:val="center" w:pos="4513"/>
                <w:tab w:val="right" w:pos="9026"/>
              </w:tabs>
              <w:rPr>
                <w:rStyle w:val="Style1"/>
                <w:rFonts w:eastAsia="Arial" w:cs="Arial"/>
                <w:sz w:val="22"/>
                <w:szCs w:val="22"/>
              </w:rPr>
            </w:pPr>
            <w:sdt>
              <w:sdtPr>
                <w:rPr>
                  <w:rStyle w:val="Arial11"/>
                  <w:szCs w:val="22"/>
                </w:rPr>
                <w:id w:val="17553083"/>
                <w:placeholder>
                  <w:docPart w:val="3A59465595AC41D2B39159104D011EA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15413B" w:rsidP="00A41C4F">
            <w:pPr>
              <w:tabs>
                <w:tab w:val="center" w:pos="4513"/>
                <w:tab w:val="right" w:pos="9026"/>
              </w:tabs>
              <w:rPr>
                <w:rStyle w:val="Style1"/>
                <w:rFonts w:eastAsia="Arial" w:cs="Arial"/>
                <w:sz w:val="22"/>
                <w:szCs w:val="22"/>
              </w:rPr>
            </w:pPr>
            <w:sdt>
              <w:sdtPr>
                <w:rPr>
                  <w:rStyle w:val="Arial11"/>
                  <w:szCs w:val="22"/>
                </w:rPr>
                <w:id w:val="17553084"/>
                <w:placeholder>
                  <w:docPart w:val="B4B5DDE1912E43C09CFFE9CA21FDD90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15413B" w:rsidP="00A41C4F">
            <w:pPr>
              <w:tabs>
                <w:tab w:val="center" w:pos="4513"/>
                <w:tab w:val="right" w:pos="9026"/>
              </w:tabs>
              <w:rPr>
                <w:rStyle w:val="Style1"/>
                <w:rFonts w:eastAsia="Arial" w:cs="Arial"/>
                <w:sz w:val="22"/>
                <w:szCs w:val="22"/>
              </w:rPr>
            </w:pPr>
            <w:sdt>
              <w:sdtPr>
                <w:rPr>
                  <w:rStyle w:val="Arial11"/>
                  <w:szCs w:val="22"/>
                </w:rPr>
                <w:id w:val="17553085"/>
                <w:placeholder>
                  <w:docPart w:val="83A58D175A354A20A2A8E618D4E3D86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15413B" w:rsidP="00A41C4F">
            <w:pPr>
              <w:tabs>
                <w:tab w:val="center" w:pos="4513"/>
                <w:tab w:val="right" w:pos="9026"/>
              </w:tabs>
              <w:rPr>
                <w:rStyle w:val="Style1"/>
                <w:rFonts w:eastAsia="Arial" w:cs="Arial"/>
                <w:sz w:val="22"/>
                <w:szCs w:val="22"/>
              </w:rPr>
            </w:pPr>
            <w:sdt>
              <w:sdtPr>
                <w:rPr>
                  <w:rStyle w:val="Arial11"/>
                  <w:szCs w:val="22"/>
                </w:rPr>
                <w:id w:val="17553086"/>
                <w:placeholder>
                  <w:docPart w:val="129BC7E44B3F4FF58DA3728FB2771CA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15413B" w:rsidP="00A41C4F">
            <w:pPr>
              <w:tabs>
                <w:tab w:val="center" w:pos="4513"/>
                <w:tab w:val="right" w:pos="9026"/>
              </w:tabs>
              <w:rPr>
                <w:rStyle w:val="Style1"/>
                <w:rFonts w:eastAsia="Arial" w:cs="Arial"/>
                <w:sz w:val="22"/>
                <w:szCs w:val="22"/>
              </w:rPr>
            </w:pPr>
            <w:sdt>
              <w:sdtPr>
                <w:rPr>
                  <w:rStyle w:val="Arial11"/>
                  <w:szCs w:val="22"/>
                </w:rPr>
                <w:id w:val="17553087"/>
                <w:placeholder>
                  <w:docPart w:val="EAFECF42E9074E758324FB7A51B1D38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15413B" w:rsidP="00A41C4F">
            <w:pPr>
              <w:tabs>
                <w:tab w:val="center" w:pos="4513"/>
                <w:tab w:val="right" w:pos="9026"/>
              </w:tabs>
              <w:rPr>
                <w:rStyle w:val="Style1"/>
                <w:rFonts w:eastAsia="Arial" w:cs="Arial"/>
                <w:sz w:val="22"/>
                <w:szCs w:val="22"/>
              </w:rPr>
            </w:pPr>
            <w:sdt>
              <w:sdtPr>
                <w:rPr>
                  <w:rStyle w:val="Arial11"/>
                  <w:szCs w:val="22"/>
                </w:rPr>
                <w:id w:val="17552822"/>
                <w:placeholder>
                  <w:docPart w:val="031A15FED45143B48851CEE964601D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w:t>
            </w:r>
            <w:proofErr w:type="spellStart"/>
            <w:r w:rsidRPr="0092364F">
              <w:rPr>
                <w:rFonts w:ascii="Arial" w:hAnsi="Arial" w:cs="Arial"/>
                <w:sz w:val="22"/>
                <w:szCs w:val="22"/>
              </w:rPr>
              <w:t>self cleaning</w:t>
            </w:r>
            <w:proofErr w:type="spellEnd"/>
            <w:r w:rsidRPr="0092364F">
              <w:rPr>
                <w:rFonts w:ascii="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15413B" w:rsidP="008F57DB">
            <w:pPr>
              <w:tabs>
                <w:tab w:val="center" w:pos="4513"/>
                <w:tab w:val="right" w:pos="9026"/>
              </w:tabs>
              <w:spacing w:after="240"/>
              <w:rPr>
                <w:rFonts w:ascii="Arial" w:hAnsi="Arial" w:cs="Arial"/>
                <w:sz w:val="22"/>
                <w:szCs w:val="22"/>
              </w:rPr>
            </w:pPr>
            <w:sdt>
              <w:sdtPr>
                <w:rPr>
                  <w:rStyle w:val="Arial11"/>
                  <w:szCs w:val="22"/>
                </w:rPr>
                <w:id w:val="17552823"/>
                <w:placeholder>
                  <w:docPart w:val="1A4F168914BA42C08756FF0BA1B8AE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88"/>
                <w:placeholder>
                  <w:docPart w:val="6D1A4E0925DF405682BA5BADB03C111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89"/>
                <w:placeholder>
                  <w:docPart w:val="768DCA403FC0403B889E8444EF8D34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0"/>
                <w:placeholder>
                  <w:docPart w:val="C122784A5B8B4762910166BAA3FCCD2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1"/>
                <w:placeholder>
                  <w:docPart w:val="283B3838E1E0490B80530051FA637B0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2"/>
                <w:placeholder>
                  <w:docPart w:val="0FBD5C7E7D19419787D0738269F8D74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3"/>
                <w:placeholder>
                  <w:docPart w:val="6FE46C81C04740C3ACB891D0160BA75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4"/>
                <w:placeholder>
                  <w:docPart w:val="C075763C89694C10BA26E223B3D4AFF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5"/>
                <w:placeholder>
                  <w:docPart w:val="78C0F8D627AB4874ABE2074CA1A5505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15413B" w:rsidP="000B4FF4">
            <w:pPr>
              <w:tabs>
                <w:tab w:val="center" w:pos="4513"/>
                <w:tab w:val="right" w:pos="9026"/>
              </w:tabs>
              <w:rPr>
                <w:rStyle w:val="Style1"/>
                <w:rFonts w:eastAsia="Arial" w:cs="Arial"/>
                <w:sz w:val="22"/>
                <w:szCs w:val="22"/>
              </w:rPr>
            </w:pPr>
            <w:sdt>
              <w:sdtPr>
                <w:rPr>
                  <w:rStyle w:val="Arial11"/>
                  <w:szCs w:val="22"/>
                </w:rPr>
                <w:id w:val="17553096"/>
                <w:placeholder>
                  <w:docPart w:val="9A279E52461F46C2A4C5D0317A5C73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lastRenderedPageBreak/>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w:t>
            </w:r>
            <w:proofErr w:type="spellStart"/>
            <w:r w:rsidR="00F148A3" w:rsidRPr="0092364F">
              <w:rPr>
                <w:rFonts w:ascii="Arial" w:eastAsia="Arial" w:hAnsi="Arial" w:cs="Arial"/>
                <w:sz w:val="22"/>
                <w:szCs w:val="22"/>
              </w:rPr>
              <w:t>Self Cleaning</w:t>
            </w:r>
            <w:proofErr w:type="spellEnd"/>
            <w:r w:rsidR="00F148A3" w:rsidRPr="0092364F">
              <w:rPr>
                <w:rFonts w:ascii="Arial" w:eastAsia="Arial" w:hAnsi="Arial" w:cs="Arial"/>
                <w:sz w:val="22"/>
                <w:szCs w:val="22"/>
              </w:rPr>
              <w:t>)</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15413B" w:rsidP="00C239A7">
            <w:pPr>
              <w:tabs>
                <w:tab w:val="center" w:pos="4513"/>
                <w:tab w:val="right" w:pos="9026"/>
              </w:tabs>
              <w:spacing w:after="240"/>
              <w:rPr>
                <w:rStyle w:val="Style2"/>
                <w:sz w:val="22"/>
                <w:szCs w:val="22"/>
              </w:rPr>
            </w:pPr>
            <w:sdt>
              <w:sdtPr>
                <w:rPr>
                  <w:rStyle w:val="Arial11"/>
                  <w:szCs w:val="22"/>
                </w:rPr>
                <w:id w:val="17552829"/>
                <w:placeholder>
                  <w:docPart w:val="976EA54D462A43458E81D78107C4BB2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15413B" w:rsidP="008449E8">
            <w:pPr>
              <w:tabs>
                <w:tab w:val="center" w:pos="4513"/>
                <w:tab w:val="right" w:pos="9026"/>
              </w:tabs>
              <w:rPr>
                <w:rStyle w:val="Style1"/>
                <w:rFonts w:eastAsia="Arial" w:cs="Arial"/>
                <w:b/>
                <w:sz w:val="22"/>
                <w:szCs w:val="22"/>
              </w:rPr>
            </w:pPr>
            <w:sdt>
              <w:sdtPr>
                <w:rPr>
                  <w:rStyle w:val="Arial11"/>
                  <w:szCs w:val="22"/>
                </w:rPr>
                <w:id w:val="17553097"/>
                <w:placeholder>
                  <w:docPart w:val="E91CB7D5DC4549DD9C4A44915B8DBAC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3752826EA3884E41BEB9FF3D30BC9B5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657B5BC53B5C4802AEE1E18B31F28DE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6EC8C02C4A9D417FA89F8BB4169353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 xml:space="preserve">Where we have specified a minimum level of economic and financial standing and/or a minimum financial threshold within the evaluation criteria for this procurement, please </w:t>
            </w:r>
            <w:proofErr w:type="spellStart"/>
            <w:r w:rsidRPr="0092364F">
              <w:rPr>
                <w:rFonts w:ascii="Arial" w:hAnsi="Arial" w:cs="Arial"/>
                <w:sz w:val="22"/>
                <w:szCs w:val="22"/>
              </w:rPr>
              <w:t>self certify</w:t>
            </w:r>
            <w:proofErr w:type="spellEnd"/>
            <w:r w:rsidRPr="0092364F">
              <w:rPr>
                <w:rFonts w:ascii="Arial" w:hAnsi="Arial" w:cs="Arial"/>
                <w:sz w:val="22"/>
                <w:szCs w:val="22"/>
              </w:rPr>
              <w:t xml:space="preserve"> by answering ‘yes or ‘no’ that you meet those requirements</w:t>
            </w:r>
          </w:p>
        </w:tc>
        <w:sdt>
          <w:sdtPr>
            <w:rPr>
              <w:rStyle w:val="Arial11"/>
              <w:szCs w:val="22"/>
            </w:rPr>
            <w:id w:val="17553101"/>
            <w:placeholder>
              <w:docPart w:val="DE989BBFAA084788BB3E013C237037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15413B"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C90F118962FE440A996F641BDCD1B3BF"/>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15413B"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783D8DA9F18F4124A309B2EC1594DE6D"/>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243095966BF74BEB97917E2E8F1FD74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53"/>
                <w:placeholder>
                  <w:docPart w:val="D8A642DC88644171B9DAC157B39C6E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0"/>
                <w:placeholder>
                  <w:docPart w:val="30DEFF4758A64A15BBD14665D2B020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1"/>
                <w:placeholder>
                  <w:docPart w:val="3078BF529E5044A6B5DE7ABAFD95AAB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2"/>
                <w:placeholder>
                  <w:docPart w:val="26CADC652BEB4F7B8BB50277FFBF859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3"/>
                <w:placeholder>
                  <w:docPart w:val="F808EF48FE204CC8AC72C808C0EDBD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4"/>
                <w:placeholder>
                  <w:docPart w:val="2D557BB8720545BBB99CC395BFCF19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5"/>
                <w:placeholder>
                  <w:docPart w:val="0210A9CF6694493F8AE3B9BA396717B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6"/>
                <w:placeholder>
                  <w:docPart w:val="93919AE731144FEF818FCDC8F5E57F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7"/>
                <w:placeholder>
                  <w:docPart w:val="FCDF36DBFF1B48769FB63ACF8AC10C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8"/>
                <w:placeholder>
                  <w:docPart w:val="656C07D761D64C75A58B946A5FD759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39"/>
                <w:placeholder>
                  <w:docPart w:val="B5A4762AAA2C4F3E8FDB3176DF874A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0"/>
                <w:placeholder>
                  <w:docPart w:val="53BC7B01DBEC4C29A33E8C73BC7CBD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1"/>
                <w:placeholder>
                  <w:docPart w:val="6FE78EA287A1477EA5A5E38C86F1D0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2"/>
                <w:placeholder>
                  <w:docPart w:val="54D2A750CBA249B78489902785DC99E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3"/>
                <w:placeholder>
                  <w:docPart w:val="B38F885862A64DE6AE78A94C2D16CC0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4"/>
                <w:placeholder>
                  <w:docPart w:val="ACCF025FA92A40EEBC1C64C9EC9F4D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5"/>
                <w:placeholder>
                  <w:docPart w:val="1B66F22E11704EF7B6B9AD68461B9B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6"/>
                <w:placeholder>
                  <w:docPart w:val="C6786F296B8249F5A22511A9B66EE16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7"/>
                <w:placeholder>
                  <w:docPart w:val="CCB0220E42004B58BA1A068B5C1D8E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8"/>
                <w:placeholder>
                  <w:docPart w:val="7483EE681A754DDB81D528DEC9CDAF2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49"/>
                <w:placeholder>
                  <w:docPart w:val="31928AF3B93B4138B463480915C4F72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50"/>
                <w:placeholder>
                  <w:docPart w:val="74E2234850034B36806113C23E0A2ED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51"/>
                <w:placeholder>
                  <w:docPart w:val="E7F88B6195204569B8D4C4CF8C7899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15413B">
            <w:pPr>
              <w:rPr>
                <w:sz w:val="22"/>
                <w:szCs w:val="22"/>
              </w:rPr>
            </w:pPr>
            <w:sdt>
              <w:sdtPr>
                <w:rPr>
                  <w:rStyle w:val="Arial11"/>
                  <w:szCs w:val="22"/>
                </w:rPr>
                <w:id w:val="17552852"/>
                <w:placeholder>
                  <w:docPart w:val="0F10CE4472F24776A3DE59E3C64461D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15413B" w:rsidP="00170EB7">
            <w:pPr>
              <w:spacing w:after="240"/>
              <w:rPr>
                <w:rFonts w:ascii="Arial" w:hAnsi="Arial" w:cs="Arial"/>
                <w:sz w:val="22"/>
                <w:szCs w:val="22"/>
              </w:rPr>
            </w:pPr>
            <w:sdt>
              <w:sdtPr>
                <w:rPr>
                  <w:rStyle w:val="Arial11"/>
                  <w:szCs w:val="22"/>
                </w:rPr>
                <w:id w:val="17552878"/>
                <w:placeholder>
                  <w:docPart w:val="28AC771DCD964BAA8980EAE1C2B1F4C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15413B" w:rsidP="00930419">
            <w:pPr>
              <w:tabs>
                <w:tab w:val="center" w:pos="4513"/>
                <w:tab w:val="right" w:pos="9026"/>
              </w:tabs>
              <w:rPr>
                <w:rFonts w:ascii="Arial" w:hAnsi="Arial" w:cs="Arial"/>
                <w:sz w:val="22"/>
                <w:szCs w:val="22"/>
              </w:rPr>
            </w:pPr>
            <w:sdt>
              <w:sdtPr>
                <w:rPr>
                  <w:rStyle w:val="Arial11"/>
                  <w:szCs w:val="22"/>
                </w:rPr>
                <w:id w:val="17552879"/>
                <w:placeholder>
                  <w:docPart w:val="1C0EAB7515F64743834E5079D9E05B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291A793A8722480EB9BC58366399052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49AC125549BA488293373190D69017F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15413B" w:rsidP="00930419">
            <w:pPr>
              <w:tabs>
                <w:tab w:val="center" w:pos="4513"/>
                <w:tab w:val="right" w:pos="9026"/>
              </w:tabs>
              <w:rPr>
                <w:rStyle w:val="Style1"/>
                <w:rFonts w:eastAsia="Arial" w:cs="Arial"/>
                <w:sz w:val="22"/>
                <w:szCs w:val="22"/>
              </w:rPr>
            </w:pPr>
            <w:sdt>
              <w:sdtPr>
                <w:rPr>
                  <w:rStyle w:val="Arial11"/>
                  <w:szCs w:val="22"/>
                </w:rPr>
                <w:id w:val="17552880"/>
                <w:placeholder>
                  <w:docPart w:val="B038CC55F83D4464B06C566C410ACA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FC247489D0724F3EACC9A77B4127D83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267C1C5ABC6A4AB090B54AD526DA4DC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01B1A37101F445BFBDA694C126024E7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Product Liability Insurance = £5,000,000</w:t>
            </w:r>
          </w:p>
        </w:tc>
        <w:sdt>
          <w:sdtPr>
            <w:rPr>
              <w:rStyle w:val="Arial11"/>
              <w:szCs w:val="22"/>
            </w:rPr>
            <w:id w:val="17553112"/>
            <w:placeholder>
              <w:docPart w:val="FCDF764FDA224D0E996B72F21D289D0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F50F61" w:rsidRPr="005D2644" w:rsidRDefault="00F50F61" w:rsidP="00F50F61">
      <w:pPr>
        <w:rPr>
          <w:rFonts w:ascii="Arial" w:hAnsi="Arial" w:cs="Arial"/>
          <w:sz w:val="22"/>
          <w:szCs w:val="22"/>
        </w:rPr>
      </w:pPr>
    </w:p>
    <w:p w:rsidR="0037150F" w:rsidRPr="005D2644" w:rsidRDefault="0037150F" w:rsidP="00F7347A">
      <w:pPr>
        <w:rPr>
          <w:rFonts w:ascii="Arial" w:hAnsi="Arial" w:cs="Arial"/>
          <w:sz w:val="22"/>
          <w:szCs w:val="22"/>
        </w:rPr>
        <w:sectPr w:rsidR="0037150F" w:rsidRPr="005D2644"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D2644" w:rsidRPr="005D2644" w:rsidTr="002C7918">
        <w:trPr>
          <w:trHeight w:val="227"/>
          <w:tblHeader/>
        </w:trPr>
        <w:tc>
          <w:tcPr>
            <w:tcW w:w="684" w:type="dxa"/>
            <w:tcBorders>
              <w:bottom w:val="single" w:sz="4" w:space="0" w:color="000000"/>
              <w:right w:val="nil"/>
            </w:tcBorders>
            <w:vAlign w:val="center"/>
          </w:tcPr>
          <w:p w:rsidR="00887C90" w:rsidRPr="005D2644"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D264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Question</w:t>
            </w:r>
          </w:p>
        </w:tc>
        <w:tc>
          <w:tcPr>
            <w:tcW w:w="3118" w:type="dxa"/>
            <w:vAlign w:val="center"/>
          </w:tcPr>
          <w:p w:rsidR="00887C90" w:rsidRPr="005D2644" w:rsidRDefault="00887C90" w:rsidP="002C7918">
            <w:pPr>
              <w:jc w:val="center"/>
              <w:rPr>
                <w:rFonts w:ascii="Arial" w:hAnsi="Arial" w:cs="Arial"/>
                <w:sz w:val="22"/>
                <w:szCs w:val="22"/>
              </w:rPr>
            </w:pPr>
            <w:r w:rsidRPr="005D2644">
              <w:rPr>
                <w:rFonts w:ascii="Arial" w:eastAsia="Arial" w:hAnsi="Arial" w:cs="Arial"/>
                <w:b/>
                <w:sz w:val="22"/>
                <w:szCs w:val="22"/>
              </w:rPr>
              <w:t>Response</w:t>
            </w:r>
          </w:p>
        </w:tc>
      </w:tr>
      <w:tr w:rsidR="005D2644" w:rsidRPr="005D2644" w:rsidTr="002C7918">
        <w:trPr>
          <w:trHeight w:val="227"/>
          <w:tblHeader/>
        </w:trPr>
        <w:tc>
          <w:tcPr>
            <w:tcW w:w="684" w:type="dxa"/>
            <w:tcBorders>
              <w:bottom w:val="single" w:sz="4" w:space="0" w:color="auto"/>
              <w:right w:val="nil"/>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5D264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Health &amp; Safety</w:t>
            </w:r>
          </w:p>
        </w:tc>
        <w:tc>
          <w:tcPr>
            <w:tcW w:w="3118" w:type="dxa"/>
            <w:vAlign w:val="center"/>
          </w:tcPr>
          <w:p w:rsidR="00887C90" w:rsidRPr="005D2644" w:rsidRDefault="00887C90" w:rsidP="002C7918">
            <w:pPr>
              <w:jc w:val="center"/>
              <w:rPr>
                <w:rFonts w:ascii="Arial" w:eastAsia="Arial" w:hAnsi="Arial" w:cs="Arial"/>
                <w:b/>
                <w:sz w:val="22"/>
                <w:szCs w:val="22"/>
              </w:rPr>
            </w:pPr>
          </w:p>
        </w:tc>
      </w:tr>
      <w:tr w:rsidR="005D2644" w:rsidRPr="005D2644" w:rsidTr="00887C90">
        <w:trPr>
          <w:trHeight w:val="567"/>
        </w:trPr>
        <w:tc>
          <w:tcPr>
            <w:tcW w:w="684" w:type="dxa"/>
            <w:tcBorders>
              <w:top w:val="single" w:sz="4" w:space="0" w:color="auto"/>
              <w:bottom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company have a formal health and safety policy or statement?</w:t>
            </w:r>
          </w:p>
        </w:tc>
        <w:sdt>
          <w:sdtPr>
            <w:rPr>
              <w:rStyle w:val="Arial11"/>
              <w:szCs w:val="22"/>
            </w:rPr>
            <w:id w:val="17553113"/>
            <w:placeholder>
              <w:docPart w:val="1BDB343F2FF74808ADA6EB248BCADEB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680"/>
        </w:trPr>
        <w:tc>
          <w:tcPr>
            <w:tcW w:w="684" w:type="dxa"/>
            <w:tcBorders>
              <w:top w:val="nil"/>
              <w:bottom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tcBorders>
              <w:top w:val="nil"/>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company have a health and safety system accredited to BS8800 or equivalent?</w:t>
            </w:r>
          </w:p>
        </w:tc>
        <w:sdt>
          <w:sdtPr>
            <w:rPr>
              <w:rStyle w:val="Arial11"/>
              <w:szCs w:val="22"/>
            </w:rPr>
            <w:id w:val="17553114"/>
            <w:placeholder>
              <w:docPart w:val="05CA9319B0B74CFB86E42B66DEA2AB2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1117"/>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company have a specific director, partner or other person responsible for the implementation of your com</w:t>
            </w:r>
            <w:r w:rsidR="00312168">
              <w:rPr>
                <w:rFonts w:ascii="Arial" w:hAnsi="Arial" w:cs="Arial"/>
                <w:sz w:val="22"/>
                <w:szCs w:val="22"/>
              </w:rPr>
              <w:t>pany’s health and safety policy?</w:t>
            </w:r>
          </w:p>
        </w:tc>
        <w:sdt>
          <w:sdtPr>
            <w:rPr>
              <w:rStyle w:val="Arial11"/>
              <w:szCs w:val="22"/>
            </w:rPr>
            <w:id w:val="17553115"/>
            <w:placeholder>
              <w:docPart w:val="80EE728BFE2146EF8DC50E4DA6964A2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426"/>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1"/>
                <w:placeholder>
                  <w:docPart w:val="636DFF78074646FD87A2A7DF2454FA83"/>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722"/>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9477FB8EC4214809B0BF46FE0A7987B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1361"/>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2"/>
                <w:placeholder>
                  <w:docPart w:val="67DE8DBC9B63452399243B5CBC9E0C0A"/>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887C90">
        <w:trPr>
          <w:trHeight w:val="1077"/>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 xml:space="preserve">Does your organisation provide health and safety training to: </w:t>
            </w:r>
          </w:p>
          <w:p w:rsidR="00887C90" w:rsidRPr="005D2644" w:rsidRDefault="00887C90" w:rsidP="002C7918">
            <w:pPr>
              <w:rPr>
                <w:rFonts w:ascii="Arial" w:hAnsi="Arial" w:cs="Arial"/>
                <w:sz w:val="22"/>
                <w:szCs w:val="22"/>
              </w:rPr>
            </w:pPr>
            <w:proofErr w:type="spellStart"/>
            <w:r w:rsidRPr="005D2644">
              <w:rPr>
                <w:rFonts w:ascii="Arial" w:hAnsi="Arial" w:cs="Arial"/>
                <w:sz w:val="22"/>
                <w:szCs w:val="22"/>
              </w:rPr>
              <w:t>i</w:t>
            </w:r>
            <w:proofErr w:type="spellEnd"/>
            <w:r w:rsidRPr="005D2644">
              <w:rPr>
                <w:rFonts w:ascii="Arial" w:hAnsi="Arial" w:cs="Arial"/>
                <w:sz w:val="22"/>
                <w:szCs w:val="22"/>
              </w:rPr>
              <w:t xml:space="preserve">) </w:t>
            </w:r>
            <w:proofErr w:type="gramStart"/>
            <w:r w:rsidRPr="005D2644">
              <w:rPr>
                <w:rFonts w:ascii="Arial" w:hAnsi="Arial" w:cs="Arial"/>
                <w:sz w:val="22"/>
                <w:szCs w:val="22"/>
              </w:rPr>
              <w:t>staff</w:t>
            </w:r>
            <w:proofErr w:type="gramEnd"/>
            <w:r w:rsidRPr="005D2644">
              <w:rPr>
                <w:rFonts w:ascii="Arial" w:hAnsi="Arial" w:cs="Arial"/>
                <w:sz w:val="22"/>
                <w:szCs w:val="22"/>
              </w:rPr>
              <w:t>?</w:t>
            </w:r>
          </w:p>
          <w:p w:rsidR="00887C90" w:rsidRPr="005D2644" w:rsidRDefault="00887C90" w:rsidP="002C7918">
            <w:pPr>
              <w:rPr>
                <w:rFonts w:ascii="Arial" w:hAnsi="Arial" w:cs="Arial"/>
                <w:sz w:val="22"/>
                <w:szCs w:val="22"/>
              </w:rPr>
            </w:pPr>
            <w:r w:rsidRPr="005D2644">
              <w:rPr>
                <w:rFonts w:ascii="Arial" w:hAnsi="Arial" w:cs="Arial"/>
                <w:sz w:val="22"/>
                <w:szCs w:val="22"/>
              </w:rPr>
              <w:t xml:space="preserve">ii) </w:t>
            </w:r>
            <w:proofErr w:type="gramStart"/>
            <w:r w:rsidRPr="005D2644">
              <w:rPr>
                <w:rFonts w:ascii="Arial" w:hAnsi="Arial" w:cs="Arial"/>
                <w:sz w:val="22"/>
                <w:szCs w:val="22"/>
              </w:rPr>
              <w:t>sub-contractors</w:t>
            </w:r>
            <w:proofErr w:type="gramEnd"/>
            <w:r w:rsidRPr="005D2644">
              <w:rPr>
                <w:rFonts w:ascii="Arial" w:hAnsi="Arial" w:cs="Arial"/>
                <w:sz w:val="22"/>
                <w:szCs w:val="22"/>
              </w:rPr>
              <w:t>?</w:t>
            </w:r>
          </w:p>
        </w:tc>
        <w:sdt>
          <w:sdtPr>
            <w:rPr>
              <w:rStyle w:val="Arial11"/>
              <w:szCs w:val="22"/>
            </w:rPr>
            <w:id w:val="17553117"/>
            <w:placeholder>
              <w:docPart w:val="30C6927BDCC64E14BF11BDCC1A6D28C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850"/>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 of the content and type of training, e.g. induction, management, task specific etc</w:t>
            </w:r>
            <w:r w:rsidR="00312168">
              <w:rPr>
                <w:rFonts w:ascii="Arial" w:hAnsi="Arial" w:cs="Arial"/>
                <w:sz w:val="22"/>
                <w:szCs w:val="22"/>
              </w:rPr>
              <w:t>.</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3"/>
                <w:placeholder>
                  <w:docPart w:val="296590F49801482C8500E0E5156BF687"/>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567"/>
        </w:trPr>
        <w:tc>
          <w:tcPr>
            <w:tcW w:w="684" w:type="dxa"/>
            <w:tcBorders>
              <w:top w:val="nil"/>
              <w:bottom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tcBorders>
              <w:top w:val="nil"/>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company maintain accident records?</w:t>
            </w:r>
          </w:p>
        </w:tc>
        <w:sdt>
          <w:sdtPr>
            <w:rPr>
              <w:rStyle w:val="Arial11"/>
              <w:szCs w:val="22"/>
            </w:rPr>
            <w:id w:val="17553118"/>
            <w:placeholder>
              <w:docPart w:val="A3261EE8EA644786BB4C27FB1B9C446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567"/>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 you consult staff on health and safety matters?</w:t>
            </w:r>
          </w:p>
        </w:tc>
        <w:sdt>
          <w:sdtPr>
            <w:rPr>
              <w:rStyle w:val="Arial11"/>
              <w:szCs w:val="22"/>
            </w:rPr>
            <w:id w:val="17553119"/>
            <w:placeholder>
              <w:docPart w:val="B31C77219A794E4F80BD2CA0B0DD32A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397"/>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describe how</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4"/>
                <w:placeholder>
                  <w:docPart w:val="632E12C6DD07423A96D99EB953A9619F"/>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887C90">
        <w:trPr>
          <w:trHeight w:val="397"/>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 you undertake risk assessments?</w:t>
            </w:r>
          </w:p>
        </w:tc>
        <w:sdt>
          <w:sdtPr>
            <w:rPr>
              <w:rStyle w:val="Arial11"/>
              <w:szCs w:val="22"/>
            </w:rPr>
            <w:id w:val="17553120"/>
            <w:placeholder>
              <w:docPart w:val="4560CDEAD1CD4710B3680E2D8F247C6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397"/>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5"/>
                <w:placeholder>
                  <w:docPart w:val="8A86FCE0441D424FB1B4A6D492C1EA1A"/>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1134"/>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0F284C8FE7454881887FAA08A2F591F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397"/>
        </w:trPr>
        <w:tc>
          <w:tcPr>
            <w:tcW w:w="684" w:type="dxa"/>
            <w:vMerge/>
            <w:tcBorders>
              <w:bottom w:val="single" w:sz="4" w:space="0" w:color="auto"/>
              <w:right w:val="nil"/>
            </w:tcBorders>
          </w:tcPr>
          <w:p w:rsidR="00887C90" w:rsidRPr="005D264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w:t>
            </w:r>
          </w:p>
        </w:tc>
        <w:tc>
          <w:tcPr>
            <w:tcW w:w="3118" w:type="dxa"/>
            <w:tcBorders>
              <w:top w:val="nil"/>
              <w:bottom w:val="single" w:sz="4" w:space="0" w:color="auto"/>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6"/>
                <w:placeholder>
                  <w:docPart w:val="7569D212E3FD490993DD061B64FF0B0B"/>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1134"/>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8B2EA9120523437AA30AAFD315CD097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397"/>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7"/>
                <w:placeholder>
                  <w:docPart w:val="4B51DEFCB344454F866D89DA2FD3C3EA"/>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1134"/>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E26007BA9E5745A1B7FA551A8298882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850"/>
        </w:trPr>
        <w:tc>
          <w:tcPr>
            <w:tcW w:w="684" w:type="dxa"/>
            <w:vMerge/>
            <w:tcBorders>
              <w:bottom w:val="single" w:sz="4" w:space="0" w:color="auto"/>
              <w:right w:val="nil"/>
            </w:tcBorders>
          </w:tcPr>
          <w:p w:rsidR="00887C90" w:rsidRPr="005D264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D2644"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 including subsequent action taken by the organisation</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8"/>
                <w:placeholder>
                  <w:docPart w:val="D0D9C339ACE643A9993487CD8AF07CDF"/>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bl>
    <w:p w:rsidR="00887C90" w:rsidRPr="005D2644"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D2644" w:rsidRPr="005D2644" w:rsidTr="002C7918">
        <w:trPr>
          <w:trHeight w:val="227"/>
          <w:tblHeader/>
        </w:trPr>
        <w:tc>
          <w:tcPr>
            <w:tcW w:w="684" w:type="dxa"/>
            <w:tcBorders>
              <w:bottom w:val="single" w:sz="4" w:space="0" w:color="000000"/>
              <w:right w:val="nil"/>
            </w:tcBorders>
            <w:vAlign w:val="center"/>
          </w:tcPr>
          <w:p w:rsidR="00887C90" w:rsidRPr="005D2644"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D264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Question</w:t>
            </w:r>
          </w:p>
        </w:tc>
        <w:tc>
          <w:tcPr>
            <w:tcW w:w="3118" w:type="dxa"/>
            <w:vAlign w:val="center"/>
          </w:tcPr>
          <w:p w:rsidR="00887C90" w:rsidRPr="005D2644" w:rsidRDefault="00887C90" w:rsidP="002C7918">
            <w:pPr>
              <w:jc w:val="center"/>
              <w:rPr>
                <w:rFonts w:ascii="Arial" w:hAnsi="Arial" w:cs="Arial"/>
                <w:sz w:val="22"/>
                <w:szCs w:val="22"/>
              </w:rPr>
            </w:pPr>
            <w:r w:rsidRPr="005D2644">
              <w:rPr>
                <w:rFonts w:ascii="Arial" w:eastAsia="Arial" w:hAnsi="Arial" w:cs="Arial"/>
                <w:b/>
                <w:sz w:val="22"/>
                <w:szCs w:val="22"/>
              </w:rPr>
              <w:t>Response</w:t>
            </w:r>
          </w:p>
        </w:tc>
      </w:tr>
      <w:tr w:rsidR="005D2644" w:rsidRPr="005D2644" w:rsidTr="002C7918">
        <w:trPr>
          <w:trHeight w:val="227"/>
          <w:tblHeader/>
        </w:trPr>
        <w:tc>
          <w:tcPr>
            <w:tcW w:w="684" w:type="dxa"/>
            <w:tcBorders>
              <w:bottom w:val="single" w:sz="4" w:space="0" w:color="000000"/>
              <w:right w:val="nil"/>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5D264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Environmental Management</w:t>
            </w:r>
          </w:p>
        </w:tc>
        <w:tc>
          <w:tcPr>
            <w:tcW w:w="3118" w:type="dxa"/>
            <w:vAlign w:val="center"/>
          </w:tcPr>
          <w:p w:rsidR="00887C90" w:rsidRPr="005D2644" w:rsidRDefault="00887C90" w:rsidP="002C7918">
            <w:pPr>
              <w:jc w:val="center"/>
              <w:rPr>
                <w:rFonts w:ascii="Arial" w:eastAsia="Arial" w:hAnsi="Arial" w:cs="Arial"/>
                <w:b/>
                <w:sz w:val="22"/>
                <w:szCs w:val="22"/>
              </w:rPr>
            </w:pPr>
          </w:p>
        </w:tc>
      </w:tr>
      <w:tr w:rsidR="005D2644" w:rsidRPr="005D2644" w:rsidTr="002C7918">
        <w:trPr>
          <w:trHeight w:val="850"/>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6.3</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organisation have a policy regarding the safe management of the environment?</w:t>
            </w:r>
          </w:p>
        </w:tc>
        <w:sdt>
          <w:sdtPr>
            <w:rPr>
              <w:rStyle w:val="Arial11"/>
              <w:szCs w:val="22"/>
            </w:rPr>
            <w:id w:val="17553124"/>
            <w:placeholder>
              <w:docPart w:val="9A7662EB5A7B49409110646D15E4D65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624"/>
        </w:trPr>
        <w:tc>
          <w:tcPr>
            <w:tcW w:w="684" w:type="dxa"/>
            <w:vMerge/>
            <w:tcBorders>
              <w:bottom w:val="single" w:sz="4" w:space="0" w:color="auto"/>
              <w:right w:val="nil"/>
            </w:tcBorders>
          </w:tcPr>
          <w:p w:rsidR="00887C90" w:rsidRPr="005D264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D2644"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its key features in relation to the delivery of this contract.</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89"/>
                <w:placeholder>
                  <w:docPart w:val="471E7F9856F84C0BB58761CEE756A114"/>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bl>
    <w:p w:rsidR="00887C90" w:rsidRPr="005D2644" w:rsidRDefault="00887C90" w:rsidP="00887C90">
      <w:pPr>
        <w:jc w:val="both"/>
        <w:rPr>
          <w:rFonts w:ascii="Arial" w:hAnsi="Arial" w:cs="Arial"/>
          <w:sz w:val="22"/>
          <w:szCs w:val="22"/>
        </w:rPr>
        <w:sectPr w:rsidR="00887C90" w:rsidRPr="005D2644"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5D2644" w:rsidRPr="005D2644" w:rsidTr="002C7918">
        <w:trPr>
          <w:trHeight w:val="227"/>
          <w:tblHeader/>
        </w:trPr>
        <w:tc>
          <w:tcPr>
            <w:tcW w:w="684" w:type="dxa"/>
            <w:tcBorders>
              <w:bottom w:val="single" w:sz="4" w:space="0" w:color="000000"/>
              <w:right w:val="nil"/>
            </w:tcBorders>
            <w:vAlign w:val="center"/>
          </w:tcPr>
          <w:p w:rsidR="00887C90" w:rsidRPr="005D2644"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5D264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Question</w:t>
            </w:r>
          </w:p>
        </w:tc>
        <w:tc>
          <w:tcPr>
            <w:tcW w:w="3118" w:type="dxa"/>
            <w:vAlign w:val="center"/>
          </w:tcPr>
          <w:p w:rsidR="00887C90" w:rsidRPr="005D2644" w:rsidRDefault="00887C90" w:rsidP="002C7918">
            <w:pPr>
              <w:jc w:val="center"/>
              <w:rPr>
                <w:rFonts w:ascii="Arial" w:hAnsi="Arial" w:cs="Arial"/>
                <w:sz w:val="22"/>
                <w:szCs w:val="22"/>
              </w:rPr>
            </w:pPr>
            <w:r w:rsidRPr="005D2644">
              <w:rPr>
                <w:rFonts w:ascii="Arial" w:eastAsia="Arial" w:hAnsi="Arial" w:cs="Arial"/>
                <w:b/>
                <w:sz w:val="22"/>
                <w:szCs w:val="22"/>
              </w:rPr>
              <w:t>Response</w:t>
            </w:r>
          </w:p>
        </w:tc>
      </w:tr>
      <w:tr w:rsidR="005D2644" w:rsidRPr="005D2644" w:rsidTr="002C7918">
        <w:trPr>
          <w:trHeight w:val="227"/>
          <w:tblHeader/>
        </w:trPr>
        <w:tc>
          <w:tcPr>
            <w:tcW w:w="684" w:type="dxa"/>
            <w:tcBorders>
              <w:bottom w:val="single" w:sz="4" w:space="0" w:color="000000"/>
              <w:right w:val="nil"/>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5D2644"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5D2644" w:rsidRDefault="00887C90" w:rsidP="002C7918">
            <w:pPr>
              <w:tabs>
                <w:tab w:val="left" w:pos="567"/>
              </w:tabs>
              <w:rPr>
                <w:rFonts w:ascii="Arial" w:hAnsi="Arial" w:cs="Arial"/>
                <w:b/>
                <w:sz w:val="22"/>
                <w:szCs w:val="22"/>
              </w:rPr>
            </w:pPr>
            <w:r w:rsidRPr="005D2644">
              <w:rPr>
                <w:rFonts w:ascii="Arial" w:hAnsi="Arial" w:cs="Arial"/>
                <w:b/>
                <w:sz w:val="22"/>
                <w:szCs w:val="22"/>
              </w:rPr>
              <w:t>Equal Opportunities</w:t>
            </w:r>
          </w:p>
        </w:tc>
        <w:tc>
          <w:tcPr>
            <w:tcW w:w="3118" w:type="dxa"/>
            <w:vAlign w:val="center"/>
          </w:tcPr>
          <w:p w:rsidR="00887C90" w:rsidRPr="005D2644" w:rsidRDefault="00887C90" w:rsidP="002C7918">
            <w:pPr>
              <w:jc w:val="center"/>
              <w:rPr>
                <w:rFonts w:ascii="Arial" w:eastAsia="Arial" w:hAnsi="Arial" w:cs="Arial"/>
                <w:b/>
                <w:sz w:val="22"/>
                <w:szCs w:val="22"/>
              </w:rPr>
            </w:pPr>
          </w:p>
        </w:tc>
      </w:tr>
      <w:tr w:rsidR="005D2644" w:rsidRPr="005D2644" w:rsidTr="00C239A7">
        <w:trPr>
          <w:trHeight w:val="1871"/>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6.4</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42FB98E2732F4E17B0BFA5F267E4E4E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C239A7">
        <w:trPr>
          <w:trHeight w:val="1159"/>
        </w:trPr>
        <w:tc>
          <w:tcPr>
            <w:tcW w:w="684" w:type="dxa"/>
            <w:vMerge/>
            <w:tcBorders>
              <w:bottom w:val="single" w:sz="4" w:space="0" w:color="auto"/>
              <w:right w:val="nil"/>
            </w:tcBorders>
          </w:tcPr>
          <w:p w:rsidR="00887C90" w:rsidRPr="005D264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 xml:space="preserve">If ‘yes’, please describe the details of this policy as they relate to the treatment of </w:t>
            </w:r>
            <w:r w:rsidRPr="005D2644">
              <w:rPr>
                <w:rFonts w:ascii="Arial" w:hAnsi="Arial" w:cs="Arial"/>
                <w:b/>
                <w:sz w:val="22"/>
                <w:szCs w:val="22"/>
                <w:u w:val="single"/>
              </w:rPr>
              <w:t>customers / service users as well as employees?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90"/>
                <w:placeholder>
                  <w:docPart w:val="A2898C4C3548481E92DF930FCCB38C62"/>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1475"/>
        </w:trPr>
        <w:tc>
          <w:tcPr>
            <w:tcW w:w="684" w:type="dxa"/>
            <w:vMerge w:val="restart"/>
            <w:tcBorders>
              <w:top w:val="single" w:sz="4" w:space="0" w:color="auto"/>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18ED140B5BE5446CA29399D2701BAAB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397"/>
        </w:trPr>
        <w:tc>
          <w:tcPr>
            <w:tcW w:w="684" w:type="dxa"/>
            <w:vMerge/>
            <w:tcBorders>
              <w:bottom w:val="single" w:sz="4" w:space="0" w:color="auto"/>
              <w:right w:val="nil"/>
            </w:tcBorders>
          </w:tcPr>
          <w:p w:rsidR="00887C90" w:rsidRPr="005D264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give details</w:t>
            </w:r>
          </w:p>
        </w:tc>
        <w:tc>
          <w:tcPr>
            <w:tcW w:w="3118" w:type="dxa"/>
            <w:tcBorders>
              <w:top w:val="nil"/>
              <w:bottom w:val="single" w:sz="4" w:space="0" w:color="auto"/>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91"/>
                <w:placeholder>
                  <w:docPart w:val="287A7EA1E4054ACDBE8B6357248678A5"/>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1117"/>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6.4</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5197C00CECC7427EBED2B6E1B90EEE7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887C90">
        <w:trPr>
          <w:trHeight w:val="397"/>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give details.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92"/>
                <w:placeholder>
                  <w:docPart w:val="FAB42878B281409DA6EF636FE61F4BA7"/>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841"/>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6.4</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57332991E27C4758B7818B81FCD9B7C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340"/>
        </w:trPr>
        <w:tc>
          <w:tcPr>
            <w:tcW w:w="684" w:type="dxa"/>
            <w:vMerge/>
            <w:tcBorders>
              <w:bottom w:val="nil"/>
              <w:right w:val="nil"/>
            </w:tcBorders>
          </w:tcPr>
          <w:p w:rsidR="00887C90" w:rsidRPr="005D2644"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93"/>
                <w:placeholder>
                  <w:docPart w:val="4B07F4EE052D4365A9728849938A6348"/>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r w:rsidR="005D2644" w:rsidRPr="005D2644" w:rsidTr="002C7918">
        <w:trPr>
          <w:trHeight w:val="772"/>
        </w:trPr>
        <w:tc>
          <w:tcPr>
            <w:tcW w:w="684" w:type="dxa"/>
            <w:vMerge w:val="restart"/>
            <w:tcBorders>
              <w:top w:val="nil"/>
              <w:right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6.4</w:t>
            </w:r>
          </w:p>
        </w:tc>
        <w:tc>
          <w:tcPr>
            <w:tcW w:w="1086" w:type="dxa"/>
            <w:vMerge w:val="restart"/>
            <w:tcBorders>
              <w:top w:val="nil"/>
              <w:left w:val="nil"/>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5D2644" w:rsidRDefault="00887C90" w:rsidP="002C7918">
            <w:pPr>
              <w:rPr>
                <w:rFonts w:ascii="Arial" w:hAnsi="Arial" w:cs="Arial"/>
                <w:sz w:val="22"/>
                <w:szCs w:val="22"/>
              </w:rPr>
            </w:pPr>
            <w:r w:rsidRPr="005D2644">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B907D690B9FA4449816CE6AB2582E1C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5D2644" w:rsidRDefault="00D42976" w:rsidP="002C7918">
                <w:pPr>
                  <w:tabs>
                    <w:tab w:val="center" w:pos="4513"/>
                    <w:tab w:val="right" w:pos="9026"/>
                  </w:tabs>
                  <w:rPr>
                    <w:rStyle w:val="Style1"/>
                    <w:rFonts w:eastAsia="Arial" w:cs="Arial"/>
                    <w:sz w:val="22"/>
                    <w:szCs w:val="22"/>
                  </w:rPr>
                </w:pPr>
                <w:r w:rsidRPr="005D2644">
                  <w:rPr>
                    <w:rStyle w:val="PlaceholderText"/>
                    <w:rFonts w:ascii="Arial" w:hAnsi="Arial" w:cs="Arial"/>
                    <w:color w:val="auto"/>
                    <w:sz w:val="22"/>
                    <w:szCs w:val="22"/>
                  </w:rPr>
                  <w:t>Choose an item.</w:t>
                </w:r>
              </w:p>
            </w:tc>
          </w:sdtContent>
        </w:sdt>
      </w:tr>
      <w:tr w:rsidR="005D2644" w:rsidRPr="005D2644" w:rsidTr="002C7918">
        <w:trPr>
          <w:trHeight w:val="340"/>
        </w:trPr>
        <w:tc>
          <w:tcPr>
            <w:tcW w:w="684" w:type="dxa"/>
            <w:vMerge/>
            <w:tcBorders>
              <w:bottom w:val="single" w:sz="4" w:space="0" w:color="auto"/>
              <w:right w:val="nil"/>
            </w:tcBorders>
          </w:tcPr>
          <w:p w:rsidR="00887C90" w:rsidRPr="005D2644"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5D2644"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5D2644" w:rsidRDefault="00887C90" w:rsidP="002C7918">
            <w:pPr>
              <w:rPr>
                <w:rFonts w:ascii="Arial" w:hAnsi="Arial" w:cs="Arial"/>
                <w:sz w:val="22"/>
                <w:szCs w:val="22"/>
              </w:rPr>
            </w:pPr>
            <w:r w:rsidRPr="005D2644">
              <w:rPr>
                <w:rFonts w:ascii="Arial" w:hAnsi="Arial" w:cs="Arial"/>
                <w:sz w:val="22"/>
                <w:szCs w:val="22"/>
              </w:rPr>
              <w:t>If ‘yes’, please provide details.</w:t>
            </w:r>
          </w:p>
        </w:tc>
        <w:tc>
          <w:tcPr>
            <w:tcW w:w="3118" w:type="dxa"/>
            <w:tcBorders>
              <w:top w:val="nil"/>
            </w:tcBorders>
          </w:tcPr>
          <w:p w:rsidR="00887C90" w:rsidRPr="005D2644" w:rsidRDefault="0015413B" w:rsidP="002C7918">
            <w:pPr>
              <w:tabs>
                <w:tab w:val="center" w:pos="4513"/>
                <w:tab w:val="right" w:pos="9026"/>
              </w:tabs>
              <w:rPr>
                <w:rStyle w:val="Style1"/>
                <w:rFonts w:eastAsia="Arial" w:cs="Arial"/>
                <w:sz w:val="22"/>
                <w:szCs w:val="22"/>
              </w:rPr>
            </w:pPr>
            <w:sdt>
              <w:sdtPr>
                <w:rPr>
                  <w:rStyle w:val="Arial11"/>
                  <w:szCs w:val="22"/>
                </w:rPr>
                <w:id w:val="17552894"/>
                <w:placeholder>
                  <w:docPart w:val="4C65C6A811894FFDB0D34A2795EF709E"/>
                </w:placeholder>
                <w:showingPlcHdr/>
              </w:sdtPr>
              <w:sdtEndPr>
                <w:rPr>
                  <w:rStyle w:val="DefaultParagraphFont"/>
                  <w:rFonts w:ascii="Times New Roman" w:hAnsi="Times New Roman" w:cs="Arial"/>
                  <w:sz w:val="24"/>
                </w:rPr>
              </w:sdtEndPr>
              <w:sdtContent>
                <w:r w:rsidR="00C239A7" w:rsidRPr="005D2644">
                  <w:rPr>
                    <w:rStyle w:val="PlaceholderText"/>
                    <w:rFonts w:ascii="Arial" w:hAnsi="Arial" w:cs="Arial"/>
                    <w:color w:val="auto"/>
                    <w:sz w:val="22"/>
                    <w:szCs w:val="22"/>
                  </w:rPr>
                  <w:t>Click here to enter text.</w:t>
                </w:r>
              </w:sdtContent>
            </w:sdt>
          </w:p>
        </w:tc>
      </w:tr>
    </w:tbl>
    <w:p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rsidR="0064262E" w:rsidRPr="0092364F"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2E4969CC39634DAF922433060FDFEB33"/>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15413B">
            <w:pPr>
              <w:rPr>
                <w:sz w:val="22"/>
                <w:szCs w:val="22"/>
              </w:rPr>
            </w:pPr>
            <w:sdt>
              <w:sdtPr>
                <w:rPr>
                  <w:rStyle w:val="Arial11"/>
                  <w:szCs w:val="22"/>
                </w:rPr>
                <w:id w:val="17552895"/>
                <w:placeholder>
                  <w:docPart w:val="F99CB024A34941FEAD5AD0EC458C62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15413B">
            <w:pPr>
              <w:rPr>
                <w:sz w:val="22"/>
                <w:szCs w:val="22"/>
              </w:rPr>
            </w:pPr>
            <w:sdt>
              <w:sdtPr>
                <w:rPr>
                  <w:rStyle w:val="Arial11"/>
                  <w:szCs w:val="22"/>
                </w:rPr>
                <w:id w:val="17552896"/>
                <w:placeholder>
                  <w:docPart w:val="CBF99D68D0CB4464AC488BA6710A7E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15413B" w:rsidP="00D110B1">
            <w:pPr>
              <w:spacing w:after="240"/>
              <w:rPr>
                <w:rFonts w:ascii="Arial" w:hAnsi="Arial" w:cs="Arial"/>
                <w:sz w:val="22"/>
                <w:szCs w:val="22"/>
              </w:rPr>
            </w:pPr>
            <w:sdt>
              <w:sdtPr>
                <w:rPr>
                  <w:rStyle w:val="Arial11"/>
                  <w:szCs w:val="22"/>
                </w:rPr>
                <w:id w:val="17553074"/>
                <w:placeholder>
                  <w:docPart w:val="D526369E92DF44409AE8E154454B8B58"/>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 xml:space="preserve">tandard Selection Questionnaire (SQ) will have their Tender submissions evaluated. </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9D57CB" w:rsidRPr="0092364F">
        <w:rPr>
          <w:rFonts w:ascii="Arial" w:hAnsi="Arial" w:cs="Arial"/>
          <w:b/>
          <w:sz w:val="22"/>
          <w:szCs w:val="22"/>
        </w:rPr>
        <w:tab/>
      </w:r>
      <w:r w:rsidR="00D110B1" w:rsidRPr="0092364F">
        <w:rPr>
          <w:rFonts w:ascii="Arial" w:hAnsi="Arial" w:cs="Arial"/>
          <w:b/>
          <w:sz w:val="22"/>
          <w:szCs w:val="22"/>
        </w:rPr>
        <w:t>QUALITY</w:t>
      </w:r>
    </w:p>
    <w:p w:rsidR="00180BC2" w:rsidRPr="005D2644" w:rsidRDefault="00180BC2" w:rsidP="009E31AD">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D110B1" w:rsidRPr="0092364F" w:rsidTr="00D96D62">
        <w:trPr>
          <w:trHeight w:val="567"/>
          <w:tblHeader/>
        </w:trPr>
        <w:tc>
          <w:tcPr>
            <w:tcW w:w="9322" w:type="dxa"/>
            <w:gridSpan w:val="5"/>
            <w:tcBorders>
              <w:bottom w:val="single" w:sz="4" w:space="0" w:color="auto"/>
            </w:tcBorders>
            <w:vAlign w:val="center"/>
          </w:tcPr>
          <w:p w:rsidR="00D110B1" w:rsidRPr="003A30D6" w:rsidRDefault="003A30D6" w:rsidP="00D110B1">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D110B1" w:rsidRPr="0092364F" w:rsidTr="00D96D62">
        <w:trPr>
          <w:trHeight w:val="284"/>
        </w:trPr>
        <w:tc>
          <w:tcPr>
            <w:tcW w:w="1753" w:type="dxa"/>
            <w:tcBorders>
              <w:bottom w:val="nil"/>
              <w:right w:val="nil"/>
            </w:tcBorders>
          </w:tcPr>
          <w:p w:rsidR="00D110B1" w:rsidRPr="003A30D6" w:rsidRDefault="00D110B1" w:rsidP="00D110B1">
            <w:pPr>
              <w:autoSpaceDE w:val="0"/>
              <w:autoSpaceDN w:val="0"/>
              <w:adjustRightInd w:val="0"/>
              <w:rPr>
                <w:rFonts w:ascii="Arial" w:hAnsi="Arial" w:cs="Arial"/>
                <w:b/>
                <w:sz w:val="22"/>
                <w:szCs w:val="22"/>
              </w:rPr>
            </w:pPr>
            <w:r w:rsidRPr="003A30D6">
              <w:rPr>
                <w:rFonts w:ascii="Arial" w:hAnsi="Arial" w:cs="Arial"/>
                <w:b/>
                <w:sz w:val="22"/>
                <w:szCs w:val="22"/>
              </w:rPr>
              <w:t>Question 1:</w:t>
            </w:r>
          </w:p>
        </w:tc>
        <w:tc>
          <w:tcPr>
            <w:tcW w:w="2924" w:type="dxa"/>
            <w:tcBorders>
              <w:left w:val="nil"/>
              <w:bottom w:val="nil"/>
              <w:right w:val="nil"/>
            </w:tcBorders>
          </w:tcPr>
          <w:p w:rsidR="00D110B1" w:rsidRPr="003A30D6" w:rsidRDefault="00D110B1" w:rsidP="00D110B1">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D110B1" w:rsidRPr="003A30D6" w:rsidRDefault="003A30D6" w:rsidP="00D110B1">
            <w:pPr>
              <w:autoSpaceDE w:val="0"/>
              <w:autoSpaceDN w:val="0"/>
              <w:adjustRightInd w:val="0"/>
              <w:rPr>
                <w:rFonts w:ascii="Arial" w:hAnsi="Arial" w:cs="Arial"/>
                <w:sz w:val="22"/>
                <w:szCs w:val="22"/>
              </w:rPr>
            </w:pPr>
            <w:r w:rsidRPr="003A30D6">
              <w:rPr>
                <w:rFonts w:ascii="Arial" w:hAnsi="Arial" w:cs="Arial"/>
                <w:sz w:val="22"/>
                <w:szCs w:val="22"/>
              </w:rPr>
              <w:t>5</w:t>
            </w:r>
            <w:r w:rsidR="00180BC2" w:rsidRPr="003A30D6">
              <w:rPr>
                <w:rFonts w:ascii="Arial" w:hAnsi="Arial" w:cs="Arial"/>
                <w:sz w:val="22"/>
                <w:szCs w:val="22"/>
              </w:rPr>
              <w:t>%</w:t>
            </w:r>
          </w:p>
        </w:tc>
        <w:tc>
          <w:tcPr>
            <w:tcW w:w="1657" w:type="dxa"/>
            <w:tcBorders>
              <w:left w:val="nil"/>
              <w:bottom w:val="nil"/>
              <w:right w:val="nil"/>
            </w:tcBorders>
          </w:tcPr>
          <w:p w:rsidR="00D110B1" w:rsidRPr="003A30D6" w:rsidRDefault="00D110B1" w:rsidP="00D110B1">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D110B1"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50</w:t>
            </w:r>
            <w:r w:rsidR="00D110B1" w:rsidRPr="003A30D6">
              <w:rPr>
                <w:rFonts w:ascii="Arial" w:hAnsi="Arial" w:cs="Arial"/>
                <w:sz w:val="22"/>
                <w:szCs w:val="22"/>
              </w:rPr>
              <w:t>0 words</w:t>
            </w:r>
          </w:p>
        </w:tc>
      </w:tr>
      <w:tr w:rsidR="00D110B1" w:rsidRPr="0092364F" w:rsidTr="00D96D62">
        <w:trPr>
          <w:trHeight w:val="284"/>
        </w:trPr>
        <w:tc>
          <w:tcPr>
            <w:tcW w:w="9322" w:type="dxa"/>
            <w:gridSpan w:val="5"/>
            <w:tcBorders>
              <w:top w:val="nil"/>
              <w:bottom w:val="single" w:sz="4" w:space="0" w:color="auto"/>
            </w:tcBorders>
          </w:tcPr>
          <w:p w:rsidR="00D110B1" w:rsidRPr="00251240" w:rsidRDefault="00251240" w:rsidP="00251240">
            <w:pPr>
              <w:autoSpaceDE w:val="0"/>
              <w:autoSpaceDN w:val="0"/>
              <w:adjustRightInd w:val="0"/>
              <w:spacing w:after="120"/>
              <w:rPr>
                <w:rFonts w:ascii="Arial" w:hAnsi="Arial" w:cs="Arial"/>
                <w:sz w:val="22"/>
                <w:szCs w:val="22"/>
              </w:rPr>
            </w:pPr>
            <w:r w:rsidRPr="00251240">
              <w:rPr>
                <w:rFonts w:ascii="Arial" w:hAnsi="Arial" w:cs="Arial"/>
                <w:sz w:val="22"/>
              </w:rPr>
              <w:t>Detail your Process for Managing Quality of Works and adhering to specification</w:t>
            </w:r>
          </w:p>
        </w:tc>
      </w:tr>
      <w:tr w:rsidR="00D110B1" w:rsidRPr="0092364F" w:rsidTr="00D96D62">
        <w:trPr>
          <w:trHeight w:val="284"/>
        </w:trPr>
        <w:tc>
          <w:tcPr>
            <w:tcW w:w="9322" w:type="dxa"/>
            <w:gridSpan w:val="5"/>
            <w:tcBorders>
              <w:bottom w:val="nil"/>
            </w:tcBorders>
          </w:tcPr>
          <w:p w:rsidR="00D110B1" w:rsidRPr="0092364F" w:rsidRDefault="00D110B1" w:rsidP="00D110B1">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D110B1" w:rsidRPr="0092364F" w:rsidTr="00D96D62">
        <w:trPr>
          <w:trHeight w:val="1418"/>
        </w:trPr>
        <w:tc>
          <w:tcPr>
            <w:tcW w:w="9322" w:type="dxa"/>
            <w:gridSpan w:val="5"/>
            <w:tcBorders>
              <w:top w:val="nil"/>
              <w:bottom w:val="single" w:sz="4" w:space="0" w:color="auto"/>
            </w:tcBorders>
          </w:tcPr>
          <w:p w:rsidR="00D110B1" w:rsidRPr="0092364F" w:rsidRDefault="0015413B" w:rsidP="00D110B1">
            <w:pPr>
              <w:autoSpaceDE w:val="0"/>
              <w:autoSpaceDN w:val="0"/>
              <w:adjustRightInd w:val="0"/>
              <w:spacing w:after="120"/>
              <w:rPr>
                <w:rFonts w:ascii="Arial" w:hAnsi="Arial" w:cs="Arial"/>
                <w:sz w:val="22"/>
                <w:szCs w:val="22"/>
              </w:rPr>
            </w:pPr>
            <w:sdt>
              <w:sdtPr>
                <w:rPr>
                  <w:rStyle w:val="Arial11"/>
                  <w:szCs w:val="22"/>
                </w:rPr>
                <w:id w:val="17552897"/>
                <w:placeholder>
                  <w:docPart w:val="01478D0A8D624440A65E125805B6D1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D110B1" w:rsidRPr="0092364F" w:rsidTr="00D96D62">
        <w:trPr>
          <w:trHeight w:val="284"/>
        </w:trPr>
        <w:tc>
          <w:tcPr>
            <w:tcW w:w="7796" w:type="dxa"/>
            <w:gridSpan w:val="4"/>
            <w:tcBorders>
              <w:bottom w:val="single" w:sz="4" w:space="0" w:color="auto"/>
              <w:right w:val="nil"/>
            </w:tcBorders>
          </w:tcPr>
          <w:p w:rsidR="00D110B1" w:rsidRPr="0092364F" w:rsidRDefault="00D110B1" w:rsidP="00D110B1">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D110B1" w:rsidRPr="0092364F" w:rsidRDefault="00D110B1" w:rsidP="00D110B1">
            <w:pPr>
              <w:autoSpaceDE w:val="0"/>
              <w:autoSpaceDN w:val="0"/>
              <w:adjustRightInd w:val="0"/>
              <w:spacing w:after="120"/>
              <w:rPr>
                <w:rFonts w:ascii="Arial" w:hAnsi="Arial" w:cs="Arial"/>
                <w:b/>
                <w:sz w:val="22"/>
                <w:szCs w:val="22"/>
              </w:rPr>
            </w:pPr>
          </w:p>
        </w:tc>
      </w:tr>
    </w:tbl>
    <w:p w:rsidR="00D110B1" w:rsidRDefault="00D110B1"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3A30D6" w:rsidRPr="0092364F" w:rsidTr="003A30D6">
        <w:trPr>
          <w:trHeight w:val="567"/>
          <w:tblHeader/>
        </w:trPr>
        <w:tc>
          <w:tcPr>
            <w:tcW w:w="9322" w:type="dxa"/>
            <w:gridSpan w:val="5"/>
            <w:tcBorders>
              <w:bottom w:val="single" w:sz="4" w:space="0" w:color="auto"/>
            </w:tcBorders>
            <w:vAlign w:val="center"/>
          </w:tcPr>
          <w:p w:rsidR="003A30D6" w:rsidRPr="003A30D6" w:rsidRDefault="003A30D6" w:rsidP="003A30D6">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3A30D6" w:rsidRPr="0092364F" w:rsidTr="003A30D6">
        <w:trPr>
          <w:trHeight w:val="284"/>
        </w:trPr>
        <w:tc>
          <w:tcPr>
            <w:tcW w:w="1753" w:type="dxa"/>
            <w:tcBorders>
              <w:bottom w:val="nil"/>
              <w:right w:val="nil"/>
            </w:tcBorders>
          </w:tcPr>
          <w:p w:rsidR="003A30D6" w:rsidRPr="003A30D6" w:rsidRDefault="003A30D6" w:rsidP="003A30D6">
            <w:pPr>
              <w:autoSpaceDE w:val="0"/>
              <w:autoSpaceDN w:val="0"/>
              <w:adjustRightInd w:val="0"/>
              <w:rPr>
                <w:rFonts w:ascii="Arial" w:hAnsi="Arial" w:cs="Arial"/>
                <w:b/>
                <w:sz w:val="22"/>
                <w:szCs w:val="22"/>
              </w:rPr>
            </w:pPr>
            <w:r>
              <w:rPr>
                <w:rFonts w:ascii="Arial" w:hAnsi="Arial" w:cs="Arial"/>
                <w:b/>
                <w:sz w:val="22"/>
                <w:szCs w:val="22"/>
              </w:rPr>
              <w:t>Question 2</w:t>
            </w:r>
            <w:r w:rsidRPr="003A30D6">
              <w:rPr>
                <w:rFonts w:ascii="Arial" w:hAnsi="Arial" w:cs="Arial"/>
                <w:b/>
                <w:sz w:val="22"/>
                <w:szCs w:val="22"/>
              </w:rPr>
              <w:t>:</w:t>
            </w:r>
          </w:p>
        </w:tc>
        <w:tc>
          <w:tcPr>
            <w:tcW w:w="2924" w:type="dxa"/>
            <w:tcBorders>
              <w:left w:val="nil"/>
              <w:bottom w:val="nil"/>
              <w:right w:val="nil"/>
            </w:tcBorders>
          </w:tcPr>
          <w:p w:rsidR="003A30D6" w:rsidRPr="003A30D6" w:rsidRDefault="003A30D6" w:rsidP="003A30D6">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3A30D6"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5%</w:t>
            </w:r>
          </w:p>
        </w:tc>
        <w:tc>
          <w:tcPr>
            <w:tcW w:w="1657" w:type="dxa"/>
            <w:tcBorders>
              <w:left w:val="nil"/>
              <w:bottom w:val="nil"/>
              <w:right w:val="nil"/>
            </w:tcBorders>
          </w:tcPr>
          <w:p w:rsidR="003A30D6" w:rsidRPr="003A30D6" w:rsidRDefault="003A30D6" w:rsidP="003A30D6">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3A30D6"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500 words</w:t>
            </w:r>
          </w:p>
        </w:tc>
      </w:tr>
      <w:tr w:rsidR="003A30D6" w:rsidRPr="0092364F" w:rsidTr="003A30D6">
        <w:trPr>
          <w:trHeight w:val="284"/>
        </w:trPr>
        <w:tc>
          <w:tcPr>
            <w:tcW w:w="9322" w:type="dxa"/>
            <w:gridSpan w:val="5"/>
            <w:tcBorders>
              <w:top w:val="nil"/>
              <w:bottom w:val="single" w:sz="4" w:space="0" w:color="auto"/>
            </w:tcBorders>
          </w:tcPr>
          <w:p w:rsidR="003A30D6" w:rsidRPr="00251240" w:rsidRDefault="00251240" w:rsidP="003A30D6">
            <w:pPr>
              <w:autoSpaceDE w:val="0"/>
              <w:autoSpaceDN w:val="0"/>
              <w:adjustRightInd w:val="0"/>
              <w:spacing w:after="120"/>
              <w:rPr>
                <w:rFonts w:ascii="Arial" w:hAnsi="Arial" w:cs="Arial"/>
                <w:sz w:val="22"/>
                <w:szCs w:val="22"/>
              </w:rPr>
            </w:pPr>
            <w:r w:rsidRPr="00251240">
              <w:rPr>
                <w:rFonts w:ascii="Arial" w:hAnsi="Arial" w:cs="Arial"/>
                <w:sz w:val="22"/>
              </w:rPr>
              <w:t>Provide a description of how quality of work is maintained on site and the level of supervision and resource to deliver the works on programme.</w:t>
            </w:r>
          </w:p>
        </w:tc>
      </w:tr>
      <w:tr w:rsidR="003A30D6" w:rsidRPr="0092364F" w:rsidTr="003A30D6">
        <w:trPr>
          <w:trHeight w:val="284"/>
        </w:trPr>
        <w:tc>
          <w:tcPr>
            <w:tcW w:w="9322" w:type="dxa"/>
            <w:gridSpan w:val="5"/>
            <w:tcBorders>
              <w:bottom w:val="nil"/>
            </w:tcBorders>
          </w:tcPr>
          <w:p w:rsidR="003A30D6" w:rsidRPr="0092364F" w:rsidRDefault="003A30D6" w:rsidP="003A30D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3A30D6" w:rsidRPr="0092364F" w:rsidTr="003A30D6">
        <w:trPr>
          <w:trHeight w:val="1418"/>
        </w:trPr>
        <w:tc>
          <w:tcPr>
            <w:tcW w:w="9322" w:type="dxa"/>
            <w:gridSpan w:val="5"/>
            <w:tcBorders>
              <w:top w:val="nil"/>
              <w:bottom w:val="single" w:sz="4" w:space="0" w:color="auto"/>
            </w:tcBorders>
          </w:tcPr>
          <w:p w:rsidR="003A30D6" w:rsidRPr="0092364F" w:rsidRDefault="0015413B" w:rsidP="003A30D6">
            <w:pPr>
              <w:autoSpaceDE w:val="0"/>
              <w:autoSpaceDN w:val="0"/>
              <w:adjustRightInd w:val="0"/>
              <w:spacing w:after="120"/>
              <w:rPr>
                <w:rFonts w:ascii="Arial" w:hAnsi="Arial" w:cs="Arial"/>
                <w:sz w:val="22"/>
                <w:szCs w:val="22"/>
              </w:rPr>
            </w:pPr>
            <w:sdt>
              <w:sdtPr>
                <w:rPr>
                  <w:rStyle w:val="Arial11"/>
                  <w:szCs w:val="22"/>
                </w:rPr>
                <w:id w:val="-1889324995"/>
                <w:placeholder>
                  <w:docPart w:val="6B838F87969D42978115D4A84BDDE135"/>
                </w:placeholder>
                <w:showingPlcHdr/>
              </w:sdtPr>
              <w:sdtEndPr>
                <w:rPr>
                  <w:rStyle w:val="DefaultParagraphFont"/>
                  <w:rFonts w:ascii="Times New Roman" w:hAnsi="Times New Roman" w:cs="Arial"/>
                  <w:sz w:val="24"/>
                </w:rPr>
              </w:sdtEndPr>
              <w:sdtContent>
                <w:r w:rsidR="003A30D6" w:rsidRPr="0092364F">
                  <w:rPr>
                    <w:rStyle w:val="PlaceholderText"/>
                    <w:rFonts w:ascii="Arial" w:hAnsi="Arial" w:cs="Arial"/>
                    <w:sz w:val="22"/>
                    <w:szCs w:val="22"/>
                  </w:rPr>
                  <w:t>Click here to enter text.</w:t>
                </w:r>
              </w:sdtContent>
            </w:sdt>
          </w:p>
        </w:tc>
      </w:tr>
      <w:tr w:rsidR="003A30D6" w:rsidRPr="0092364F" w:rsidTr="003A30D6">
        <w:trPr>
          <w:trHeight w:val="284"/>
        </w:trPr>
        <w:tc>
          <w:tcPr>
            <w:tcW w:w="7796" w:type="dxa"/>
            <w:gridSpan w:val="4"/>
            <w:tcBorders>
              <w:bottom w:val="single" w:sz="4" w:space="0" w:color="auto"/>
              <w:right w:val="nil"/>
            </w:tcBorders>
          </w:tcPr>
          <w:p w:rsidR="003A30D6" w:rsidRPr="0092364F" w:rsidRDefault="003A30D6" w:rsidP="003A30D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3A30D6" w:rsidRPr="0092364F" w:rsidRDefault="003A30D6" w:rsidP="003A30D6">
            <w:pPr>
              <w:autoSpaceDE w:val="0"/>
              <w:autoSpaceDN w:val="0"/>
              <w:adjustRightInd w:val="0"/>
              <w:spacing w:after="120"/>
              <w:rPr>
                <w:rFonts w:ascii="Arial" w:hAnsi="Arial" w:cs="Arial"/>
                <w:b/>
                <w:sz w:val="22"/>
                <w:szCs w:val="22"/>
              </w:rPr>
            </w:pPr>
          </w:p>
        </w:tc>
      </w:tr>
    </w:tbl>
    <w:p w:rsidR="003A30D6" w:rsidRDefault="003A30D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3A30D6" w:rsidRPr="0092364F" w:rsidTr="003A30D6">
        <w:trPr>
          <w:trHeight w:val="567"/>
          <w:tblHeader/>
        </w:trPr>
        <w:tc>
          <w:tcPr>
            <w:tcW w:w="9356" w:type="dxa"/>
            <w:gridSpan w:val="5"/>
            <w:tcBorders>
              <w:bottom w:val="single" w:sz="4" w:space="0" w:color="auto"/>
            </w:tcBorders>
            <w:vAlign w:val="center"/>
          </w:tcPr>
          <w:p w:rsidR="003A30D6" w:rsidRPr="0092364F" w:rsidRDefault="003A30D6" w:rsidP="003A30D6">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3A30D6" w:rsidRPr="0092364F" w:rsidTr="003A30D6">
        <w:trPr>
          <w:trHeight w:val="284"/>
        </w:trPr>
        <w:tc>
          <w:tcPr>
            <w:tcW w:w="1753" w:type="dxa"/>
            <w:tcBorders>
              <w:bottom w:val="nil"/>
              <w:right w:val="nil"/>
            </w:tcBorders>
          </w:tcPr>
          <w:p w:rsidR="003A30D6" w:rsidRPr="003A30D6" w:rsidRDefault="003A30D6" w:rsidP="003A30D6">
            <w:pPr>
              <w:autoSpaceDE w:val="0"/>
              <w:autoSpaceDN w:val="0"/>
              <w:adjustRightInd w:val="0"/>
              <w:rPr>
                <w:rFonts w:ascii="Arial" w:hAnsi="Arial" w:cs="Arial"/>
                <w:b/>
                <w:sz w:val="22"/>
                <w:szCs w:val="22"/>
              </w:rPr>
            </w:pPr>
            <w:r w:rsidRPr="003A30D6">
              <w:rPr>
                <w:rFonts w:ascii="Arial" w:hAnsi="Arial" w:cs="Arial"/>
                <w:b/>
                <w:sz w:val="22"/>
                <w:szCs w:val="22"/>
              </w:rPr>
              <w:t>Question 3:</w:t>
            </w:r>
          </w:p>
        </w:tc>
        <w:tc>
          <w:tcPr>
            <w:tcW w:w="2924" w:type="dxa"/>
            <w:tcBorders>
              <w:left w:val="nil"/>
              <w:bottom w:val="nil"/>
              <w:right w:val="nil"/>
            </w:tcBorders>
          </w:tcPr>
          <w:p w:rsidR="003A30D6" w:rsidRPr="003A30D6" w:rsidRDefault="003A30D6" w:rsidP="003A30D6">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3A30D6"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5%</w:t>
            </w:r>
          </w:p>
        </w:tc>
        <w:tc>
          <w:tcPr>
            <w:tcW w:w="1657" w:type="dxa"/>
            <w:tcBorders>
              <w:left w:val="nil"/>
              <w:bottom w:val="nil"/>
              <w:right w:val="nil"/>
            </w:tcBorders>
          </w:tcPr>
          <w:p w:rsidR="003A30D6" w:rsidRPr="003A30D6" w:rsidRDefault="003A30D6" w:rsidP="003A30D6">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60" w:type="dxa"/>
            <w:tcBorders>
              <w:left w:val="nil"/>
              <w:bottom w:val="nil"/>
            </w:tcBorders>
          </w:tcPr>
          <w:p w:rsidR="003A30D6"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N/A</w:t>
            </w:r>
          </w:p>
        </w:tc>
      </w:tr>
      <w:tr w:rsidR="003A30D6" w:rsidRPr="0092364F" w:rsidTr="003A30D6">
        <w:trPr>
          <w:trHeight w:val="284"/>
        </w:trPr>
        <w:tc>
          <w:tcPr>
            <w:tcW w:w="9356" w:type="dxa"/>
            <w:gridSpan w:val="5"/>
            <w:tcBorders>
              <w:top w:val="nil"/>
              <w:bottom w:val="single" w:sz="4" w:space="0" w:color="auto"/>
            </w:tcBorders>
          </w:tcPr>
          <w:p w:rsidR="003A30D6" w:rsidRPr="0092364F" w:rsidRDefault="003A30D6" w:rsidP="003A30D6">
            <w:pPr>
              <w:autoSpaceDE w:val="0"/>
              <w:autoSpaceDN w:val="0"/>
              <w:adjustRightInd w:val="0"/>
              <w:spacing w:after="120"/>
              <w:rPr>
                <w:rFonts w:ascii="Arial" w:hAnsi="Arial" w:cs="Arial"/>
                <w:sz w:val="22"/>
                <w:szCs w:val="22"/>
              </w:rPr>
            </w:pPr>
            <w:r w:rsidRPr="0092364F">
              <w:rPr>
                <w:rFonts w:ascii="Arial" w:eastAsia="Arial" w:hAnsi="Arial" w:cs="Arial"/>
                <w:sz w:val="22"/>
                <w:szCs w:val="22"/>
              </w:rPr>
              <w:t xml:space="preserve">Please </w:t>
            </w:r>
            <w:r>
              <w:rPr>
                <w:rFonts w:ascii="Arial" w:eastAsia="Arial" w:hAnsi="Arial" w:cs="Arial"/>
                <w:sz w:val="22"/>
                <w:szCs w:val="22"/>
              </w:rPr>
              <w:t>select “Yes” in the relevant box</w:t>
            </w:r>
            <w:r w:rsidRPr="0092364F">
              <w:rPr>
                <w:rFonts w:ascii="Arial" w:eastAsia="Arial" w:hAnsi="Arial" w:cs="Arial"/>
                <w:sz w:val="22"/>
                <w:szCs w:val="22"/>
              </w:rPr>
              <w:t xml:space="preserve"> below</w:t>
            </w:r>
            <w:r>
              <w:rPr>
                <w:rFonts w:ascii="Arial" w:eastAsia="Arial" w:hAnsi="Arial" w:cs="Arial"/>
                <w:sz w:val="22"/>
                <w:szCs w:val="22"/>
              </w:rPr>
              <w:t>,</w:t>
            </w:r>
            <w:r w:rsidRPr="0092364F">
              <w:rPr>
                <w:rFonts w:ascii="Arial" w:eastAsia="Arial" w:hAnsi="Arial" w:cs="Arial"/>
                <w:sz w:val="22"/>
                <w:szCs w:val="22"/>
              </w:rPr>
              <w:t xml:space="preserve"> to indicate </w:t>
            </w:r>
            <w:r w:rsidRPr="0092364F">
              <w:rPr>
                <w:rFonts w:ascii="Arial" w:hAnsi="Arial" w:cs="Arial"/>
                <w:sz w:val="22"/>
                <w:szCs w:val="22"/>
              </w:rPr>
              <w:t>all relevant material has been included with your submission.</w:t>
            </w:r>
          </w:p>
        </w:tc>
      </w:tr>
      <w:tr w:rsidR="003A30D6" w:rsidRPr="0092364F" w:rsidTr="003A30D6">
        <w:trPr>
          <w:trHeight w:val="284"/>
        </w:trPr>
        <w:tc>
          <w:tcPr>
            <w:tcW w:w="9356" w:type="dxa"/>
            <w:gridSpan w:val="5"/>
            <w:tcBorders>
              <w:bottom w:val="nil"/>
            </w:tcBorders>
          </w:tcPr>
          <w:p w:rsidR="003A30D6" w:rsidRPr="0092364F" w:rsidRDefault="003A30D6" w:rsidP="003A30D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3A30D6" w:rsidRPr="0092364F" w:rsidTr="003A30D6">
        <w:trPr>
          <w:trHeight w:val="284"/>
        </w:trPr>
        <w:tc>
          <w:tcPr>
            <w:tcW w:w="7796" w:type="dxa"/>
            <w:gridSpan w:val="4"/>
            <w:tcBorders>
              <w:top w:val="nil"/>
              <w:bottom w:val="nil"/>
              <w:right w:val="nil"/>
            </w:tcBorders>
          </w:tcPr>
          <w:p w:rsidR="003A30D6" w:rsidRPr="0092364F" w:rsidRDefault="003A30D6" w:rsidP="003A30D6">
            <w:pPr>
              <w:autoSpaceDE w:val="0"/>
              <w:autoSpaceDN w:val="0"/>
              <w:adjustRightInd w:val="0"/>
              <w:spacing w:after="120"/>
              <w:rPr>
                <w:rFonts w:ascii="Arial" w:hAnsi="Arial" w:cs="Arial"/>
                <w:sz w:val="22"/>
                <w:szCs w:val="22"/>
              </w:rPr>
            </w:pPr>
            <w:r>
              <w:rPr>
                <w:rFonts w:ascii="Arial" w:hAnsi="Arial" w:cs="Arial"/>
                <w:sz w:val="22"/>
                <w:szCs w:val="22"/>
              </w:rPr>
              <w:t>References included</w:t>
            </w:r>
          </w:p>
        </w:tc>
        <w:tc>
          <w:tcPr>
            <w:tcW w:w="1560" w:type="dxa"/>
            <w:tcBorders>
              <w:top w:val="nil"/>
              <w:left w:val="nil"/>
              <w:bottom w:val="nil"/>
            </w:tcBorders>
          </w:tcPr>
          <w:p w:rsidR="003A30D6" w:rsidRPr="0092364F" w:rsidRDefault="0015413B" w:rsidP="003A30D6">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61143767"/>
                <w:placeholder>
                  <w:docPart w:val="B967A033CC9240F3AC34A395EA06E4E7"/>
                </w:placeholder>
                <w:showingPlcHdr/>
                <w:dropDownList>
                  <w:listItem w:displayText="Yes" w:value="Yes"/>
                  <w:listItem w:displayText="No" w:value="No"/>
                </w:dropDownList>
              </w:sdtPr>
              <w:sdtEndPr>
                <w:rPr>
                  <w:rStyle w:val="DefaultParagraphFont"/>
                  <w:rFonts w:ascii="Times New Roman" w:hAnsi="Times New Roman"/>
                </w:rPr>
              </w:sdtEndPr>
              <w:sdtContent>
                <w:r w:rsidR="003A30D6" w:rsidRPr="0092364F">
                  <w:rPr>
                    <w:rStyle w:val="PlaceholderText"/>
                    <w:rFonts w:ascii="Arial" w:hAnsi="Arial" w:cs="Arial"/>
                    <w:color w:val="auto"/>
                    <w:sz w:val="22"/>
                    <w:szCs w:val="22"/>
                  </w:rPr>
                  <w:t>Choose an item.</w:t>
                </w:r>
              </w:sdtContent>
            </w:sdt>
          </w:p>
        </w:tc>
      </w:tr>
      <w:tr w:rsidR="003A30D6" w:rsidRPr="0092364F" w:rsidTr="003A30D6">
        <w:trPr>
          <w:trHeight w:val="284"/>
        </w:trPr>
        <w:tc>
          <w:tcPr>
            <w:tcW w:w="7796" w:type="dxa"/>
            <w:gridSpan w:val="4"/>
            <w:tcBorders>
              <w:top w:val="nil"/>
              <w:bottom w:val="single" w:sz="4" w:space="0" w:color="auto"/>
              <w:right w:val="nil"/>
            </w:tcBorders>
          </w:tcPr>
          <w:p w:rsidR="003A30D6" w:rsidRPr="0092364F" w:rsidRDefault="003A30D6" w:rsidP="003A30D6">
            <w:pPr>
              <w:autoSpaceDE w:val="0"/>
              <w:autoSpaceDN w:val="0"/>
              <w:adjustRightInd w:val="0"/>
              <w:spacing w:after="120"/>
              <w:rPr>
                <w:rFonts w:ascii="Arial" w:hAnsi="Arial" w:cs="Arial"/>
                <w:sz w:val="22"/>
                <w:szCs w:val="22"/>
              </w:rPr>
            </w:pPr>
            <w:r>
              <w:rPr>
                <w:rFonts w:ascii="Arial" w:hAnsi="Arial" w:cs="Arial"/>
                <w:sz w:val="22"/>
                <w:szCs w:val="22"/>
              </w:rPr>
              <w:t>Testimonials included</w:t>
            </w:r>
          </w:p>
        </w:tc>
        <w:tc>
          <w:tcPr>
            <w:tcW w:w="1560" w:type="dxa"/>
            <w:tcBorders>
              <w:top w:val="nil"/>
              <w:left w:val="nil"/>
              <w:bottom w:val="single" w:sz="4" w:space="0" w:color="auto"/>
            </w:tcBorders>
          </w:tcPr>
          <w:p w:rsidR="003A30D6" w:rsidRPr="0092364F" w:rsidRDefault="0015413B" w:rsidP="003A30D6">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120610726"/>
                <w:placeholder>
                  <w:docPart w:val="54E7C51CB5F2414090D2F7A23DFBD2ED"/>
                </w:placeholder>
                <w:showingPlcHdr/>
                <w:dropDownList>
                  <w:listItem w:displayText="Yes" w:value="Yes"/>
                  <w:listItem w:displayText="No" w:value="No"/>
                </w:dropDownList>
              </w:sdtPr>
              <w:sdtEndPr>
                <w:rPr>
                  <w:rStyle w:val="DefaultParagraphFont"/>
                  <w:rFonts w:ascii="Times New Roman" w:hAnsi="Times New Roman"/>
                </w:rPr>
              </w:sdtEndPr>
              <w:sdtContent>
                <w:r w:rsidR="003A30D6" w:rsidRPr="0092364F">
                  <w:rPr>
                    <w:rStyle w:val="PlaceholderText"/>
                    <w:rFonts w:ascii="Arial" w:hAnsi="Arial" w:cs="Arial"/>
                    <w:color w:val="auto"/>
                    <w:sz w:val="22"/>
                    <w:szCs w:val="22"/>
                  </w:rPr>
                  <w:t>Choose an item.</w:t>
                </w:r>
              </w:sdtContent>
            </w:sdt>
          </w:p>
        </w:tc>
      </w:tr>
      <w:tr w:rsidR="003A30D6" w:rsidRPr="0092364F" w:rsidTr="003A30D6">
        <w:trPr>
          <w:trHeight w:val="284"/>
        </w:trPr>
        <w:tc>
          <w:tcPr>
            <w:tcW w:w="7796" w:type="dxa"/>
            <w:gridSpan w:val="4"/>
          </w:tcPr>
          <w:p w:rsidR="003A30D6" w:rsidRPr="0092364F" w:rsidRDefault="003A30D6" w:rsidP="003A30D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3A30D6" w:rsidRPr="0092364F" w:rsidRDefault="00251240" w:rsidP="003A30D6">
            <w:pPr>
              <w:autoSpaceDE w:val="0"/>
              <w:autoSpaceDN w:val="0"/>
              <w:adjustRightInd w:val="0"/>
              <w:spacing w:after="120"/>
              <w:rPr>
                <w:rFonts w:ascii="Arial" w:hAnsi="Arial" w:cs="Arial"/>
                <w:b/>
                <w:sz w:val="22"/>
                <w:szCs w:val="22"/>
              </w:rPr>
            </w:pPr>
            <w:r>
              <w:rPr>
                <w:rFonts w:ascii="Arial" w:hAnsi="Arial" w:cs="Arial"/>
                <w:b/>
                <w:sz w:val="22"/>
                <w:szCs w:val="22"/>
              </w:rPr>
              <w:t>N/A</w:t>
            </w:r>
          </w:p>
        </w:tc>
      </w:tr>
    </w:tbl>
    <w:p w:rsidR="003A30D6" w:rsidRDefault="003A30D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3A30D6" w:rsidRPr="0092364F" w:rsidTr="003A30D6">
        <w:trPr>
          <w:trHeight w:val="567"/>
          <w:tblHeader/>
        </w:trPr>
        <w:tc>
          <w:tcPr>
            <w:tcW w:w="9356" w:type="dxa"/>
            <w:gridSpan w:val="5"/>
            <w:tcBorders>
              <w:bottom w:val="single" w:sz="4" w:space="0" w:color="auto"/>
            </w:tcBorders>
            <w:vAlign w:val="center"/>
          </w:tcPr>
          <w:p w:rsidR="003A30D6" w:rsidRPr="0092364F" w:rsidRDefault="003A30D6" w:rsidP="003A30D6">
            <w:pPr>
              <w:autoSpaceDE w:val="0"/>
              <w:autoSpaceDN w:val="0"/>
              <w:adjustRightInd w:val="0"/>
              <w:rPr>
                <w:rFonts w:ascii="Arial" w:hAnsi="Arial" w:cs="Arial"/>
                <w:b/>
                <w:sz w:val="22"/>
                <w:szCs w:val="22"/>
              </w:rPr>
            </w:pPr>
            <w:r w:rsidRPr="003A30D6">
              <w:rPr>
                <w:rFonts w:ascii="Arial" w:hAnsi="Arial" w:cs="Arial"/>
                <w:b/>
                <w:sz w:val="22"/>
                <w:szCs w:val="22"/>
              </w:rPr>
              <w:lastRenderedPageBreak/>
              <w:t>Quality of Work</w:t>
            </w:r>
          </w:p>
        </w:tc>
      </w:tr>
      <w:tr w:rsidR="003A30D6" w:rsidRPr="0092364F" w:rsidTr="003A30D6">
        <w:trPr>
          <w:trHeight w:val="284"/>
        </w:trPr>
        <w:tc>
          <w:tcPr>
            <w:tcW w:w="1753" w:type="dxa"/>
            <w:tcBorders>
              <w:bottom w:val="nil"/>
              <w:right w:val="nil"/>
            </w:tcBorders>
          </w:tcPr>
          <w:p w:rsidR="003A30D6" w:rsidRPr="003A30D6" w:rsidRDefault="003A30D6" w:rsidP="003A30D6">
            <w:pPr>
              <w:autoSpaceDE w:val="0"/>
              <w:autoSpaceDN w:val="0"/>
              <w:adjustRightInd w:val="0"/>
              <w:rPr>
                <w:rFonts w:ascii="Arial" w:hAnsi="Arial" w:cs="Arial"/>
                <w:b/>
                <w:sz w:val="22"/>
                <w:szCs w:val="22"/>
              </w:rPr>
            </w:pPr>
            <w:r w:rsidRPr="003A30D6">
              <w:rPr>
                <w:rFonts w:ascii="Arial" w:hAnsi="Arial" w:cs="Arial"/>
                <w:b/>
                <w:sz w:val="22"/>
                <w:szCs w:val="22"/>
              </w:rPr>
              <w:t xml:space="preserve">Question </w:t>
            </w:r>
            <w:r>
              <w:rPr>
                <w:rFonts w:ascii="Arial" w:hAnsi="Arial" w:cs="Arial"/>
                <w:b/>
                <w:sz w:val="22"/>
                <w:szCs w:val="22"/>
              </w:rPr>
              <w:t>4</w:t>
            </w:r>
            <w:r w:rsidRPr="003A30D6">
              <w:rPr>
                <w:rFonts w:ascii="Arial" w:hAnsi="Arial" w:cs="Arial"/>
                <w:b/>
                <w:sz w:val="22"/>
                <w:szCs w:val="22"/>
              </w:rPr>
              <w:t>:</w:t>
            </w:r>
          </w:p>
        </w:tc>
        <w:tc>
          <w:tcPr>
            <w:tcW w:w="2924" w:type="dxa"/>
            <w:tcBorders>
              <w:left w:val="nil"/>
              <w:bottom w:val="nil"/>
              <w:right w:val="nil"/>
            </w:tcBorders>
          </w:tcPr>
          <w:p w:rsidR="003A30D6" w:rsidRPr="003A30D6" w:rsidRDefault="003A30D6" w:rsidP="003A30D6">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3A30D6"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5%</w:t>
            </w:r>
          </w:p>
        </w:tc>
        <w:tc>
          <w:tcPr>
            <w:tcW w:w="1657" w:type="dxa"/>
            <w:tcBorders>
              <w:left w:val="nil"/>
              <w:bottom w:val="nil"/>
              <w:right w:val="nil"/>
            </w:tcBorders>
          </w:tcPr>
          <w:p w:rsidR="003A30D6" w:rsidRPr="003A30D6" w:rsidRDefault="003A30D6" w:rsidP="003A30D6">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60" w:type="dxa"/>
            <w:tcBorders>
              <w:left w:val="nil"/>
              <w:bottom w:val="nil"/>
            </w:tcBorders>
          </w:tcPr>
          <w:p w:rsidR="003A30D6" w:rsidRPr="003A30D6" w:rsidRDefault="003A30D6" w:rsidP="003A30D6">
            <w:pPr>
              <w:autoSpaceDE w:val="0"/>
              <w:autoSpaceDN w:val="0"/>
              <w:adjustRightInd w:val="0"/>
              <w:rPr>
                <w:rFonts w:ascii="Arial" w:hAnsi="Arial" w:cs="Arial"/>
                <w:sz w:val="22"/>
                <w:szCs w:val="22"/>
              </w:rPr>
            </w:pPr>
            <w:r w:rsidRPr="003A30D6">
              <w:rPr>
                <w:rFonts w:ascii="Arial" w:hAnsi="Arial" w:cs="Arial"/>
                <w:sz w:val="22"/>
                <w:szCs w:val="22"/>
              </w:rPr>
              <w:t>N/A</w:t>
            </w:r>
          </w:p>
        </w:tc>
      </w:tr>
      <w:tr w:rsidR="003A30D6" w:rsidRPr="0092364F" w:rsidTr="003A30D6">
        <w:trPr>
          <w:trHeight w:val="284"/>
        </w:trPr>
        <w:tc>
          <w:tcPr>
            <w:tcW w:w="9356" w:type="dxa"/>
            <w:gridSpan w:val="5"/>
            <w:tcBorders>
              <w:top w:val="nil"/>
              <w:bottom w:val="single" w:sz="4" w:space="0" w:color="auto"/>
            </w:tcBorders>
          </w:tcPr>
          <w:p w:rsidR="003A30D6" w:rsidRPr="0092364F" w:rsidRDefault="003A30D6" w:rsidP="003A30D6">
            <w:pPr>
              <w:autoSpaceDE w:val="0"/>
              <w:autoSpaceDN w:val="0"/>
              <w:adjustRightInd w:val="0"/>
              <w:spacing w:after="120"/>
              <w:rPr>
                <w:rFonts w:ascii="Arial" w:hAnsi="Arial" w:cs="Arial"/>
                <w:sz w:val="22"/>
                <w:szCs w:val="22"/>
              </w:rPr>
            </w:pPr>
            <w:r w:rsidRPr="0092364F">
              <w:rPr>
                <w:rFonts w:ascii="Arial" w:eastAsia="Arial" w:hAnsi="Arial" w:cs="Arial"/>
                <w:sz w:val="22"/>
                <w:szCs w:val="22"/>
              </w:rPr>
              <w:t xml:space="preserve">Please </w:t>
            </w:r>
            <w:r>
              <w:rPr>
                <w:rFonts w:ascii="Arial" w:eastAsia="Arial" w:hAnsi="Arial" w:cs="Arial"/>
                <w:sz w:val="22"/>
                <w:szCs w:val="22"/>
              </w:rPr>
              <w:t>select “Yes” in the relevant box</w:t>
            </w:r>
            <w:r w:rsidRPr="0092364F">
              <w:rPr>
                <w:rFonts w:ascii="Arial" w:eastAsia="Arial" w:hAnsi="Arial" w:cs="Arial"/>
                <w:sz w:val="22"/>
                <w:szCs w:val="22"/>
              </w:rPr>
              <w:t xml:space="preserve"> below</w:t>
            </w:r>
            <w:r>
              <w:rPr>
                <w:rFonts w:ascii="Arial" w:eastAsia="Arial" w:hAnsi="Arial" w:cs="Arial"/>
                <w:sz w:val="22"/>
                <w:szCs w:val="22"/>
              </w:rPr>
              <w:t>,</w:t>
            </w:r>
            <w:r w:rsidRPr="0092364F">
              <w:rPr>
                <w:rFonts w:ascii="Arial" w:eastAsia="Arial" w:hAnsi="Arial" w:cs="Arial"/>
                <w:sz w:val="22"/>
                <w:szCs w:val="22"/>
              </w:rPr>
              <w:t xml:space="preserve"> to indicate </w:t>
            </w:r>
            <w:r w:rsidRPr="0092364F">
              <w:rPr>
                <w:rFonts w:ascii="Arial" w:hAnsi="Arial" w:cs="Arial"/>
                <w:sz w:val="22"/>
                <w:szCs w:val="22"/>
              </w:rPr>
              <w:t>all relevant material has been included with your submission.</w:t>
            </w:r>
          </w:p>
        </w:tc>
      </w:tr>
      <w:tr w:rsidR="003A30D6" w:rsidRPr="0092364F" w:rsidTr="003A30D6">
        <w:trPr>
          <w:trHeight w:val="284"/>
        </w:trPr>
        <w:tc>
          <w:tcPr>
            <w:tcW w:w="9356" w:type="dxa"/>
            <w:gridSpan w:val="5"/>
            <w:tcBorders>
              <w:bottom w:val="nil"/>
            </w:tcBorders>
          </w:tcPr>
          <w:p w:rsidR="003A30D6" w:rsidRPr="0092364F" w:rsidRDefault="003A30D6" w:rsidP="003A30D6">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3A30D6" w:rsidRPr="0092364F" w:rsidTr="003A30D6">
        <w:trPr>
          <w:trHeight w:val="284"/>
        </w:trPr>
        <w:tc>
          <w:tcPr>
            <w:tcW w:w="7796" w:type="dxa"/>
            <w:gridSpan w:val="4"/>
            <w:tcBorders>
              <w:top w:val="nil"/>
              <w:bottom w:val="nil"/>
              <w:right w:val="nil"/>
            </w:tcBorders>
          </w:tcPr>
          <w:p w:rsidR="003A30D6" w:rsidRPr="0092364F" w:rsidRDefault="003A30D6" w:rsidP="003A30D6">
            <w:pPr>
              <w:autoSpaceDE w:val="0"/>
              <w:autoSpaceDN w:val="0"/>
              <w:adjustRightInd w:val="0"/>
              <w:spacing w:after="120"/>
              <w:rPr>
                <w:rFonts w:ascii="Arial" w:hAnsi="Arial" w:cs="Arial"/>
                <w:sz w:val="22"/>
                <w:szCs w:val="22"/>
              </w:rPr>
            </w:pPr>
            <w:r>
              <w:rPr>
                <w:rFonts w:ascii="Arial" w:hAnsi="Arial" w:cs="Arial"/>
                <w:sz w:val="22"/>
                <w:szCs w:val="22"/>
              </w:rPr>
              <w:t xml:space="preserve">Method Statement included for </w:t>
            </w:r>
            <w:r w:rsidRPr="003A30D6">
              <w:rPr>
                <w:rFonts w:ascii="Arial" w:hAnsi="Arial" w:cs="Arial"/>
                <w:b/>
                <w:sz w:val="22"/>
                <w:szCs w:val="22"/>
              </w:rPr>
              <w:t>Site Welfare</w:t>
            </w:r>
          </w:p>
        </w:tc>
        <w:tc>
          <w:tcPr>
            <w:tcW w:w="1560" w:type="dxa"/>
            <w:tcBorders>
              <w:top w:val="nil"/>
              <w:left w:val="nil"/>
              <w:bottom w:val="nil"/>
            </w:tcBorders>
          </w:tcPr>
          <w:p w:rsidR="003A30D6" w:rsidRPr="0092364F" w:rsidRDefault="0015413B" w:rsidP="003A30D6">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621185595"/>
                <w:placeholder>
                  <w:docPart w:val="061B09C719234688A886E71EAD5DBDCD"/>
                </w:placeholder>
                <w:showingPlcHdr/>
                <w:dropDownList>
                  <w:listItem w:displayText="Yes" w:value="Yes"/>
                  <w:listItem w:displayText="No" w:value="No"/>
                </w:dropDownList>
              </w:sdtPr>
              <w:sdtEndPr>
                <w:rPr>
                  <w:rStyle w:val="DefaultParagraphFont"/>
                  <w:rFonts w:ascii="Times New Roman" w:hAnsi="Times New Roman"/>
                </w:rPr>
              </w:sdtEndPr>
              <w:sdtContent>
                <w:r w:rsidR="003A30D6" w:rsidRPr="0092364F">
                  <w:rPr>
                    <w:rStyle w:val="PlaceholderText"/>
                    <w:rFonts w:ascii="Arial" w:hAnsi="Arial" w:cs="Arial"/>
                    <w:color w:val="auto"/>
                    <w:sz w:val="22"/>
                    <w:szCs w:val="22"/>
                  </w:rPr>
                  <w:t>Choose an item.</w:t>
                </w:r>
              </w:sdtContent>
            </w:sdt>
          </w:p>
        </w:tc>
      </w:tr>
      <w:tr w:rsidR="003A30D6" w:rsidRPr="0092364F" w:rsidTr="003A30D6">
        <w:trPr>
          <w:trHeight w:val="284"/>
        </w:trPr>
        <w:tc>
          <w:tcPr>
            <w:tcW w:w="7796" w:type="dxa"/>
            <w:gridSpan w:val="4"/>
            <w:tcBorders>
              <w:top w:val="nil"/>
              <w:bottom w:val="nil"/>
              <w:right w:val="nil"/>
            </w:tcBorders>
          </w:tcPr>
          <w:p w:rsidR="003A30D6" w:rsidRDefault="003A30D6" w:rsidP="003A30D6">
            <w:pPr>
              <w:autoSpaceDE w:val="0"/>
              <w:autoSpaceDN w:val="0"/>
              <w:adjustRightInd w:val="0"/>
              <w:spacing w:after="120"/>
              <w:rPr>
                <w:rFonts w:ascii="Arial" w:hAnsi="Arial" w:cs="Arial"/>
                <w:sz w:val="22"/>
                <w:szCs w:val="22"/>
              </w:rPr>
            </w:pPr>
            <w:r>
              <w:rPr>
                <w:rFonts w:ascii="Arial" w:hAnsi="Arial" w:cs="Arial"/>
                <w:sz w:val="22"/>
                <w:szCs w:val="22"/>
              </w:rPr>
              <w:t xml:space="preserve">Method Statement included for </w:t>
            </w:r>
            <w:r w:rsidRPr="003A30D6">
              <w:rPr>
                <w:rFonts w:ascii="Arial" w:hAnsi="Arial" w:cs="Arial"/>
                <w:b/>
                <w:sz w:val="22"/>
              </w:rPr>
              <w:t>Protection of public and occupiers/user</w:t>
            </w:r>
            <w:r>
              <w:rPr>
                <w:rFonts w:ascii="Arial" w:hAnsi="Arial" w:cs="Arial"/>
                <w:b/>
                <w:sz w:val="22"/>
              </w:rPr>
              <w:t>s</w:t>
            </w:r>
            <w:r w:rsidRPr="003A30D6">
              <w:rPr>
                <w:rFonts w:ascii="Arial" w:hAnsi="Arial" w:cs="Arial"/>
                <w:b/>
                <w:sz w:val="22"/>
              </w:rPr>
              <w:t xml:space="preserve"> of the building</w:t>
            </w:r>
          </w:p>
        </w:tc>
        <w:tc>
          <w:tcPr>
            <w:tcW w:w="1560" w:type="dxa"/>
            <w:tcBorders>
              <w:top w:val="nil"/>
              <w:left w:val="nil"/>
              <w:bottom w:val="nil"/>
            </w:tcBorders>
          </w:tcPr>
          <w:p w:rsidR="003A30D6" w:rsidRDefault="0015413B" w:rsidP="003A30D6">
            <w:pPr>
              <w:autoSpaceDE w:val="0"/>
              <w:autoSpaceDN w:val="0"/>
              <w:adjustRightInd w:val="0"/>
              <w:rPr>
                <w:rStyle w:val="Style1"/>
                <w:rFonts w:eastAsia="Arial" w:cs="Arial"/>
                <w:sz w:val="22"/>
                <w:szCs w:val="22"/>
              </w:rPr>
            </w:pPr>
            <w:sdt>
              <w:sdtPr>
                <w:rPr>
                  <w:rStyle w:val="Style1"/>
                  <w:rFonts w:eastAsia="Arial" w:cs="Arial"/>
                  <w:sz w:val="22"/>
                  <w:szCs w:val="22"/>
                </w:rPr>
                <w:alias w:val="Yes / No"/>
                <w:tag w:val="Yes / No"/>
                <w:id w:val="1522580374"/>
                <w:placeholder>
                  <w:docPart w:val="B953A8B348BB41B49F92BC29B73481BA"/>
                </w:placeholder>
                <w:showingPlcHdr/>
                <w:dropDownList>
                  <w:listItem w:displayText="Yes" w:value="Yes"/>
                  <w:listItem w:displayText="No" w:value="No"/>
                </w:dropDownList>
              </w:sdtPr>
              <w:sdtEndPr>
                <w:rPr>
                  <w:rStyle w:val="DefaultParagraphFont"/>
                  <w:rFonts w:ascii="Times New Roman" w:hAnsi="Times New Roman"/>
                </w:rPr>
              </w:sdtEndPr>
              <w:sdtContent>
                <w:r w:rsidR="003A30D6" w:rsidRPr="0092364F">
                  <w:rPr>
                    <w:rStyle w:val="PlaceholderText"/>
                    <w:rFonts w:ascii="Arial" w:hAnsi="Arial" w:cs="Arial"/>
                    <w:color w:val="auto"/>
                    <w:sz w:val="22"/>
                    <w:szCs w:val="22"/>
                  </w:rPr>
                  <w:t>Choose an item.</w:t>
                </w:r>
              </w:sdtContent>
            </w:sdt>
          </w:p>
        </w:tc>
      </w:tr>
      <w:tr w:rsidR="003A30D6" w:rsidRPr="0092364F" w:rsidTr="003A30D6">
        <w:trPr>
          <w:trHeight w:val="284"/>
        </w:trPr>
        <w:tc>
          <w:tcPr>
            <w:tcW w:w="7796" w:type="dxa"/>
            <w:gridSpan w:val="4"/>
            <w:tcBorders>
              <w:top w:val="nil"/>
              <w:bottom w:val="nil"/>
              <w:right w:val="nil"/>
            </w:tcBorders>
          </w:tcPr>
          <w:p w:rsidR="003A30D6" w:rsidRDefault="003A30D6" w:rsidP="003A30D6">
            <w:pPr>
              <w:autoSpaceDE w:val="0"/>
              <w:autoSpaceDN w:val="0"/>
              <w:adjustRightInd w:val="0"/>
              <w:spacing w:after="120"/>
              <w:rPr>
                <w:rFonts w:ascii="Arial" w:hAnsi="Arial" w:cs="Arial"/>
                <w:sz w:val="22"/>
                <w:szCs w:val="22"/>
              </w:rPr>
            </w:pPr>
            <w:r>
              <w:rPr>
                <w:rFonts w:ascii="Arial" w:hAnsi="Arial" w:cs="Arial"/>
                <w:sz w:val="22"/>
                <w:szCs w:val="22"/>
              </w:rPr>
              <w:t xml:space="preserve">Method Statement included for </w:t>
            </w:r>
            <w:r w:rsidRPr="003A30D6">
              <w:rPr>
                <w:rFonts w:ascii="Arial" w:hAnsi="Arial" w:cs="Arial"/>
                <w:b/>
                <w:sz w:val="22"/>
              </w:rPr>
              <w:t>Materials delivery, storage and handling</w:t>
            </w:r>
          </w:p>
        </w:tc>
        <w:tc>
          <w:tcPr>
            <w:tcW w:w="1560" w:type="dxa"/>
            <w:tcBorders>
              <w:top w:val="nil"/>
              <w:left w:val="nil"/>
              <w:bottom w:val="nil"/>
            </w:tcBorders>
          </w:tcPr>
          <w:p w:rsidR="003A30D6" w:rsidRDefault="0015413B" w:rsidP="003A30D6">
            <w:pPr>
              <w:autoSpaceDE w:val="0"/>
              <w:autoSpaceDN w:val="0"/>
              <w:adjustRightInd w:val="0"/>
              <w:rPr>
                <w:rStyle w:val="Style1"/>
                <w:rFonts w:eastAsia="Arial" w:cs="Arial"/>
                <w:sz w:val="22"/>
                <w:szCs w:val="22"/>
              </w:rPr>
            </w:pPr>
            <w:sdt>
              <w:sdtPr>
                <w:rPr>
                  <w:rStyle w:val="Style1"/>
                  <w:rFonts w:eastAsia="Arial" w:cs="Arial"/>
                  <w:sz w:val="22"/>
                  <w:szCs w:val="22"/>
                </w:rPr>
                <w:alias w:val="Yes / No"/>
                <w:tag w:val="Yes / No"/>
                <w:id w:val="-860201362"/>
                <w:placeholder>
                  <w:docPart w:val="359E276571E3439A910CDBD4585AE775"/>
                </w:placeholder>
                <w:showingPlcHdr/>
                <w:dropDownList>
                  <w:listItem w:displayText="Yes" w:value="Yes"/>
                  <w:listItem w:displayText="No" w:value="No"/>
                </w:dropDownList>
              </w:sdtPr>
              <w:sdtEndPr>
                <w:rPr>
                  <w:rStyle w:val="DefaultParagraphFont"/>
                  <w:rFonts w:ascii="Times New Roman" w:hAnsi="Times New Roman"/>
                </w:rPr>
              </w:sdtEndPr>
              <w:sdtContent>
                <w:r w:rsidR="003A30D6" w:rsidRPr="0092364F">
                  <w:rPr>
                    <w:rStyle w:val="PlaceholderText"/>
                    <w:rFonts w:ascii="Arial" w:hAnsi="Arial" w:cs="Arial"/>
                    <w:color w:val="auto"/>
                    <w:sz w:val="22"/>
                    <w:szCs w:val="22"/>
                  </w:rPr>
                  <w:t>Choose an item.</w:t>
                </w:r>
              </w:sdtContent>
            </w:sdt>
          </w:p>
        </w:tc>
      </w:tr>
      <w:tr w:rsidR="003A30D6" w:rsidRPr="0092364F" w:rsidTr="003A30D6">
        <w:trPr>
          <w:trHeight w:val="284"/>
        </w:trPr>
        <w:tc>
          <w:tcPr>
            <w:tcW w:w="7796" w:type="dxa"/>
            <w:gridSpan w:val="4"/>
            <w:tcBorders>
              <w:top w:val="nil"/>
              <w:bottom w:val="single" w:sz="4" w:space="0" w:color="auto"/>
              <w:right w:val="nil"/>
            </w:tcBorders>
          </w:tcPr>
          <w:p w:rsidR="003A30D6" w:rsidRPr="0092364F" w:rsidRDefault="003A30D6" w:rsidP="003A30D6">
            <w:pPr>
              <w:autoSpaceDE w:val="0"/>
              <w:autoSpaceDN w:val="0"/>
              <w:adjustRightInd w:val="0"/>
              <w:spacing w:after="120"/>
              <w:rPr>
                <w:rFonts w:ascii="Arial" w:hAnsi="Arial" w:cs="Arial"/>
                <w:sz w:val="22"/>
                <w:szCs w:val="22"/>
              </w:rPr>
            </w:pPr>
            <w:r>
              <w:rPr>
                <w:rFonts w:ascii="Arial" w:hAnsi="Arial" w:cs="Arial"/>
                <w:sz w:val="22"/>
                <w:szCs w:val="22"/>
              </w:rPr>
              <w:t xml:space="preserve">Method Statement included for </w:t>
            </w:r>
            <w:r w:rsidRPr="003A30D6">
              <w:rPr>
                <w:rFonts w:ascii="Arial" w:hAnsi="Arial" w:cs="Arial"/>
                <w:b/>
                <w:sz w:val="22"/>
              </w:rPr>
              <w:t>Concrete repair, decking and painting</w:t>
            </w:r>
          </w:p>
        </w:tc>
        <w:tc>
          <w:tcPr>
            <w:tcW w:w="1560" w:type="dxa"/>
            <w:tcBorders>
              <w:top w:val="nil"/>
              <w:left w:val="nil"/>
              <w:bottom w:val="single" w:sz="4" w:space="0" w:color="auto"/>
            </w:tcBorders>
          </w:tcPr>
          <w:p w:rsidR="003A30D6" w:rsidRPr="0092364F" w:rsidRDefault="0015413B" w:rsidP="003A30D6">
            <w:pPr>
              <w:autoSpaceDE w:val="0"/>
              <w:autoSpaceDN w:val="0"/>
              <w:adjustRightInd w:val="0"/>
              <w:rPr>
                <w:rFonts w:ascii="Arial" w:hAnsi="Arial" w:cs="Arial"/>
                <w:sz w:val="22"/>
                <w:szCs w:val="22"/>
              </w:rPr>
            </w:pPr>
            <w:sdt>
              <w:sdtPr>
                <w:rPr>
                  <w:rStyle w:val="Style1"/>
                  <w:rFonts w:eastAsia="Arial" w:cs="Arial"/>
                  <w:color w:val="FF0000"/>
                  <w:sz w:val="22"/>
                  <w:szCs w:val="22"/>
                </w:rPr>
                <w:alias w:val="Yes / No"/>
                <w:tag w:val="Yes / No"/>
                <w:id w:val="-1344705776"/>
                <w:placeholder>
                  <w:docPart w:val="82F0CC5B2FA94C9385BEC1C30395B00C"/>
                </w:placeholder>
                <w:showingPlcHdr/>
                <w:dropDownList>
                  <w:listItem w:displayText="Yes" w:value="Yes"/>
                  <w:listItem w:displayText="No" w:value="No"/>
                </w:dropDownList>
              </w:sdtPr>
              <w:sdtEndPr>
                <w:rPr>
                  <w:rStyle w:val="DefaultParagraphFont"/>
                  <w:rFonts w:ascii="Times New Roman" w:hAnsi="Times New Roman"/>
                </w:rPr>
              </w:sdtEndPr>
              <w:sdtContent>
                <w:r w:rsidR="003A30D6" w:rsidRPr="0092364F">
                  <w:rPr>
                    <w:rStyle w:val="PlaceholderText"/>
                    <w:rFonts w:ascii="Arial" w:hAnsi="Arial" w:cs="Arial"/>
                    <w:color w:val="auto"/>
                    <w:sz w:val="22"/>
                    <w:szCs w:val="22"/>
                  </w:rPr>
                  <w:t>Choose an item.</w:t>
                </w:r>
              </w:sdtContent>
            </w:sdt>
          </w:p>
        </w:tc>
      </w:tr>
      <w:tr w:rsidR="003A30D6" w:rsidRPr="0092364F" w:rsidTr="003A30D6">
        <w:trPr>
          <w:trHeight w:val="284"/>
        </w:trPr>
        <w:tc>
          <w:tcPr>
            <w:tcW w:w="7796" w:type="dxa"/>
            <w:gridSpan w:val="4"/>
          </w:tcPr>
          <w:p w:rsidR="003A30D6" w:rsidRPr="0092364F" w:rsidRDefault="003A30D6" w:rsidP="003A30D6">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3A30D6" w:rsidRPr="0092364F" w:rsidRDefault="00251240" w:rsidP="003A30D6">
            <w:pPr>
              <w:autoSpaceDE w:val="0"/>
              <w:autoSpaceDN w:val="0"/>
              <w:adjustRightInd w:val="0"/>
              <w:spacing w:after="120"/>
              <w:rPr>
                <w:rFonts w:ascii="Arial" w:hAnsi="Arial" w:cs="Arial"/>
                <w:b/>
                <w:sz w:val="22"/>
                <w:szCs w:val="22"/>
              </w:rPr>
            </w:pPr>
            <w:r>
              <w:rPr>
                <w:rFonts w:ascii="Arial" w:hAnsi="Arial" w:cs="Arial"/>
                <w:b/>
                <w:sz w:val="22"/>
                <w:szCs w:val="22"/>
              </w:rPr>
              <w:t>N/A</w:t>
            </w:r>
          </w:p>
        </w:tc>
      </w:tr>
    </w:tbl>
    <w:p w:rsidR="003A30D6" w:rsidRDefault="003A30D6"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51240" w:rsidRPr="0092364F" w:rsidTr="004A67BF">
        <w:trPr>
          <w:trHeight w:val="567"/>
          <w:tblHeader/>
        </w:trPr>
        <w:tc>
          <w:tcPr>
            <w:tcW w:w="9356" w:type="dxa"/>
            <w:gridSpan w:val="5"/>
            <w:tcBorders>
              <w:bottom w:val="single" w:sz="4" w:space="0" w:color="auto"/>
            </w:tcBorders>
            <w:vAlign w:val="center"/>
          </w:tcPr>
          <w:p w:rsidR="00251240" w:rsidRPr="0092364F" w:rsidRDefault="00251240" w:rsidP="004A67BF">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251240" w:rsidRPr="0092364F" w:rsidTr="004A67BF">
        <w:trPr>
          <w:trHeight w:val="284"/>
        </w:trPr>
        <w:tc>
          <w:tcPr>
            <w:tcW w:w="1753" w:type="dxa"/>
            <w:tcBorders>
              <w:bottom w:val="nil"/>
              <w:right w:val="nil"/>
            </w:tcBorders>
          </w:tcPr>
          <w:p w:rsidR="00251240" w:rsidRPr="003A30D6" w:rsidRDefault="00251240" w:rsidP="004A67BF">
            <w:pPr>
              <w:autoSpaceDE w:val="0"/>
              <w:autoSpaceDN w:val="0"/>
              <w:adjustRightInd w:val="0"/>
              <w:rPr>
                <w:rFonts w:ascii="Arial" w:hAnsi="Arial" w:cs="Arial"/>
                <w:b/>
                <w:sz w:val="22"/>
                <w:szCs w:val="22"/>
              </w:rPr>
            </w:pPr>
            <w:r>
              <w:rPr>
                <w:rFonts w:ascii="Arial" w:hAnsi="Arial" w:cs="Arial"/>
                <w:b/>
                <w:sz w:val="22"/>
                <w:szCs w:val="22"/>
              </w:rPr>
              <w:t>Question 5</w:t>
            </w:r>
            <w:r w:rsidRPr="003A30D6">
              <w:rPr>
                <w:rFonts w:ascii="Arial" w:hAnsi="Arial" w:cs="Arial"/>
                <w:b/>
                <w:sz w:val="22"/>
                <w:szCs w:val="22"/>
              </w:rPr>
              <w:t>:</w:t>
            </w:r>
          </w:p>
        </w:tc>
        <w:tc>
          <w:tcPr>
            <w:tcW w:w="2924" w:type="dxa"/>
            <w:tcBorders>
              <w:left w:val="nil"/>
              <w:bottom w:val="nil"/>
              <w:right w:val="nil"/>
            </w:tcBorders>
          </w:tcPr>
          <w:p w:rsidR="00251240" w:rsidRPr="003A30D6" w:rsidRDefault="00251240" w:rsidP="004A67BF">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251240" w:rsidRPr="003A30D6" w:rsidRDefault="00251240" w:rsidP="004A67BF">
            <w:pPr>
              <w:autoSpaceDE w:val="0"/>
              <w:autoSpaceDN w:val="0"/>
              <w:adjustRightInd w:val="0"/>
              <w:rPr>
                <w:rFonts w:ascii="Arial" w:hAnsi="Arial" w:cs="Arial"/>
                <w:sz w:val="22"/>
                <w:szCs w:val="22"/>
              </w:rPr>
            </w:pPr>
            <w:r>
              <w:rPr>
                <w:rFonts w:ascii="Arial" w:hAnsi="Arial" w:cs="Arial"/>
                <w:sz w:val="22"/>
                <w:szCs w:val="22"/>
              </w:rPr>
              <w:t>10</w:t>
            </w:r>
            <w:r w:rsidRPr="003A30D6">
              <w:rPr>
                <w:rFonts w:ascii="Arial" w:hAnsi="Arial" w:cs="Arial"/>
                <w:sz w:val="22"/>
                <w:szCs w:val="22"/>
              </w:rPr>
              <w:t>%</w:t>
            </w:r>
          </w:p>
        </w:tc>
        <w:tc>
          <w:tcPr>
            <w:tcW w:w="1657" w:type="dxa"/>
            <w:tcBorders>
              <w:left w:val="nil"/>
              <w:bottom w:val="nil"/>
              <w:right w:val="nil"/>
            </w:tcBorders>
          </w:tcPr>
          <w:p w:rsidR="00251240" w:rsidRPr="003A30D6" w:rsidRDefault="00251240" w:rsidP="004A67BF">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60" w:type="dxa"/>
            <w:tcBorders>
              <w:left w:val="nil"/>
              <w:bottom w:val="nil"/>
            </w:tcBorders>
          </w:tcPr>
          <w:p w:rsidR="00251240" w:rsidRPr="003A30D6" w:rsidRDefault="00251240" w:rsidP="004A67BF">
            <w:pPr>
              <w:autoSpaceDE w:val="0"/>
              <w:autoSpaceDN w:val="0"/>
              <w:adjustRightInd w:val="0"/>
              <w:rPr>
                <w:rFonts w:ascii="Arial" w:hAnsi="Arial" w:cs="Arial"/>
                <w:sz w:val="22"/>
                <w:szCs w:val="22"/>
              </w:rPr>
            </w:pPr>
            <w:r w:rsidRPr="003A30D6">
              <w:rPr>
                <w:rFonts w:ascii="Arial" w:hAnsi="Arial" w:cs="Arial"/>
                <w:sz w:val="22"/>
                <w:szCs w:val="22"/>
              </w:rPr>
              <w:t>N/A</w:t>
            </w:r>
          </w:p>
        </w:tc>
      </w:tr>
      <w:tr w:rsidR="00251240" w:rsidRPr="0092364F" w:rsidTr="004A67BF">
        <w:trPr>
          <w:trHeight w:val="284"/>
        </w:trPr>
        <w:tc>
          <w:tcPr>
            <w:tcW w:w="9356" w:type="dxa"/>
            <w:gridSpan w:val="5"/>
            <w:tcBorders>
              <w:top w:val="nil"/>
              <w:bottom w:val="single" w:sz="4" w:space="0" w:color="auto"/>
            </w:tcBorders>
          </w:tcPr>
          <w:p w:rsidR="00251240" w:rsidRPr="0092364F" w:rsidRDefault="00251240" w:rsidP="00251240">
            <w:pPr>
              <w:autoSpaceDE w:val="0"/>
              <w:autoSpaceDN w:val="0"/>
              <w:adjustRightInd w:val="0"/>
              <w:spacing w:after="120"/>
              <w:rPr>
                <w:rFonts w:ascii="Arial" w:hAnsi="Arial" w:cs="Arial"/>
                <w:sz w:val="22"/>
                <w:szCs w:val="22"/>
              </w:rPr>
            </w:pPr>
            <w:r w:rsidRPr="0092364F">
              <w:rPr>
                <w:rFonts w:ascii="Arial" w:eastAsia="Arial" w:hAnsi="Arial" w:cs="Arial"/>
                <w:sz w:val="22"/>
                <w:szCs w:val="22"/>
              </w:rPr>
              <w:t xml:space="preserve">Please </w:t>
            </w:r>
            <w:r w:rsidRPr="00251240">
              <w:rPr>
                <w:rFonts w:ascii="Arial" w:eastAsia="Arial" w:hAnsi="Arial" w:cs="Arial"/>
                <w:sz w:val="22"/>
                <w:szCs w:val="22"/>
              </w:rPr>
              <w:t xml:space="preserve">select “Yes” in the relevant box below, </w:t>
            </w:r>
            <w:r w:rsidRPr="00251240">
              <w:rPr>
                <w:rFonts w:ascii="Arial" w:hAnsi="Arial" w:cs="Arial"/>
                <w:sz w:val="22"/>
                <w:szCs w:val="22"/>
              </w:rPr>
              <w:t>to confirm that a 10-year guarantee will be provided for the deck coatings for Workmanship and Materials.</w:t>
            </w:r>
          </w:p>
        </w:tc>
      </w:tr>
      <w:tr w:rsidR="00251240" w:rsidRPr="0092364F" w:rsidTr="004A67BF">
        <w:trPr>
          <w:trHeight w:val="284"/>
        </w:trPr>
        <w:tc>
          <w:tcPr>
            <w:tcW w:w="9356" w:type="dxa"/>
            <w:gridSpan w:val="5"/>
            <w:tcBorders>
              <w:bottom w:val="nil"/>
            </w:tcBorders>
          </w:tcPr>
          <w:p w:rsidR="00251240" w:rsidRPr="0092364F" w:rsidRDefault="00251240" w:rsidP="004A67BF">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251240" w:rsidRPr="0092364F" w:rsidTr="004A67BF">
        <w:trPr>
          <w:trHeight w:val="284"/>
        </w:trPr>
        <w:tc>
          <w:tcPr>
            <w:tcW w:w="7796" w:type="dxa"/>
            <w:gridSpan w:val="4"/>
            <w:tcBorders>
              <w:top w:val="nil"/>
              <w:bottom w:val="nil"/>
              <w:right w:val="nil"/>
            </w:tcBorders>
          </w:tcPr>
          <w:p w:rsidR="00251240" w:rsidRPr="0092364F" w:rsidRDefault="00251240" w:rsidP="00251240">
            <w:pPr>
              <w:autoSpaceDE w:val="0"/>
              <w:autoSpaceDN w:val="0"/>
              <w:adjustRightInd w:val="0"/>
              <w:spacing w:after="120"/>
              <w:rPr>
                <w:rFonts w:ascii="Arial" w:hAnsi="Arial" w:cs="Arial"/>
                <w:sz w:val="22"/>
                <w:szCs w:val="22"/>
              </w:rPr>
            </w:pPr>
            <w:r w:rsidRPr="00251240">
              <w:rPr>
                <w:rFonts w:ascii="Arial" w:hAnsi="Arial" w:cs="Arial"/>
                <w:sz w:val="22"/>
                <w:szCs w:val="22"/>
              </w:rPr>
              <w:t>10-year guarantee provided for deck coatings for Workmanship and Materials</w:t>
            </w:r>
          </w:p>
        </w:tc>
        <w:tc>
          <w:tcPr>
            <w:tcW w:w="1560" w:type="dxa"/>
            <w:tcBorders>
              <w:top w:val="nil"/>
              <w:left w:val="nil"/>
              <w:bottom w:val="nil"/>
            </w:tcBorders>
          </w:tcPr>
          <w:p w:rsidR="00251240" w:rsidRPr="0092364F" w:rsidRDefault="0015413B" w:rsidP="004A67BF">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000621470"/>
                <w:placeholder>
                  <w:docPart w:val="F93D4DC5EC394642AA676B533F5AD0B9"/>
                </w:placeholder>
                <w:showingPlcHdr/>
                <w:dropDownList>
                  <w:listItem w:displayText="Yes" w:value="Yes"/>
                  <w:listItem w:displayText="No" w:value="No"/>
                </w:dropDownList>
              </w:sdtPr>
              <w:sdtEndPr>
                <w:rPr>
                  <w:rStyle w:val="DefaultParagraphFont"/>
                  <w:rFonts w:ascii="Times New Roman" w:hAnsi="Times New Roman"/>
                </w:rPr>
              </w:sdtEndPr>
              <w:sdtContent>
                <w:r w:rsidR="00251240" w:rsidRPr="0092364F">
                  <w:rPr>
                    <w:rStyle w:val="PlaceholderText"/>
                    <w:rFonts w:ascii="Arial" w:hAnsi="Arial" w:cs="Arial"/>
                    <w:color w:val="auto"/>
                    <w:sz w:val="22"/>
                    <w:szCs w:val="22"/>
                  </w:rPr>
                  <w:t>Choose an item.</w:t>
                </w:r>
              </w:sdtContent>
            </w:sdt>
          </w:p>
        </w:tc>
      </w:tr>
      <w:tr w:rsidR="00251240" w:rsidRPr="0092364F" w:rsidTr="004A67BF">
        <w:trPr>
          <w:trHeight w:val="284"/>
        </w:trPr>
        <w:tc>
          <w:tcPr>
            <w:tcW w:w="7796" w:type="dxa"/>
            <w:gridSpan w:val="4"/>
          </w:tcPr>
          <w:p w:rsidR="00251240" w:rsidRPr="0092364F" w:rsidRDefault="00251240" w:rsidP="004A67BF">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251240" w:rsidRPr="0092364F" w:rsidRDefault="00251240" w:rsidP="004A67BF">
            <w:pPr>
              <w:autoSpaceDE w:val="0"/>
              <w:autoSpaceDN w:val="0"/>
              <w:adjustRightInd w:val="0"/>
              <w:spacing w:after="120"/>
              <w:rPr>
                <w:rFonts w:ascii="Arial" w:hAnsi="Arial" w:cs="Arial"/>
                <w:b/>
                <w:sz w:val="22"/>
                <w:szCs w:val="22"/>
              </w:rPr>
            </w:pPr>
            <w:r>
              <w:rPr>
                <w:rFonts w:ascii="Arial" w:hAnsi="Arial" w:cs="Arial"/>
                <w:b/>
                <w:sz w:val="22"/>
                <w:szCs w:val="22"/>
              </w:rPr>
              <w:t>N/A</w:t>
            </w:r>
          </w:p>
        </w:tc>
      </w:tr>
    </w:tbl>
    <w:p w:rsidR="00251240" w:rsidRDefault="00251240"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251240" w:rsidRPr="0092364F" w:rsidTr="004A67BF">
        <w:trPr>
          <w:trHeight w:val="567"/>
          <w:tblHeader/>
        </w:trPr>
        <w:tc>
          <w:tcPr>
            <w:tcW w:w="9356" w:type="dxa"/>
            <w:gridSpan w:val="5"/>
            <w:tcBorders>
              <w:bottom w:val="single" w:sz="4" w:space="0" w:color="auto"/>
            </w:tcBorders>
            <w:vAlign w:val="center"/>
          </w:tcPr>
          <w:p w:rsidR="00251240" w:rsidRPr="0092364F" w:rsidRDefault="00251240" w:rsidP="004A67BF">
            <w:pPr>
              <w:autoSpaceDE w:val="0"/>
              <w:autoSpaceDN w:val="0"/>
              <w:adjustRightInd w:val="0"/>
              <w:rPr>
                <w:rFonts w:ascii="Arial" w:hAnsi="Arial" w:cs="Arial"/>
                <w:b/>
                <w:sz w:val="22"/>
                <w:szCs w:val="22"/>
              </w:rPr>
            </w:pPr>
            <w:r w:rsidRPr="003A30D6">
              <w:rPr>
                <w:rFonts w:ascii="Arial" w:hAnsi="Arial" w:cs="Arial"/>
                <w:b/>
                <w:sz w:val="22"/>
                <w:szCs w:val="22"/>
              </w:rPr>
              <w:t>Quality of Work</w:t>
            </w:r>
          </w:p>
        </w:tc>
      </w:tr>
      <w:tr w:rsidR="00251240" w:rsidRPr="0092364F" w:rsidTr="004A67BF">
        <w:trPr>
          <w:trHeight w:val="284"/>
        </w:trPr>
        <w:tc>
          <w:tcPr>
            <w:tcW w:w="1753" w:type="dxa"/>
            <w:tcBorders>
              <w:bottom w:val="nil"/>
              <w:right w:val="nil"/>
            </w:tcBorders>
          </w:tcPr>
          <w:p w:rsidR="00251240" w:rsidRPr="003A30D6" w:rsidRDefault="00251240" w:rsidP="004A67BF">
            <w:pPr>
              <w:autoSpaceDE w:val="0"/>
              <w:autoSpaceDN w:val="0"/>
              <w:adjustRightInd w:val="0"/>
              <w:rPr>
                <w:rFonts w:ascii="Arial" w:hAnsi="Arial" w:cs="Arial"/>
                <w:b/>
                <w:sz w:val="22"/>
                <w:szCs w:val="22"/>
              </w:rPr>
            </w:pPr>
            <w:r>
              <w:rPr>
                <w:rFonts w:ascii="Arial" w:hAnsi="Arial" w:cs="Arial"/>
                <w:b/>
                <w:sz w:val="22"/>
                <w:szCs w:val="22"/>
              </w:rPr>
              <w:t>Question 5</w:t>
            </w:r>
            <w:r w:rsidRPr="003A30D6">
              <w:rPr>
                <w:rFonts w:ascii="Arial" w:hAnsi="Arial" w:cs="Arial"/>
                <w:b/>
                <w:sz w:val="22"/>
                <w:szCs w:val="22"/>
              </w:rPr>
              <w:t>:</w:t>
            </w:r>
          </w:p>
        </w:tc>
        <w:tc>
          <w:tcPr>
            <w:tcW w:w="2924" w:type="dxa"/>
            <w:tcBorders>
              <w:left w:val="nil"/>
              <w:bottom w:val="nil"/>
              <w:right w:val="nil"/>
            </w:tcBorders>
          </w:tcPr>
          <w:p w:rsidR="00251240" w:rsidRPr="003A30D6" w:rsidRDefault="00251240" w:rsidP="004A67BF">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251240" w:rsidRPr="003A30D6" w:rsidRDefault="00251240" w:rsidP="004A67BF">
            <w:pPr>
              <w:autoSpaceDE w:val="0"/>
              <w:autoSpaceDN w:val="0"/>
              <w:adjustRightInd w:val="0"/>
              <w:rPr>
                <w:rFonts w:ascii="Arial" w:hAnsi="Arial" w:cs="Arial"/>
                <w:sz w:val="22"/>
                <w:szCs w:val="22"/>
              </w:rPr>
            </w:pPr>
            <w:r>
              <w:rPr>
                <w:rFonts w:ascii="Arial" w:hAnsi="Arial" w:cs="Arial"/>
                <w:sz w:val="22"/>
                <w:szCs w:val="22"/>
              </w:rPr>
              <w:t>10</w:t>
            </w:r>
            <w:r w:rsidRPr="003A30D6">
              <w:rPr>
                <w:rFonts w:ascii="Arial" w:hAnsi="Arial" w:cs="Arial"/>
                <w:sz w:val="22"/>
                <w:szCs w:val="22"/>
              </w:rPr>
              <w:t>%</w:t>
            </w:r>
          </w:p>
        </w:tc>
        <w:tc>
          <w:tcPr>
            <w:tcW w:w="1657" w:type="dxa"/>
            <w:tcBorders>
              <w:left w:val="nil"/>
              <w:bottom w:val="nil"/>
              <w:right w:val="nil"/>
            </w:tcBorders>
          </w:tcPr>
          <w:p w:rsidR="00251240" w:rsidRPr="003A30D6" w:rsidRDefault="00251240" w:rsidP="004A67BF">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60" w:type="dxa"/>
            <w:tcBorders>
              <w:left w:val="nil"/>
              <w:bottom w:val="nil"/>
            </w:tcBorders>
          </w:tcPr>
          <w:p w:rsidR="00251240" w:rsidRPr="003A30D6" w:rsidRDefault="00251240" w:rsidP="004A67BF">
            <w:pPr>
              <w:autoSpaceDE w:val="0"/>
              <w:autoSpaceDN w:val="0"/>
              <w:adjustRightInd w:val="0"/>
              <w:rPr>
                <w:rFonts w:ascii="Arial" w:hAnsi="Arial" w:cs="Arial"/>
                <w:sz w:val="22"/>
                <w:szCs w:val="22"/>
              </w:rPr>
            </w:pPr>
            <w:r w:rsidRPr="003A30D6">
              <w:rPr>
                <w:rFonts w:ascii="Arial" w:hAnsi="Arial" w:cs="Arial"/>
                <w:sz w:val="22"/>
                <w:szCs w:val="22"/>
              </w:rPr>
              <w:t>N/A</w:t>
            </w:r>
          </w:p>
        </w:tc>
      </w:tr>
      <w:tr w:rsidR="00251240" w:rsidRPr="0092364F" w:rsidTr="004A67BF">
        <w:trPr>
          <w:trHeight w:val="284"/>
        </w:trPr>
        <w:tc>
          <w:tcPr>
            <w:tcW w:w="9356" w:type="dxa"/>
            <w:gridSpan w:val="5"/>
            <w:tcBorders>
              <w:top w:val="nil"/>
              <w:bottom w:val="single" w:sz="4" w:space="0" w:color="auto"/>
            </w:tcBorders>
          </w:tcPr>
          <w:p w:rsidR="00251240" w:rsidRPr="0092364F" w:rsidRDefault="00251240" w:rsidP="004A67BF">
            <w:pPr>
              <w:autoSpaceDE w:val="0"/>
              <w:autoSpaceDN w:val="0"/>
              <w:adjustRightInd w:val="0"/>
              <w:spacing w:after="120"/>
              <w:rPr>
                <w:rFonts w:ascii="Arial" w:hAnsi="Arial" w:cs="Arial"/>
                <w:sz w:val="22"/>
                <w:szCs w:val="22"/>
              </w:rPr>
            </w:pPr>
            <w:r w:rsidRPr="0092364F">
              <w:rPr>
                <w:rFonts w:ascii="Arial" w:eastAsia="Arial" w:hAnsi="Arial" w:cs="Arial"/>
                <w:sz w:val="22"/>
                <w:szCs w:val="22"/>
              </w:rPr>
              <w:t xml:space="preserve">Please </w:t>
            </w:r>
            <w:r w:rsidRPr="00251240">
              <w:rPr>
                <w:rFonts w:ascii="Arial" w:eastAsia="Arial" w:hAnsi="Arial" w:cs="Arial"/>
                <w:sz w:val="22"/>
                <w:szCs w:val="22"/>
              </w:rPr>
              <w:t xml:space="preserve">select “Yes” in the relevant box below, </w:t>
            </w:r>
            <w:r w:rsidRPr="00251240">
              <w:rPr>
                <w:rFonts w:ascii="Arial" w:hAnsi="Arial" w:cs="Arial"/>
                <w:sz w:val="22"/>
                <w:szCs w:val="22"/>
              </w:rPr>
              <w:t>to confirm that a 10-year guarantee will be provided for the deck coatings for Workmanship and Materials.</w:t>
            </w:r>
          </w:p>
        </w:tc>
      </w:tr>
      <w:tr w:rsidR="00251240" w:rsidRPr="0092364F" w:rsidTr="004A67BF">
        <w:trPr>
          <w:trHeight w:val="284"/>
        </w:trPr>
        <w:tc>
          <w:tcPr>
            <w:tcW w:w="9356" w:type="dxa"/>
            <w:gridSpan w:val="5"/>
            <w:tcBorders>
              <w:bottom w:val="nil"/>
            </w:tcBorders>
          </w:tcPr>
          <w:p w:rsidR="00251240" w:rsidRPr="0092364F" w:rsidRDefault="00251240" w:rsidP="004A67BF">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251240" w:rsidRPr="0092364F" w:rsidTr="004A67BF">
        <w:trPr>
          <w:trHeight w:val="284"/>
        </w:trPr>
        <w:tc>
          <w:tcPr>
            <w:tcW w:w="7796" w:type="dxa"/>
            <w:gridSpan w:val="4"/>
            <w:tcBorders>
              <w:top w:val="nil"/>
              <w:bottom w:val="nil"/>
              <w:right w:val="nil"/>
            </w:tcBorders>
          </w:tcPr>
          <w:p w:rsidR="00251240" w:rsidRPr="0092364F" w:rsidRDefault="00251240" w:rsidP="004A67BF">
            <w:pPr>
              <w:autoSpaceDE w:val="0"/>
              <w:autoSpaceDN w:val="0"/>
              <w:adjustRightInd w:val="0"/>
              <w:spacing w:after="120"/>
              <w:rPr>
                <w:rFonts w:ascii="Arial" w:hAnsi="Arial" w:cs="Arial"/>
                <w:sz w:val="22"/>
                <w:szCs w:val="22"/>
              </w:rPr>
            </w:pPr>
            <w:r w:rsidRPr="00251240">
              <w:rPr>
                <w:rFonts w:ascii="Arial" w:hAnsi="Arial" w:cs="Arial"/>
                <w:sz w:val="22"/>
                <w:szCs w:val="22"/>
              </w:rPr>
              <w:t>10-year guarantee provided for deck coatings for Workmanship and Materials</w:t>
            </w:r>
          </w:p>
        </w:tc>
        <w:tc>
          <w:tcPr>
            <w:tcW w:w="1560" w:type="dxa"/>
            <w:tcBorders>
              <w:top w:val="nil"/>
              <w:left w:val="nil"/>
              <w:bottom w:val="nil"/>
            </w:tcBorders>
          </w:tcPr>
          <w:p w:rsidR="00251240" w:rsidRPr="0092364F" w:rsidRDefault="0015413B" w:rsidP="004A67BF">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132201828"/>
                <w:placeholder>
                  <w:docPart w:val="F256EDAEA6304ACCA77288AE4BE0DCDC"/>
                </w:placeholder>
                <w:showingPlcHdr/>
                <w:dropDownList>
                  <w:listItem w:displayText="Yes" w:value="Yes"/>
                  <w:listItem w:displayText="No" w:value="No"/>
                </w:dropDownList>
              </w:sdtPr>
              <w:sdtEndPr>
                <w:rPr>
                  <w:rStyle w:val="DefaultParagraphFont"/>
                  <w:rFonts w:ascii="Times New Roman" w:hAnsi="Times New Roman"/>
                </w:rPr>
              </w:sdtEndPr>
              <w:sdtContent>
                <w:r w:rsidR="00251240" w:rsidRPr="0092364F">
                  <w:rPr>
                    <w:rStyle w:val="PlaceholderText"/>
                    <w:rFonts w:ascii="Arial" w:hAnsi="Arial" w:cs="Arial"/>
                    <w:color w:val="auto"/>
                    <w:sz w:val="22"/>
                    <w:szCs w:val="22"/>
                  </w:rPr>
                  <w:t>Choose an item.</w:t>
                </w:r>
              </w:sdtContent>
            </w:sdt>
          </w:p>
        </w:tc>
      </w:tr>
      <w:tr w:rsidR="00251240" w:rsidRPr="0092364F" w:rsidTr="004A67BF">
        <w:trPr>
          <w:trHeight w:val="284"/>
        </w:trPr>
        <w:tc>
          <w:tcPr>
            <w:tcW w:w="7796" w:type="dxa"/>
            <w:gridSpan w:val="4"/>
          </w:tcPr>
          <w:p w:rsidR="00251240" w:rsidRPr="0092364F" w:rsidRDefault="00251240" w:rsidP="004A67BF">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251240" w:rsidRPr="0092364F" w:rsidRDefault="00251240" w:rsidP="004A67BF">
            <w:pPr>
              <w:autoSpaceDE w:val="0"/>
              <w:autoSpaceDN w:val="0"/>
              <w:adjustRightInd w:val="0"/>
              <w:spacing w:after="120"/>
              <w:rPr>
                <w:rFonts w:ascii="Arial" w:hAnsi="Arial" w:cs="Arial"/>
                <w:b/>
                <w:sz w:val="22"/>
                <w:szCs w:val="22"/>
              </w:rPr>
            </w:pPr>
            <w:r>
              <w:rPr>
                <w:rFonts w:ascii="Arial" w:hAnsi="Arial" w:cs="Arial"/>
                <w:b/>
                <w:sz w:val="22"/>
                <w:szCs w:val="22"/>
              </w:rPr>
              <w:t>N/A</w:t>
            </w:r>
          </w:p>
        </w:tc>
      </w:tr>
    </w:tbl>
    <w:p w:rsidR="00251240" w:rsidRDefault="00251240" w:rsidP="00D110B1">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251240" w:rsidRPr="0092364F" w:rsidTr="004A67BF">
        <w:trPr>
          <w:trHeight w:val="567"/>
          <w:tblHeader/>
        </w:trPr>
        <w:tc>
          <w:tcPr>
            <w:tcW w:w="9322" w:type="dxa"/>
            <w:gridSpan w:val="5"/>
            <w:tcBorders>
              <w:bottom w:val="single" w:sz="4" w:space="0" w:color="auto"/>
            </w:tcBorders>
            <w:vAlign w:val="center"/>
          </w:tcPr>
          <w:p w:rsidR="00251240" w:rsidRPr="003A30D6" w:rsidRDefault="00251240" w:rsidP="004A67BF">
            <w:pPr>
              <w:autoSpaceDE w:val="0"/>
              <w:autoSpaceDN w:val="0"/>
              <w:adjustRightInd w:val="0"/>
              <w:rPr>
                <w:rFonts w:ascii="Arial" w:hAnsi="Arial" w:cs="Arial"/>
                <w:b/>
                <w:sz w:val="22"/>
                <w:szCs w:val="22"/>
              </w:rPr>
            </w:pPr>
            <w:r>
              <w:rPr>
                <w:rFonts w:ascii="Arial" w:hAnsi="Arial" w:cs="Arial"/>
                <w:b/>
                <w:sz w:val="22"/>
                <w:szCs w:val="22"/>
              </w:rPr>
              <w:t>Accreditations</w:t>
            </w:r>
          </w:p>
        </w:tc>
      </w:tr>
      <w:tr w:rsidR="00251240" w:rsidRPr="0092364F" w:rsidTr="004A67BF">
        <w:trPr>
          <w:trHeight w:val="284"/>
        </w:trPr>
        <w:tc>
          <w:tcPr>
            <w:tcW w:w="1753" w:type="dxa"/>
            <w:tcBorders>
              <w:bottom w:val="nil"/>
              <w:right w:val="nil"/>
            </w:tcBorders>
          </w:tcPr>
          <w:p w:rsidR="00251240" w:rsidRPr="003A30D6" w:rsidRDefault="00251240" w:rsidP="00251240">
            <w:pPr>
              <w:autoSpaceDE w:val="0"/>
              <w:autoSpaceDN w:val="0"/>
              <w:adjustRightInd w:val="0"/>
              <w:rPr>
                <w:rFonts w:ascii="Arial" w:hAnsi="Arial" w:cs="Arial"/>
                <w:b/>
                <w:sz w:val="22"/>
                <w:szCs w:val="22"/>
              </w:rPr>
            </w:pPr>
            <w:r>
              <w:rPr>
                <w:rFonts w:ascii="Arial" w:hAnsi="Arial" w:cs="Arial"/>
                <w:b/>
                <w:sz w:val="22"/>
                <w:szCs w:val="22"/>
              </w:rPr>
              <w:t>Question 6</w:t>
            </w:r>
            <w:r w:rsidRPr="003A30D6">
              <w:rPr>
                <w:rFonts w:ascii="Arial" w:hAnsi="Arial" w:cs="Arial"/>
                <w:b/>
                <w:sz w:val="22"/>
                <w:szCs w:val="22"/>
              </w:rPr>
              <w:t>:</w:t>
            </w:r>
          </w:p>
        </w:tc>
        <w:tc>
          <w:tcPr>
            <w:tcW w:w="2924" w:type="dxa"/>
            <w:tcBorders>
              <w:left w:val="nil"/>
              <w:bottom w:val="nil"/>
              <w:right w:val="nil"/>
            </w:tcBorders>
          </w:tcPr>
          <w:p w:rsidR="00251240" w:rsidRPr="003A30D6" w:rsidRDefault="00251240" w:rsidP="004A67BF">
            <w:pPr>
              <w:autoSpaceDE w:val="0"/>
              <w:autoSpaceDN w:val="0"/>
              <w:adjustRightInd w:val="0"/>
              <w:jc w:val="right"/>
              <w:rPr>
                <w:rFonts w:ascii="Arial" w:hAnsi="Arial" w:cs="Arial"/>
                <w:b/>
                <w:sz w:val="22"/>
                <w:szCs w:val="22"/>
              </w:rPr>
            </w:pPr>
            <w:r w:rsidRPr="003A30D6">
              <w:rPr>
                <w:rFonts w:ascii="Arial" w:hAnsi="Arial" w:cs="Arial"/>
                <w:b/>
                <w:sz w:val="22"/>
                <w:szCs w:val="22"/>
              </w:rPr>
              <w:t>Max Score Available:</w:t>
            </w:r>
          </w:p>
        </w:tc>
        <w:tc>
          <w:tcPr>
            <w:tcW w:w="1462" w:type="dxa"/>
            <w:tcBorders>
              <w:left w:val="nil"/>
              <w:bottom w:val="nil"/>
              <w:right w:val="nil"/>
            </w:tcBorders>
          </w:tcPr>
          <w:p w:rsidR="00251240" w:rsidRPr="003A30D6" w:rsidRDefault="00251240" w:rsidP="004A67BF">
            <w:pPr>
              <w:autoSpaceDE w:val="0"/>
              <w:autoSpaceDN w:val="0"/>
              <w:adjustRightInd w:val="0"/>
              <w:rPr>
                <w:rFonts w:ascii="Arial" w:hAnsi="Arial" w:cs="Arial"/>
                <w:sz w:val="22"/>
                <w:szCs w:val="22"/>
              </w:rPr>
            </w:pPr>
            <w:r>
              <w:rPr>
                <w:rFonts w:ascii="Arial" w:hAnsi="Arial" w:cs="Arial"/>
                <w:sz w:val="22"/>
                <w:szCs w:val="22"/>
              </w:rPr>
              <w:t>10</w:t>
            </w:r>
            <w:r w:rsidRPr="003A30D6">
              <w:rPr>
                <w:rFonts w:ascii="Arial" w:hAnsi="Arial" w:cs="Arial"/>
                <w:sz w:val="22"/>
                <w:szCs w:val="22"/>
              </w:rPr>
              <w:t>%</w:t>
            </w:r>
          </w:p>
        </w:tc>
        <w:tc>
          <w:tcPr>
            <w:tcW w:w="1657" w:type="dxa"/>
            <w:tcBorders>
              <w:left w:val="nil"/>
              <w:bottom w:val="nil"/>
              <w:right w:val="nil"/>
            </w:tcBorders>
          </w:tcPr>
          <w:p w:rsidR="00251240" w:rsidRPr="003A30D6" w:rsidRDefault="00251240" w:rsidP="004A67BF">
            <w:pPr>
              <w:autoSpaceDE w:val="0"/>
              <w:autoSpaceDN w:val="0"/>
              <w:adjustRightInd w:val="0"/>
              <w:jc w:val="right"/>
              <w:rPr>
                <w:rFonts w:ascii="Arial" w:hAnsi="Arial" w:cs="Arial"/>
                <w:b/>
                <w:sz w:val="22"/>
                <w:szCs w:val="22"/>
              </w:rPr>
            </w:pPr>
            <w:r w:rsidRPr="003A30D6">
              <w:rPr>
                <w:rFonts w:ascii="Arial" w:hAnsi="Arial" w:cs="Arial"/>
                <w:b/>
                <w:sz w:val="22"/>
                <w:szCs w:val="22"/>
              </w:rPr>
              <w:t>Word Limit:</w:t>
            </w:r>
          </w:p>
        </w:tc>
        <w:tc>
          <w:tcPr>
            <w:tcW w:w="1526" w:type="dxa"/>
            <w:tcBorders>
              <w:left w:val="nil"/>
              <w:bottom w:val="nil"/>
            </w:tcBorders>
          </w:tcPr>
          <w:p w:rsidR="00251240" w:rsidRPr="003A30D6" w:rsidRDefault="00251240" w:rsidP="004A67BF">
            <w:pPr>
              <w:autoSpaceDE w:val="0"/>
              <w:autoSpaceDN w:val="0"/>
              <w:adjustRightInd w:val="0"/>
              <w:rPr>
                <w:rFonts w:ascii="Arial" w:hAnsi="Arial" w:cs="Arial"/>
                <w:sz w:val="22"/>
                <w:szCs w:val="22"/>
              </w:rPr>
            </w:pPr>
            <w:r w:rsidRPr="003A30D6">
              <w:rPr>
                <w:rFonts w:ascii="Arial" w:hAnsi="Arial" w:cs="Arial"/>
                <w:sz w:val="22"/>
                <w:szCs w:val="22"/>
              </w:rPr>
              <w:t>500 words</w:t>
            </w:r>
          </w:p>
        </w:tc>
      </w:tr>
      <w:tr w:rsidR="00251240" w:rsidRPr="0092364F" w:rsidTr="004A67BF">
        <w:trPr>
          <w:trHeight w:val="284"/>
        </w:trPr>
        <w:tc>
          <w:tcPr>
            <w:tcW w:w="9322" w:type="dxa"/>
            <w:gridSpan w:val="5"/>
            <w:tcBorders>
              <w:top w:val="nil"/>
              <w:bottom w:val="single" w:sz="4" w:space="0" w:color="auto"/>
            </w:tcBorders>
          </w:tcPr>
          <w:p w:rsidR="00251240" w:rsidRPr="00251240" w:rsidRDefault="00251240" w:rsidP="004A67BF">
            <w:pPr>
              <w:autoSpaceDE w:val="0"/>
              <w:autoSpaceDN w:val="0"/>
              <w:adjustRightInd w:val="0"/>
              <w:spacing w:after="120"/>
              <w:rPr>
                <w:rFonts w:ascii="Arial" w:hAnsi="Arial" w:cs="Arial"/>
                <w:sz w:val="22"/>
                <w:szCs w:val="22"/>
              </w:rPr>
            </w:pPr>
            <w:r w:rsidRPr="00251240">
              <w:rPr>
                <w:rFonts w:ascii="Arial" w:hAnsi="Arial" w:cs="Arial"/>
                <w:sz w:val="22"/>
              </w:rPr>
              <w:t>Provide evidence that your company is a member of the Concrete Repair Association (CRA) and you will use a single source manufacturer for the repairs, deck coatings and anti-carbonation coatings</w:t>
            </w:r>
            <w:r w:rsidRPr="00251240">
              <w:rPr>
                <w:rFonts w:ascii="Arial" w:hAnsi="Arial" w:cs="Arial"/>
                <w:color w:val="FF0000"/>
                <w:sz w:val="22"/>
              </w:rPr>
              <w:t>.</w:t>
            </w:r>
          </w:p>
        </w:tc>
      </w:tr>
      <w:tr w:rsidR="00251240" w:rsidRPr="0092364F" w:rsidTr="004A67BF">
        <w:trPr>
          <w:trHeight w:val="284"/>
        </w:trPr>
        <w:tc>
          <w:tcPr>
            <w:tcW w:w="9322" w:type="dxa"/>
            <w:gridSpan w:val="5"/>
            <w:tcBorders>
              <w:bottom w:val="nil"/>
            </w:tcBorders>
          </w:tcPr>
          <w:p w:rsidR="00251240" w:rsidRPr="0092364F" w:rsidRDefault="00251240" w:rsidP="004A67BF">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251240" w:rsidRPr="0092364F" w:rsidTr="004A67BF">
        <w:trPr>
          <w:trHeight w:val="1418"/>
        </w:trPr>
        <w:tc>
          <w:tcPr>
            <w:tcW w:w="9322" w:type="dxa"/>
            <w:gridSpan w:val="5"/>
            <w:tcBorders>
              <w:top w:val="nil"/>
              <w:bottom w:val="single" w:sz="4" w:space="0" w:color="auto"/>
            </w:tcBorders>
          </w:tcPr>
          <w:p w:rsidR="00251240" w:rsidRPr="0092364F" w:rsidRDefault="0015413B" w:rsidP="004A67BF">
            <w:pPr>
              <w:autoSpaceDE w:val="0"/>
              <w:autoSpaceDN w:val="0"/>
              <w:adjustRightInd w:val="0"/>
              <w:spacing w:after="120"/>
              <w:rPr>
                <w:rFonts w:ascii="Arial" w:hAnsi="Arial" w:cs="Arial"/>
                <w:sz w:val="22"/>
                <w:szCs w:val="22"/>
              </w:rPr>
            </w:pPr>
            <w:sdt>
              <w:sdtPr>
                <w:rPr>
                  <w:rStyle w:val="Arial11"/>
                  <w:szCs w:val="22"/>
                </w:rPr>
                <w:id w:val="1394238531"/>
                <w:placeholder>
                  <w:docPart w:val="6DDB8128A76744AA94B059B71BE25549"/>
                </w:placeholder>
                <w:showingPlcHdr/>
              </w:sdtPr>
              <w:sdtEndPr>
                <w:rPr>
                  <w:rStyle w:val="DefaultParagraphFont"/>
                  <w:rFonts w:ascii="Times New Roman" w:hAnsi="Times New Roman" w:cs="Arial"/>
                  <w:sz w:val="24"/>
                </w:rPr>
              </w:sdtEndPr>
              <w:sdtContent>
                <w:r w:rsidR="00251240" w:rsidRPr="0092364F">
                  <w:rPr>
                    <w:rStyle w:val="PlaceholderText"/>
                    <w:rFonts w:ascii="Arial" w:hAnsi="Arial" w:cs="Arial"/>
                    <w:sz w:val="22"/>
                    <w:szCs w:val="22"/>
                  </w:rPr>
                  <w:t>Click here to enter text.</w:t>
                </w:r>
              </w:sdtContent>
            </w:sdt>
          </w:p>
        </w:tc>
      </w:tr>
      <w:tr w:rsidR="00251240" w:rsidRPr="0092364F" w:rsidTr="004A67BF">
        <w:trPr>
          <w:trHeight w:val="284"/>
        </w:trPr>
        <w:tc>
          <w:tcPr>
            <w:tcW w:w="7796" w:type="dxa"/>
            <w:gridSpan w:val="4"/>
            <w:tcBorders>
              <w:bottom w:val="single" w:sz="4" w:space="0" w:color="auto"/>
              <w:right w:val="nil"/>
            </w:tcBorders>
          </w:tcPr>
          <w:p w:rsidR="00251240" w:rsidRPr="0092364F" w:rsidRDefault="00251240" w:rsidP="004A67BF">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26" w:type="dxa"/>
            <w:tcBorders>
              <w:left w:val="nil"/>
              <w:bottom w:val="single" w:sz="4" w:space="0" w:color="auto"/>
            </w:tcBorders>
          </w:tcPr>
          <w:p w:rsidR="00251240" w:rsidRPr="0092364F" w:rsidRDefault="00251240" w:rsidP="004A67BF">
            <w:pPr>
              <w:autoSpaceDE w:val="0"/>
              <w:autoSpaceDN w:val="0"/>
              <w:adjustRightInd w:val="0"/>
              <w:spacing w:after="120"/>
              <w:rPr>
                <w:rFonts w:ascii="Arial" w:hAnsi="Arial" w:cs="Arial"/>
                <w:b/>
                <w:sz w:val="22"/>
                <w:szCs w:val="22"/>
              </w:rPr>
            </w:pPr>
          </w:p>
        </w:tc>
      </w:tr>
    </w:tbl>
    <w:p w:rsidR="00CA3897" w:rsidRPr="0092364F" w:rsidRDefault="00CA3897" w:rsidP="00D110B1">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D110B1" w:rsidRPr="0092364F" w:rsidTr="00D110B1">
        <w:trPr>
          <w:trHeight w:val="567"/>
          <w:tblHeader/>
        </w:trPr>
        <w:tc>
          <w:tcPr>
            <w:tcW w:w="9356" w:type="dxa"/>
            <w:gridSpan w:val="5"/>
            <w:tcBorders>
              <w:bottom w:val="single" w:sz="4" w:space="0" w:color="auto"/>
            </w:tcBorders>
            <w:vAlign w:val="center"/>
          </w:tcPr>
          <w:p w:rsidR="00D110B1" w:rsidRPr="00251240" w:rsidRDefault="00251240" w:rsidP="00D110B1">
            <w:pPr>
              <w:autoSpaceDE w:val="0"/>
              <w:autoSpaceDN w:val="0"/>
              <w:adjustRightInd w:val="0"/>
              <w:rPr>
                <w:rFonts w:ascii="Arial" w:hAnsi="Arial" w:cs="Arial"/>
                <w:b/>
                <w:sz w:val="22"/>
                <w:szCs w:val="22"/>
              </w:rPr>
            </w:pPr>
            <w:r w:rsidRPr="00251240">
              <w:rPr>
                <w:rFonts w:ascii="Arial" w:hAnsi="Arial" w:cs="Arial"/>
                <w:b/>
                <w:sz w:val="22"/>
                <w:szCs w:val="22"/>
              </w:rPr>
              <w:t>Project Timeline</w:t>
            </w:r>
          </w:p>
        </w:tc>
      </w:tr>
      <w:tr w:rsidR="00D110B1" w:rsidRPr="0092364F" w:rsidTr="00D110B1">
        <w:trPr>
          <w:trHeight w:val="284"/>
        </w:trPr>
        <w:tc>
          <w:tcPr>
            <w:tcW w:w="1753" w:type="dxa"/>
            <w:tcBorders>
              <w:bottom w:val="nil"/>
              <w:right w:val="nil"/>
            </w:tcBorders>
          </w:tcPr>
          <w:p w:rsidR="00D110B1" w:rsidRPr="0092364F" w:rsidRDefault="00D110B1" w:rsidP="00CA3897">
            <w:pPr>
              <w:autoSpaceDE w:val="0"/>
              <w:autoSpaceDN w:val="0"/>
              <w:adjustRightInd w:val="0"/>
              <w:rPr>
                <w:rFonts w:ascii="Arial" w:hAnsi="Arial" w:cs="Arial"/>
                <w:b/>
                <w:sz w:val="22"/>
                <w:szCs w:val="22"/>
              </w:rPr>
            </w:pPr>
            <w:r w:rsidRPr="0092364F">
              <w:rPr>
                <w:rFonts w:ascii="Arial" w:hAnsi="Arial" w:cs="Arial"/>
                <w:b/>
                <w:sz w:val="22"/>
                <w:szCs w:val="22"/>
              </w:rPr>
              <w:t xml:space="preserve">Question </w:t>
            </w:r>
            <w:r w:rsidR="00251240">
              <w:rPr>
                <w:rFonts w:ascii="Arial" w:hAnsi="Arial" w:cs="Arial"/>
                <w:b/>
                <w:sz w:val="22"/>
                <w:szCs w:val="22"/>
              </w:rPr>
              <w:t>7</w:t>
            </w:r>
            <w:r w:rsidRPr="0092364F">
              <w:rPr>
                <w:rFonts w:ascii="Arial" w:hAnsi="Arial" w:cs="Arial"/>
                <w:b/>
                <w:sz w:val="22"/>
                <w:szCs w:val="22"/>
              </w:rPr>
              <w:t>:</w:t>
            </w:r>
          </w:p>
        </w:tc>
        <w:tc>
          <w:tcPr>
            <w:tcW w:w="2924" w:type="dxa"/>
            <w:tcBorders>
              <w:left w:val="nil"/>
              <w:bottom w:val="nil"/>
              <w:right w:val="nil"/>
            </w:tcBorders>
          </w:tcPr>
          <w:p w:rsidR="00D110B1" w:rsidRPr="00251240" w:rsidRDefault="00D110B1" w:rsidP="00D110B1">
            <w:pPr>
              <w:autoSpaceDE w:val="0"/>
              <w:autoSpaceDN w:val="0"/>
              <w:adjustRightInd w:val="0"/>
              <w:jc w:val="right"/>
              <w:rPr>
                <w:rFonts w:ascii="Arial" w:hAnsi="Arial" w:cs="Arial"/>
                <w:b/>
                <w:sz w:val="22"/>
                <w:szCs w:val="22"/>
              </w:rPr>
            </w:pPr>
            <w:r w:rsidRPr="00251240">
              <w:rPr>
                <w:rFonts w:ascii="Arial" w:hAnsi="Arial" w:cs="Arial"/>
                <w:b/>
                <w:sz w:val="22"/>
                <w:szCs w:val="22"/>
              </w:rPr>
              <w:t>Max Score Available:</w:t>
            </w:r>
          </w:p>
        </w:tc>
        <w:tc>
          <w:tcPr>
            <w:tcW w:w="1462" w:type="dxa"/>
            <w:tcBorders>
              <w:left w:val="nil"/>
              <w:bottom w:val="nil"/>
              <w:right w:val="nil"/>
            </w:tcBorders>
          </w:tcPr>
          <w:p w:rsidR="00D110B1" w:rsidRPr="00251240" w:rsidRDefault="00251240" w:rsidP="00D110B1">
            <w:pPr>
              <w:autoSpaceDE w:val="0"/>
              <w:autoSpaceDN w:val="0"/>
              <w:adjustRightInd w:val="0"/>
              <w:rPr>
                <w:rFonts w:ascii="Arial" w:hAnsi="Arial" w:cs="Arial"/>
                <w:sz w:val="22"/>
                <w:szCs w:val="22"/>
              </w:rPr>
            </w:pPr>
            <w:r w:rsidRPr="00251240">
              <w:rPr>
                <w:rFonts w:ascii="Arial" w:hAnsi="Arial" w:cs="Arial"/>
                <w:sz w:val="22"/>
                <w:szCs w:val="22"/>
              </w:rPr>
              <w:t>N/A</w:t>
            </w:r>
          </w:p>
        </w:tc>
        <w:tc>
          <w:tcPr>
            <w:tcW w:w="1657" w:type="dxa"/>
            <w:tcBorders>
              <w:left w:val="nil"/>
              <w:bottom w:val="nil"/>
              <w:right w:val="nil"/>
            </w:tcBorders>
          </w:tcPr>
          <w:p w:rsidR="00D110B1" w:rsidRPr="00251240" w:rsidRDefault="00D110B1" w:rsidP="00D110B1">
            <w:pPr>
              <w:autoSpaceDE w:val="0"/>
              <w:autoSpaceDN w:val="0"/>
              <w:adjustRightInd w:val="0"/>
              <w:jc w:val="right"/>
              <w:rPr>
                <w:rFonts w:ascii="Arial" w:hAnsi="Arial" w:cs="Arial"/>
                <w:b/>
                <w:sz w:val="22"/>
                <w:szCs w:val="22"/>
              </w:rPr>
            </w:pPr>
            <w:r w:rsidRPr="00251240">
              <w:rPr>
                <w:rFonts w:ascii="Arial" w:hAnsi="Arial" w:cs="Arial"/>
                <w:b/>
                <w:sz w:val="22"/>
                <w:szCs w:val="22"/>
              </w:rPr>
              <w:t>Word Limit:</w:t>
            </w:r>
          </w:p>
        </w:tc>
        <w:tc>
          <w:tcPr>
            <w:tcW w:w="1560" w:type="dxa"/>
            <w:tcBorders>
              <w:left w:val="nil"/>
              <w:bottom w:val="nil"/>
            </w:tcBorders>
          </w:tcPr>
          <w:p w:rsidR="00D110B1" w:rsidRPr="00251240" w:rsidRDefault="00251240" w:rsidP="00D110B1">
            <w:pPr>
              <w:autoSpaceDE w:val="0"/>
              <w:autoSpaceDN w:val="0"/>
              <w:adjustRightInd w:val="0"/>
              <w:rPr>
                <w:rFonts w:ascii="Arial" w:hAnsi="Arial" w:cs="Arial"/>
                <w:sz w:val="22"/>
                <w:szCs w:val="22"/>
              </w:rPr>
            </w:pPr>
            <w:r w:rsidRPr="00251240">
              <w:rPr>
                <w:rFonts w:ascii="Arial" w:hAnsi="Arial" w:cs="Arial"/>
                <w:sz w:val="22"/>
                <w:szCs w:val="22"/>
              </w:rPr>
              <w:t>N/A</w:t>
            </w:r>
          </w:p>
        </w:tc>
      </w:tr>
      <w:tr w:rsidR="00D110B1" w:rsidRPr="0092364F" w:rsidTr="00D110B1">
        <w:trPr>
          <w:trHeight w:val="284"/>
        </w:trPr>
        <w:tc>
          <w:tcPr>
            <w:tcW w:w="9356" w:type="dxa"/>
            <w:gridSpan w:val="5"/>
            <w:tcBorders>
              <w:top w:val="nil"/>
              <w:bottom w:val="single" w:sz="4" w:space="0" w:color="auto"/>
            </w:tcBorders>
          </w:tcPr>
          <w:p w:rsidR="00D110B1" w:rsidRPr="00251240" w:rsidRDefault="00D110B1" w:rsidP="00251240">
            <w:pPr>
              <w:autoSpaceDE w:val="0"/>
              <w:autoSpaceDN w:val="0"/>
              <w:adjustRightInd w:val="0"/>
              <w:spacing w:after="120"/>
              <w:rPr>
                <w:rFonts w:ascii="Arial" w:hAnsi="Arial" w:cs="Arial"/>
                <w:sz w:val="22"/>
                <w:szCs w:val="22"/>
              </w:rPr>
            </w:pPr>
            <w:r w:rsidRPr="00251240">
              <w:rPr>
                <w:rFonts w:ascii="Arial" w:eastAsia="Arial" w:hAnsi="Arial" w:cs="Arial"/>
                <w:sz w:val="22"/>
                <w:szCs w:val="22"/>
              </w:rPr>
              <w:t xml:space="preserve">Please </w:t>
            </w:r>
            <w:r w:rsidR="00251240" w:rsidRPr="00251240">
              <w:rPr>
                <w:rFonts w:ascii="Arial" w:eastAsia="Arial" w:hAnsi="Arial" w:cs="Arial"/>
                <w:sz w:val="22"/>
                <w:szCs w:val="22"/>
              </w:rPr>
              <w:t>select “Yes”</w:t>
            </w:r>
            <w:r w:rsidRPr="00251240">
              <w:rPr>
                <w:rFonts w:ascii="Arial" w:eastAsia="Arial" w:hAnsi="Arial" w:cs="Arial"/>
                <w:sz w:val="22"/>
                <w:szCs w:val="22"/>
              </w:rPr>
              <w:t xml:space="preserve"> </w:t>
            </w:r>
            <w:r w:rsidR="00251240" w:rsidRPr="00251240">
              <w:rPr>
                <w:rFonts w:ascii="Arial" w:eastAsia="Arial" w:hAnsi="Arial" w:cs="Arial"/>
                <w:sz w:val="22"/>
                <w:szCs w:val="22"/>
              </w:rPr>
              <w:t>in the relevant box</w:t>
            </w:r>
            <w:r w:rsidRPr="00251240">
              <w:rPr>
                <w:rFonts w:ascii="Arial" w:eastAsia="Arial" w:hAnsi="Arial" w:cs="Arial"/>
                <w:sz w:val="22"/>
                <w:szCs w:val="22"/>
              </w:rPr>
              <w:t xml:space="preserve"> below to indicate </w:t>
            </w:r>
            <w:r w:rsidR="00251240" w:rsidRPr="00251240">
              <w:rPr>
                <w:rFonts w:ascii="Arial" w:eastAsia="Arial" w:hAnsi="Arial" w:cs="Arial"/>
                <w:sz w:val="22"/>
                <w:szCs w:val="22"/>
              </w:rPr>
              <w:t>you have included an o</w:t>
            </w:r>
            <w:r w:rsidR="00251240" w:rsidRPr="00251240">
              <w:rPr>
                <w:rFonts w:ascii="Arial" w:hAnsi="Arial" w:cs="Arial"/>
                <w:sz w:val="22"/>
                <w:szCs w:val="22"/>
              </w:rPr>
              <w:t xml:space="preserve">utline programme of works. This should be in the style of a </w:t>
            </w:r>
            <w:proofErr w:type="spellStart"/>
            <w:r w:rsidR="00251240" w:rsidRPr="00251240">
              <w:rPr>
                <w:rFonts w:ascii="Arial" w:hAnsi="Arial" w:cs="Arial"/>
                <w:sz w:val="22"/>
                <w:szCs w:val="22"/>
              </w:rPr>
              <w:t>gan</w:t>
            </w:r>
            <w:r w:rsidR="00312168">
              <w:rPr>
                <w:rFonts w:ascii="Arial" w:hAnsi="Arial" w:cs="Arial"/>
                <w:sz w:val="22"/>
                <w:szCs w:val="22"/>
              </w:rPr>
              <w:t>t</w:t>
            </w:r>
            <w:r w:rsidR="00251240" w:rsidRPr="00251240">
              <w:rPr>
                <w:rFonts w:ascii="Arial" w:hAnsi="Arial" w:cs="Arial"/>
                <w:sz w:val="22"/>
                <w:szCs w:val="22"/>
              </w:rPr>
              <w:t>t</w:t>
            </w:r>
            <w:proofErr w:type="spellEnd"/>
            <w:r w:rsidR="00251240" w:rsidRPr="00251240">
              <w:rPr>
                <w:rFonts w:ascii="Arial" w:hAnsi="Arial" w:cs="Arial"/>
                <w:sz w:val="22"/>
                <w:szCs w:val="22"/>
              </w:rPr>
              <w:t xml:space="preserve"> chart and provide a detailed sequence of the work activities and durations.</w:t>
            </w:r>
          </w:p>
        </w:tc>
      </w:tr>
      <w:tr w:rsidR="00D110B1" w:rsidRPr="0092364F" w:rsidTr="00D110B1">
        <w:trPr>
          <w:trHeight w:val="284"/>
        </w:trPr>
        <w:tc>
          <w:tcPr>
            <w:tcW w:w="9356" w:type="dxa"/>
            <w:gridSpan w:val="5"/>
            <w:tcBorders>
              <w:bottom w:val="nil"/>
            </w:tcBorders>
          </w:tcPr>
          <w:p w:rsidR="00D110B1" w:rsidRPr="0092364F" w:rsidRDefault="00D110B1" w:rsidP="00D110B1">
            <w:pPr>
              <w:autoSpaceDE w:val="0"/>
              <w:autoSpaceDN w:val="0"/>
              <w:adjustRightInd w:val="0"/>
              <w:rPr>
                <w:rFonts w:ascii="Arial" w:hAnsi="Arial" w:cs="Arial"/>
                <w:b/>
                <w:sz w:val="22"/>
                <w:szCs w:val="22"/>
              </w:rPr>
            </w:pPr>
            <w:r w:rsidRPr="0092364F">
              <w:rPr>
                <w:rFonts w:ascii="Arial" w:hAnsi="Arial" w:cs="Arial"/>
                <w:b/>
                <w:sz w:val="22"/>
                <w:szCs w:val="22"/>
              </w:rPr>
              <w:t>Answer:</w:t>
            </w:r>
          </w:p>
        </w:tc>
      </w:tr>
      <w:tr w:rsidR="00FF000E" w:rsidRPr="0092364F" w:rsidTr="00FF000E">
        <w:trPr>
          <w:trHeight w:val="284"/>
        </w:trPr>
        <w:tc>
          <w:tcPr>
            <w:tcW w:w="7796" w:type="dxa"/>
            <w:gridSpan w:val="4"/>
            <w:tcBorders>
              <w:top w:val="nil"/>
              <w:bottom w:val="nil"/>
              <w:right w:val="nil"/>
            </w:tcBorders>
          </w:tcPr>
          <w:p w:rsidR="00FF000E" w:rsidRPr="0092364F" w:rsidRDefault="00251240" w:rsidP="00D110B1">
            <w:pPr>
              <w:autoSpaceDE w:val="0"/>
              <w:autoSpaceDN w:val="0"/>
              <w:adjustRightInd w:val="0"/>
              <w:spacing w:after="120"/>
              <w:rPr>
                <w:rFonts w:ascii="Arial" w:hAnsi="Arial" w:cs="Arial"/>
                <w:sz w:val="22"/>
                <w:szCs w:val="22"/>
              </w:rPr>
            </w:pPr>
            <w:r>
              <w:rPr>
                <w:rFonts w:ascii="Arial" w:hAnsi="Arial" w:cs="Arial"/>
                <w:sz w:val="22"/>
                <w:szCs w:val="22"/>
              </w:rPr>
              <w:t xml:space="preserve">Programme of Works </w:t>
            </w:r>
            <w:proofErr w:type="spellStart"/>
            <w:r>
              <w:rPr>
                <w:rFonts w:ascii="Arial" w:hAnsi="Arial" w:cs="Arial"/>
                <w:sz w:val="22"/>
                <w:szCs w:val="22"/>
              </w:rPr>
              <w:t>gan</w:t>
            </w:r>
            <w:r w:rsidR="00312168">
              <w:rPr>
                <w:rFonts w:ascii="Arial" w:hAnsi="Arial" w:cs="Arial"/>
                <w:sz w:val="22"/>
                <w:szCs w:val="22"/>
              </w:rPr>
              <w:t>t</w:t>
            </w:r>
            <w:r>
              <w:rPr>
                <w:rFonts w:ascii="Arial" w:hAnsi="Arial" w:cs="Arial"/>
                <w:sz w:val="22"/>
                <w:szCs w:val="22"/>
              </w:rPr>
              <w:t>t</w:t>
            </w:r>
            <w:proofErr w:type="spellEnd"/>
            <w:r>
              <w:rPr>
                <w:rFonts w:ascii="Arial" w:hAnsi="Arial" w:cs="Arial"/>
                <w:sz w:val="22"/>
                <w:szCs w:val="22"/>
              </w:rPr>
              <w:t xml:space="preserve"> chart included</w:t>
            </w:r>
          </w:p>
        </w:tc>
        <w:tc>
          <w:tcPr>
            <w:tcW w:w="1560" w:type="dxa"/>
            <w:tcBorders>
              <w:top w:val="nil"/>
              <w:left w:val="nil"/>
              <w:bottom w:val="nil"/>
            </w:tcBorders>
          </w:tcPr>
          <w:p w:rsidR="00FF000E" w:rsidRPr="0092364F" w:rsidRDefault="0015413B" w:rsidP="002C7918">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724B996D69574A06A083B62259A331BB"/>
                </w:placeholder>
                <w:showingPlcHdr/>
                <w:dropDownList>
                  <w:listItem w:displayText="Yes" w:value="Yes"/>
                  <w:listItem w:displayText="No" w:value="No"/>
                </w:dropDownList>
              </w:sdtPr>
              <w:sdtEndPr>
                <w:rPr>
                  <w:rStyle w:val="DefaultParagraphFont"/>
                  <w:rFonts w:ascii="Times New Roman" w:hAnsi="Times New Roman"/>
                </w:rPr>
              </w:sdtEndPr>
              <w:sdtContent>
                <w:r w:rsidR="00FF000E" w:rsidRPr="0092364F">
                  <w:rPr>
                    <w:rStyle w:val="PlaceholderText"/>
                    <w:rFonts w:ascii="Arial" w:hAnsi="Arial" w:cs="Arial"/>
                    <w:color w:val="auto"/>
                    <w:sz w:val="22"/>
                    <w:szCs w:val="22"/>
                  </w:rPr>
                  <w:t>Choose an item.</w:t>
                </w:r>
              </w:sdtContent>
            </w:sdt>
          </w:p>
        </w:tc>
      </w:tr>
      <w:tr w:rsidR="00D110B1" w:rsidRPr="0092364F" w:rsidTr="00FF000E">
        <w:trPr>
          <w:trHeight w:val="284"/>
        </w:trPr>
        <w:tc>
          <w:tcPr>
            <w:tcW w:w="7796" w:type="dxa"/>
            <w:gridSpan w:val="4"/>
          </w:tcPr>
          <w:p w:rsidR="00D110B1" w:rsidRPr="0092364F" w:rsidRDefault="00D110B1" w:rsidP="00D110B1">
            <w:pPr>
              <w:autoSpaceDE w:val="0"/>
              <w:autoSpaceDN w:val="0"/>
              <w:adjustRightInd w:val="0"/>
              <w:spacing w:after="120"/>
              <w:jc w:val="right"/>
              <w:rPr>
                <w:rFonts w:ascii="Arial" w:hAnsi="Arial" w:cs="Arial"/>
                <w:b/>
                <w:sz w:val="22"/>
                <w:szCs w:val="22"/>
              </w:rPr>
            </w:pPr>
            <w:r w:rsidRPr="0092364F">
              <w:rPr>
                <w:rFonts w:ascii="Arial" w:hAnsi="Arial" w:cs="Arial"/>
                <w:b/>
                <w:sz w:val="22"/>
                <w:szCs w:val="22"/>
              </w:rPr>
              <w:t>Word Count:</w:t>
            </w:r>
          </w:p>
        </w:tc>
        <w:tc>
          <w:tcPr>
            <w:tcW w:w="1560" w:type="dxa"/>
          </w:tcPr>
          <w:p w:rsidR="00D110B1" w:rsidRPr="0092364F" w:rsidRDefault="00251240" w:rsidP="00D110B1">
            <w:pPr>
              <w:autoSpaceDE w:val="0"/>
              <w:autoSpaceDN w:val="0"/>
              <w:adjustRightInd w:val="0"/>
              <w:spacing w:after="120"/>
              <w:rPr>
                <w:rFonts w:ascii="Arial" w:hAnsi="Arial" w:cs="Arial"/>
                <w:b/>
                <w:sz w:val="22"/>
                <w:szCs w:val="22"/>
              </w:rPr>
            </w:pPr>
            <w:r>
              <w:rPr>
                <w:rFonts w:ascii="Arial" w:hAnsi="Arial" w:cs="Arial"/>
                <w:b/>
                <w:sz w:val="22"/>
                <w:szCs w:val="22"/>
              </w:rPr>
              <w:t>N/A</w:t>
            </w:r>
          </w:p>
        </w:tc>
      </w:tr>
    </w:tbl>
    <w:p w:rsidR="00D110B1" w:rsidRPr="0092364F" w:rsidRDefault="00D110B1"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92364F" w:rsidRDefault="00C952B8" w:rsidP="00C952B8">
      <w:pPr>
        <w:pStyle w:val="BodyText"/>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please complete the Price Breakdown below and list all your costs.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57856" w:rsidRPr="0092364F">
        <w:rPr>
          <w:rFonts w:ascii="Arial" w:hAnsi="Arial" w:cs="Arial"/>
          <w:sz w:val="22"/>
          <w:szCs w:val="22"/>
        </w:rPr>
        <w:t xml:space="preserve"> must be identified and insert</w:t>
      </w:r>
      <w:r w:rsidR="00BA4687">
        <w:rPr>
          <w:rFonts w:ascii="Arial" w:hAnsi="Arial" w:cs="Arial"/>
          <w:sz w:val="22"/>
          <w:szCs w:val="22"/>
        </w:rPr>
        <w:t>ed</w:t>
      </w:r>
      <w:r w:rsidRPr="0092364F">
        <w:rPr>
          <w:rFonts w:ascii="Arial" w:hAnsi="Arial" w:cs="Arial"/>
          <w:sz w:val="22"/>
          <w:szCs w:val="22"/>
        </w:rPr>
        <w:t xml:space="preserve"> in the table below, additional costs which are not identified at this stage cannot be charged for during the Contract Term unless by the express agreement of the Council.</w:t>
      </w:r>
    </w:p>
    <w:p w:rsidR="0092364F" w:rsidRPr="0092364F" w:rsidRDefault="0092364F"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rsidTr="004F1BF0">
        <w:trPr>
          <w:trHeight w:val="567"/>
          <w:tblHeader/>
          <w:jc w:val="center"/>
        </w:trPr>
        <w:tc>
          <w:tcPr>
            <w:tcW w:w="6946" w:type="dxa"/>
            <w:gridSpan w:val="2"/>
            <w:tcBorders>
              <w:bottom w:val="single" w:sz="4" w:space="0" w:color="auto"/>
            </w:tcBorders>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 Area</w:t>
            </w:r>
          </w:p>
        </w:tc>
        <w:tc>
          <w:tcPr>
            <w:tcW w:w="2410" w:type="dxa"/>
            <w:vAlign w:val="center"/>
          </w:tcPr>
          <w:p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Default="00BA4687" w:rsidP="00FC566B">
            <w:pPr>
              <w:rPr>
                <w:rFonts w:ascii="Arial" w:hAnsi="Arial" w:cs="Arial"/>
                <w:sz w:val="22"/>
                <w:szCs w:val="22"/>
                <w:lang w:eastAsia="en-US"/>
              </w:rPr>
            </w:pPr>
            <w:r>
              <w:rPr>
                <w:rFonts w:ascii="Arial" w:hAnsi="Arial" w:cs="Arial"/>
                <w:sz w:val="22"/>
                <w:szCs w:val="22"/>
              </w:rPr>
              <w:t xml:space="preserve">Project </w:t>
            </w:r>
            <w:r w:rsidRPr="002E4A59">
              <w:rPr>
                <w:rFonts w:ascii="Arial" w:hAnsi="Arial" w:cs="Arial"/>
                <w:sz w:val="22"/>
                <w:szCs w:val="22"/>
              </w:rPr>
              <w:t>Cost (please complete the spreadsheet below)</w:t>
            </w:r>
          </w:p>
          <w:p w:rsidR="007571A1" w:rsidRPr="0092364F" w:rsidRDefault="00454B44" w:rsidP="00FC566B">
            <w:pPr>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MacroEnabled.12" ShapeID="_x0000_i1025" DrawAspect="Icon" ObjectID="_1595668500" r:id="rId15"/>
              </w:object>
            </w:r>
          </w:p>
        </w:tc>
        <w:tc>
          <w:tcPr>
            <w:tcW w:w="2410" w:type="dxa"/>
          </w:tcPr>
          <w:p w:rsidR="00C239A7" w:rsidRPr="0092364F" w:rsidRDefault="0015413B">
            <w:pPr>
              <w:rPr>
                <w:sz w:val="22"/>
                <w:szCs w:val="22"/>
              </w:rPr>
            </w:pPr>
            <w:sdt>
              <w:sdtPr>
                <w:rPr>
                  <w:rStyle w:val="Arial11"/>
                  <w:szCs w:val="22"/>
                </w:rPr>
                <w:id w:val="17552914"/>
                <w:placeholder>
                  <w:docPart w:val="890DF15EF6F74DF6AEF071EB2EE98E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40"/>
          <w:jc w:val="center"/>
        </w:trPr>
        <w:tc>
          <w:tcPr>
            <w:tcW w:w="709" w:type="dxa"/>
            <w:tcBorders>
              <w:right w:val="nil"/>
            </w:tcBorders>
          </w:tcPr>
          <w:p w:rsidR="00C239A7" w:rsidRPr="0092364F" w:rsidRDefault="00C239A7"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C239A7" w:rsidRPr="0092364F" w:rsidRDefault="00C239A7" w:rsidP="00C952B8">
            <w:pPr>
              <w:rPr>
                <w:rFonts w:ascii="Arial" w:hAnsi="Arial" w:cs="Arial"/>
                <w:sz w:val="22"/>
                <w:szCs w:val="22"/>
              </w:rPr>
            </w:pPr>
            <w:r w:rsidRPr="0092364F">
              <w:rPr>
                <w:rFonts w:ascii="Arial" w:hAnsi="Arial" w:cs="Arial"/>
                <w:sz w:val="22"/>
                <w:szCs w:val="22"/>
              </w:rPr>
              <w:t>Additional Costs</w:t>
            </w:r>
            <w:r w:rsidR="00BA4687">
              <w:rPr>
                <w:rFonts w:ascii="Arial" w:hAnsi="Arial" w:cs="Arial"/>
                <w:sz w:val="22"/>
                <w:szCs w:val="22"/>
              </w:rPr>
              <w:t xml:space="preserve"> not otherwise specified</w:t>
            </w:r>
          </w:p>
        </w:tc>
        <w:tc>
          <w:tcPr>
            <w:tcW w:w="2410" w:type="dxa"/>
          </w:tcPr>
          <w:p w:rsidR="00C239A7" w:rsidRPr="0092364F" w:rsidRDefault="0015413B">
            <w:pPr>
              <w:rPr>
                <w:sz w:val="22"/>
                <w:szCs w:val="22"/>
              </w:rPr>
            </w:pPr>
            <w:sdt>
              <w:sdtPr>
                <w:rPr>
                  <w:rStyle w:val="Arial11"/>
                  <w:szCs w:val="22"/>
                </w:rPr>
                <w:id w:val="17552913"/>
                <w:placeholder>
                  <w:docPart w:val="98CD2F07BC0841B7BF0C87DFC93BC2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180BC2" w:rsidRPr="0092364F" w:rsidTr="004F1BF0">
        <w:trPr>
          <w:trHeight w:val="340"/>
          <w:jc w:val="center"/>
        </w:trPr>
        <w:tc>
          <w:tcPr>
            <w:tcW w:w="709" w:type="dxa"/>
            <w:tcBorders>
              <w:right w:val="nil"/>
            </w:tcBorders>
          </w:tcPr>
          <w:p w:rsidR="00180BC2" w:rsidRPr="00BA4687" w:rsidRDefault="00180BC2" w:rsidP="00180BC2">
            <w:pPr>
              <w:pStyle w:val="ListParagraph"/>
              <w:numPr>
                <w:ilvl w:val="0"/>
                <w:numId w:val="22"/>
              </w:numPr>
              <w:ind w:left="0" w:firstLine="0"/>
              <w:rPr>
                <w:rFonts w:ascii="Arial" w:hAnsi="Arial" w:cs="Arial"/>
                <w:sz w:val="22"/>
                <w:szCs w:val="22"/>
              </w:rPr>
            </w:pPr>
          </w:p>
        </w:tc>
        <w:tc>
          <w:tcPr>
            <w:tcW w:w="6237" w:type="dxa"/>
            <w:tcBorders>
              <w:left w:val="nil"/>
            </w:tcBorders>
          </w:tcPr>
          <w:p w:rsidR="00180BC2" w:rsidRPr="00BA4687" w:rsidRDefault="00180BC2" w:rsidP="00BA4687">
            <w:pPr>
              <w:rPr>
                <w:rFonts w:ascii="Arial" w:hAnsi="Arial" w:cs="Arial"/>
                <w:sz w:val="22"/>
                <w:szCs w:val="22"/>
              </w:rPr>
            </w:pPr>
            <w:r w:rsidRPr="00BA4687">
              <w:rPr>
                <w:rFonts w:ascii="Arial" w:hAnsi="Arial" w:cs="Arial"/>
                <w:sz w:val="22"/>
                <w:szCs w:val="22"/>
              </w:rPr>
              <w:t>Total</w:t>
            </w:r>
            <w:r w:rsidR="00BA4687" w:rsidRPr="00BA4687">
              <w:rPr>
                <w:rFonts w:ascii="Arial" w:hAnsi="Arial" w:cs="Arial"/>
                <w:sz w:val="22"/>
                <w:szCs w:val="22"/>
              </w:rPr>
              <w:t xml:space="preserve"> Cost (A+B)</w:t>
            </w:r>
          </w:p>
        </w:tc>
        <w:tc>
          <w:tcPr>
            <w:tcW w:w="2410" w:type="dxa"/>
          </w:tcPr>
          <w:p w:rsidR="00180BC2" w:rsidRPr="0092364F" w:rsidRDefault="0015413B">
            <w:pPr>
              <w:rPr>
                <w:rStyle w:val="Arial11"/>
                <w:szCs w:val="22"/>
              </w:rPr>
            </w:pPr>
            <w:sdt>
              <w:sdtPr>
                <w:rPr>
                  <w:rStyle w:val="Arial11"/>
                  <w:szCs w:val="22"/>
                </w:rPr>
                <w:id w:val="17553151"/>
                <w:placeholder>
                  <w:docPart w:val="8FFCFC616D95475B8E55500701508A8B"/>
                </w:placeholder>
                <w:showingPlcHdr/>
              </w:sdtPr>
              <w:sdtEndPr>
                <w:rPr>
                  <w:rStyle w:val="DefaultParagraphFont"/>
                  <w:rFonts w:ascii="Times New Roman" w:hAnsi="Times New Roman" w:cs="Arial"/>
                  <w:sz w:val="24"/>
                </w:rPr>
              </w:sdtEndPr>
              <w:sdtContent>
                <w:r w:rsidR="00180BC2" w:rsidRPr="0092364F">
                  <w:rPr>
                    <w:rStyle w:val="PlaceholderText"/>
                    <w:rFonts w:ascii="Arial" w:hAnsi="Arial" w:cs="Arial"/>
                    <w:sz w:val="22"/>
                    <w:szCs w:val="22"/>
                  </w:rPr>
                  <w:t>Click here to enter text.</w:t>
                </w:r>
              </w:sdtContent>
            </w:sdt>
          </w:p>
        </w:tc>
      </w:tr>
    </w:tbl>
    <w:p w:rsidR="00C952B8" w:rsidRPr="0092364F" w:rsidRDefault="00C952B8" w:rsidP="00C952B8">
      <w:pPr>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complete the Price Breakdown below and include the cost of each item of equipment, your installation costs, including labour, materials, skip hire / licences and so on as appropriate and also any additional costs.</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All your costs for the contract must be included in your tender</w:t>
      </w:r>
      <w:r w:rsidR="007571A1">
        <w:rPr>
          <w:rFonts w:ascii="Arial" w:hAnsi="Arial" w:cs="Arial"/>
          <w:sz w:val="22"/>
          <w:szCs w:val="22"/>
        </w:rPr>
        <w:t>.</w:t>
      </w:r>
      <w:r w:rsidRPr="0092364F">
        <w:rPr>
          <w:rFonts w:ascii="Arial" w:hAnsi="Arial" w:cs="Arial"/>
          <w:sz w:val="22"/>
          <w:szCs w:val="22"/>
        </w:rPr>
        <w:t xml:space="preserve"> Any costs which are not included will not be met by the Council.</w:t>
      </w:r>
    </w:p>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 as necessary.</w:t>
      </w:r>
    </w:p>
    <w:p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92364F" w:rsidTr="002C7918">
        <w:trPr>
          <w:trHeight w:val="567"/>
          <w:tblHeader/>
        </w:trPr>
        <w:tc>
          <w:tcPr>
            <w:tcW w:w="9356" w:type="dxa"/>
            <w:gridSpan w:val="3"/>
            <w:tcBorders>
              <w:bottom w:val="single" w:sz="4" w:space="0" w:color="auto"/>
            </w:tcBorders>
            <w:shd w:val="clear" w:color="auto" w:fill="auto"/>
            <w:vAlign w:val="center"/>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Price Breakdown</w:t>
            </w:r>
          </w:p>
        </w:tc>
      </w:tr>
      <w:tr w:rsidR="004F1BF0" w:rsidRPr="0092364F" w:rsidTr="005C7567">
        <w:trPr>
          <w:trHeight w:val="284"/>
        </w:trPr>
        <w:tc>
          <w:tcPr>
            <w:tcW w:w="675" w:type="dxa"/>
            <w:tcBorders>
              <w:bottom w:val="nil"/>
              <w:right w:val="nil"/>
            </w:tcBorders>
            <w:shd w:val="clear" w:color="auto" w:fill="auto"/>
          </w:tcPr>
          <w:p w:rsidR="004F1BF0" w:rsidRPr="0092364F" w:rsidRDefault="00BA4687" w:rsidP="002C7918">
            <w:pPr>
              <w:rPr>
                <w:rFonts w:ascii="Arial" w:hAnsi="Arial" w:cs="Arial"/>
                <w:b/>
                <w:sz w:val="22"/>
                <w:szCs w:val="22"/>
              </w:rPr>
            </w:pPr>
            <w:r>
              <w:rPr>
                <w:rFonts w:ascii="Arial" w:hAnsi="Arial" w:cs="Arial"/>
                <w:b/>
                <w:sz w:val="22"/>
                <w:szCs w:val="22"/>
              </w:rPr>
              <w:t>B</w:t>
            </w:r>
            <w:r w:rsidR="005414B9" w:rsidRPr="0092364F">
              <w:rPr>
                <w:rFonts w:ascii="Arial" w:hAnsi="Arial" w:cs="Arial"/>
                <w:b/>
                <w:sz w:val="22"/>
                <w:szCs w:val="22"/>
              </w:rPr>
              <w:t>.</w:t>
            </w:r>
          </w:p>
        </w:tc>
        <w:tc>
          <w:tcPr>
            <w:tcW w:w="6096" w:type="dxa"/>
            <w:tcBorders>
              <w:left w:val="nil"/>
              <w:bottom w:val="nil"/>
              <w:right w:val="single" w:sz="4" w:space="0" w:color="auto"/>
            </w:tcBorders>
            <w:shd w:val="clear" w:color="auto" w:fill="auto"/>
          </w:tcPr>
          <w:p w:rsidR="004F1BF0" w:rsidRPr="0092364F" w:rsidRDefault="004F1BF0" w:rsidP="002C7918">
            <w:pPr>
              <w:rPr>
                <w:rFonts w:ascii="Arial" w:hAnsi="Arial" w:cs="Arial"/>
                <w:b/>
                <w:sz w:val="22"/>
                <w:szCs w:val="22"/>
              </w:rPr>
            </w:pPr>
            <w:r w:rsidRPr="0092364F">
              <w:rPr>
                <w:rFonts w:ascii="Arial" w:hAnsi="Arial" w:cs="Arial"/>
                <w:b/>
                <w:sz w:val="22"/>
                <w:szCs w:val="22"/>
              </w:rPr>
              <w:t>Additional Costs</w:t>
            </w:r>
          </w:p>
        </w:tc>
        <w:tc>
          <w:tcPr>
            <w:tcW w:w="2585" w:type="dxa"/>
            <w:tcBorders>
              <w:left w:val="single" w:sz="4" w:space="0" w:color="auto"/>
              <w:bottom w:val="nil"/>
            </w:tcBorders>
            <w:shd w:val="clear" w:color="auto" w:fill="auto"/>
          </w:tcPr>
          <w:p w:rsidR="004F1BF0" w:rsidRPr="0092364F" w:rsidRDefault="004F1BF0" w:rsidP="002C7918">
            <w:pPr>
              <w:jc w:val="center"/>
              <w:rPr>
                <w:rFonts w:ascii="Arial" w:hAnsi="Arial" w:cs="Arial"/>
                <w:b/>
                <w:sz w:val="22"/>
                <w:szCs w:val="22"/>
              </w:rPr>
            </w:pPr>
            <w:r w:rsidRPr="0092364F">
              <w:rPr>
                <w:rFonts w:ascii="Arial" w:hAnsi="Arial" w:cs="Arial"/>
                <w:b/>
                <w:sz w:val="22"/>
                <w:szCs w:val="22"/>
              </w:rPr>
              <w:t>Cost</w:t>
            </w:r>
          </w:p>
        </w:tc>
      </w:tr>
      <w:tr w:rsidR="004F1BF0" w:rsidRPr="0092364F" w:rsidTr="005C7567">
        <w:trPr>
          <w:trHeight w:val="284"/>
        </w:trPr>
        <w:tc>
          <w:tcPr>
            <w:tcW w:w="675" w:type="dxa"/>
            <w:tcBorders>
              <w:top w:val="nil"/>
              <w:right w:val="nil"/>
            </w:tcBorders>
            <w:shd w:val="clear" w:color="auto" w:fill="auto"/>
          </w:tcPr>
          <w:p w:rsidR="004F1BF0" w:rsidRPr="0092364F"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rsidR="004F1BF0" w:rsidRPr="0092364F" w:rsidRDefault="004F1BF0" w:rsidP="002C7918">
            <w:pPr>
              <w:rPr>
                <w:rFonts w:ascii="Arial" w:hAnsi="Arial" w:cs="Arial"/>
                <w:sz w:val="22"/>
                <w:szCs w:val="22"/>
              </w:rPr>
            </w:pPr>
            <w:r w:rsidRPr="0092364F">
              <w:rPr>
                <w:rFonts w:ascii="Arial" w:hAnsi="Arial" w:cs="Arial"/>
                <w:sz w:val="22"/>
                <w:szCs w:val="22"/>
              </w:rPr>
              <w:t>Item:</w:t>
            </w:r>
          </w:p>
        </w:tc>
        <w:tc>
          <w:tcPr>
            <w:tcW w:w="2585" w:type="dxa"/>
            <w:tcBorders>
              <w:top w:val="nil"/>
              <w:left w:val="single" w:sz="4" w:space="0" w:color="auto"/>
            </w:tcBorders>
            <w:shd w:val="clear" w:color="auto" w:fill="auto"/>
          </w:tcPr>
          <w:p w:rsidR="004F1BF0" w:rsidRPr="0092364F" w:rsidRDefault="004F1BF0" w:rsidP="002C7918">
            <w:pPr>
              <w:jc w:val="center"/>
              <w:rPr>
                <w:rFonts w:ascii="Arial" w:hAnsi="Arial" w:cs="Arial"/>
                <w:sz w:val="22"/>
                <w:szCs w:val="22"/>
              </w:rPr>
            </w:pPr>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84"/>
                <w:placeholder>
                  <w:docPart w:val="1D2834B3B16045618C69BE04FBE3BB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65"/>
                <w:placeholder>
                  <w:docPart w:val="94EFACC6D86F4173BC43ED6CEA2A4D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66"/>
                <w:placeholder>
                  <w:docPart w:val="11A106209CAB4466A76B0451BC8B20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67"/>
                <w:placeholder>
                  <w:docPart w:val="5BD9FFE1F24242BAB023BB977067ACE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68"/>
                <w:placeholder>
                  <w:docPart w:val="6B17C3E5EFA84DD19F1878A2F392FE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69"/>
                <w:placeholder>
                  <w:docPart w:val="B60E8D8FD76F4EFCB486632B12582C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70"/>
                <w:placeholder>
                  <w:docPart w:val="2BE03B653B064ED799EE8EF43D0AB0F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71"/>
                <w:placeholder>
                  <w:docPart w:val="5526BAA7070A4F109B6CDDAECFE50BB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72"/>
                <w:placeholder>
                  <w:docPart w:val="C3C5F8F39F894EE3AF76D82E4F5B06C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73"/>
                <w:placeholder>
                  <w:docPart w:val="F765A55529C048C4ADD7CA64CC13AC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74"/>
                <w:placeholder>
                  <w:docPart w:val="9B609D1B7A9A4867BBD4F21B85C118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75"/>
                <w:placeholder>
                  <w:docPart w:val="A10ED360E16C4D1F80BFB9D673D6F8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76"/>
                <w:placeholder>
                  <w:docPart w:val="94C39B620723484DA020970EA34C72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77"/>
                <w:placeholder>
                  <w:docPart w:val="7655CB64BBBC4BECAF26D6448BEA3A2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78"/>
                <w:placeholder>
                  <w:docPart w:val="C5FECBF0F4EE4F7A9DC9BCD6FD93BE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79"/>
                <w:placeholder>
                  <w:docPart w:val="EFD4E7A006274E5780F3B9211CDFCA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80"/>
                <w:placeholder>
                  <w:docPart w:val="A6D8EAD8B2944077AB16BF813B1A83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81"/>
                <w:placeholder>
                  <w:docPart w:val="1D798B39616C4F7C864007FE476D57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5414B9">
            <w:pPr>
              <w:pStyle w:val="ListParagraph"/>
              <w:numPr>
                <w:ilvl w:val="0"/>
                <w:numId w:val="25"/>
              </w:numPr>
              <w:spacing w:after="120"/>
              <w:ind w:left="0" w:firstLine="0"/>
              <w:contextualSpacing w:val="0"/>
              <w:rPr>
                <w:rFonts w:ascii="Arial" w:hAnsi="Arial" w:cs="Arial"/>
                <w:sz w:val="22"/>
                <w:szCs w:val="22"/>
              </w:rPr>
            </w:pPr>
          </w:p>
        </w:tc>
        <w:tc>
          <w:tcPr>
            <w:tcW w:w="6096" w:type="dxa"/>
            <w:tcBorders>
              <w:left w:val="nil"/>
            </w:tcBorders>
            <w:shd w:val="clear" w:color="auto" w:fill="auto"/>
          </w:tcPr>
          <w:p w:rsidR="00C239A7" w:rsidRPr="0092364F" w:rsidRDefault="0015413B">
            <w:pPr>
              <w:rPr>
                <w:sz w:val="22"/>
                <w:szCs w:val="22"/>
              </w:rPr>
            </w:pPr>
            <w:sdt>
              <w:sdtPr>
                <w:rPr>
                  <w:rStyle w:val="Arial11"/>
                  <w:szCs w:val="22"/>
                </w:rPr>
                <w:id w:val="17552982"/>
                <w:placeholder>
                  <w:docPart w:val="B8F2AE0A8B3C4D66849EFA5DD023ED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85" w:type="dxa"/>
            <w:shd w:val="clear" w:color="auto" w:fill="auto"/>
          </w:tcPr>
          <w:p w:rsidR="00C239A7" w:rsidRPr="0092364F" w:rsidRDefault="0015413B">
            <w:pPr>
              <w:rPr>
                <w:sz w:val="22"/>
                <w:szCs w:val="22"/>
              </w:rPr>
            </w:pPr>
            <w:sdt>
              <w:sdtPr>
                <w:rPr>
                  <w:rStyle w:val="Arial11"/>
                  <w:szCs w:val="22"/>
                </w:rPr>
                <w:id w:val="17552983"/>
                <w:placeholder>
                  <w:docPart w:val="D41B1BCE9AE346F691A4D57DF45197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Sub-Total</w:t>
            </w:r>
          </w:p>
        </w:tc>
        <w:tc>
          <w:tcPr>
            <w:tcW w:w="2585" w:type="dxa"/>
            <w:shd w:val="clear" w:color="auto" w:fill="auto"/>
          </w:tcPr>
          <w:p w:rsidR="00C239A7" w:rsidRPr="0092364F" w:rsidRDefault="0015413B">
            <w:pPr>
              <w:rPr>
                <w:sz w:val="22"/>
                <w:szCs w:val="22"/>
              </w:rPr>
            </w:pPr>
            <w:sdt>
              <w:sdtPr>
                <w:rPr>
                  <w:rStyle w:val="Arial11"/>
                  <w:szCs w:val="22"/>
                </w:rPr>
                <w:id w:val="17552986"/>
                <w:placeholder>
                  <w:docPart w:val="2060FC10645C4E6EAFE378D64454C01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284"/>
        </w:trPr>
        <w:tc>
          <w:tcPr>
            <w:tcW w:w="675" w:type="dxa"/>
            <w:tcBorders>
              <w:right w:val="nil"/>
            </w:tcBorders>
            <w:shd w:val="clear" w:color="auto" w:fill="auto"/>
          </w:tcPr>
          <w:p w:rsidR="00C239A7" w:rsidRPr="0092364F" w:rsidRDefault="00C239A7" w:rsidP="002C7918">
            <w:pPr>
              <w:spacing w:after="120"/>
              <w:jc w:val="right"/>
              <w:rPr>
                <w:rFonts w:ascii="Arial" w:hAnsi="Arial" w:cs="Arial"/>
                <w:sz w:val="22"/>
                <w:szCs w:val="22"/>
              </w:rPr>
            </w:pPr>
          </w:p>
        </w:tc>
        <w:tc>
          <w:tcPr>
            <w:tcW w:w="6096" w:type="dxa"/>
            <w:tcBorders>
              <w:left w:val="nil"/>
            </w:tcBorders>
            <w:shd w:val="clear" w:color="auto" w:fill="auto"/>
          </w:tcPr>
          <w:p w:rsidR="00C239A7" w:rsidRPr="0092364F" w:rsidRDefault="00C239A7" w:rsidP="002C7918">
            <w:pPr>
              <w:spacing w:after="120"/>
              <w:jc w:val="right"/>
              <w:rPr>
                <w:rFonts w:ascii="Arial" w:hAnsi="Arial" w:cs="Arial"/>
                <w:b/>
                <w:sz w:val="22"/>
                <w:szCs w:val="22"/>
              </w:rPr>
            </w:pPr>
            <w:r w:rsidRPr="0092364F">
              <w:rPr>
                <w:rFonts w:ascii="Arial" w:hAnsi="Arial" w:cs="Arial"/>
                <w:b/>
                <w:sz w:val="22"/>
                <w:szCs w:val="22"/>
              </w:rPr>
              <w:t>Grand Total</w:t>
            </w:r>
          </w:p>
        </w:tc>
        <w:tc>
          <w:tcPr>
            <w:tcW w:w="2585" w:type="dxa"/>
            <w:shd w:val="clear" w:color="auto" w:fill="auto"/>
          </w:tcPr>
          <w:p w:rsidR="00C239A7" w:rsidRPr="0092364F" w:rsidRDefault="0015413B">
            <w:pPr>
              <w:rPr>
                <w:sz w:val="22"/>
                <w:szCs w:val="22"/>
              </w:rPr>
            </w:pPr>
            <w:sdt>
              <w:sdtPr>
                <w:rPr>
                  <w:rStyle w:val="Arial11"/>
                  <w:szCs w:val="22"/>
                </w:rPr>
                <w:id w:val="17552985"/>
                <w:placeholder>
                  <w:docPart w:val="DEF5594A4F65403994F4C6F759B44B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C952B8" w:rsidRPr="00BA4687" w:rsidRDefault="00C952B8" w:rsidP="00FA6DE5">
      <w:pPr>
        <w:jc w:val="both"/>
        <w:rPr>
          <w:rFonts w:ascii="Arial" w:hAnsi="Arial" w:cs="Arial"/>
          <w:sz w:val="10"/>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5AB68F50650B4776B1536A376D6F1533"/>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5D2644"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Pr="0092364F">
        <w:rPr>
          <w:b w:val="0"/>
          <w:sz w:val="22"/>
          <w:szCs w:val="22"/>
        </w:rPr>
        <w:t xml:space="preserve"> </w:t>
      </w:r>
      <w:r w:rsidR="005D2644" w:rsidRPr="005D2644">
        <w:rPr>
          <w:rFonts w:ascii="Arial" w:hAnsi="Arial" w:cs="Arial"/>
          <w:b w:val="0"/>
          <w:sz w:val="22"/>
          <w:szCs w:val="22"/>
        </w:rPr>
        <w:t xml:space="preserve">Grosvenor House Car </w:t>
      </w:r>
      <w:r w:rsidR="005D2644">
        <w:rPr>
          <w:rFonts w:ascii="Arial" w:hAnsi="Arial" w:cs="Arial"/>
          <w:b w:val="0"/>
          <w:sz w:val="22"/>
          <w:szCs w:val="22"/>
        </w:rPr>
        <w:t>P</w:t>
      </w:r>
      <w:r w:rsidR="005D2644" w:rsidRPr="005D2644">
        <w:rPr>
          <w:rFonts w:ascii="Arial" w:hAnsi="Arial" w:cs="Arial"/>
          <w:b w:val="0"/>
          <w:sz w:val="22"/>
          <w:szCs w:val="22"/>
        </w:rPr>
        <w:t>ark Resurfacing Works</w:t>
      </w:r>
    </w:p>
    <w:p w:rsidR="00C952B8" w:rsidRPr="005D2644" w:rsidRDefault="00C952B8" w:rsidP="00C952B8">
      <w:pPr>
        <w:pStyle w:val="Default"/>
        <w:rPr>
          <w:b/>
          <w:bCs/>
          <w:color w:val="auto"/>
          <w:sz w:val="22"/>
          <w:szCs w:val="22"/>
          <w:lang w:val="en-GB"/>
        </w:rPr>
      </w:pPr>
    </w:p>
    <w:p w:rsidR="00C952B8" w:rsidRPr="0092364F" w:rsidRDefault="00C952B8" w:rsidP="00C952B8">
      <w:pPr>
        <w:rPr>
          <w:rFonts w:ascii="Arial" w:hAnsi="Arial" w:cs="Arial"/>
          <w:b/>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I/We confirm that the undersigned are authorised to commit the Bidder to the contractual obligations contained in the Invitation to </w:t>
      </w:r>
      <w:proofErr w:type="gramStart"/>
      <w:r w:rsidRPr="0092364F">
        <w:rPr>
          <w:rFonts w:ascii="Arial" w:hAnsi="Arial" w:cs="Arial"/>
          <w:sz w:val="22"/>
          <w:szCs w:val="22"/>
        </w:rPr>
        <w:t>Tender</w:t>
      </w:r>
      <w:proofErr w:type="gramEnd"/>
      <w:r w:rsidRPr="0092364F">
        <w:rPr>
          <w:rFonts w:ascii="Arial" w:hAnsi="Arial" w:cs="Arial"/>
          <w:sz w:val="22"/>
          <w:szCs w:val="22"/>
        </w:rPr>
        <w:t xml:space="preserve">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961B5F2DDD4F413EAFAC9610107F44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AFC225681D3D45ADA7EC58AAB3F0BA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679BD83865F1406BADE491A9AF58065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2656363EA1734D09B8EE64E6893CFE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proofErr w:type="gramStart"/>
      <w:r w:rsidRPr="0092364F">
        <w:rPr>
          <w:rFonts w:ascii="Arial" w:hAnsi="Arial" w:cs="Arial"/>
          <w:sz w:val="22"/>
          <w:szCs w:val="22"/>
        </w:rPr>
        <w:t>for</w:t>
      </w:r>
      <w:proofErr w:type="gramEnd"/>
      <w:r w:rsidRPr="0092364F">
        <w:rPr>
          <w:rFonts w:ascii="Arial" w:hAnsi="Arial" w:cs="Arial"/>
          <w:sz w:val="22"/>
          <w:szCs w:val="22"/>
        </w:rPr>
        <w:t xml:space="preserve"> and on behalf of </w:t>
      </w:r>
    </w:p>
    <w:p w:rsidR="00C952B8" w:rsidRPr="0092364F" w:rsidRDefault="0015413B" w:rsidP="00C239A7">
      <w:pPr>
        <w:ind w:left="2127"/>
        <w:rPr>
          <w:rFonts w:ascii="Arial" w:hAnsi="Arial" w:cs="Arial"/>
          <w:sz w:val="22"/>
          <w:szCs w:val="22"/>
        </w:rPr>
      </w:pPr>
      <w:sdt>
        <w:sdtPr>
          <w:rPr>
            <w:rStyle w:val="Arial11"/>
            <w:szCs w:val="22"/>
          </w:rPr>
          <w:id w:val="17552992"/>
          <w:placeholder>
            <w:docPart w:val="3FA9F3BF7C87409A8B96AE0AA8F9D0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 xml:space="preserve">In this certificate, the word ‘person’ includes any persons and </w:t>
      </w:r>
      <w:proofErr w:type="spellStart"/>
      <w:r w:rsidRPr="0092364F">
        <w:rPr>
          <w:rFonts w:ascii="Arial" w:hAnsi="Arial" w:cs="Arial"/>
          <w:sz w:val="22"/>
          <w:szCs w:val="22"/>
        </w:rPr>
        <w:t>any body</w:t>
      </w:r>
      <w:proofErr w:type="spellEnd"/>
      <w:r w:rsidRPr="0092364F">
        <w:rPr>
          <w:rFonts w:ascii="Arial" w:hAnsi="Arial" w:cs="Arial"/>
          <w:sz w:val="22"/>
          <w:szCs w:val="22"/>
        </w:rPr>
        <w:t xml:space="preserve">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8E14020E629A44A7BB7EC4090A6BBB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6EBD067800344289A2C2F56E531585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4864D04BA8B241B49C934A55E9A9A426"/>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is as defined in Section 41 of the Freedom of Information Act 2000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 xml:space="preserve">Bidders should make themselves aware of the definition of each term as well as the circumstances in which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E2FDF9EFD55D470FBFFC13C00ABA400E"/>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Confidential documents not for disclosure to third parties under the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24"/>
                <w:placeholder>
                  <w:docPart w:val="94270262F76647BEA639E6D1C3AB0F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2995"/>
                <w:placeholder>
                  <w:docPart w:val="1FFEACAFB51042FAA4785BDE7D44474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2996"/>
                <w:placeholder>
                  <w:docPart w:val="3F3245E495F34B839C088619F812C88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2997"/>
                <w:placeholder>
                  <w:docPart w:val="89D01B55D49249B38D5DA0715A9C3F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2998"/>
                <w:placeholder>
                  <w:docPart w:val="BD2C56C593124BF5A65515D05EBC00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2999"/>
                <w:placeholder>
                  <w:docPart w:val="CB71DCD1900D48BF96A04A0E064B53B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0"/>
                <w:placeholder>
                  <w:docPart w:val="6945E4C0C14F44D4AF7F901ABF805AC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1"/>
                <w:placeholder>
                  <w:docPart w:val="F4D40747E0B64C49BCAE9D1DC4ADC9A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02"/>
                <w:placeholder>
                  <w:docPart w:val="59CBB197D18340A5B1CFBE6E840390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3"/>
                <w:placeholder>
                  <w:docPart w:val="3DC177B0EF8B43DBACD510DF85FE2B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4"/>
                <w:placeholder>
                  <w:docPart w:val="7DFBEAAE288A4C30B408AA0220CF86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05"/>
                <w:placeholder>
                  <w:docPart w:val="7FC48F4B71234E5D9C79BE7C29A412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6"/>
                <w:placeholder>
                  <w:docPart w:val="EA3E5A9F494449708FBEACB65B54EA3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7"/>
                <w:placeholder>
                  <w:docPart w:val="B2D27E2C2F0C4052B2EB55DC237D90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08"/>
                <w:placeholder>
                  <w:docPart w:val="36A23E62E03948DDBEB73BAD6E8F80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09"/>
                <w:placeholder>
                  <w:docPart w:val="55D10E3063A44AFEAAE513936A721F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0"/>
                <w:placeholder>
                  <w:docPart w:val="BDC25D54F53246FBA6AE24391C6F5D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11"/>
                <w:placeholder>
                  <w:docPart w:val="2690ADCE035649A3BD7F34988EC516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2"/>
                <w:placeholder>
                  <w:docPart w:val="A5FFBE3887D945E3A9A5750AA1CDA7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3"/>
                <w:placeholder>
                  <w:docPart w:val="3D2A43BBEECF491EA5F0A403849AF89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14"/>
                <w:placeholder>
                  <w:docPart w:val="C1CBF065609F4082AE0E3D7BF597AB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5"/>
                <w:placeholder>
                  <w:docPart w:val="3AED10E52CC44DDBA7DD4DCC00BF75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6"/>
                <w:placeholder>
                  <w:docPart w:val="8412C2F8AF2E41F09E9687239768253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17"/>
                <w:placeholder>
                  <w:docPart w:val="CAFB8B8CBAA5457789DE3AAE34C741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8"/>
                <w:placeholder>
                  <w:docPart w:val="480D076CE4124263B5F5C101ECC2F4E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19"/>
                <w:placeholder>
                  <w:docPart w:val="A80950503F8449ADAB9CAB4BA42858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20"/>
                <w:placeholder>
                  <w:docPart w:val="11160C2D685840B1A28FD6F68FD3D1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21"/>
                <w:placeholder>
                  <w:docPart w:val="18E381679DE44221BA11EB4DAB2E8F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22"/>
                <w:placeholder>
                  <w:docPart w:val="99FAAA1BB13748C190642180A2C8398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23"/>
                <w:placeholder>
                  <w:docPart w:val="829C451BEE814384BF2D56A183DF5B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documents not for disclosure to third parties under </w:t>
      </w:r>
      <w:proofErr w:type="spellStart"/>
      <w:r w:rsidRPr="0092364F">
        <w:rPr>
          <w:rFonts w:ascii="Arial" w:hAnsi="Arial" w:cs="Arial"/>
          <w:b/>
          <w:sz w:val="22"/>
          <w:szCs w:val="22"/>
          <w:lang w:eastAsia="en-US"/>
        </w:rPr>
        <w:t>FoI</w:t>
      </w:r>
      <w:proofErr w:type="spellEnd"/>
      <w:r w:rsidRPr="0092364F">
        <w:rPr>
          <w:rFonts w:ascii="Arial" w:hAnsi="Arial" w:cs="Arial"/>
          <w:b/>
          <w:sz w:val="22"/>
          <w:szCs w:val="22"/>
          <w:lang w:eastAsia="en-US"/>
        </w:rPr>
        <w:t xml:space="preserve">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0058731338FD40379CEA532C6880EB9F"/>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92364F">
        <w:rPr>
          <w:rFonts w:ascii="Arial" w:hAnsi="Arial" w:cs="Arial"/>
          <w:sz w:val="22"/>
          <w:szCs w:val="22"/>
          <w:lang w:eastAsia="en-US"/>
        </w:rPr>
        <w:t>FoI</w:t>
      </w:r>
      <w:proofErr w:type="spellEnd"/>
      <w:r w:rsidRPr="0092364F">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64"/>
                <w:placeholder>
                  <w:docPart w:val="37E59057D7F2438BA846AB997D005A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25"/>
                <w:placeholder>
                  <w:docPart w:val="1EF80A0773F9432A881CFB45910FBC3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26"/>
                <w:placeholder>
                  <w:docPart w:val="F42CDBC9B3354579AC40C473107BEDA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27"/>
                <w:placeholder>
                  <w:docPart w:val="AF7A46B9295741DC8C1DD7154FCD2C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28"/>
                <w:placeholder>
                  <w:docPart w:val="9F9DC65E8E09414BAD8B1CE068ACB4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29"/>
                <w:placeholder>
                  <w:docPart w:val="B927B27B28484444904C2A5BA552ED0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30"/>
                <w:placeholder>
                  <w:docPart w:val="7271302BA3EF418D946FBAD205BF2A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31"/>
                <w:placeholder>
                  <w:docPart w:val="82C3326BFC4B466D98E274CE18CE09F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32"/>
                <w:placeholder>
                  <w:docPart w:val="041CF3BC753E4D11B1BFCE22E9CD74B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33"/>
                <w:placeholder>
                  <w:docPart w:val="24A5219260604D0C90227ACBCB6EE2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34"/>
                <w:placeholder>
                  <w:docPart w:val="01273052BD63421E86B151531ADE7F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35"/>
                <w:placeholder>
                  <w:docPart w:val="153F352DAC7740379FF1FCF1DE97EB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36"/>
                <w:placeholder>
                  <w:docPart w:val="1B88D94D54964034A9CD121FCDA607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37"/>
                <w:placeholder>
                  <w:docPart w:val="FABA72E29A8E40289791E1BCB9D66A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38"/>
                <w:placeholder>
                  <w:docPart w:val="DD10EB7AEC574EC5B9AAF2B6AFF40E1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39"/>
                <w:placeholder>
                  <w:docPart w:val="6302C9609550400CB85CE8CD3088367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40"/>
                <w:placeholder>
                  <w:docPart w:val="CB3CA5B1CFE74A59BC1B4A0E284A063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41"/>
                <w:placeholder>
                  <w:docPart w:val="5CC4425BBF654960895298B2136EA6B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42"/>
                <w:placeholder>
                  <w:docPart w:val="B67F4B59C21542749BE592871450FB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43"/>
                <w:placeholder>
                  <w:docPart w:val="1BA7B612A5074A819FF0E31F9385EE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44"/>
                <w:placeholder>
                  <w:docPart w:val="209FF85361BF49B69B91FC854F6660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45"/>
                <w:placeholder>
                  <w:docPart w:val="CCAA92DC508C4FAEB8305786623C933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46"/>
                <w:placeholder>
                  <w:docPart w:val="9F3ED2F20C234C118747E71F7E51C7A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47"/>
                <w:placeholder>
                  <w:docPart w:val="38CAC1B01C1A4164B44D67BCA097AD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48"/>
                <w:placeholder>
                  <w:docPart w:val="9759DCE880CF4C94BF0B1CF8507F63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49"/>
                <w:placeholder>
                  <w:docPart w:val="7F7AA8EFDEF44A4E951B605D5F50035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50"/>
                <w:placeholder>
                  <w:docPart w:val="7B4E5EDA902E40DA938BB44650B9C9A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51"/>
                <w:placeholder>
                  <w:docPart w:val="157FC0CB7F36420AA813DA35B92C1E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52"/>
                <w:placeholder>
                  <w:docPart w:val="11B58FCDE6644337ABE6A1B8E7F1C10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53"/>
                <w:placeholder>
                  <w:docPart w:val="02D1ED9A3B81441D867B059690CF2CE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54"/>
                <w:placeholder>
                  <w:docPart w:val="3585D4752A1549579CC4CFA46B703D8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55"/>
                <w:placeholder>
                  <w:docPart w:val="BFF3A3DB416843B9BB75544340CC309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56"/>
                <w:placeholder>
                  <w:docPart w:val="05A55D78984F4BAC98716E67B93C18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57"/>
                <w:placeholder>
                  <w:docPart w:val="1E8145C3E0D74BF3AF0BECEE9E9377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58"/>
                <w:placeholder>
                  <w:docPart w:val="5E664A23010D4D648E3BDB01DB3D63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59"/>
                <w:placeholder>
                  <w:docPart w:val="DC21E62A80B74B1183C1034E85D93A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60"/>
                <w:placeholder>
                  <w:docPart w:val="A267A8FBB18A45F3B4416293A98ED8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15413B">
            <w:pPr>
              <w:rPr>
                <w:sz w:val="22"/>
                <w:szCs w:val="22"/>
              </w:rPr>
            </w:pPr>
            <w:sdt>
              <w:sdtPr>
                <w:rPr>
                  <w:rStyle w:val="Arial11"/>
                  <w:szCs w:val="22"/>
                </w:rPr>
                <w:id w:val="17553061"/>
                <w:placeholder>
                  <w:docPart w:val="4BFFCDE8B7B64C758D293BF9A2BAEE2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62"/>
                <w:placeholder>
                  <w:docPart w:val="C25D761FB76B4401A20C07FB89FCE5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15413B">
            <w:pPr>
              <w:rPr>
                <w:sz w:val="22"/>
                <w:szCs w:val="22"/>
              </w:rPr>
            </w:pPr>
            <w:sdt>
              <w:sdtPr>
                <w:rPr>
                  <w:rStyle w:val="Arial11"/>
                  <w:szCs w:val="22"/>
                </w:rPr>
                <w:id w:val="17553063"/>
                <w:placeholder>
                  <w:docPart w:val="D049E71EAB61491F852D4AE55404070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0D6" w:rsidRDefault="003A30D6">
      <w:r>
        <w:separator/>
      </w:r>
    </w:p>
  </w:endnote>
  <w:endnote w:type="continuationSeparator" w:id="0">
    <w:p w:rsidR="003A30D6" w:rsidRDefault="003A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6" w:rsidRDefault="003A30D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30D6" w:rsidRDefault="003A3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3A30D6" w:rsidRPr="0092364F" w:rsidRDefault="003A30D6"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15413B">
              <w:rPr>
                <w:rFonts w:ascii="Arial" w:hAnsi="Arial" w:cs="Arial"/>
                <w:b/>
                <w:noProof/>
                <w:sz w:val="22"/>
                <w:szCs w:val="22"/>
              </w:rPr>
              <w:t>21</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15413B">
              <w:rPr>
                <w:rFonts w:ascii="Arial" w:hAnsi="Arial" w:cs="Arial"/>
                <w:b/>
                <w:noProof/>
                <w:sz w:val="22"/>
                <w:szCs w:val="22"/>
              </w:rPr>
              <w:t>22</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0D6" w:rsidRDefault="003A30D6">
      <w:r>
        <w:separator/>
      </w:r>
    </w:p>
  </w:footnote>
  <w:footnote w:type="continuationSeparator" w:id="0">
    <w:p w:rsidR="003A30D6" w:rsidRDefault="003A3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0D6" w:rsidRDefault="003A30D6" w:rsidP="0094786D">
    <w:pPr>
      <w:pStyle w:val="Header"/>
      <w:jc w:val="center"/>
      <w:rPr>
        <w:rFonts w:ascii="Arial" w:hAnsi="Arial" w:cs="Arial"/>
        <w:b/>
        <w:bCs/>
        <w:caps/>
        <w:sz w:val="22"/>
        <w:szCs w:val="22"/>
      </w:rPr>
    </w:pPr>
    <w:r w:rsidRPr="0092364F">
      <w:rPr>
        <w:rFonts w:ascii="Arial" w:hAnsi="Arial" w:cs="Arial"/>
        <w:b/>
        <w:bCs/>
        <w:caps/>
        <w:sz w:val="22"/>
        <w:szCs w:val="22"/>
      </w:rPr>
      <w:t>Corby Borough Council</w:t>
    </w:r>
  </w:p>
  <w:p w:rsidR="003A30D6" w:rsidRPr="0092364F" w:rsidRDefault="003A30D6" w:rsidP="0094786D">
    <w:pPr>
      <w:pStyle w:val="Header"/>
      <w:jc w:val="center"/>
      <w:rPr>
        <w:rFonts w:ascii="Arial" w:hAnsi="Arial" w:cs="Arial"/>
        <w:b/>
        <w:bCs/>
        <w:caps/>
        <w:sz w:val="22"/>
        <w:szCs w:val="22"/>
      </w:rPr>
    </w:pPr>
    <w:r>
      <w:rPr>
        <w:rFonts w:ascii="Arial" w:hAnsi="Arial" w:cs="Arial"/>
        <w:b/>
        <w:caps/>
        <w:sz w:val="22"/>
        <w:szCs w:val="22"/>
      </w:rPr>
      <w:t>Grosvenor House Car Park Resurfacing Works</w:t>
    </w:r>
  </w:p>
  <w:p w:rsidR="003A30D6" w:rsidRPr="0092364F" w:rsidRDefault="003A30D6" w:rsidP="0094786D">
    <w:pPr>
      <w:pStyle w:val="Header"/>
      <w:pBdr>
        <w:bottom w:val="single" w:sz="8" w:space="1" w:color="auto"/>
      </w:pBdr>
      <w:jc w:val="center"/>
      <w:rPr>
        <w:rFonts w:ascii="Arial" w:hAnsi="Arial" w:cs="Arial"/>
        <w:b/>
        <w:bCs/>
        <w:sz w:val="22"/>
        <w:szCs w:val="22"/>
      </w:rPr>
    </w:pPr>
    <w:r w:rsidRPr="0092364F">
      <w:rPr>
        <w:rFonts w:ascii="Arial" w:hAnsi="Arial" w:cs="Arial"/>
        <w:b/>
        <w:bCs/>
        <w:sz w:val="22"/>
        <w:szCs w:val="22"/>
      </w:rPr>
      <w:t>DOCUMENT FOUR</w:t>
    </w:r>
  </w:p>
  <w:p w:rsidR="003A30D6" w:rsidRPr="0092364F" w:rsidRDefault="003A30D6" w:rsidP="0094786D">
    <w:pPr>
      <w:pStyle w:val="Header"/>
      <w:pBdr>
        <w:bottom w:val="single" w:sz="8" w:space="1" w:color="auto"/>
      </w:pBdr>
      <w:jc w:val="center"/>
      <w:rPr>
        <w:rFonts w:ascii="Arial" w:hAnsi="Arial" w:cs="Arial"/>
        <w:bCs/>
        <w:sz w:val="22"/>
        <w:szCs w:val="22"/>
      </w:rPr>
    </w:pPr>
  </w:p>
  <w:p w:rsidR="003A30D6" w:rsidRPr="0092364F" w:rsidRDefault="003A30D6" w:rsidP="00663883">
    <w:pPr>
      <w:pStyle w:val="Header"/>
      <w:jc w:val="center"/>
      <w:rPr>
        <w:rFonts w:ascii="Arial" w:hAnsi="Arial" w:cs="Arial"/>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C2211"/>
    <w:multiLevelType w:val="hybridMultilevel"/>
    <w:tmpl w:val="3324589E"/>
    <w:lvl w:ilvl="0" w:tplc="84DE9F9A">
      <w:start w:val="1"/>
      <w:numFmt w:val="lowerLetter"/>
      <w:lvlText w:val="9.2.%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4"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15"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500E7D13"/>
    <w:multiLevelType w:val="hybridMultilevel"/>
    <w:tmpl w:val="8B863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8937FA"/>
    <w:multiLevelType w:val="hybridMultilevel"/>
    <w:tmpl w:val="597C4146"/>
    <w:lvl w:ilvl="0" w:tplc="1A20974A">
      <w:start w:val="1"/>
      <w:numFmt w:val="lowerLetter"/>
      <w:lvlText w:val="9.1.%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3"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727EEA"/>
    <w:multiLevelType w:val="hybridMultilevel"/>
    <w:tmpl w:val="260CE0B8"/>
    <w:lvl w:ilvl="0" w:tplc="CFCEB88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8"/>
  </w:num>
  <w:num w:numId="3">
    <w:abstractNumId w:val="24"/>
  </w:num>
  <w:num w:numId="4">
    <w:abstractNumId w:val="3"/>
  </w:num>
  <w:num w:numId="5">
    <w:abstractNumId w:val="0"/>
  </w:num>
  <w:num w:numId="6">
    <w:abstractNumId w:val="10"/>
  </w:num>
  <w:num w:numId="7">
    <w:abstractNumId w:val="18"/>
  </w:num>
  <w:num w:numId="8">
    <w:abstractNumId w:val="20"/>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
  </w:num>
  <w:num w:numId="13">
    <w:abstractNumId w:val="27"/>
  </w:num>
  <w:num w:numId="14">
    <w:abstractNumId w:val="8"/>
  </w:num>
  <w:num w:numId="15">
    <w:abstractNumId w:val="2"/>
  </w:num>
  <w:num w:numId="16">
    <w:abstractNumId w:val="30"/>
  </w:num>
  <w:num w:numId="17">
    <w:abstractNumId w:val="12"/>
  </w:num>
  <w:num w:numId="18">
    <w:abstractNumId w:val="13"/>
  </w:num>
  <w:num w:numId="19">
    <w:abstractNumId w:val="6"/>
  </w:num>
  <w:num w:numId="20">
    <w:abstractNumId w:val="22"/>
  </w:num>
  <w:num w:numId="21">
    <w:abstractNumId w:val="5"/>
  </w:num>
  <w:num w:numId="22">
    <w:abstractNumId w:val="17"/>
  </w:num>
  <w:num w:numId="23">
    <w:abstractNumId w:val="19"/>
  </w:num>
  <w:num w:numId="24">
    <w:abstractNumId w:val="11"/>
  </w:num>
  <w:num w:numId="25">
    <w:abstractNumId w:val="31"/>
  </w:num>
  <w:num w:numId="26">
    <w:abstractNumId w:val="15"/>
  </w:num>
  <w:num w:numId="27">
    <w:abstractNumId w:val="1"/>
  </w:num>
  <w:num w:numId="28">
    <w:abstractNumId w:val="9"/>
  </w:num>
  <w:num w:numId="29">
    <w:abstractNumId w:val="7"/>
  </w:num>
  <w:num w:numId="30">
    <w:abstractNumId w:val="26"/>
  </w:num>
  <w:num w:numId="31">
    <w:abstractNumId w:val="23"/>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44"/>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2AB3"/>
    <w:rsid w:val="0015413B"/>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5EB6"/>
    <w:rsid w:val="002472A2"/>
    <w:rsid w:val="00251240"/>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C1FA6"/>
    <w:rsid w:val="002C55CA"/>
    <w:rsid w:val="002C7918"/>
    <w:rsid w:val="002D44BF"/>
    <w:rsid w:val="002E1CA5"/>
    <w:rsid w:val="002E5FC0"/>
    <w:rsid w:val="002F0679"/>
    <w:rsid w:val="002F0D82"/>
    <w:rsid w:val="002F19CC"/>
    <w:rsid w:val="00300006"/>
    <w:rsid w:val="00300422"/>
    <w:rsid w:val="0030295B"/>
    <w:rsid w:val="0030699F"/>
    <w:rsid w:val="0031104A"/>
    <w:rsid w:val="00312168"/>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A30D6"/>
    <w:rsid w:val="003B748F"/>
    <w:rsid w:val="003C07CC"/>
    <w:rsid w:val="003C0D2D"/>
    <w:rsid w:val="003D7A7A"/>
    <w:rsid w:val="003E0064"/>
    <w:rsid w:val="003E1114"/>
    <w:rsid w:val="003E3FA7"/>
    <w:rsid w:val="004037EE"/>
    <w:rsid w:val="00403A90"/>
    <w:rsid w:val="00405CF1"/>
    <w:rsid w:val="0041111A"/>
    <w:rsid w:val="0041262B"/>
    <w:rsid w:val="0041464D"/>
    <w:rsid w:val="0041642D"/>
    <w:rsid w:val="00420937"/>
    <w:rsid w:val="00421011"/>
    <w:rsid w:val="0042339B"/>
    <w:rsid w:val="004327AF"/>
    <w:rsid w:val="00437681"/>
    <w:rsid w:val="0045392D"/>
    <w:rsid w:val="00454B44"/>
    <w:rsid w:val="00455C8D"/>
    <w:rsid w:val="0046240D"/>
    <w:rsid w:val="0046468A"/>
    <w:rsid w:val="00465B85"/>
    <w:rsid w:val="004725CC"/>
    <w:rsid w:val="004726B5"/>
    <w:rsid w:val="00474525"/>
    <w:rsid w:val="00476D1E"/>
    <w:rsid w:val="00477E60"/>
    <w:rsid w:val="0048101D"/>
    <w:rsid w:val="00482179"/>
    <w:rsid w:val="004904E5"/>
    <w:rsid w:val="00497AB5"/>
    <w:rsid w:val="004A0929"/>
    <w:rsid w:val="004A5917"/>
    <w:rsid w:val="004B2A06"/>
    <w:rsid w:val="004B2E8E"/>
    <w:rsid w:val="004B3738"/>
    <w:rsid w:val="004B659A"/>
    <w:rsid w:val="004B7183"/>
    <w:rsid w:val="004C092A"/>
    <w:rsid w:val="004C11A9"/>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F58"/>
    <w:rsid w:val="005413CD"/>
    <w:rsid w:val="005414B9"/>
    <w:rsid w:val="0055664D"/>
    <w:rsid w:val="00561F14"/>
    <w:rsid w:val="005671E7"/>
    <w:rsid w:val="00571CD5"/>
    <w:rsid w:val="00580879"/>
    <w:rsid w:val="00581517"/>
    <w:rsid w:val="00581A98"/>
    <w:rsid w:val="00582A61"/>
    <w:rsid w:val="005862EA"/>
    <w:rsid w:val="0059579E"/>
    <w:rsid w:val="005A0604"/>
    <w:rsid w:val="005A0CA4"/>
    <w:rsid w:val="005B5C72"/>
    <w:rsid w:val="005C44D8"/>
    <w:rsid w:val="005C4571"/>
    <w:rsid w:val="005C5EEA"/>
    <w:rsid w:val="005C7567"/>
    <w:rsid w:val="005D2644"/>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571A1"/>
    <w:rsid w:val="00763054"/>
    <w:rsid w:val="0076332A"/>
    <w:rsid w:val="007639E1"/>
    <w:rsid w:val="00770DB8"/>
    <w:rsid w:val="00771128"/>
    <w:rsid w:val="0077217D"/>
    <w:rsid w:val="00774F9E"/>
    <w:rsid w:val="00775CFC"/>
    <w:rsid w:val="007810C9"/>
    <w:rsid w:val="00782929"/>
    <w:rsid w:val="00782FF9"/>
    <w:rsid w:val="007925B7"/>
    <w:rsid w:val="00793940"/>
    <w:rsid w:val="007A2E87"/>
    <w:rsid w:val="007A4874"/>
    <w:rsid w:val="007A6DD4"/>
    <w:rsid w:val="007B22C8"/>
    <w:rsid w:val="007B4E21"/>
    <w:rsid w:val="007B6C4E"/>
    <w:rsid w:val="007B76F5"/>
    <w:rsid w:val="007E0651"/>
    <w:rsid w:val="007F0A20"/>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7C90"/>
    <w:rsid w:val="008A098B"/>
    <w:rsid w:val="008A7659"/>
    <w:rsid w:val="008B3135"/>
    <w:rsid w:val="008B4439"/>
    <w:rsid w:val="008C0B77"/>
    <w:rsid w:val="008C6F3B"/>
    <w:rsid w:val="008D419D"/>
    <w:rsid w:val="008E2ACB"/>
    <w:rsid w:val="008E5202"/>
    <w:rsid w:val="008F08B4"/>
    <w:rsid w:val="008F5437"/>
    <w:rsid w:val="008F57DB"/>
    <w:rsid w:val="008F61B1"/>
    <w:rsid w:val="008F6C75"/>
    <w:rsid w:val="008F6FF1"/>
    <w:rsid w:val="00901F5E"/>
    <w:rsid w:val="00907BB3"/>
    <w:rsid w:val="00907D18"/>
    <w:rsid w:val="0091171C"/>
    <w:rsid w:val="00912FF1"/>
    <w:rsid w:val="00914408"/>
    <w:rsid w:val="0091468D"/>
    <w:rsid w:val="0092364F"/>
    <w:rsid w:val="00930419"/>
    <w:rsid w:val="00932212"/>
    <w:rsid w:val="00932AD1"/>
    <w:rsid w:val="00934539"/>
    <w:rsid w:val="00936D3E"/>
    <w:rsid w:val="00943C51"/>
    <w:rsid w:val="0094786D"/>
    <w:rsid w:val="009560C8"/>
    <w:rsid w:val="009607C5"/>
    <w:rsid w:val="009649DE"/>
    <w:rsid w:val="00974EAE"/>
    <w:rsid w:val="00981CCF"/>
    <w:rsid w:val="00985E6D"/>
    <w:rsid w:val="009908F0"/>
    <w:rsid w:val="00991C39"/>
    <w:rsid w:val="00993C35"/>
    <w:rsid w:val="00993D4A"/>
    <w:rsid w:val="009949A5"/>
    <w:rsid w:val="009A1108"/>
    <w:rsid w:val="009A45F1"/>
    <w:rsid w:val="009B008D"/>
    <w:rsid w:val="009B36FC"/>
    <w:rsid w:val="009C0584"/>
    <w:rsid w:val="009C3692"/>
    <w:rsid w:val="009C57EB"/>
    <w:rsid w:val="009D4258"/>
    <w:rsid w:val="009D57CB"/>
    <w:rsid w:val="009E31AD"/>
    <w:rsid w:val="009E3EB8"/>
    <w:rsid w:val="009E509E"/>
    <w:rsid w:val="009E7227"/>
    <w:rsid w:val="009E753C"/>
    <w:rsid w:val="009F622C"/>
    <w:rsid w:val="00A00EF2"/>
    <w:rsid w:val="00A047FA"/>
    <w:rsid w:val="00A0565A"/>
    <w:rsid w:val="00A06AB0"/>
    <w:rsid w:val="00A07118"/>
    <w:rsid w:val="00A14B48"/>
    <w:rsid w:val="00A163D3"/>
    <w:rsid w:val="00A27544"/>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50DA"/>
    <w:rsid w:val="00AB2BAC"/>
    <w:rsid w:val="00AC115B"/>
    <w:rsid w:val="00AD62A6"/>
    <w:rsid w:val="00AD65F6"/>
    <w:rsid w:val="00AE36A5"/>
    <w:rsid w:val="00AE5B3D"/>
    <w:rsid w:val="00AF2BD5"/>
    <w:rsid w:val="00AF61C3"/>
    <w:rsid w:val="00AF7CC5"/>
    <w:rsid w:val="00B011C6"/>
    <w:rsid w:val="00B01A37"/>
    <w:rsid w:val="00B160A1"/>
    <w:rsid w:val="00B16F14"/>
    <w:rsid w:val="00B21A94"/>
    <w:rsid w:val="00B22C26"/>
    <w:rsid w:val="00B2351E"/>
    <w:rsid w:val="00B25F56"/>
    <w:rsid w:val="00B312B4"/>
    <w:rsid w:val="00B334F0"/>
    <w:rsid w:val="00B33E50"/>
    <w:rsid w:val="00B343DA"/>
    <w:rsid w:val="00B35276"/>
    <w:rsid w:val="00B35D7E"/>
    <w:rsid w:val="00B51B6E"/>
    <w:rsid w:val="00B6379C"/>
    <w:rsid w:val="00B64F2B"/>
    <w:rsid w:val="00B733EB"/>
    <w:rsid w:val="00B739D4"/>
    <w:rsid w:val="00B74A7E"/>
    <w:rsid w:val="00B7588C"/>
    <w:rsid w:val="00B80F69"/>
    <w:rsid w:val="00B80FDE"/>
    <w:rsid w:val="00B82D89"/>
    <w:rsid w:val="00B84771"/>
    <w:rsid w:val="00B9216D"/>
    <w:rsid w:val="00B968E4"/>
    <w:rsid w:val="00BA2A4A"/>
    <w:rsid w:val="00BA4687"/>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22C45"/>
    <w:rsid w:val="00C239A7"/>
    <w:rsid w:val="00C23E7E"/>
    <w:rsid w:val="00C26024"/>
    <w:rsid w:val="00C32ED4"/>
    <w:rsid w:val="00C407C2"/>
    <w:rsid w:val="00C448A2"/>
    <w:rsid w:val="00C4601B"/>
    <w:rsid w:val="00C504DB"/>
    <w:rsid w:val="00C61B11"/>
    <w:rsid w:val="00C71799"/>
    <w:rsid w:val="00C8039B"/>
    <w:rsid w:val="00C86F4E"/>
    <w:rsid w:val="00C90D5F"/>
    <w:rsid w:val="00C90D84"/>
    <w:rsid w:val="00C94D24"/>
    <w:rsid w:val="00C952B8"/>
    <w:rsid w:val="00CA3897"/>
    <w:rsid w:val="00CA5F5A"/>
    <w:rsid w:val="00CA7E99"/>
    <w:rsid w:val="00CB0263"/>
    <w:rsid w:val="00CB367A"/>
    <w:rsid w:val="00CB5DFC"/>
    <w:rsid w:val="00CB6E86"/>
    <w:rsid w:val="00CC0F53"/>
    <w:rsid w:val="00CC6C77"/>
    <w:rsid w:val="00CD4207"/>
    <w:rsid w:val="00CD44C3"/>
    <w:rsid w:val="00CD502E"/>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6447"/>
    <w:rsid w:val="00EF1CA8"/>
    <w:rsid w:val="00EF24A8"/>
    <w:rsid w:val="00F0458C"/>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1DBF"/>
    <w:rsid w:val="00F96F6E"/>
    <w:rsid w:val="00FA444F"/>
    <w:rsid w:val="00FA6151"/>
    <w:rsid w:val="00FA6DE5"/>
    <w:rsid w:val="00FB1A03"/>
    <w:rsid w:val="00FC17D6"/>
    <w:rsid w:val="00FC566B"/>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022D33B-B7A8-4E2B-B582-8188A452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26463C700F420E92F62305205CF4A1"/>
        <w:category>
          <w:name w:val="General"/>
          <w:gallery w:val="placeholder"/>
        </w:category>
        <w:types>
          <w:type w:val="bbPlcHdr"/>
        </w:types>
        <w:behaviors>
          <w:behavior w:val="content"/>
        </w:behaviors>
        <w:guid w:val="{D95E0713-FDE5-4175-8882-69D0FCEBB067}"/>
      </w:docPartPr>
      <w:docPartBody>
        <w:p w:rsidR="006634F2" w:rsidRDefault="006634F2">
          <w:pPr>
            <w:pStyle w:val="1126463C700F420E92F62305205CF4A1"/>
          </w:pPr>
          <w:r w:rsidRPr="008D298B">
            <w:rPr>
              <w:rFonts w:ascii="Arial" w:hAnsi="Arial" w:cs="Arial"/>
              <w:caps/>
              <w:color w:val="FF0000"/>
            </w:rPr>
            <w:t>Bidder to insert Company name here</w:t>
          </w:r>
        </w:p>
      </w:docPartBody>
    </w:docPart>
    <w:docPart>
      <w:docPartPr>
        <w:name w:val="4FB41D42CDF54033A1CC719D5406DFB7"/>
        <w:category>
          <w:name w:val="General"/>
          <w:gallery w:val="placeholder"/>
        </w:category>
        <w:types>
          <w:type w:val="bbPlcHdr"/>
        </w:types>
        <w:behaviors>
          <w:behavior w:val="content"/>
        </w:behaviors>
        <w:guid w:val="{41910DB1-FEDF-4229-ABF0-75A4DE95DE5C}"/>
      </w:docPartPr>
      <w:docPartBody>
        <w:p w:rsidR="006634F2" w:rsidRDefault="006634F2">
          <w:pPr>
            <w:pStyle w:val="4FB41D42CDF54033A1CC719D5406DFB7"/>
          </w:pPr>
          <w:r w:rsidRPr="005C7567">
            <w:rPr>
              <w:rStyle w:val="PlaceholderText"/>
              <w:rFonts w:ascii="Arial" w:hAnsi="Arial" w:cs="Arial"/>
            </w:rPr>
            <w:t>Click here to enter text.</w:t>
          </w:r>
        </w:p>
      </w:docPartBody>
    </w:docPart>
    <w:docPart>
      <w:docPartPr>
        <w:name w:val="7F01A5F22A274F769AB30774AC1759D1"/>
        <w:category>
          <w:name w:val="General"/>
          <w:gallery w:val="placeholder"/>
        </w:category>
        <w:types>
          <w:type w:val="bbPlcHdr"/>
        </w:types>
        <w:behaviors>
          <w:behavior w:val="content"/>
        </w:behaviors>
        <w:guid w:val="{2434DB5C-8898-4ECF-8661-6EC5C1D87643}"/>
      </w:docPartPr>
      <w:docPartBody>
        <w:p w:rsidR="006634F2" w:rsidRDefault="006634F2">
          <w:pPr>
            <w:pStyle w:val="7F01A5F22A274F769AB30774AC1759D1"/>
          </w:pPr>
          <w:r w:rsidRPr="005C7567">
            <w:rPr>
              <w:rStyle w:val="PlaceholderText"/>
              <w:rFonts w:ascii="Arial" w:hAnsi="Arial" w:cs="Arial"/>
            </w:rPr>
            <w:t>Click here to enter text.</w:t>
          </w:r>
        </w:p>
      </w:docPartBody>
    </w:docPart>
    <w:docPart>
      <w:docPartPr>
        <w:name w:val="8A12DF9944814C3DBF3DEBA2BDF3F8D5"/>
        <w:category>
          <w:name w:val="General"/>
          <w:gallery w:val="placeholder"/>
        </w:category>
        <w:types>
          <w:type w:val="bbPlcHdr"/>
        </w:types>
        <w:behaviors>
          <w:behavior w:val="content"/>
        </w:behaviors>
        <w:guid w:val="{F11DA75D-9C71-4030-964F-E29819A58A6D}"/>
      </w:docPartPr>
      <w:docPartBody>
        <w:p w:rsidR="006634F2" w:rsidRDefault="006634F2">
          <w:pPr>
            <w:pStyle w:val="8A12DF9944814C3DBF3DEBA2BDF3F8D5"/>
          </w:pPr>
          <w:r w:rsidRPr="005C7567">
            <w:rPr>
              <w:rStyle w:val="PlaceholderText"/>
              <w:rFonts w:ascii="Arial" w:hAnsi="Arial" w:cs="Arial"/>
            </w:rPr>
            <w:t>Click here to enter text.</w:t>
          </w:r>
        </w:p>
      </w:docPartBody>
    </w:docPart>
    <w:docPart>
      <w:docPartPr>
        <w:name w:val="1D5FC44F144A4B35BACC7F00CE9F9C09"/>
        <w:category>
          <w:name w:val="General"/>
          <w:gallery w:val="placeholder"/>
        </w:category>
        <w:types>
          <w:type w:val="bbPlcHdr"/>
        </w:types>
        <w:behaviors>
          <w:behavior w:val="content"/>
        </w:behaviors>
        <w:guid w:val="{DD8D0B8D-4DF9-4267-A428-89600C6DF038}"/>
      </w:docPartPr>
      <w:docPartBody>
        <w:p w:rsidR="006634F2" w:rsidRDefault="006634F2">
          <w:pPr>
            <w:pStyle w:val="1D5FC44F144A4B35BACC7F00CE9F9C09"/>
          </w:pPr>
          <w:r w:rsidRPr="00C239A7">
            <w:rPr>
              <w:rStyle w:val="PlaceholderText"/>
              <w:rFonts w:ascii="Arial" w:hAnsi="Arial" w:cs="Arial"/>
            </w:rPr>
            <w:t>Choose an item.</w:t>
          </w:r>
        </w:p>
      </w:docPartBody>
    </w:docPart>
    <w:docPart>
      <w:docPartPr>
        <w:name w:val="7921CE67C5864EB8AFA131E0F093F047"/>
        <w:category>
          <w:name w:val="General"/>
          <w:gallery w:val="placeholder"/>
        </w:category>
        <w:types>
          <w:type w:val="bbPlcHdr"/>
        </w:types>
        <w:behaviors>
          <w:behavior w:val="content"/>
        </w:behaviors>
        <w:guid w:val="{025D2EBE-899E-47FC-B62B-B1E3AF33FF25}"/>
      </w:docPartPr>
      <w:docPartBody>
        <w:p w:rsidR="006634F2" w:rsidRDefault="006634F2">
          <w:pPr>
            <w:pStyle w:val="7921CE67C5864EB8AFA131E0F093F047"/>
          </w:pPr>
          <w:r w:rsidRPr="00F50F61">
            <w:rPr>
              <w:rStyle w:val="PlaceholderText"/>
              <w:rFonts w:ascii="Arial" w:hAnsi="Arial" w:cs="Arial"/>
              <w:b/>
            </w:rPr>
            <w:t>Click here to enter text.</w:t>
          </w:r>
        </w:p>
      </w:docPartBody>
    </w:docPart>
    <w:docPart>
      <w:docPartPr>
        <w:name w:val="676246E784DD4C55B1C8E9E3AD315114"/>
        <w:category>
          <w:name w:val="General"/>
          <w:gallery w:val="placeholder"/>
        </w:category>
        <w:types>
          <w:type w:val="bbPlcHdr"/>
        </w:types>
        <w:behaviors>
          <w:behavior w:val="content"/>
        </w:behaviors>
        <w:guid w:val="{DCDCA10F-A9AD-4519-AC88-0B5E15B2E29A}"/>
      </w:docPartPr>
      <w:docPartBody>
        <w:p w:rsidR="006634F2" w:rsidRDefault="006634F2">
          <w:pPr>
            <w:pStyle w:val="676246E784DD4C55B1C8E9E3AD315114"/>
          </w:pPr>
          <w:r w:rsidRPr="005C7567">
            <w:rPr>
              <w:rStyle w:val="PlaceholderText"/>
              <w:rFonts w:ascii="Arial" w:hAnsi="Arial" w:cs="Arial"/>
            </w:rPr>
            <w:t>Click here to enter text.</w:t>
          </w:r>
        </w:p>
      </w:docPartBody>
    </w:docPart>
    <w:docPart>
      <w:docPartPr>
        <w:name w:val="9740F07266D1411BBC2E2CC74F381A32"/>
        <w:category>
          <w:name w:val="General"/>
          <w:gallery w:val="placeholder"/>
        </w:category>
        <w:types>
          <w:type w:val="bbPlcHdr"/>
        </w:types>
        <w:behaviors>
          <w:behavior w:val="content"/>
        </w:behaviors>
        <w:guid w:val="{0ADE0848-C977-4BC8-8460-3A0C71649329}"/>
      </w:docPartPr>
      <w:docPartBody>
        <w:p w:rsidR="006634F2" w:rsidRDefault="006634F2">
          <w:pPr>
            <w:pStyle w:val="9740F07266D1411BBC2E2CC74F381A32"/>
          </w:pPr>
          <w:r w:rsidRPr="00F50F61">
            <w:rPr>
              <w:rStyle w:val="PlaceholderText"/>
              <w:rFonts w:ascii="Arial" w:hAnsi="Arial" w:cs="Arial"/>
              <w:b/>
            </w:rPr>
            <w:t>Click here to enter text.</w:t>
          </w:r>
        </w:p>
      </w:docPartBody>
    </w:docPart>
    <w:docPart>
      <w:docPartPr>
        <w:name w:val="79640E4E6CA240F494AC4BAAC2D803EC"/>
        <w:category>
          <w:name w:val="General"/>
          <w:gallery w:val="placeholder"/>
        </w:category>
        <w:types>
          <w:type w:val="bbPlcHdr"/>
        </w:types>
        <w:behaviors>
          <w:behavior w:val="content"/>
        </w:behaviors>
        <w:guid w:val="{B0132B56-94BE-4860-84B9-9AF3002111E3}"/>
      </w:docPartPr>
      <w:docPartBody>
        <w:p w:rsidR="006634F2" w:rsidRDefault="006634F2">
          <w:pPr>
            <w:pStyle w:val="79640E4E6CA240F494AC4BAAC2D803EC"/>
          </w:pPr>
          <w:r w:rsidRPr="002C7918">
            <w:rPr>
              <w:rStyle w:val="PlaceholderText"/>
              <w:rFonts w:ascii="Arial" w:hAnsi="Arial" w:cs="Arial"/>
            </w:rPr>
            <w:t>Click here to enter text.</w:t>
          </w:r>
        </w:p>
      </w:docPartBody>
    </w:docPart>
    <w:docPart>
      <w:docPartPr>
        <w:name w:val="C875F9DFDF7046329BF27ED2BD2EAAFE"/>
        <w:category>
          <w:name w:val="General"/>
          <w:gallery w:val="placeholder"/>
        </w:category>
        <w:types>
          <w:type w:val="bbPlcHdr"/>
        </w:types>
        <w:behaviors>
          <w:behavior w:val="content"/>
        </w:behaviors>
        <w:guid w:val="{4E5BBDFD-D1DB-4735-9180-20FCB3C31E0D}"/>
      </w:docPartPr>
      <w:docPartBody>
        <w:p w:rsidR="006634F2" w:rsidRDefault="006634F2">
          <w:pPr>
            <w:pStyle w:val="C875F9DFDF7046329BF27ED2BD2EAAFE"/>
          </w:pPr>
          <w:r w:rsidRPr="00C239A7">
            <w:rPr>
              <w:rStyle w:val="PlaceholderText"/>
              <w:rFonts w:ascii="Arial" w:hAnsi="Arial" w:cs="Arial"/>
            </w:rPr>
            <w:t>Choose an item.</w:t>
          </w:r>
        </w:p>
      </w:docPartBody>
    </w:docPart>
    <w:docPart>
      <w:docPartPr>
        <w:name w:val="BB160607391843B98CE3B8D3ACB383F0"/>
        <w:category>
          <w:name w:val="General"/>
          <w:gallery w:val="placeholder"/>
        </w:category>
        <w:types>
          <w:type w:val="bbPlcHdr"/>
        </w:types>
        <w:behaviors>
          <w:behavior w:val="content"/>
        </w:behaviors>
        <w:guid w:val="{6E627DDB-69EA-401A-9067-8584950527BD}"/>
      </w:docPartPr>
      <w:docPartBody>
        <w:p w:rsidR="006634F2" w:rsidRDefault="006634F2">
          <w:pPr>
            <w:pStyle w:val="BB160607391843B98CE3B8D3ACB383F0"/>
          </w:pPr>
          <w:r w:rsidRPr="00C349E0">
            <w:rPr>
              <w:rStyle w:val="PlaceholderText"/>
              <w:rFonts w:ascii="Arial" w:hAnsi="Arial" w:cs="Arial"/>
            </w:rPr>
            <w:t>Click here to enter text.</w:t>
          </w:r>
        </w:p>
      </w:docPartBody>
    </w:docPart>
    <w:docPart>
      <w:docPartPr>
        <w:name w:val="55BF98780F764AD8A2A24823F697AE08"/>
        <w:category>
          <w:name w:val="General"/>
          <w:gallery w:val="placeholder"/>
        </w:category>
        <w:types>
          <w:type w:val="bbPlcHdr"/>
        </w:types>
        <w:behaviors>
          <w:behavior w:val="content"/>
        </w:behaviors>
        <w:guid w:val="{90E3B2E2-61BB-4CED-8EC9-8B66A06E8A22}"/>
      </w:docPartPr>
      <w:docPartBody>
        <w:p w:rsidR="006634F2" w:rsidRDefault="006634F2">
          <w:pPr>
            <w:pStyle w:val="55BF98780F764AD8A2A24823F697AE08"/>
          </w:pPr>
          <w:r w:rsidRPr="00C349E0">
            <w:rPr>
              <w:rStyle w:val="PlaceholderText"/>
              <w:rFonts w:ascii="Arial" w:hAnsi="Arial" w:cs="Arial"/>
            </w:rPr>
            <w:t>Click here to enter text.</w:t>
          </w:r>
        </w:p>
      </w:docPartBody>
    </w:docPart>
    <w:docPart>
      <w:docPartPr>
        <w:name w:val="19B1323ED43A41E3AA1848C2BC18EA03"/>
        <w:category>
          <w:name w:val="General"/>
          <w:gallery w:val="placeholder"/>
        </w:category>
        <w:types>
          <w:type w:val="bbPlcHdr"/>
        </w:types>
        <w:behaviors>
          <w:behavior w:val="content"/>
        </w:behaviors>
        <w:guid w:val="{8F6E7D8A-ED37-4D57-97CE-152008CA19C0}"/>
      </w:docPartPr>
      <w:docPartBody>
        <w:p w:rsidR="006634F2" w:rsidRDefault="006634F2">
          <w:pPr>
            <w:pStyle w:val="19B1323ED43A41E3AA1848C2BC18EA03"/>
          </w:pPr>
          <w:r w:rsidRPr="00C349E0">
            <w:rPr>
              <w:rStyle w:val="PlaceholderText"/>
              <w:rFonts w:ascii="Arial" w:hAnsi="Arial" w:cs="Arial"/>
            </w:rPr>
            <w:t>Click here to enter text.</w:t>
          </w:r>
        </w:p>
      </w:docPartBody>
    </w:docPart>
    <w:docPart>
      <w:docPartPr>
        <w:name w:val="761A942C72BD483A8F34AB3B0CD371AB"/>
        <w:category>
          <w:name w:val="General"/>
          <w:gallery w:val="placeholder"/>
        </w:category>
        <w:types>
          <w:type w:val="bbPlcHdr"/>
        </w:types>
        <w:behaviors>
          <w:behavior w:val="content"/>
        </w:behaviors>
        <w:guid w:val="{429BE4A8-1945-40A1-BC27-17D9E09A7BCB}"/>
      </w:docPartPr>
      <w:docPartBody>
        <w:p w:rsidR="006634F2" w:rsidRDefault="006634F2">
          <w:pPr>
            <w:pStyle w:val="761A942C72BD483A8F34AB3B0CD371AB"/>
          </w:pPr>
          <w:r w:rsidRPr="00C349E0">
            <w:rPr>
              <w:rStyle w:val="PlaceholderText"/>
              <w:rFonts w:ascii="Arial" w:hAnsi="Arial" w:cs="Arial"/>
            </w:rPr>
            <w:t>Click here to enter text.</w:t>
          </w:r>
        </w:p>
      </w:docPartBody>
    </w:docPart>
    <w:docPart>
      <w:docPartPr>
        <w:name w:val="74119E99CE1E44A4AE10ED44FC65E450"/>
        <w:category>
          <w:name w:val="General"/>
          <w:gallery w:val="placeholder"/>
        </w:category>
        <w:types>
          <w:type w:val="bbPlcHdr"/>
        </w:types>
        <w:behaviors>
          <w:behavior w:val="content"/>
        </w:behaviors>
        <w:guid w:val="{0F9FBBBD-C3D4-4B71-BF57-F6FA62F3F131}"/>
      </w:docPartPr>
      <w:docPartBody>
        <w:p w:rsidR="006634F2" w:rsidRDefault="006634F2">
          <w:pPr>
            <w:pStyle w:val="74119E99CE1E44A4AE10ED44FC65E450"/>
          </w:pPr>
          <w:r w:rsidRPr="00C239A7">
            <w:rPr>
              <w:rStyle w:val="PlaceholderText"/>
              <w:rFonts w:ascii="Arial" w:hAnsi="Arial" w:cs="Arial"/>
            </w:rPr>
            <w:t>Choose an item.</w:t>
          </w:r>
        </w:p>
      </w:docPartBody>
    </w:docPart>
    <w:docPart>
      <w:docPartPr>
        <w:name w:val="DA8E6A0A8E0949B784DBA98FF880795C"/>
        <w:category>
          <w:name w:val="General"/>
          <w:gallery w:val="placeholder"/>
        </w:category>
        <w:types>
          <w:type w:val="bbPlcHdr"/>
        </w:types>
        <w:behaviors>
          <w:behavior w:val="content"/>
        </w:behaviors>
        <w:guid w:val="{CED8FBA1-290E-495C-980B-6FB0E38FF72B}"/>
      </w:docPartPr>
      <w:docPartBody>
        <w:p w:rsidR="006634F2" w:rsidRDefault="006634F2">
          <w:pPr>
            <w:pStyle w:val="DA8E6A0A8E0949B784DBA98FF880795C"/>
          </w:pPr>
          <w:r w:rsidRPr="00C239A7">
            <w:rPr>
              <w:rStyle w:val="PlaceholderText"/>
              <w:rFonts w:ascii="Arial" w:hAnsi="Arial" w:cs="Arial"/>
            </w:rPr>
            <w:t>Choose an item.</w:t>
          </w:r>
        </w:p>
      </w:docPartBody>
    </w:docPart>
    <w:docPart>
      <w:docPartPr>
        <w:name w:val="3A59465595AC41D2B39159104D011EA8"/>
        <w:category>
          <w:name w:val="General"/>
          <w:gallery w:val="placeholder"/>
        </w:category>
        <w:types>
          <w:type w:val="bbPlcHdr"/>
        </w:types>
        <w:behaviors>
          <w:behavior w:val="content"/>
        </w:behaviors>
        <w:guid w:val="{76EE27DD-BA97-4D72-BAE5-D1BCED7D7162}"/>
      </w:docPartPr>
      <w:docPartBody>
        <w:p w:rsidR="006634F2" w:rsidRDefault="006634F2">
          <w:pPr>
            <w:pStyle w:val="3A59465595AC41D2B39159104D011EA8"/>
          </w:pPr>
          <w:r w:rsidRPr="00C239A7">
            <w:rPr>
              <w:rStyle w:val="PlaceholderText"/>
              <w:rFonts w:ascii="Arial" w:hAnsi="Arial" w:cs="Arial"/>
            </w:rPr>
            <w:t>Choose an item.</w:t>
          </w:r>
        </w:p>
      </w:docPartBody>
    </w:docPart>
    <w:docPart>
      <w:docPartPr>
        <w:name w:val="B4B5DDE1912E43C09CFFE9CA21FDD907"/>
        <w:category>
          <w:name w:val="General"/>
          <w:gallery w:val="placeholder"/>
        </w:category>
        <w:types>
          <w:type w:val="bbPlcHdr"/>
        </w:types>
        <w:behaviors>
          <w:behavior w:val="content"/>
        </w:behaviors>
        <w:guid w:val="{61050C9C-9265-4CDE-BB9F-39F1032CDC14}"/>
      </w:docPartPr>
      <w:docPartBody>
        <w:p w:rsidR="006634F2" w:rsidRDefault="006634F2">
          <w:pPr>
            <w:pStyle w:val="B4B5DDE1912E43C09CFFE9CA21FDD907"/>
          </w:pPr>
          <w:r w:rsidRPr="00C239A7">
            <w:rPr>
              <w:rStyle w:val="PlaceholderText"/>
              <w:rFonts w:ascii="Arial" w:hAnsi="Arial" w:cs="Arial"/>
            </w:rPr>
            <w:t>Choose an item.</w:t>
          </w:r>
        </w:p>
      </w:docPartBody>
    </w:docPart>
    <w:docPart>
      <w:docPartPr>
        <w:name w:val="83A58D175A354A20A2A8E618D4E3D863"/>
        <w:category>
          <w:name w:val="General"/>
          <w:gallery w:val="placeholder"/>
        </w:category>
        <w:types>
          <w:type w:val="bbPlcHdr"/>
        </w:types>
        <w:behaviors>
          <w:behavior w:val="content"/>
        </w:behaviors>
        <w:guid w:val="{7769E956-C627-4CC0-ABAA-BB8808E1BEBD}"/>
      </w:docPartPr>
      <w:docPartBody>
        <w:p w:rsidR="006634F2" w:rsidRDefault="006634F2">
          <w:pPr>
            <w:pStyle w:val="83A58D175A354A20A2A8E618D4E3D863"/>
          </w:pPr>
          <w:r w:rsidRPr="00C239A7">
            <w:rPr>
              <w:rStyle w:val="PlaceholderText"/>
              <w:rFonts w:ascii="Arial" w:hAnsi="Arial" w:cs="Arial"/>
            </w:rPr>
            <w:t>Choose an item.</w:t>
          </w:r>
        </w:p>
      </w:docPartBody>
    </w:docPart>
    <w:docPart>
      <w:docPartPr>
        <w:name w:val="129BC7E44B3F4FF58DA3728FB2771CA8"/>
        <w:category>
          <w:name w:val="General"/>
          <w:gallery w:val="placeholder"/>
        </w:category>
        <w:types>
          <w:type w:val="bbPlcHdr"/>
        </w:types>
        <w:behaviors>
          <w:behavior w:val="content"/>
        </w:behaviors>
        <w:guid w:val="{FF3F4784-B61F-4355-86CC-945A3299B4CA}"/>
      </w:docPartPr>
      <w:docPartBody>
        <w:p w:rsidR="006634F2" w:rsidRDefault="006634F2">
          <w:pPr>
            <w:pStyle w:val="129BC7E44B3F4FF58DA3728FB2771CA8"/>
          </w:pPr>
          <w:r w:rsidRPr="00C239A7">
            <w:rPr>
              <w:rStyle w:val="PlaceholderText"/>
              <w:rFonts w:ascii="Arial" w:hAnsi="Arial" w:cs="Arial"/>
            </w:rPr>
            <w:t>Choose an item.</w:t>
          </w:r>
        </w:p>
      </w:docPartBody>
    </w:docPart>
    <w:docPart>
      <w:docPartPr>
        <w:name w:val="EAFECF42E9074E758324FB7A51B1D38B"/>
        <w:category>
          <w:name w:val="General"/>
          <w:gallery w:val="placeholder"/>
        </w:category>
        <w:types>
          <w:type w:val="bbPlcHdr"/>
        </w:types>
        <w:behaviors>
          <w:behavior w:val="content"/>
        </w:behaviors>
        <w:guid w:val="{DE9F03CF-173D-42E0-831C-123D9D706B44}"/>
      </w:docPartPr>
      <w:docPartBody>
        <w:p w:rsidR="006634F2" w:rsidRDefault="006634F2">
          <w:pPr>
            <w:pStyle w:val="EAFECF42E9074E758324FB7A51B1D38B"/>
          </w:pPr>
          <w:r w:rsidRPr="00C239A7">
            <w:rPr>
              <w:rStyle w:val="PlaceholderText"/>
              <w:rFonts w:ascii="Arial" w:hAnsi="Arial" w:cs="Arial"/>
            </w:rPr>
            <w:t>Choose an item.</w:t>
          </w:r>
        </w:p>
      </w:docPartBody>
    </w:docPart>
    <w:docPart>
      <w:docPartPr>
        <w:name w:val="031A15FED45143B48851CEE964601D25"/>
        <w:category>
          <w:name w:val="General"/>
          <w:gallery w:val="placeholder"/>
        </w:category>
        <w:types>
          <w:type w:val="bbPlcHdr"/>
        </w:types>
        <w:behaviors>
          <w:behavior w:val="content"/>
        </w:behaviors>
        <w:guid w:val="{F1183ED0-FA80-4116-B4B5-46B439E7F0C4}"/>
      </w:docPartPr>
      <w:docPartBody>
        <w:p w:rsidR="006634F2" w:rsidRDefault="006634F2">
          <w:pPr>
            <w:pStyle w:val="031A15FED45143B48851CEE964601D25"/>
          </w:pPr>
          <w:r w:rsidRPr="005C7567">
            <w:rPr>
              <w:rStyle w:val="PlaceholderText"/>
              <w:rFonts w:ascii="Arial" w:hAnsi="Arial" w:cs="Arial"/>
            </w:rPr>
            <w:t>Click here to enter text.</w:t>
          </w:r>
        </w:p>
      </w:docPartBody>
    </w:docPart>
    <w:docPart>
      <w:docPartPr>
        <w:name w:val="1A4F168914BA42C08756FF0BA1B8AEDA"/>
        <w:category>
          <w:name w:val="General"/>
          <w:gallery w:val="placeholder"/>
        </w:category>
        <w:types>
          <w:type w:val="bbPlcHdr"/>
        </w:types>
        <w:behaviors>
          <w:behavior w:val="content"/>
        </w:behaviors>
        <w:guid w:val="{7AC393B2-D7B1-41AE-AA5D-5E39EC06262A}"/>
      </w:docPartPr>
      <w:docPartBody>
        <w:p w:rsidR="006634F2" w:rsidRDefault="006634F2">
          <w:pPr>
            <w:pStyle w:val="1A4F168914BA42C08756FF0BA1B8AEDA"/>
          </w:pPr>
          <w:r w:rsidRPr="005C7567">
            <w:rPr>
              <w:rStyle w:val="PlaceholderText"/>
              <w:rFonts w:ascii="Arial" w:hAnsi="Arial" w:cs="Arial"/>
            </w:rPr>
            <w:t>Click here to enter text.</w:t>
          </w:r>
        </w:p>
      </w:docPartBody>
    </w:docPart>
    <w:docPart>
      <w:docPartPr>
        <w:name w:val="6D1A4E0925DF405682BA5BADB03C1115"/>
        <w:category>
          <w:name w:val="General"/>
          <w:gallery w:val="placeholder"/>
        </w:category>
        <w:types>
          <w:type w:val="bbPlcHdr"/>
        </w:types>
        <w:behaviors>
          <w:behavior w:val="content"/>
        </w:behaviors>
        <w:guid w:val="{AFF7A93B-359C-4312-B2C0-195E210964E2}"/>
      </w:docPartPr>
      <w:docPartBody>
        <w:p w:rsidR="006634F2" w:rsidRDefault="006634F2">
          <w:pPr>
            <w:pStyle w:val="6D1A4E0925DF405682BA5BADB03C1115"/>
          </w:pPr>
          <w:r w:rsidRPr="00C239A7">
            <w:rPr>
              <w:rStyle w:val="PlaceholderText"/>
              <w:rFonts w:ascii="Arial" w:hAnsi="Arial" w:cs="Arial"/>
            </w:rPr>
            <w:t>Choose an item.</w:t>
          </w:r>
        </w:p>
      </w:docPartBody>
    </w:docPart>
    <w:docPart>
      <w:docPartPr>
        <w:name w:val="768DCA403FC0403B889E8444EF8D346D"/>
        <w:category>
          <w:name w:val="General"/>
          <w:gallery w:val="placeholder"/>
        </w:category>
        <w:types>
          <w:type w:val="bbPlcHdr"/>
        </w:types>
        <w:behaviors>
          <w:behavior w:val="content"/>
        </w:behaviors>
        <w:guid w:val="{50CADE53-EF44-42AF-9ED6-099A30780B0B}"/>
      </w:docPartPr>
      <w:docPartBody>
        <w:p w:rsidR="006634F2" w:rsidRDefault="006634F2">
          <w:pPr>
            <w:pStyle w:val="768DCA403FC0403B889E8444EF8D346D"/>
          </w:pPr>
          <w:r w:rsidRPr="00C239A7">
            <w:rPr>
              <w:rStyle w:val="PlaceholderText"/>
              <w:rFonts w:ascii="Arial" w:hAnsi="Arial" w:cs="Arial"/>
            </w:rPr>
            <w:t>Choose an item.</w:t>
          </w:r>
        </w:p>
      </w:docPartBody>
    </w:docPart>
    <w:docPart>
      <w:docPartPr>
        <w:name w:val="C122784A5B8B4762910166BAA3FCCD23"/>
        <w:category>
          <w:name w:val="General"/>
          <w:gallery w:val="placeholder"/>
        </w:category>
        <w:types>
          <w:type w:val="bbPlcHdr"/>
        </w:types>
        <w:behaviors>
          <w:behavior w:val="content"/>
        </w:behaviors>
        <w:guid w:val="{64A84745-D484-4DAD-A50B-0550AA641327}"/>
      </w:docPartPr>
      <w:docPartBody>
        <w:p w:rsidR="006634F2" w:rsidRDefault="006634F2">
          <w:pPr>
            <w:pStyle w:val="C122784A5B8B4762910166BAA3FCCD23"/>
          </w:pPr>
          <w:r w:rsidRPr="00C239A7">
            <w:rPr>
              <w:rStyle w:val="PlaceholderText"/>
              <w:rFonts w:ascii="Arial" w:hAnsi="Arial" w:cs="Arial"/>
            </w:rPr>
            <w:t>Choose an item.</w:t>
          </w:r>
        </w:p>
      </w:docPartBody>
    </w:docPart>
    <w:docPart>
      <w:docPartPr>
        <w:name w:val="283B3838E1E0490B80530051FA637B0D"/>
        <w:category>
          <w:name w:val="General"/>
          <w:gallery w:val="placeholder"/>
        </w:category>
        <w:types>
          <w:type w:val="bbPlcHdr"/>
        </w:types>
        <w:behaviors>
          <w:behavior w:val="content"/>
        </w:behaviors>
        <w:guid w:val="{DC363635-9837-4914-8D2B-59951D62CE31}"/>
      </w:docPartPr>
      <w:docPartBody>
        <w:p w:rsidR="006634F2" w:rsidRDefault="006634F2">
          <w:pPr>
            <w:pStyle w:val="283B3838E1E0490B80530051FA637B0D"/>
          </w:pPr>
          <w:r w:rsidRPr="00C239A7">
            <w:rPr>
              <w:rStyle w:val="PlaceholderText"/>
              <w:rFonts w:ascii="Arial" w:hAnsi="Arial" w:cs="Arial"/>
            </w:rPr>
            <w:t>Choose an item.</w:t>
          </w:r>
        </w:p>
      </w:docPartBody>
    </w:docPart>
    <w:docPart>
      <w:docPartPr>
        <w:name w:val="0FBD5C7E7D19419787D0738269F8D74B"/>
        <w:category>
          <w:name w:val="General"/>
          <w:gallery w:val="placeholder"/>
        </w:category>
        <w:types>
          <w:type w:val="bbPlcHdr"/>
        </w:types>
        <w:behaviors>
          <w:behavior w:val="content"/>
        </w:behaviors>
        <w:guid w:val="{F6FBE5C7-B3CA-4900-9CC1-AA3C2B76B577}"/>
      </w:docPartPr>
      <w:docPartBody>
        <w:p w:rsidR="006634F2" w:rsidRDefault="006634F2">
          <w:pPr>
            <w:pStyle w:val="0FBD5C7E7D19419787D0738269F8D74B"/>
          </w:pPr>
          <w:r w:rsidRPr="00C239A7">
            <w:rPr>
              <w:rStyle w:val="PlaceholderText"/>
              <w:rFonts w:ascii="Arial" w:hAnsi="Arial" w:cs="Arial"/>
            </w:rPr>
            <w:t>Choose an item.</w:t>
          </w:r>
        </w:p>
      </w:docPartBody>
    </w:docPart>
    <w:docPart>
      <w:docPartPr>
        <w:name w:val="6FE46C81C04740C3ACB891D0160BA759"/>
        <w:category>
          <w:name w:val="General"/>
          <w:gallery w:val="placeholder"/>
        </w:category>
        <w:types>
          <w:type w:val="bbPlcHdr"/>
        </w:types>
        <w:behaviors>
          <w:behavior w:val="content"/>
        </w:behaviors>
        <w:guid w:val="{414E8A17-07C4-49CF-993E-71E669AF28AC}"/>
      </w:docPartPr>
      <w:docPartBody>
        <w:p w:rsidR="006634F2" w:rsidRDefault="006634F2">
          <w:pPr>
            <w:pStyle w:val="6FE46C81C04740C3ACB891D0160BA759"/>
          </w:pPr>
          <w:r w:rsidRPr="00C239A7">
            <w:rPr>
              <w:rStyle w:val="PlaceholderText"/>
              <w:rFonts w:ascii="Arial" w:hAnsi="Arial" w:cs="Arial"/>
            </w:rPr>
            <w:t>Choose an item.</w:t>
          </w:r>
        </w:p>
      </w:docPartBody>
    </w:docPart>
    <w:docPart>
      <w:docPartPr>
        <w:name w:val="C075763C89694C10BA26E223B3D4AFFF"/>
        <w:category>
          <w:name w:val="General"/>
          <w:gallery w:val="placeholder"/>
        </w:category>
        <w:types>
          <w:type w:val="bbPlcHdr"/>
        </w:types>
        <w:behaviors>
          <w:behavior w:val="content"/>
        </w:behaviors>
        <w:guid w:val="{357CF0CC-3CDF-429E-A843-9B8885EF87F6}"/>
      </w:docPartPr>
      <w:docPartBody>
        <w:p w:rsidR="006634F2" w:rsidRDefault="006634F2">
          <w:pPr>
            <w:pStyle w:val="C075763C89694C10BA26E223B3D4AFFF"/>
          </w:pPr>
          <w:r w:rsidRPr="00C239A7">
            <w:rPr>
              <w:rStyle w:val="PlaceholderText"/>
              <w:rFonts w:ascii="Arial" w:hAnsi="Arial" w:cs="Arial"/>
            </w:rPr>
            <w:t>Choose an item.</w:t>
          </w:r>
        </w:p>
      </w:docPartBody>
    </w:docPart>
    <w:docPart>
      <w:docPartPr>
        <w:name w:val="78C0F8D627AB4874ABE2074CA1A5505A"/>
        <w:category>
          <w:name w:val="General"/>
          <w:gallery w:val="placeholder"/>
        </w:category>
        <w:types>
          <w:type w:val="bbPlcHdr"/>
        </w:types>
        <w:behaviors>
          <w:behavior w:val="content"/>
        </w:behaviors>
        <w:guid w:val="{98538740-D1F1-4387-A918-DE3C791C6D11}"/>
      </w:docPartPr>
      <w:docPartBody>
        <w:p w:rsidR="006634F2" w:rsidRDefault="006634F2">
          <w:pPr>
            <w:pStyle w:val="78C0F8D627AB4874ABE2074CA1A5505A"/>
          </w:pPr>
          <w:r w:rsidRPr="00C239A7">
            <w:rPr>
              <w:rStyle w:val="PlaceholderText"/>
              <w:rFonts w:ascii="Arial" w:hAnsi="Arial" w:cs="Arial"/>
            </w:rPr>
            <w:t>Choose an item.</w:t>
          </w:r>
        </w:p>
      </w:docPartBody>
    </w:docPart>
    <w:docPart>
      <w:docPartPr>
        <w:name w:val="9A279E52461F46C2A4C5D0317A5C732B"/>
        <w:category>
          <w:name w:val="General"/>
          <w:gallery w:val="placeholder"/>
        </w:category>
        <w:types>
          <w:type w:val="bbPlcHdr"/>
        </w:types>
        <w:behaviors>
          <w:behavior w:val="content"/>
        </w:behaviors>
        <w:guid w:val="{3230FDE5-1DA3-4B16-9ABE-5A0FB7189434}"/>
      </w:docPartPr>
      <w:docPartBody>
        <w:p w:rsidR="006634F2" w:rsidRDefault="006634F2">
          <w:pPr>
            <w:pStyle w:val="9A279E52461F46C2A4C5D0317A5C732B"/>
          </w:pPr>
          <w:r w:rsidRPr="00C239A7">
            <w:rPr>
              <w:rStyle w:val="PlaceholderText"/>
              <w:rFonts w:ascii="Arial" w:hAnsi="Arial" w:cs="Arial"/>
            </w:rPr>
            <w:t>Choose an item.</w:t>
          </w:r>
        </w:p>
      </w:docPartBody>
    </w:docPart>
    <w:docPart>
      <w:docPartPr>
        <w:name w:val="976EA54D462A43458E81D78107C4BB21"/>
        <w:category>
          <w:name w:val="General"/>
          <w:gallery w:val="placeholder"/>
        </w:category>
        <w:types>
          <w:type w:val="bbPlcHdr"/>
        </w:types>
        <w:behaviors>
          <w:behavior w:val="content"/>
        </w:behaviors>
        <w:guid w:val="{67352D18-B2C6-444D-BA98-5390F2F90E62}"/>
      </w:docPartPr>
      <w:docPartBody>
        <w:p w:rsidR="006634F2" w:rsidRDefault="006634F2">
          <w:pPr>
            <w:pStyle w:val="976EA54D462A43458E81D78107C4BB21"/>
          </w:pPr>
          <w:r w:rsidRPr="005C7567">
            <w:rPr>
              <w:rStyle w:val="PlaceholderText"/>
              <w:rFonts w:ascii="Arial" w:hAnsi="Arial" w:cs="Arial"/>
            </w:rPr>
            <w:t>Click here to enter text.</w:t>
          </w:r>
        </w:p>
      </w:docPartBody>
    </w:docPart>
    <w:docPart>
      <w:docPartPr>
        <w:name w:val="E91CB7D5DC4549DD9C4A44915B8DBAC7"/>
        <w:category>
          <w:name w:val="General"/>
          <w:gallery w:val="placeholder"/>
        </w:category>
        <w:types>
          <w:type w:val="bbPlcHdr"/>
        </w:types>
        <w:behaviors>
          <w:behavior w:val="content"/>
        </w:behaviors>
        <w:guid w:val="{13146373-D711-428B-9AD9-B36D3E2D7943}"/>
      </w:docPartPr>
      <w:docPartBody>
        <w:p w:rsidR="006634F2" w:rsidRDefault="006634F2">
          <w:pPr>
            <w:pStyle w:val="E91CB7D5DC4549DD9C4A44915B8DBAC7"/>
          </w:pPr>
          <w:r w:rsidRPr="00C239A7">
            <w:rPr>
              <w:rStyle w:val="PlaceholderText"/>
              <w:rFonts w:ascii="Arial" w:hAnsi="Arial" w:cs="Arial"/>
            </w:rPr>
            <w:t>Choose an item.</w:t>
          </w:r>
        </w:p>
      </w:docPartBody>
    </w:docPart>
    <w:docPart>
      <w:docPartPr>
        <w:name w:val="3752826EA3884E41BEB9FF3D30BC9B53"/>
        <w:category>
          <w:name w:val="General"/>
          <w:gallery w:val="placeholder"/>
        </w:category>
        <w:types>
          <w:type w:val="bbPlcHdr"/>
        </w:types>
        <w:behaviors>
          <w:behavior w:val="content"/>
        </w:behaviors>
        <w:guid w:val="{D75EFA30-2D7C-43B5-BC35-CA00E5420159}"/>
      </w:docPartPr>
      <w:docPartBody>
        <w:p w:rsidR="006634F2" w:rsidRDefault="006634F2">
          <w:pPr>
            <w:pStyle w:val="3752826EA3884E41BEB9FF3D30BC9B53"/>
          </w:pPr>
          <w:r w:rsidRPr="00C239A7">
            <w:rPr>
              <w:rStyle w:val="PlaceholderText"/>
              <w:rFonts w:ascii="Arial" w:hAnsi="Arial" w:cs="Arial"/>
            </w:rPr>
            <w:t>Choose an item.</w:t>
          </w:r>
        </w:p>
      </w:docPartBody>
    </w:docPart>
    <w:docPart>
      <w:docPartPr>
        <w:name w:val="657B5BC53B5C4802AEE1E18B31F28DE6"/>
        <w:category>
          <w:name w:val="General"/>
          <w:gallery w:val="placeholder"/>
        </w:category>
        <w:types>
          <w:type w:val="bbPlcHdr"/>
        </w:types>
        <w:behaviors>
          <w:behavior w:val="content"/>
        </w:behaviors>
        <w:guid w:val="{D84FC46D-2967-427C-9EF5-7FA29F33D1C3}"/>
      </w:docPartPr>
      <w:docPartBody>
        <w:p w:rsidR="006634F2" w:rsidRDefault="006634F2">
          <w:pPr>
            <w:pStyle w:val="657B5BC53B5C4802AEE1E18B31F28DE6"/>
          </w:pPr>
          <w:r w:rsidRPr="00C239A7">
            <w:rPr>
              <w:rStyle w:val="PlaceholderText"/>
              <w:rFonts w:ascii="Arial" w:hAnsi="Arial" w:cs="Arial"/>
            </w:rPr>
            <w:t>Choose an item.</w:t>
          </w:r>
        </w:p>
      </w:docPartBody>
    </w:docPart>
    <w:docPart>
      <w:docPartPr>
        <w:name w:val="6EC8C02C4A9D417FA89F8BB4169353F3"/>
        <w:category>
          <w:name w:val="General"/>
          <w:gallery w:val="placeholder"/>
        </w:category>
        <w:types>
          <w:type w:val="bbPlcHdr"/>
        </w:types>
        <w:behaviors>
          <w:behavior w:val="content"/>
        </w:behaviors>
        <w:guid w:val="{093D4D2F-EFDC-4A74-B513-C7338DCF02AA}"/>
      </w:docPartPr>
      <w:docPartBody>
        <w:p w:rsidR="006634F2" w:rsidRDefault="006634F2">
          <w:pPr>
            <w:pStyle w:val="6EC8C02C4A9D417FA89F8BB4169353F3"/>
          </w:pPr>
          <w:r w:rsidRPr="00C239A7">
            <w:rPr>
              <w:rStyle w:val="PlaceholderText"/>
              <w:rFonts w:ascii="Arial" w:hAnsi="Arial" w:cs="Arial"/>
            </w:rPr>
            <w:t>Choose an item.</w:t>
          </w:r>
        </w:p>
      </w:docPartBody>
    </w:docPart>
    <w:docPart>
      <w:docPartPr>
        <w:name w:val="DE989BBFAA084788BB3E013C23703709"/>
        <w:category>
          <w:name w:val="General"/>
          <w:gallery w:val="placeholder"/>
        </w:category>
        <w:types>
          <w:type w:val="bbPlcHdr"/>
        </w:types>
        <w:behaviors>
          <w:behavior w:val="content"/>
        </w:behaviors>
        <w:guid w:val="{1522C6F0-9F33-435C-B9AD-63DDCD5A7717}"/>
      </w:docPartPr>
      <w:docPartBody>
        <w:p w:rsidR="006634F2" w:rsidRDefault="006634F2">
          <w:pPr>
            <w:pStyle w:val="DE989BBFAA084788BB3E013C23703709"/>
          </w:pPr>
          <w:r w:rsidRPr="00C239A7">
            <w:rPr>
              <w:rStyle w:val="PlaceholderText"/>
              <w:rFonts w:ascii="Arial" w:hAnsi="Arial" w:cs="Arial"/>
            </w:rPr>
            <w:t>Choose an item.</w:t>
          </w:r>
        </w:p>
      </w:docPartBody>
    </w:docPart>
    <w:docPart>
      <w:docPartPr>
        <w:name w:val="C90F118962FE440A996F641BDCD1B3BF"/>
        <w:category>
          <w:name w:val="General"/>
          <w:gallery w:val="placeholder"/>
        </w:category>
        <w:types>
          <w:type w:val="bbPlcHdr"/>
        </w:types>
        <w:behaviors>
          <w:behavior w:val="content"/>
        </w:behaviors>
        <w:guid w:val="{1FC63DB5-D0E0-4B7C-8FEF-5E22564030A7}"/>
      </w:docPartPr>
      <w:docPartBody>
        <w:p w:rsidR="006634F2" w:rsidRDefault="006634F2">
          <w:pPr>
            <w:pStyle w:val="C90F118962FE440A996F641BDCD1B3BF"/>
          </w:pPr>
          <w:r w:rsidRPr="00D42976">
            <w:rPr>
              <w:rStyle w:val="PlaceholderText"/>
              <w:rFonts w:ascii="Arial" w:hAnsi="Arial" w:cs="Arial"/>
            </w:rPr>
            <w:t>Choose an item.</w:t>
          </w:r>
        </w:p>
      </w:docPartBody>
    </w:docPart>
    <w:docPart>
      <w:docPartPr>
        <w:name w:val="783D8DA9F18F4124A309B2EC1594DE6D"/>
        <w:category>
          <w:name w:val="General"/>
          <w:gallery w:val="placeholder"/>
        </w:category>
        <w:types>
          <w:type w:val="bbPlcHdr"/>
        </w:types>
        <w:behaviors>
          <w:behavior w:val="content"/>
        </w:behaviors>
        <w:guid w:val="{50F39552-FEC4-454D-9BCF-7409979C25B7}"/>
      </w:docPartPr>
      <w:docPartBody>
        <w:p w:rsidR="006634F2" w:rsidRDefault="006634F2">
          <w:pPr>
            <w:pStyle w:val="783D8DA9F18F4124A309B2EC1594DE6D"/>
          </w:pPr>
          <w:r w:rsidRPr="00D42976">
            <w:rPr>
              <w:rStyle w:val="PlaceholderText"/>
              <w:rFonts w:ascii="Arial" w:hAnsi="Arial" w:cs="Arial"/>
            </w:rPr>
            <w:t>Choose an item.</w:t>
          </w:r>
        </w:p>
      </w:docPartBody>
    </w:docPart>
    <w:docPart>
      <w:docPartPr>
        <w:name w:val="243095966BF74BEB97917E2E8F1FD74A"/>
        <w:category>
          <w:name w:val="General"/>
          <w:gallery w:val="placeholder"/>
        </w:category>
        <w:types>
          <w:type w:val="bbPlcHdr"/>
        </w:types>
        <w:behaviors>
          <w:behavior w:val="content"/>
        </w:behaviors>
        <w:guid w:val="{04508EE0-C83E-4734-8E93-73D88807FDC3}"/>
      </w:docPartPr>
      <w:docPartBody>
        <w:p w:rsidR="006634F2" w:rsidRDefault="006634F2">
          <w:pPr>
            <w:pStyle w:val="243095966BF74BEB97917E2E8F1FD74A"/>
          </w:pPr>
          <w:r w:rsidRPr="00C239A7">
            <w:rPr>
              <w:rStyle w:val="PlaceholderText"/>
              <w:rFonts w:ascii="Arial" w:hAnsi="Arial" w:cs="Arial"/>
            </w:rPr>
            <w:t>Choose an item.</w:t>
          </w:r>
        </w:p>
      </w:docPartBody>
    </w:docPart>
    <w:docPart>
      <w:docPartPr>
        <w:name w:val="D8A642DC88644171B9DAC157B39C6E2C"/>
        <w:category>
          <w:name w:val="General"/>
          <w:gallery w:val="placeholder"/>
        </w:category>
        <w:types>
          <w:type w:val="bbPlcHdr"/>
        </w:types>
        <w:behaviors>
          <w:behavior w:val="content"/>
        </w:behaviors>
        <w:guid w:val="{DB86C797-0063-4B99-915B-2BB36125E85A}"/>
      </w:docPartPr>
      <w:docPartBody>
        <w:p w:rsidR="006634F2" w:rsidRDefault="006634F2">
          <w:pPr>
            <w:pStyle w:val="D8A642DC88644171B9DAC157B39C6E2C"/>
          </w:pPr>
          <w:r w:rsidRPr="00C239A7">
            <w:rPr>
              <w:rStyle w:val="PlaceholderText"/>
              <w:rFonts w:ascii="Arial" w:hAnsi="Arial" w:cs="Arial"/>
              <w:sz w:val="18"/>
            </w:rPr>
            <w:t>Click here to enter text.</w:t>
          </w:r>
        </w:p>
      </w:docPartBody>
    </w:docPart>
    <w:docPart>
      <w:docPartPr>
        <w:name w:val="30DEFF4758A64A15BBD14665D2B02049"/>
        <w:category>
          <w:name w:val="General"/>
          <w:gallery w:val="placeholder"/>
        </w:category>
        <w:types>
          <w:type w:val="bbPlcHdr"/>
        </w:types>
        <w:behaviors>
          <w:behavior w:val="content"/>
        </w:behaviors>
        <w:guid w:val="{842C7A58-0F2E-4AF5-9ECC-9C4A7FD0ABA2}"/>
      </w:docPartPr>
      <w:docPartBody>
        <w:p w:rsidR="006634F2" w:rsidRDefault="006634F2">
          <w:pPr>
            <w:pStyle w:val="30DEFF4758A64A15BBD14665D2B02049"/>
          </w:pPr>
          <w:r w:rsidRPr="00C239A7">
            <w:rPr>
              <w:rStyle w:val="PlaceholderText"/>
              <w:rFonts w:ascii="Arial" w:hAnsi="Arial" w:cs="Arial"/>
              <w:sz w:val="18"/>
            </w:rPr>
            <w:t>Click here to enter text.</w:t>
          </w:r>
        </w:p>
      </w:docPartBody>
    </w:docPart>
    <w:docPart>
      <w:docPartPr>
        <w:name w:val="3078BF529E5044A6B5DE7ABAFD95AABD"/>
        <w:category>
          <w:name w:val="General"/>
          <w:gallery w:val="placeholder"/>
        </w:category>
        <w:types>
          <w:type w:val="bbPlcHdr"/>
        </w:types>
        <w:behaviors>
          <w:behavior w:val="content"/>
        </w:behaviors>
        <w:guid w:val="{3BB000B2-1341-4903-88DF-8DAFA3CB7077}"/>
      </w:docPartPr>
      <w:docPartBody>
        <w:p w:rsidR="006634F2" w:rsidRDefault="006634F2">
          <w:pPr>
            <w:pStyle w:val="3078BF529E5044A6B5DE7ABAFD95AABD"/>
          </w:pPr>
          <w:r w:rsidRPr="00C239A7">
            <w:rPr>
              <w:rStyle w:val="PlaceholderText"/>
              <w:rFonts w:ascii="Arial" w:hAnsi="Arial" w:cs="Arial"/>
              <w:sz w:val="18"/>
            </w:rPr>
            <w:t>Click here to enter text.</w:t>
          </w:r>
        </w:p>
      </w:docPartBody>
    </w:docPart>
    <w:docPart>
      <w:docPartPr>
        <w:name w:val="26CADC652BEB4F7B8BB50277FFBF859A"/>
        <w:category>
          <w:name w:val="General"/>
          <w:gallery w:val="placeholder"/>
        </w:category>
        <w:types>
          <w:type w:val="bbPlcHdr"/>
        </w:types>
        <w:behaviors>
          <w:behavior w:val="content"/>
        </w:behaviors>
        <w:guid w:val="{8CA7A62F-FCC8-4E89-9A6F-52BB571D53C8}"/>
      </w:docPartPr>
      <w:docPartBody>
        <w:p w:rsidR="006634F2" w:rsidRDefault="006634F2">
          <w:pPr>
            <w:pStyle w:val="26CADC652BEB4F7B8BB50277FFBF859A"/>
          </w:pPr>
          <w:r w:rsidRPr="00C239A7">
            <w:rPr>
              <w:rStyle w:val="PlaceholderText"/>
              <w:rFonts w:ascii="Arial" w:hAnsi="Arial" w:cs="Arial"/>
              <w:sz w:val="18"/>
            </w:rPr>
            <w:t>Click here to enter text.</w:t>
          </w:r>
        </w:p>
      </w:docPartBody>
    </w:docPart>
    <w:docPart>
      <w:docPartPr>
        <w:name w:val="F808EF48FE204CC8AC72C808C0EDBDFC"/>
        <w:category>
          <w:name w:val="General"/>
          <w:gallery w:val="placeholder"/>
        </w:category>
        <w:types>
          <w:type w:val="bbPlcHdr"/>
        </w:types>
        <w:behaviors>
          <w:behavior w:val="content"/>
        </w:behaviors>
        <w:guid w:val="{128BA80D-FF4E-42FA-BEE6-A463E99DAFA1}"/>
      </w:docPartPr>
      <w:docPartBody>
        <w:p w:rsidR="006634F2" w:rsidRDefault="006634F2">
          <w:pPr>
            <w:pStyle w:val="F808EF48FE204CC8AC72C808C0EDBDFC"/>
          </w:pPr>
          <w:r w:rsidRPr="00C239A7">
            <w:rPr>
              <w:rStyle w:val="PlaceholderText"/>
              <w:rFonts w:ascii="Arial" w:hAnsi="Arial" w:cs="Arial"/>
              <w:sz w:val="18"/>
            </w:rPr>
            <w:t>Click here to enter text.</w:t>
          </w:r>
        </w:p>
      </w:docPartBody>
    </w:docPart>
    <w:docPart>
      <w:docPartPr>
        <w:name w:val="2D557BB8720545BBB99CC395BFCF19AD"/>
        <w:category>
          <w:name w:val="General"/>
          <w:gallery w:val="placeholder"/>
        </w:category>
        <w:types>
          <w:type w:val="bbPlcHdr"/>
        </w:types>
        <w:behaviors>
          <w:behavior w:val="content"/>
        </w:behaviors>
        <w:guid w:val="{4821BE62-F058-4B3A-AF33-80810860E8D3}"/>
      </w:docPartPr>
      <w:docPartBody>
        <w:p w:rsidR="006634F2" w:rsidRDefault="006634F2">
          <w:pPr>
            <w:pStyle w:val="2D557BB8720545BBB99CC395BFCF19AD"/>
          </w:pPr>
          <w:r w:rsidRPr="00C239A7">
            <w:rPr>
              <w:rStyle w:val="PlaceholderText"/>
              <w:rFonts w:ascii="Arial" w:hAnsi="Arial" w:cs="Arial"/>
              <w:sz w:val="18"/>
            </w:rPr>
            <w:t>Click here to enter text.</w:t>
          </w:r>
        </w:p>
      </w:docPartBody>
    </w:docPart>
    <w:docPart>
      <w:docPartPr>
        <w:name w:val="0210A9CF6694493F8AE3B9BA396717BE"/>
        <w:category>
          <w:name w:val="General"/>
          <w:gallery w:val="placeholder"/>
        </w:category>
        <w:types>
          <w:type w:val="bbPlcHdr"/>
        </w:types>
        <w:behaviors>
          <w:behavior w:val="content"/>
        </w:behaviors>
        <w:guid w:val="{5141C826-38B1-4D77-B6C6-9C0DEF82ADFC}"/>
      </w:docPartPr>
      <w:docPartBody>
        <w:p w:rsidR="006634F2" w:rsidRDefault="006634F2">
          <w:pPr>
            <w:pStyle w:val="0210A9CF6694493F8AE3B9BA396717BE"/>
          </w:pPr>
          <w:r w:rsidRPr="00C239A7">
            <w:rPr>
              <w:rStyle w:val="PlaceholderText"/>
              <w:rFonts w:ascii="Arial" w:hAnsi="Arial" w:cs="Arial"/>
              <w:sz w:val="18"/>
            </w:rPr>
            <w:t>Click here to enter text.</w:t>
          </w:r>
        </w:p>
      </w:docPartBody>
    </w:docPart>
    <w:docPart>
      <w:docPartPr>
        <w:name w:val="93919AE731144FEF818FCDC8F5E57F2E"/>
        <w:category>
          <w:name w:val="General"/>
          <w:gallery w:val="placeholder"/>
        </w:category>
        <w:types>
          <w:type w:val="bbPlcHdr"/>
        </w:types>
        <w:behaviors>
          <w:behavior w:val="content"/>
        </w:behaviors>
        <w:guid w:val="{CFC0631E-911A-489D-942E-123D44638874}"/>
      </w:docPartPr>
      <w:docPartBody>
        <w:p w:rsidR="006634F2" w:rsidRDefault="006634F2">
          <w:pPr>
            <w:pStyle w:val="93919AE731144FEF818FCDC8F5E57F2E"/>
          </w:pPr>
          <w:r w:rsidRPr="00C239A7">
            <w:rPr>
              <w:rStyle w:val="PlaceholderText"/>
              <w:rFonts w:ascii="Arial" w:hAnsi="Arial" w:cs="Arial"/>
              <w:sz w:val="18"/>
            </w:rPr>
            <w:t>Click here to enter text.</w:t>
          </w:r>
        </w:p>
      </w:docPartBody>
    </w:docPart>
    <w:docPart>
      <w:docPartPr>
        <w:name w:val="FCDF36DBFF1B48769FB63ACF8AC10C50"/>
        <w:category>
          <w:name w:val="General"/>
          <w:gallery w:val="placeholder"/>
        </w:category>
        <w:types>
          <w:type w:val="bbPlcHdr"/>
        </w:types>
        <w:behaviors>
          <w:behavior w:val="content"/>
        </w:behaviors>
        <w:guid w:val="{80F13C9A-9BD5-43D0-84CD-58AD57704332}"/>
      </w:docPartPr>
      <w:docPartBody>
        <w:p w:rsidR="006634F2" w:rsidRDefault="006634F2">
          <w:pPr>
            <w:pStyle w:val="FCDF36DBFF1B48769FB63ACF8AC10C50"/>
          </w:pPr>
          <w:r w:rsidRPr="00C239A7">
            <w:rPr>
              <w:rStyle w:val="PlaceholderText"/>
              <w:rFonts w:ascii="Arial" w:hAnsi="Arial" w:cs="Arial"/>
              <w:sz w:val="18"/>
            </w:rPr>
            <w:t>Click here to enter text.</w:t>
          </w:r>
        </w:p>
      </w:docPartBody>
    </w:docPart>
    <w:docPart>
      <w:docPartPr>
        <w:name w:val="656C07D761D64C75A58B946A5FD759C6"/>
        <w:category>
          <w:name w:val="General"/>
          <w:gallery w:val="placeholder"/>
        </w:category>
        <w:types>
          <w:type w:val="bbPlcHdr"/>
        </w:types>
        <w:behaviors>
          <w:behavior w:val="content"/>
        </w:behaviors>
        <w:guid w:val="{3CFE1200-7B2C-475D-B092-14E13DE6BB62}"/>
      </w:docPartPr>
      <w:docPartBody>
        <w:p w:rsidR="006634F2" w:rsidRDefault="006634F2">
          <w:pPr>
            <w:pStyle w:val="656C07D761D64C75A58B946A5FD759C6"/>
          </w:pPr>
          <w:r w:rsidRPr="00C239A7">
            <w:rPr>
              <w:rStyle w:val="PlaceholderText"/>
              <w:rFonts w:ascii="Arial" w:hAnsi="Arial" w:cs="Arial"/>
              <w:sz w:val="18"/>
            </w:rPr>
            <w:t>Click here to enter text.</w:t>
          </w:r>
        </w:p>
      </w:docPartBody>
    </w:docPart>
    <w:docPart>
      <w:docPartPr>
        <w:name w:val="B5A4762AAA2C4F3E8FDB3176DF874A81"/>
        <w:category>
          <w:name w:val="General"/>
          <w:gallery w:val="placeholder"/>
        </w:category>
        <w:types>
          <w:type w:val="bbPlcHdr"/>
        </w:types>
        <w:behaviors>
          <w:behavior w:val="content"/>
        </w:behaviors>
        <w:guid w:val="{DC780B49-21FA-4162-8B45-661DE248D16B}"/>
      </w:docPartPr>
      <w:docPartBody>
        <w:p w:rsidR="006634F2" w:rsidRDefault="006634F2">
          <w:pPr>
            <w:pStyle w:val="B5A4762AAA2C4F3E8FDB3176DF874A81"/>
          </w:pPr>
          <w:r w:rsidRPr="00C239A7">
            <w:rPr>
              <w:rStyle w:val="PlaceholderText"/>
              <w:rFonts w:ascii="Arial" w:hAnsi="Arial" w:cs="Arial"/>
              <w:sz w:val="18"/>
            </w:rPr>
            <w:t>Click here to enter text.</w:t>
          </w:r>
        </w:p>
      </w:docPartBody>
    </w:docPart>
    <w:docPart>
      <w:docPartPr>
        <w:name w:val="53BC7B01DBEC4C29A33E8C73BC7CBD2E"/>
        <w:category>
          <w:name w:val="General"/>
          <w:gallery w:val="placeholder"/>
        </w:category>
        <w:types>
          <w:type w:val="bbPlcHdr"/>
        </w:types>
        <w:behaviors>
          <w:behavior w:val="content"/>
        </w:behaviors>
        <w:guid w:val="{A91ADC9D-A362-43F9-8B06-5B3D48C7659F}"/>
      </w:docPartPr>
      <w:docPartBody>
        <w:p w:rsidR="006634F2" w:rsidRDefault="006634F2">
          <w:pPr>
            <w:pStyle w:val="53BC7B01DBEC4C29A33E8C73BC7CBD2E"/>
          </w:pPr>
          <w:r w:rsidRPr="00C239A7">
            <w:rPr>
              <w:rStyle w:val="PlaceholderText"/>
              <w:rFonts w:ascii="Arial" w:hAnsi="Arial" w:cs="Arial"/>
              <w:sz w:val="18"/>
            </w:rPr>
            <w:t>Click here to enter text.</w:t>
          </w:r>
        </w:p>
      </w:docPartBody>
    </w:docPart>
    <w:docPart>
      <w:docPartPr>
        <w:name w:val="6FE78EA287A1477EA5A5E38C86F1D032"/>
        <w:category>
          <w:name w:val="General"/>
          <w:gallery w:val="placeholder"/>
        </w:category>
        <w:types>
          <w:type w:val="bbPlcHdr"/>
        </w:types>
        <w:behaviors>
          <w:behavior w:val="content"/>
        </w:behaviors>
        <w:guid w:val="{917B813E-DA7E-47C5-BBEE-699FA72BCBCC}"/>
      </w:docPartPr>
      <w:docPartBody>
        <w:p w:rsidR="006634F2" w:rsidRDefault="006634F2">
          <w:pPr>
            <w:pStyle w:val="6FE78EA287A1477EA5A5E38C86F1D032"/>
          </w:pPr>
          <w:r w:rsidRPr="00C239A7">
            <w:rPr>
              <w:rStyle w:val="PlaceholderText"/>
              <w:rFonts w:ascii="Arial" w:hAnsi="Arial" w:cs="Arial"/>
              <w:sz w:val="18"/>
            </w:rPr>
            <w:t>Click here to enter text.</w:t>
          </w:r>
        </w:p>
      </w:docPartBody>
    </w:docPart>
    <w:docPart>
      <w:docPartPr>
        <w:name w:val="54D2A750CBA249B78489902785DC99E8"/>
        <w:category>
          <w:name w:val="General"/>
          <w:gallery w:val="placeholder"/>
        </w:category>
        <w:types>
          <w:type w:val="bbPlcHdr"/>
        </w:types>
        <w:behaviors>
          <w:behavior w:val="content"/>
        </w:behaviors>
        <w:guid w:val="{6AC47B01-06A9-46C1-945A-E715A9C5E7E9}"/>
      </w:docPartPr>
      <w:docPartBody>
        <w:p w:rsidR="006634F2" w:rsidRDefault="006634F2">
          <w:pPr>
            <w:pStyle w:val="54D2A750CBA249B78489902785DC99E8"/>
          </w:pPr>
          <w:r w:rsidRPr="00C239A7">
            <w:rPr>
              <w:rStyle w:val="PlaceholderText"/>
              <w:rFonts w:ascii="Arial" w:hAnsi="Arial" w:cs="Arial"/>
              <w:sz w:val="18"/>
            </w:rPr>
            <w:t>Click here to enter text.</w:t>
          </w:r>
        </w:p>
      </w:docPartBody>
    </w:docPart>
    <w:docPart>
      <w:docPartPr>
        <w:name w:val="B38F885862A64DE6AE78A94C2D16CC01"/>
        <w:category>
          <w:name w:val="General"/>
          <w:gallery w:val="placeholder"/>
        </w:category>
        <w:types>
          <w:type w:val="bbPlcHdr"/>
        </w:types>
        <w:behaviors>
          <w:behavior w:val="content"/>
        </w:behaviors>
        <w:guid w:val="{24BD3AFF-D13F-418D-979A-05AC600BD588}"/>
      </w:docPartPr>
      <w:docPartBody>
        <w:p w:rsidR="006634F2" w:rsidRDefault="006634F2">
          <w:pPr>
            <w:pStyle w:val="B38F885862A64DE6AE78A94C2D16CC01"/>
          </w:pPr>
          <w:r w:rsidRPr="00C239A7">
            <w:rPr>
              <w:rStyle w:val="PlaceholderText"/>
              <w:rFonts w:ascii="Arial" w:hAnsi="Arial" w:cs="Arial"/>
              <w:sz w:val="18"/>
            </w:rPr>
            <w:t>Click here to enter text.</w:t>
          </w:r>
        </w:p>
      </w:docPartBody>
    </w:docPart>
    <w:docPart>
      <w:docPartPr>
        <w:name w:val="ACCF025FA92A40EEBC1C64C9EC9F4DB7"/>
        <w:category>
          <w:name w:val="General"/>
          <w:gallery w:val="placeholder"/>
        </w:category>
        <w:types>
          <w:type w:val="bbPlcHdr"/>
        </w:types>
        <w:behaviors>
          <w:behavior w:val="content"/>
        </w:behaviors>
        <w:guid w:val="{EAC3515C-31D7-4469-B305-3AA24232CD2A}"/>
      </w:docPartPr>
      <w:docPartBody>
        <w:p w:rsidR="006634F2" w:rsidRDefault="006634F2">
          <w:pPr>
            <w:pStyle w:val="ACCF025FA92A40EEBC1C64C9EC9F4DB7"/>
          </w:pPr>
          <w:r w:rsidRPr="00C239A7">
            <w:rPr>
              <w:rStyle w:val="PlaceholderText"/>
              <w:rFonts w:ascii="Arial" w:hAnsi="Arial" w:cs="Arial"/>
              <w:sz w:val="18"/>
            </w:rPr>
            <w:t>Click here to enter text.</w:t>
          </w:r>
        </w:p>
      </w:docPartBody>
    </w:docPart>
    <w:docPart>
      <w:docPartPr>
        <w:name w:val="1B66F22E11704EF7B6B9AD68461B9B32"/>
        <w:category>
          <w:name w:val="General"/>
          <w:gallery w:val="placeholder"/>
        </w:category>
        <w:types>
          <w:type w:val="bbPlcHdr"/>
        </w:types>
        <w:behaviors>
          <w:behavior w:val="content"/>
        </w:behaviors>
        <w:guid w:val="{2269ED06-CE89-4EAF-9025-341FF3581F0B}"/>
      </w:docPartPr>
      <w:docPartBody>
        <w:p w:rsidR="006634F2" w:rsidRDefault="006634F2">
          <w:pPr>
            <w:pStyle w:val="1B66F22E11704EF7B6B9AD68461B9B32"/>
          </w:pPr>
          <w:r w:rsidRPr="00C239A7">
            <w:rPr>
              <w:rStyle w:val="PlaceholderText"/>
              <w:rFonts w:ascii="Arial" w:hAnsi="Arial" w:cs="Arial"/>
              <w:sz w:val="18"/>
            </w:rPr>
            <w:t>Click here to enter text.</w:t>
          </w:r>
        </w:p>
      </w:docPartBody>
    </w:docPart>
    <w:docPart>
      <w:docPartPr>
        <w:name w:val="C6786F296B8249F5A22511A9B66EE160"/>
        <w:category>
          <w:name w:val="General"/>
          <w:gallery w:val="placeholder"/>
        </w:category>
        <w:types>
          <w:type w:val="bbPlcHdr"/>
        </w:types>
        <w:behaviors>
          <w:behavior w:val="content"/>
        </w:behaviors>
        <w:guid w:val="{758A596D-39FC-4813-BBAF-94172B7DBC64}"/>
      </w:docPartPr>
      <w:docPartBody>
        <w:p w:rsidR="006634F2" w:rsidRDefault="006634F2">
          <w:pPr>
            <w:pStyle w:val="C6786F296B8249F5A22511A9B66EE160"/>
          </w:pPr>
          <w:r w:rsidRPr="00C239A7">
            <w:rPr>
              <w:rStyle w:val="PlaceholderText"/>
              <w:rFonts w:ascii="Arial" w:hAnsi="Arial" w:cs="Arial"/>
              <w:sz w:val="18"/>
            </w:rPr>
            <w:t>Click here to enter text.</w:t>
          </w:r>
        </w:p>
      </w:docPartBody>
    </w:docPart>
    <w:docPart>
      <w:docPartPr>
        <w:name w:val="CCB0220E42004B58BA1A068B5C1D8EDC"/>
        <w:category>
          <w:name w:val="General"/>
          <w:gallery w:val="placeholder"/>
        </w:category>
        <w:types>
          <w:type w:val="bbPlcHdr"/>
        </w:types>
        <w:behaviors>
          <w:behavior w:val="content"/>
        </w:behaviors>
        <w:guid w:val="{3803D050-9583-45FF-B38F-ED064837E5E1}"/>
      </w:docPartPr>
      <w:docPartBody>
        <w:p w:rsidR="006634F2" w:rsidRDefault="006634F2">
          <w:pPr>
            <w:pStyle w:val="CCB0220E42004B58BA1A068B5C1D8EDC"/>
          </w:pPr>
          <w:r w:rsidRPr="00C239A7">
            <w:rPr>
              <w:rStyle w:val="PlaceholderText"/>
              <w:rFonts w:ascii="Arial" w:hAnsi="Arial" w:cs="Arial"/>
              <w:sz w:val="18"/>
            </w:rPr>
            <w:t>Click here to enter text.</w:t>
          </w:r>
        </w:p>
      </w:docPartBody>
    </w:docPart>
    <w:docPart>
      <w:docPartPr>
        <w:name w:val="7483EE681A754DDB81D528DEC9CDAF2C"/>
        <w:category>
          <w:name w:val="General"/>
          <w:gallery w:val="placeholder"/>
        </w:category>
        <w:types>
          <w:type w:val="bbPlcHdr"/>
        </w:types>
        <w:behaviors>
          <w:behavior w:val="content"/>
        </w:behaviors>
        <w:guid w:val="{AC537F29-57F9-4E7D-837D-7E77C30A9849}"/>
      </w:docPartPr>
      <w:docPartBody>
        <w:p w:rsidR="006634F2" w:rsidRDefault="006634F2">
          <w:pPr>
            <w:pStyle w:val="7483EE681A754DDB81D528DEC9CDAF2C"/>
          </w:pPr>
          <w:r w:rsidRPr="00C239A7">
            <w:rPr>
              <w:rStyle w:val="PlaceholderText"/>
              <w:rFonts w:ascii="Arial" w:hAnsi="Arial" w:cs="Arial"/>
              <w:sz w:val="18"/>
            </w:rPr>
            <w:t>Click here to enter text.</w:t>
          </w:r>
        </w:p>
      </w:docPartBody>
    </w:docPart>
    <w:docPart>
      <w:docPartPr>
        <w:name w:val="31928AF3B93B4138B463480915C4F72A"/>
        <w:category>
          <w:name w:val="General"/>
          <w:gallery w:val="placeholder"/>
        </w:category>
        <w:types>
          <w:type w:val="bbPlcHdr"/>
        </w:types>
        <w:behaviors>
          <w:behavior w:val="content"/>
        </w:behaviors>
        <w:guid w:val="{F4B67DDE-7CE7-4810-858B-225149563544}"/>
      </w:docPartPr>
      <w:docPartBody>
        <w:p w:rsidR="006634F2" w:rsidRDefault="006634F2">
          <w:pPr>
            <w:pStyle w:val="31928AF3B93B4138B463480915C4F72A"/>
          </w:pPr>
          <w:r w:rsidRPr="00C239A7">
            <w:rPr>
              <w:rStyle w:val="PlaceholderText"/>
              <w:rFonts w:ascii="Arial" w:hAnsi="Arial" w:cs="Arial"/>
              <w:sz w:val="18"/>
            </w:rPr>
            <w:t>Click here to enter text.</w:t>
          </w:r>
        </w:p>
      </w:docPartBody>
    </w:docPart>
    <w:docPart>
      <w:docPartPr>
        <w:name w:val="74E2234850034B36806113C23E0A2ED4"/>
        <w:category>
          <w:name w:val="General"/>
          <w:gallery w:val="placeholder"/>
        </w:category>
        <w:types>
          <w:type w:val="bbPlcHdr"/>
        </w:types>
        <w:behaviors>
          <w:behavior w:val="content"/>
        </w:behaviors>
        <w:guid w:val="{D835B95A-E1D9-4420-9706-D8F4CA261117}"/>
      </w:docPartPr>
      <w:docPartBody>
        <w:p w:rsidR="006634F2" w:rsidRDefault="006634F2">
          <w:pPr>
            <w:pStyle w:val="74E2234850034B36806113C23E0A2ED4"/>
          </w:pPr>
          <w:r w:rsidRPr="00C239A7">
            <w:rPr>
              <w:rStyle w:val="PlaceholderText"/>
              <w:rFonts w:ascii="Arial" w:hAnsi="Arial" w:cs="Arial"/>
              <w:sz w:val="18"/>
            </w:rPr>
            <w:t>Click here to enter text.</w:t>
          </w:r>
        </w:p>
      </w:docPartBody>
    </w:docPart>
    <w:docPart>
      <w:docPartPr>
        <w:name w:val="E7F88B6195204569B8D4C4CF8C7899AE"/>
        <w:category>
          <w:name w:val="General"/>
          <w:gallery w:val="placeholder"/>
        </w:category>
        <w:types>
          <w:type w:val="bbPlcHdr"/>
        </w:types>
        <w:behaviors>
          <w:behavior w:val="content"/>
        </w:behaviors>
        <w:guid w:val="{25D50F15-5254-4AEE-AAAF-2853E9B140DD}"/>
      </w:docPartPr>
      <w:docPartBody>
        <w:p w:rsidR="006634F2" w:rsidRDefault="006634F2">
          <w:pPr>
            <w:pStyle w:val="E7F88B6195204569B8D4C4CF8C7899AE"/>
          </w:pPr>
          <w:r w:rsidRPr="00C239A7">
            <w:rPr>
              <w:rStyle w:val="PlaceholderText"/>
              <w:rFonts w:ascii="Arial" w:hAnsi="Arial" w:cs="Arial"/>
              <w:sz w:val="18"/>
            </w:rPr>
            <w:t>Click here to enter text.</w:t>
          </w:r>
        </w:p>
      </w:docPartBody>
    </w:docPart>
    <w:docPart>
      <w:docPartPr>
        <w:name w:val="0F10CE4472F24776A3DE59E3C64461D3"/>
        <w:category>
          <w:name w:val="General"/>
          <w:gallery w:val="placeholder"/>
        </w:category>
        <w:types>
          <w:type w:val="bbPlcHdr"/>
        </w:types>
        <w:behaviors>
          <w:behavior w:val="content"/>
        </w:behaviors>
        <w:guid w:val="{BC84772A-A695-4347-AA78-5BF4DE2283F3}"/>
      </w:docPartPr>
      <w:docPartBody>
        <w:p w:rsidR="006634F2" w:rsidRDefault="006634F2">
          <w:pPr>
            <w:pStyle w:val="0F10CE4472F24776A3DE59E3C64461D3"/>
          </w:pPr>
          <w:r w:rsidRPr="00C239A7">
            <w:rPr>
              <w:rStyle w:val="PlaceholderText"/>
              <w:rFonts w:ascii="Arial" w:hAnsi="Arial" w:cs="Arial"/>
              <w:sz w:val="18"/>
            </w:rPr>
            <w:t>Click here to enter text.</w:t>
          </w:r>
        </w:p>
      </w:docPartBody>
    </w:docPart>
    <w:docPart>
      <w:docPartPr>
        <w:name w:val="28AC771DCD964BAA8980EAE1C2B1F4C3"/>
        <w:category>
          <w:name w:val="General"/>
          <w:gallery w:val="placeholder"/>
        </w:category>
        <w:types>
          <w:type w:val="bbPlcHdr"/>
        </w:types>
        <w:behaviors>
          <w:behavior w:val="content"/>
        </w:behaviors>
        <w:guid w:val="{C8E248A0-4ED9-4E25-811C-3DD99059F463}"/>
      </w:docPartPr>
      <w:docPartBody>
        <w:p w:rsidR="006634F2" w:rsidRDefault="006634F2">
          <w:pPr>
            <w:pStyle w:val="28AC771DCD964BAA8980EAE1C2B1F4C3"/>
          </w:pPr>
          <w:r w:rsidRPr="005C7567">
            <w:rPr>
              <w:rStyle w:val="PlaceholderText"/>
              <w:rFonts w:ascii="Arial" w:hAnsi="Arial" w:cs="Arial"/>
            </w:rPr>
            <w:t>Click here to enter text.</w:t>
          </w:r>
        </w:p>
      </w:docPartBody>
    </w:docPart>
    <w:docPart>
      <w:docPartPr>
        <w:name w:val="1C0EAB7515F64743834E5079D9E05B70"/>
        <w:category>
          <w:name w:val="General"/>
          <w:gallery w:val="placeholder"/>
        </w:category>
        <w:types>
          <w:type w:val="bbPlcHdr"/>
        </w:types>
        <w:behaviors>
          <w:behavior w:val="content"/>
        </w:behaviors>
        <w:guid w:val="{54C0ECE0-CA80-45AD-83AF-E4A014EB5752}"/>
      </w:docPartPr>
      <w:docPartBody>
        <w:p w:rsidR="006634F2" w:rsidRDefault="006634F2">
          <w:pPr>
            <w:pStyle w:val="1C0EAB7515F64743834E5079D9E05B70"/>
          </w:pPr>
          <w:r w:rsidRPr="005C7567">
            <w:rPr>
              <w:rStyle w:val="PlaceholderText"/>
              <w:rFonts w:ascii="Arial" w:hAnsi="Arial" w:cs="Arial"/>
            </w:rPr>
            <w:t>Click here to enter text.</w:t>
          </w:r>
        </w:p>
      </w:docPartBody>
    </w:docPart>
    <w:docPart>
      <w:docPartPr>
        <w:name w:val="291A793A8722480EB9BC58366399052C"/>
        <w:category>
          <w:name w:val="General"/>
          <w:gallery w:val="placeholder"/>
        </w:category>
        <w:types>
          <w:type w:val="bbPlcHdr"/>
        </w:types>
        <w:behaviors>
          <w:behavior w:val="content"/>
        </w:behaviors>
        <w:guid w:val="{0EF3513F-26E4-40AD-87E5-7753DCDF1CFB}"/>
      </w:docPartPr>
      <w:docPartBody>
        <w:p w:rsidR="006634F2" w:rsidRDefault="006634F2">
          <w:pPr>
            <w:pStyle w:val="291A793A8722480EB9BC58366399052C"/>
          </w:pPr>
          <w:r w:rsidRPr="00C239A7">
            <w:rPr>
              <w:rStyle w:val="PlaceholderText"/>
              <w:rFonts w:ascii="Arial" w:hAnsi="Arial" w:cs="Arial"/>
            </w:rPr>
            <w:t>Choose an item.</w:t>
          </w:r>
        </w:p>
      </w:docPartBody>
    </w:docPart>
    <w:docPart>
      <w:docPartPr>
        <w:name w:val="49AC125549BA488293373190D69017F2"/>
        <w:category>
          <w:name w:val="General"/>
          <w:gallery w:val="placeholder"/>
        </w:category>
        <w:types>
          <w:type w:val="bbPlcHdr"/>
        </w:types>
        <w:behaviors>
          <w:behavior w:val="content"/>
        </w:behaviors>
        <w:guid w:val="{BCBA5815-BA9A-454D-94D9-EE3362BBC8C5}"/>
      </w:docPartPr>
      <w:docPartBody>
        <w:p w:rsidR="006634F2" w:rsidRDefault="006634F2">
          <w:pPr>
            <w:pStyle w:val="49AC125549BA488293373190D69017F2"/>
          </w:pPr>
          <w:r w:rsidRPr="00C239A7">
            <w:rPr>
              <w:rStyle w:val="PlaceholderText"/>
              <w:rFonts w:ascii="Arial" w:hAnsi="Arial" w:cs="Arial"/>
            </w:rPr>
            <w:t>Choose an item.</w:t>
          </w:r>
        </w:p>
      </w:docPartBody>
    </w:docPart>
    <w:docPart>
      <w:docPartPr>
        <w:name w:val="B038CC55F83D4464B06C566C410ACAAF"/>
        <w:category>
          <w:name w:val="General"/>
          <w:gallery w:val="placeholder"/>
        </w:category>
        <w:types>
          <w:type w:val="bbPlcHdr"/>
        </w:types>
        <w:behaviors>
          <w:behavior w:val="content"/>
        </w:behaviors>
        <w:guid w:val="{5245E7D2-7C6F-408B-B843-4B948CF5C306}"/>
      </w:docPartPr>
      <w:docPartBody>
        <w:p w:rsidR="006634F2" w:rsidRDefault="006634F2">
          <w:pPr>
            <w:pStyle w:val="B038CC55F83D4464B06C566C410ACAAF"/>
          </w:pPr>
          <w:r w:rsidRPr="005C7567">
            <w:rPr>
              <w:rStyle w:val="PlaceholderText"/>
              <w:rFonts w:ascii="Arial" w:hAnsi="Arial" w:cs="Arial"/>
            </w:rPr>
            <w:t>Click here to enter text.</w:t>
          </w:r>
        </w:p>
      </w:docPartBody>
    </w:docPart>
    <w:docPart>
      <w:docPartPr>
        <w:name w:val="FC247489D0724F3EACC9A77B4127D833"/>
        <w:category>
          <w:name w:val="General"/>
          <w:gallery w:val="placeholder"/>
        </w:category>
        <w:types>
          <w:type w:val="bbPlcHdr"/>
        </w:types>
        <w:behaviors>
          <w:behavior w:val="content"/>
        </w:behaviors>
        <w:guid w:val="{9EA4F5E9-2423-4C15-B872-8BB4A4AB1AF2}"/>
      </w:docPartPr>
      <w:docPartBody>
        <w:p w:rsidR="006634F2" w:rsidRDefault="006634F2">
          <w:pPr>
            <w:pStyle w:val="FC247489D0724F3EACC9A77B4127D833"/>
          </w:pPr>
          <w:r w:rsidRPr="00C239A7">
            <w:rPr>
              <w:rStyle w:val="PlaceholderText"/>
              <w:rFonts w:ascii="Arial" w:hAnsi="Arial" w:cs="Arial"/>
            </w:rPr>
            <w:t>Choose an item.</w:t>
          </w:r>
        </w:p>
      </w:docPartBody>
    </w:docPart>
    <w:docPart>
      <w:docPartPr>
        <w:name w:val="267C1C5ABC6A4AB090B54AD526DA4DCC"/>
        <w:category>
          <w:name w:val="General"/>
          <w:gallery w:val="placeholder"/>
        </w:category>
        <w:types>
          <w:type w:val="bbPlcHdr"/>
        </w:types>
        <w:behaviors>
          <w:behavior w:val="content"/>
        </w:behaviors>
        <w:guid w:val="{FC393CD1-3C37-458D-A83D-0E212AF62620}"/>
      </w:docPartPr>
      <w:docPartBody>
        <w:p w:rsidR="006634F2" w:rsidRDefault="006634F2">
          <w:pPr>
            <w:pStyle w:val="267C1C5ABC6A4AB090B54AD526DA4DCC"/>
          </w:pPr>
          <w:r w:rsidRPr="00C239A7">
            <w:rPr>
              <w:rStyle w:val="PlaceholderText"/>
              <w:rFonts w:ascii="Arial" w:hAnsi="Arial" w:cs="Arial"/>
            </w:rPr>
            <w:t>Choose an item.</w:t>
          </w:r>
        </w:p>
      </w:docPartBody>
    </w:docPart>
    <w:docPart>
      <w:docPartPr>
        <w:name w:val="01B1A37101F445BFBDA694C126024E77"/>
        <w:category>
          <w:name w:val="General"/>
          <w:gallery w:val="placeholder"/>
        </w:category>
        <w:types>
          <w:type w:val="bbPlcHdr"/>
        </w:types>
        <w:behaviors>
          <w:behavior w:val="content"/>
        </w:behaviors>
        <w:guid w:val="{9D3F4E8B-E897-4072-B17F-DEA0EAEF7603}"/>
      </w:docPartPr>
      <w:docPartBody>
        <w:p w:rsidR="006634F2" w:rsidRDefault="006634F2">
          <w:pPr>
            <w:pStyle w:val="01B1A37101F445BFBDA694C126024E77"/>
          </w:pPr>
          <w:r w:rsidRPr="00C239A7">
            <w:rPr>
              <w:rStyle w:val="PlaceholderText"/>
              <w:rFonts w:ascii="Arial" w:hAnsi="Arial" w:cs="Arial"/>
            </w:rPr>
            <w:t>Choose an item.</w:t>
          </w:r>
        </w:p>
      </w:docPartBody>
    </w:docPart>
    <w:docPart>
      <w:docPartPr>
        <w:name w:val="FCDF764FDA224D0E996B72F21D289D02"/>
        <w:category>
          <w:name w:val="General"/>
          <w:gallery w:val="placeholder"/>
        </w:category>
        <w:types>
          <w:type w:val="bbPlcHdr"/>
        </w:types>
        <w:behaviors>
          <w:behavior w:val="content"/>
        </w:behaviors>
        <w:guid w:val="{4458A2B9-22A4-470C-AC4B-CD90E40C1128}"/>
      </w:docPartPr>
      <w:docPartBody>
        <w:p w:rsidR="006634F2" w:rsidRDefault="006634F2">
          <w:pPr>
            <w:pStyle w:val="FCDF764FDA224D0E996B72F21D289D02"/>
          </w:pPr>
          <w:r w:rsidRPr="00C239A7">
            <w:rPr>
              <w:rStyle w:val="PlaceholderText"/>
              <w:rFonts w:ascii="Arial" w:hAnsi="Arial" w:cs="Arial"/>
            </w:rPr>
            <w:t>Choose an item.</w:t>
          </w:r>
        </w:p>
      </w:docPartBody>
    </w:docPart>
    <w:docPart>
      <w:docPartPr>
        <w:name w:val="1BDB343F2FF74808ADA6EB248BCADEB6"/>
        <w:category>
          <w:name w:val="General"/>
          <w:gallery w:val="placeholder"/>
        </w:category>
        <w:types>
          <w:type w:val="bbPlcHdr"/>
        </w:types>
        <w:behaviors>
          <w:behavior w:val="content"/>
        </w:behaviors>
        <w:guid w:val="{F693A412-219D-4C4B-B018-10EE8303E2F9}"/>
      </w:docPartPr>
      <w:docPartBody>
        <w:p w:rsidR="006634F2" w:rsidRDefault="006634F2">
          <w:pPr>
            <w:pStyle w:val="1BDB343F2FF74808ADA6EB248BCADEB6"/>
          </w:pPr>
          <w:r w:rsidRPr="004F09F0">
            <w:rPr>
              <w:rStyle w:val="PlaceholderText"/>
              <w:rFonts w:ascii="Arial" w:hAnsi="Arial" w:cs="Arial"/>
              <w:color w:val="FF0000"/>
            </w:rPr>
            <w:t>Choose an item.</w:t>
          </w:r>
        </w:p>
      </w:docPartBody>
    </w:docPart>
    <w:docPart>
      <w:docPartPr>
        <w:name w:val="05CA9319B0B74CFB86E42B66DEA2AB22"/>
        <w:category>
          <w:name w:val="General"/>
          <w:gallery w:val="placeholder"/>
        </w:category>
        <w:types>
          <w:type w:val="bbPlcHdr"/>
        </w:types>
        <w:behaviors>
          <w:behavior w:val="content"/>
        </w:behaviors>
        <w:guid w:val="{3A3847F1-C8EE-4A7C-AA8A-631A54FAA679}"/>
      </w:docPartPr>
      <w:docPartBody>
        <w:p w:rsidR="006634F2" w:rsidRDefault="006634F2">
          <w:pPr>
            <w:pStyle w:val="05CA9319B0B74CFB86E42B66DEA2AB22"/>
          </w:pPr>
          <w:r w:rsidRPr="004F09F0">
            <w:rPr>
              <w:rStyle w:val="PlaceholderText"/>
              <w:rFonts w:ascii="Arial" w:hAnsi="Arial" w:cs="Arial"/>
              <w:color w:val="FF0000"/>
            </w:rPr>
            <w:t>Choose an item.</w:t>
          </w:r>
        </w:p>
      </w:docPartBody>
    </w:docPart>
    <w:docPart>
      <w:docPartPr>
        <w:name w:val="80EE728BFE2146EF8DC50E4DA6964A28"/>
        <w:category>
          <w:name w:val="General"/>
          <w:gallery w:val="placeholder"/>
        </w:category>
        <w:types>
          <w:type w:val="bbPlcHdr"/>
        </w:types>
        <w:behaviors>
          <w:behavior w:val="content"/>
        </w:behaviors>
        <w:guid w:val="{1A5E8412-5592-4D06-AB21-200A3720CCF8}"/>
      </w:docPartPr>
      <w:docPartBody>
        <w:p w:rsidR="006634F2" w:rsidRDefault="006634F2">
          <w:pPr>
            <w:pStyle w:val="80EE728BFE2146EF8DC50E4DA6964A28"/>
          </w:pPr>
          <w:r w:rsidRPr="004F09F0">
            <w:rPr>
              <w:rStyle w:val="PlaceholderText"/>
              <w:rFonts w:ascii="Arial" w:hAnsi="Arial" w:cs="Arial"/>
              <w:color w:val="FF0000"/>
            </w:rPr>
            <w:t>Choose an item.</w:t>
          </w:r>
        </w:p>
      </w:docPartBody>
    </w:docPart>
    <w:docPart>
      <w:docPartPr>
        <w:name w:val="636DFF78074646FD87A2A7DF2454FA83"/>
        <w:category>
          <w:name w:val="General"/>
          <w:gallery w:val="placeholder"/>
        </w:category>
        <w:types>
          <w:type w:val="bbPlcHdr"/>
        </w:types>
        <w:behaviors>
          <w:behavior w:val="content"/>
        </w:behaviors>
        <w:guid w:val="{CA047F43-20EB-481B-94BB-3CCAE1AC9169}"/>
      </w:docPartPr>
      <w:docPartBody>
        <w:p w:rsidR="006634F2" w:rsidRDefault="006634F2">
          <w:pPr>
            <w:pStyle w:val="636DFF78074646FD87A2A7DF2454FA83"/>
          </w:pPr>
          <w:r w:rsidRPr="004F09F0">
            <w:rPr>
              <w:rStyle w:val="PlaceholderText"/>
              <w:rFonts w:ascii="Arial" w:hAnsi="Arial" w:cs="Arial"/>
              <w:color w:val="FF0000"/>
            </w:rPr>
            <w:t>Click here to enter text.</w:t>
          </w:r>
        </w:p>
      </w:docPartBody>
    </w:docPart>
    <w:docPart>
      <w:docPartPr>
        <w:name w:val="9477FB8EC4214809B0BF46FE0A7987BD"/>
        <w:category>
          <w:name w:val="General"/>
          <w:gallery w:val="placeholder"/>
        </w:category>
        <w:types>
          <w:type w:val="bbPlcHdr"/>
        </w:types>
        <w:behaviors>
          <w:behavior w:val="content"/>
        </w:behaviors>
        <w:guid w:val="{C37BC667-367B-45BE-8CC4-DD56113ABF68}"/>
      </w:docPartPr>
      <w:docPartBody>
        <w:p w:rsidR="006634F2" w:rsidRDefault="006634F2">
          <w:pPr>
            <w:pStyle w:val="9477FB8EC4214809B0BF46FE0A7987BD"/>
          </w:pPr>
          <w:r w:rsidRPr="004F09F0">
            <w:rPr>
              <w:rStyle w:val="PlaceholderText"/>
              <w:rFonts w:ascii="Arial" w:hAnsi="Arial" w:cs="Arial"/>
              <w:color w:val="FF0000"/>
            </w:rPr>
            <w:t>Choose an item.</w:t>
          </w:r>
        </w:p>
      </w:docPartBody>
    </w:docPart>
    <w:docPart>
      <w:docPartPr>
        <w:name w:val="67DE8DBC9B63452399243B5CBC9E0C0A"/>
        <w:category>
          <w:name w:val="General"/>
          <w:gallery w:val="placeholder"/>
        </w:category>
        <w:types>
          <w:type w:val="bbPlcHdr"/>
        </w:types>
        <w:behaviors>
          <w:behavior w:val="content"/>
        </w:behaviors>
        <w:guid w:val="{D8FD0579-ED87-4743-A1F8-9DCCD4C02871}"/>
      </w:docPartPr>
      <w:docPartBody>
        <w:p w:rsidR="006634F2" w:rsidRDefault="006634F2">
          <w:pPr>
            <w:pStyle w:val="67DE8DBC9B63452399243B5CBC9E0C0A"/>
          </w:pPr>
          <w:r w:rsidRPr="004F09F0">
            <w:rPr>
              <w:rStyle w:val="PlaceholderText"/>
              <w:rFonts w:ascii="Arial" w:hAnsi="Arial" w:cs="Arial"/>
              <w:color w:val="FF0000"/>
            </w:rPr>
            <w:t>Click here to enter text.</w:t>
          </w:r>
        </w:p>
      </w:docPartBody>
    </w:docPart>
    <w:docPart>
      <w:docPartPr>
        <w:name w:val="30C6927BDCC64E14BF11BDCC1A6D28C5"/>
        <w:category>
          <w:name w:val="General"/>
          <w:gallery w:val="placeholder"/>
        </w:category>
        <w:types>
          <w:type w:val="bbPlcHdr"/>
        </w:types>
        <w:behaviors>
          <w:behavior w:val="content"/>
        </w:behaviors>
        <w:guid w:val="{713C78C9-54C8-4FDA-B2C5-79524966DEB4}"/>
      </w:docPartPr>
      <w:docPartBody>
        <w:p w:rsidR="006634F2" w:rsidRDefault="006634F2">
          <w:pPr>
            <w:pStyle w:val="30C6927BDCC64E14BF11BDCC1A6D28C5"/>
          </w:pPr>
          <w:r w:rsidRPr="004F09F0">
            <w:rPr>
              <w:rStyle w:val="PlaceholderText"/>
              <w:rFonts w:ascii="Arial" w:hAnsi="Arial" w:cs="Arial"/>
              <w:color w:val="FF0000"/>
            </w:rPr>
            <w:t>Choose an item.</w:t>
          </w:r>
        </w:p>
      </w:docPartBody>
    </w:docPart>
    <w:docPart>
      <w:docPartPr>
        <w:name w:val="296590F49801482C8500E0E5156BF687"/>
        <w:category>
          <w:name w:val="General"/>
          <w:gallery w:val="placeholder"/>
        </w:category>
        <w:types>
          <w:type w:val="bbPlcHdr"/>
        </w:types>
        <w:behaviors>
          <w:behavior w:val="content"/>
        </w:behaviors>
        <w:guid w:val="{8E754747-42C6-41A7-9F33-581820820D75}"/>
      </w:docPartPr>
      <w:docPartBody>
        <w:p w:rsidR="006634F2" w:rsidRDefault="006634F2">
          <w:pPr>
            <w:pStyle w:val="296590F49801482C8500E0E5156BF687"/>
          </w:pPr>
          <w:r w:rsidRPr="004F09F0">
            <w:rPr>
              <w:rStyle w:val="PlaceholderText"/>
              <w:rFonts w:ascii="Arial" w:hAnsi="Arial" w:cs="Arial"/>
              <w:color w:val="FF0000"/>
            </w:rPr>
            <w:t>Click here to enter text.</w:t>
          </w:r>
        </w:p>
      </w:docPartBody>
    </w:docPart>
    <w:docPart>
      <w:docPartPr>
        <w:name w:val="A3261EE8EA644786BB4C27FB1B9C4465"/>
        <w:category>
          <w:name w:val="General"/>
          <w:gallery w:val="placeholder"/>
        </w:category>
        <w:types>
          <w:type w:val="bbPlcHdr"/>
        </w:types>
        <w:behaviors>
          <w:behavior w:val="content"/>
        </w:behaviors>
        <w:guid w:val="{E404B9CA-787F-4D7F-91B6-1E5A3F9AF028}"/>
      </w:docPartPr>
      <w:docPartBody>
        <w:p w:rsidR="006634F2" w:rsidRDefault="006634F2">
          <w:pPr>
            <w:pStyle w:val="A3261EE8EA644786BB4C27FB1B9C4465"/>
          </w:pPr>
          <w:r w:rsidRPr="004F09F0">
            <w:rPr>
              <w:rStyle w:val="PlaceholderText"/>
              <w:rFonts w:ascii="Arial" w:hAnsi="Arial" w:cs="Arial"/>
              <w:color w:val="FF0000"/>
            </w:rPr>
            <w:t>Choose an item.</w:t>
          </w:r>
        </w:p>
      </w:docPartBody>
    </w:docPart>
    <w:docPart>
      <w:docPartPr>
        <w:name w:val="B31C77219A794E4F80BD2CA0B0DD32AF"/>
        <w:category>
          <w:name w:val="General"/>
          <w:gallery w:val="placeholder"/>
        </w:category>
        <w:types>
          <w:type w:val="bbPlcHdr"/>
        </w:types>
        <w:behaviors>
          <w:behavior w:val="content"/>
        </w:behaviors>
        <w:guid w:val="{D6744F77-1B47-493A-9055-AEE299345936}"/>
      </w:docPartPr>
      <w:docPartBody>
        <w:p w:rsidR="006634F2" w:rsidRDefault="006634F2">
          <w:pPr>
            <w:pStyle w:val="B31C77219A794E4F80BD2CA0B0DD32AF"/>
          </w:pPr>
          <w:r w:rsidRPr="004F09F0">
            <w:rPr>
              <w:rStyle w:val="PlaceholderText"/>
              <w:rFonts w:ascii="Arial" w:hAnsi="Arial" w:cs="Arial"/>
              <w:color w:val="FF0000"/>
            </w:rPr>
            <w:t>Choose an item.</w:t>
          </w:r>
        </w:p>
      </w:docPartBody>
    </w:docPart>
    <w:docPart>
      <w:docPartPr>
        <w:name w:val="632E12C6DD07423A96D99EB953A9619F"/>
        <w:category>
          <w:name w:val="General"/>
          <w:gallery w:val="placeholder"/>
        </w:category>
        <w:types>
          <w:type w:val="bbPlcHdr"/>
        </w:types>
        <w:behaviors>
          <w:behavior w:val="content"/>
        </w:behaviors>
        <w:guid w:val="{092B8668-C3DA-4823-BC0C-C9E38F991815}"/>
      </w:docPartPr>
      <w:docPartBody>
        <w:p w:rsidR="006634F2" w:rsidRDefault="006634F2">
          <w:pPr>
            <w:pStyle w:val="632E12C6DD07423A96D99EB953A9619F"/>
          </w:pPr>
          <w:r w:rsidRPr="004F09F0">
            <w:rPr>
              <w:rStyle w:val="PlaceholderText"/>
              <w:rFonts w:ascii="Arial" w:hAnsi="Arial" w:cs="Arial"/>
              <w:color w:val="FF0000"/>
            </w:rPr>
            <w:t>Click here to enter text.</w:t>
          </w:r>
        </w:p>
      </w:docPartBody>
    </w:docPart>
    <w:docPart>
      <w:docPartPr>
        <w:name w:val="4560CDEAD1CD4710B3680E2D8F247C60"/>
        <w:category>
          <w:name w:val="General"/>
          <w:gallery w:val="placeholder"/>
        </w:category>
        <w:types>
          <w:type w:val="bbPlcHdr"/>
        </w:types>
        <w:behaviors>
          <w:behavior w:val="content"/>
        </w:behaviors>
        <w:guid w:val="{BF2E28AF-D1AC-45CC-ADE6-2F65715554DC}"/>
      </w:docPartPr>
      <w:docPartBody>
        <w:p w:rsidR="006634F2" w:rsidRDefault="006634F2">
          <w:pPr>
            <w:pStyle w:val="4560CDEAD1CD4710B3680E2D8F247C60"/>
          </w:pPr>
          <w:r w:rsidRPr="004F09F0">
            <w:rPr>
              <w:rStyle w:val="PlaceholderText"/>
              <w:rFonts w:ascii="Arial" w:hAnsi="Arial" w:cs="Arial"/>
              <w:color w:val="FF0000"/>
            </w:rPr>
            <w:t>Choose an item.</w:t>
          </w:r>
        </w:p>
      </w:docPartBody>
    </w:docPart>
    <w:docPart>
      <w:docPartPr>
        <w:name w:val="8A86FCE0441D424FB1B4A6D492C1EA1A"/>
        <w:category>
          <w:name w:val="General"/>
          <w:gallery w:val="placeholder"/>
        </w:category>
        <w:types>
          <w:type w:val="bbPlcHdr"/>
        </w:types>
        <w:behaviors>
          <w:behavior w:val="content"/>
        </w:behaviors>
        <w:guid w:val="{18AB0198-22E1-4202-A250-A8DE85EE8DBE}"/>
      </w:docPartPr>
      <w:docPartBody>
        <w:p w:rsidR="006634F2" w:rsidRDefault="006634F2">
          <w:pPr>
            <w:pStyle w:val="8A86FCE0441D424FB1B4A6D492C1EA1A"/>
          </w:pPr>
          <w:r w:rsidRPr="004F09F0">
            <w:rPr>
              <w:rStyle w:val="PlaceholderText"/>
              <w:rFonts w:ascii="Arial" w:hAnsi="Arial" w:cs="Arial"/>
              <w:color w:val="FF0000"/>
            </w:rPr>
            <w:t>Click here to enter text.</w:t>
          </w:r>
        </w:p>
      </w:docPartBody>
    </w:docPart>
    <w:docPart>
      <w:docPartPr>
        <w:name w:val="0F284C8FE7454881887FAA08A2F591F5"/>
        <w:category>
          <w:name w:val="General"/>
          <w:gallery w:val="placeholder"/>
        </w:category>
        <w:types>
          <w:type w:val="bbPlcHdr"/>
        </w:types>
        <w:behaviors>
          <w:behavior w:val="content"/>
        </w:behaviors>
        <w:guid w:val="{283C7A9F-8735-4E46-82C0-9669BBF636CF}"/>
      </w:docPartPr>
      <w:docPartBody>
        <w:p w:rsidR="006634F2" w:rsidRDefault="006634F2">
          <w:pPr>
            <w:pStyle w:val="0F284C8FE7454881887FAA08A2F591F5"/>
          </w:pPr>
          <w:r w:rsidRPr="004F09F0">
            <w:rPr>
              <w:rStyle w:val="PlaceholderText"/>
              <w:rFonts w:ascii="Arial" w:hAnsi="Arial" w:cs="Arial"/>
              <w:color w:val="FF0000"/>
            </w:rPr>
            <w:t>Choose an item.</w:t>
          </w:r>
        </w:p>
      </w:docPartBody>
    </w:docPart>
    <w:docPart>
      <w:docPartPr>
        <w:name w:val="7569D212E3FD490993DD061B64FF0B0B"/>
        <w:category>
          <w:name w:val="General"/>
          <w:gallery w:val="placeholder"/>
        </w:category>
        <w:types>
          <w:type w:val="bbPlcHdr"/>
        </w:types>
        <w:behaviors>
          <w:behavior w:val="content"/>
        </w:behaviors>
        <w:guid w:val="{33BACF8D-40E6-4A3C-943F-2620443E8D98}"/>
      </w:docPartPr>
      <w:docPartBody>
        <w:p w:rsidR="006634F2" w:rsidRDefault="006634F2">
          <w:pPr>
            <w:pStyle w:val="7569D212E3FD490993DD061B64FF0B0B"/>
          </w:pPr>
          <w:r w:rsidRPr="004F09F0">
            <w:rPr>
              <w:rStyle w:val="PlaceholderText"/>
              <w:rFonts w:ascii="Arial" w:hAnsi="Arial" w:cs="Arial"/>
              <w:color w:val="FF0000"/>
            </w:rPr>
            <w:t>Click here to enter text.</w:t>
          </w:r>
        </w:p>
      </w:docPartBody>
    </w:docPart>
    <w:docPart>
      <w:docPartPr>
        <w:name w:val="8B2EA9120523437AA30AAFD315CD0974"/>
        <w:category>
          <w:name w:val="General"/>
          <w:gallery w:val="placeholder"/>
        </w:category>
        <w:types>
          <w:type w:val="bbPlcHdr"/>
        </w:types>
        <w:behaviors>
          <w:behavior w:val="content"/>
        </w:behaviors>
        <w:guid w:val="{4BCFC8BF-D777-4027-91BC-6E49C1C6C596}"/>
      </w:docPartPr>
      <w:docPartBody>
        <w:p w:rsidR="006634F2" w:rsidRDefault="006634F2">
          <w:pPr>
            <w:pStyle w:val="8B2EA9120523437AA30AAFD315CD0974"/>
          </w:pPr>
          <w:r w:rsidRPr="004F09F0">
            <w:rPr>
              <w:rStyle w:val="PlaceholderText"/>
              <w:rFonts w:ascii="Arial" w:hAnsi="Arial" w:cs="Arial"/>
              <w:color w:val="FF0000"/>
            </w:rPr>
            <w:t>Choose an item.</w:t>
          </w:r>
        </w:p>
      </w:docPartBody>
    </w:docPart>
    <w:docPart>
      <w:docPartPr>
        <w:name w:val="4B51DEFCB344454F866D89DA2FD3C3EA"/>
        <w:category>
          <w:name w:val="General"/>
          <w:gallery w:val="placeholder"/>
        </w:category>
        <w:types>
          <w:type w:val="bbPlcHdr"/>
        </w:types>
        <w:behaviors>
          <w:behavior w:val="content"/>
        </w:behaviors>
        <w:guid w:val="{53343B42-31B6-4DAF-9AE1-A33899933C32}"/>
      </w:docPartPr>
      <w:docPartBody>
        <w:p w:rsidR="006634F2" w:rsidRDefault="006634F2">
          <w:pPr>
            <w:pStyle w:val="4B51DEFCB344454F866D89DA2FD3C3EA"/>
          </w:pPr>
          <w:r w:rsidRPr="004F09F0">
            <w:rPr>
              <w:rStyle w:val="PlaceholderText"/>
              <w:rFonts w:ascii="Arial" w:hAnsi="Arial" w:cs="Arial"/>
              <w:color w:val="FF0000"/>
            </w:rPr>
            <w:t>Click here to enter text.</w:t>
          </w:r>
        </w:p>
      </w:docPartBody>
    </w:docPart>
    <w:docPart>
      <w:docPartPr>
        <w:name w:val="E26007BA9E5745A1B7FA551A82988821"/>
        <w:category>
          <w:name w:val="General"/>
          <w:gallery w:val="placeholder"/>
        </w:category>
        <w:types>
          <w:type w:val="bbPlcHdr"/>
        </w:types>
        <w:behaviors>
          <w:behavior w:val="content"/>
        </w:behaviors>
        <w:guid w:val="{6C985ADF-CE19-46B6-9B58-1DE18EA41ACE}"/>
      </w:docPartPr>
      <w:docPartBody>
        <w:p w:rsidR="006634F2" w:rsidRDefault="006634F2">
          <w:pPr>
            <w:pStyle w:val="E26007BA9E5745A1B7FA551A82988821"/>
          </w:pPr>
          <w:r w:rsidRPr="004F09F0">
            <w:rPr>
              <w:rStyle w:val="PlaceholderText"/>
              <w:rFonts w:ascii="Arial" w:hAnsi="Arial" w:cs="Arial"/>
              <w:color w:val="FF0000"/>
            </w:rPr>
            <w:t>Choose an item.</w:t>
          </w:r>
        </w:p>
      </w:docPartBody>
    </w:docPart>
    <w:docPart>
      <w:docPartPr>
        <w:name w:val="D0D9C339ACE643A9993487CD8AF07CDF"/>
        <w:category>
          <w:name w:val="General"/>
          <w:gallery w:val="placeholder"/>
        </w:category>
        <w:types>
          <w:type w:val="bbPlcHdr"/>
        </w:types>
        <w:behaviors>
          <w:behavior w:val="content"/>
        </w:behaviors>
        <w:guid w:val="{552A9218-0C79-4D6E-A2A0-B9B8D2E23B56}"/>
      </w:docPartPr>
      <w:docPartBody>
        <w:p w:rsidR="006634F2" w:rsidRDefault="006634F2">
          <w:pPr>
            <w:pStyle w:val="D0D9C339ACE643A9993487CD8AF07CDF"/>
          </w:pPr>
          <w:r w:rsidRPr="004F09F0">
            <w:rPr>
              <w:rStyle w:val="PlaceholderText"/>
              <w:rFonts w:ascii="Arial" w:hAnsi="Arial" w:cs="Arial"/>
              <w:color w:val="FF0000"/>
            </w:rPr>
            <w:t>Click here to enter text.</w:t>
          </w:r>
        </w:p>
      </w:docPartBody>
    </w:docPart>
    <w:docPart>
      <w:docPartPr>
        <w:name w:val="9A7662EB5A7B49409110646D15E4D65F"/>
        <w:category>
          <w:name w:val="General"/>
          <w:gallery w:val="placeholder"/>
        </w:category>
        <w:types>
          <w:type w:val="bbPlcHdr"/>
        </w:types>
        <w:behaviors>
          <w:behavior w:val="content"/>
        </w:behaviors>
        <w:guid w:val="{3D8647BF-9F1D-4B94-8457-594E8C0B9B1F}"/>
      </w:docPartPr>
      <w:docPartBody>
        <w:p w:rsidR="006634F2" w:rsidRDefault="006634F2">
          <w:pPr>
            <w:pStyle w:val="9A7662EB5A7B49409110646D15E4D65F"/>
          </w:pPr>
          <w:r w:rsidRPr="004F09F0">
            <w:rPr>
              <w:rStyle w:val="PlaceholderText"/>
              <w:rFonts w:ascii="Arial" w:hAnsi="Arial" w:cs="Arial"/>
              <w:color w:val="FF0000"/>
            </w:rPr>
            <w:t>Choose an item.</w:t>
          </w:r>
        </w:p>
      </w:docPartBody>
    </w:docPart>
    <w:docPart>
      <w:docPartPr>
        <w:name w:val="471E7F9856F84C0BB58761CEE756A114"/>
        <w:category>
          <w:name w:val="General"/>
          <w:gallery w:val="placeholder"/>
        </w:category>
        <w:types>
          <w:type w:val="bbPlcHdr"/>
        </w:types>
        <w:behaviors>
          <w:behavior w:val="content"/>
        </w:behaviors>
        <w:guid w:val="{75DEB406-A9AE-4057-BC74-C98AD894496E}"/>
      </w:docPartPr>
      <w:docPartBody>
        <w:p w:rsidR="006634F2" w:rsidRDefault="006634F2">
          <w:pPr>
            <w:pStyle w:val="471E7F9856F84C0BB58761CEE756A114"/>
          </w:pPr>
          <w:r w:rsidRPr="004F09F0">
            <w:rPr>
              <w:rStyle w:val="PlaceholderText"/>
              <w:rFonts w:ascii="Arial" w:hAnsi="Arial" w:cs="Arial"/>
              <w:color w:val="FF0000"/>
            </w:rPr>
            <w:t>Click here to enter text.</w:t>
          </w:r>
        </w:p>
      </w:docPartBody>
    </w:docPart>
    <w:docPart>
      <w:docPartPr>
        <w:name w:val="42FB98E2732F4E17B0BFA5F267E4E4E1"/>
        <w:category>
          <w:name w:val="General"/>
          <w:gallery w:val="placeholder"/>
        </w:category>
        <w:types>
          <w:type w:val="bbPlcHdr"/>
        </w:types>
        <w:behaviors>
          <w:behavior w:val="content"/>
        </w:behaviors>
        <w:guid w:val="{6ED7DBA3-18A0-4801-AF4F-129C5F899D9B}"/>
      </w:docPartPr>
      <w:docPartBody>
        <w:p w:rsidR="006634F2" w:rsidRDefault="006634F2">
          <w:pPr>
            <w:pStyle w:val="42FB98E2732F4E17B0BFA5F267E4E4E1"/>
          </w:pPr>
          <w:r w:rsidRPr="004F09F0">
            <w:rPr>
              <w:rStyle w:val="PlaceholderText"/>
              <w:rFonts w:ascii="Arial" w:hAnsi="Arial" w:cs="Arial"/>
              <w:color w:val="FF0000"/>
            </w:rPr>
            <w:t>Choose an item.</w:t>
          </w:r>
        </w:p>
      </w:docPartBody>
    </w:docPart>
    <w:docPart>
      <w:docPartPr>
        <w:name w:val="A2898C4C3548481E92DF930FCCB38C62"/>
        <w:category>
          <w:name w:val="General"/>
          <w:gallery w:val="placeholder"/>
        </w:category>
        <w:types>
          <w:type w:val="bbPlcHdr"/>
        </w:types>
        <w:behaviors>
          <w:behavior w:val="content"/>
        </w:behaviors>
        <w:guid w:val="{828AAD71-57C2-4900-8005-69084A05BA93}"/>
      </w:docPartPr>
      <w:docPartBody>
        <w:p w:rsidR="006634F2" w:rsidRDefault="006634F2">
          <w:pPr>
            <w:pStyle w:val="A2898C4C3548481E92DF930FCCB38C62"/>
          </w:pPr>
          <w:r w:rsidRPr="004F09F0">
            <w:rPr>
              <w:rStyle w:val="PlaceholderText"/>
              <w:rFonts w:ascii="Arial" w:hAnsi="Arial" w:cs="Arial"/>
              <w:color w:val="FF0000"/>
            </w:rPr>
            <w:t>Click here to enter text.</w:t>
          </w:r>
        </w:p>
      </w:docPartBody>
    </w:docPart>
    <w:docPart>
      <w:docPartPr>
        <w:name w:val="18ED140B5BE5446CA29399D2701BAABB"/>
        <w:category>
          <w:name w:val="General"/>
          <w:gallery w:val="placeholder"/>
        </w:category>
        <w:types>
          <w:type w:val="bbPlcHdr"/>
        </w:types>
        <w:behaviors>
          <w:behavior w:val="content"/>
        </w:behaviors>
        <w:guid w:val="{CB4C3806-2DB1-4A04-A4DA-A03DF476108D}"/>
      </w:docPartPr>
      <w:docPartBody>
        <w:p w:rsidR="006634F2" w:rsidRDefault="006634F2">
          <w:pPr>
            <w:pStyle w:val="18ED140B5BE5446CA29399D2701BAABB"/>
          </w:pPr>
          <w:r w:rsidRPr="004F09F0">
            <w:rPr>
              <w:rStyle w:val="PlaceholderText"/>
              <w:rFonts w:ascii="Arial" w:hAnsi="Arial" w:cs="Arial"/>
              <w:color w:val="FF0000"/>
            </w:rPr>
            <w:t>Choose an item.</w:t>
          </w:r>
        </w:p>
      </w:docPartBody>
    </w:docPart>
    <w:docPart>
      <w:docPartPr>
        <w:name w:val="287A7EA1E4054ACDBE8B6357248678A5"/>
        <w:category>
          <w:name w:val="General"/>
          <w:gallery w:val="placeholder"/>
        </w:category>
        <w:types>
          <w:type w:val="bbPlcHdr"/>
        </w:types>
        <w:behaviors>
          <w:behavior w:val="content"/>
        </w:behaviors>
        <w:guid w:val="{BF5FA8DF-FA1B-4F38-83BB-2501D94A4275}"/>
      </w:docPartPr>
      <w:docPartBody>
        <w:p w:rsidR="006634F2" w:rsidRDefault="006634F2">
          <w:pPr>
            <w:pStyle w:val="287A7EA1E4054ACDBE8B6357248678A5"/>
          </w:pPr>
          <w:r w:rsidRPr="004F09F0">
            <w:rPr>
              <w:rStyle w:val="PlaceholderText"/>
              <w:rFonts w:ascii="Arial" w:hAnsi="Arial" w:cs="Arial"/>
              <w:color w:val="FF0000"/>
            </w:rPr>
            <w:t>Click here to enter text.</w:t>
          </w:r>
        </w:p>
      </w:docPartBody>
    </w:docPart>
    <w:docPart>
      <w:docPartPr>
        <w:name w:val="5197C00CECC7427EBED2B6E1B90EEE77"/>
        <w:category>
          <w:name w:val="General"/>
          <w:gallery w:val="placeholder"/>
        </w:category>
        <w:types>
          <w:type w:val="bbPlcHdr"/>
        </w:types>
        <w:behaviors>
          <w:behavior w:val="content"/>
        </w:behaviors>
        <w:guid w:val="{0CA9FA12-0154-4E09-A6F9-223E6CCFC32F}"/>
      </w:docPartPr>
      <w:docPartBody>
        <w:p w:rsidR="006634F2" w:rsidRDefault="006634F2">
          <w:pPr>
            <w:pStyle w:val="5197C00CECC7427EBED2B6E1B90EEE77"/>
          </w:pPr>
          <w:r w:rsidRPr="004F09F0">
            <w:rPr>
              <w:rStyle w:val="PlaceholderText"/>
              <w:rFonts w:ascii="Arial" w:hAnsi="Arial" w:cs="Arial"/>
              <w:color w:val="FF0000"/>
            </w:rPr>
            <w:t>Choose an item.</w:t>
          </w:r>
        </w:p>
      </w:docPartBody>
    </w:docPart>
    <w:docPart>
      <w:docPartPr>
        <w:name w:val="FAB42878B281409DA6EF636FE61F4BA7"/>
        <w:category>
          <w:name w:val="General"/>
          <w:gallery w:val="placeholder"/>
        </w:category>
        <w:types>
          <w:type w:val="bbPlcHdr"/>
        </w:types>
        <w:behaviors>
          <w:behavior w:val="content"/>
        </w:behaviors>
        <w:guid w:val="{757E8A02-CC59-4C96-8DD8-67FBA0BDCC1B}"/>
      </w:docPartPr>
      <w:docPartBody>
        <w:p w:rsidR="006634F2" w:rsidRDefault="006634F2">
          <w:pPr>
            <w:pStyle w:val="FAB42878B281409DA6EF636FE61F4BA7"/>
          </w:pPr>
          <w:r w:rsidRPr="004F09F0">
            <w:rPr>
              <w:rStyle w:val="PlaceholderText"/>
              <w:rFonts w:ascii="Arial" w:hAnsi="Arial" w:cs="Arial"/>
              <w:color w:val="FF0000"/>
            </w:rPr>
            <w:t>Click here to enter text.</w:t>
          </w:r>
        </w:p>
      </w:docPartBody>
    </w:docPart>
    <w:docPart>
      <w:docPartPr>
        <w:name w:val="57332991E27C4758B7818B81FCD9B7C3"/>
        <w:category>
          <w:name w:val="General"/>
          <w:gallery w:val="placeholder"/>
        </w:category>
        <w:types>
          <w:type w:val="bbPlcHdr"/>
        </w:types>
        <w:behaviors>
          <w:behavior w:val="content"/>
        </w:behaviors>
        <w:guid w:val="{02B4D587-285A-4CFA-AE70-C2C11F80117E}"/>
      </w:docPartPr>
      <w:docPartBody>
        <w:p w:rsidR="006634F2" w:rsidRDefault="006634F2">
          <w:pPr>
            <w:pStyle w:val="57332991E27C4758B7818B81FCD9B7C3"/>
          </w:pPr>
          <w:r w:rsidRPr="004F09F0">
            <w:rPr>
              <w:rStyle w:val="PlaceholderText"/>
              <w:rFonts w:ascii="Arial" w:hAnsi="Arial" w:cs="Arial"/>
              <w:color w:val="FF0000"/>
            </w:rPr>
            <w:t>Choose an item.</w:t>
          </w:r>
        </w:p>
      </w:docPartBody>
    </w:docPart>
    <w:docPart>
      <w:docPartPr>
        <w:name w:val="4B07F4EE052D4365A9728849938A6348"/>
        <w:category>
          <w:name w:val="General"/>
          <w:gallery w:val="placeholder"/>
        </w:category>
        <w:types>
          <w:type w:val="bbPlcHdr"/>
        </w:types>
        <w:behaviors>
          <w:behavior w:val="content"/>
        </w:behaviors>
        <w:guid w:val="{7F68AB1C-C392-4613-B321-550C72473F63}"/>
      </w:docPartPr>
      <w:docPartBody>
        <w:p w:rsidR="006634F2" w:rsidRDefault="006634F2">
          <w:pPr>
            <w:pStyle w:val="4B07F4EE052D4365A9728849938A6348"/>
          </w:pPr>
          <w:r w:rsidRPr="004F09F0">
            <w:rPr>
              <w:rStyle w:val="PlaceholderText"/>
              <w:rFonts w:ascii="Arial" w:hAnsi="Arial" w:cs="Arial"/>
              <w:color w:val="FF0000"/>
            </w:rPr>
            <w:t>Click here to enter text.</w:t>
          </w:r>
        </w:p>
      </w:docPartBody>
    </w:docPart>
    <w:docPart>
      <w:docPartPr>
        <w:name w:val="B907D690B9FA4449816CE6AB2582E1C5"/>
        <w:category>
          <w:name w:val="General"/>
          <w:gallery w:val="placeholder"/>
        </w:category>
        <w:types>
          <w:type w:val="bbPlcHdr"/>
        </w:types>
        <w:behaviors>
          <w:behavior w:val="content"/>
        </w:behaviors>
        <w:guid w:val="{EC721E55-7799-4FFB-BC14-AF77F71672E6}"/>
      </w:docPartPr>
      <w:docPartBody>
        <w:p w:rsidR="006634F2" w:rsidRDefault="006634F2">
          <w:pPr>
            <w:pStyle w:val="B907D690B9FA4449816CE6AB2582E1C5"/>
          </w:pPr>
          <w:r w:rsidRPr="004F09F0">
            <w:rPr>
              <w:rStyle w:val="PlaceholderText"/>
              <w:rFonts w:ascii="Arial" w:hAnsi="Arial" w:cs="Arial"/>
              <w:color w:val="FF0000"/>
            </w:rPr>
            <w:t>Choose an item.</w:t>
          </w:r>
        </w:p>
      </w:docPartBody>
    </w:docPart>
    <w:docPart>
      <w:docPartPr>
        <w:name w:val="4C65C6A811894FFDB0D34A2795EF709E"/>
        <w:category>
          <w:name w:val="General"/>
          <w:gallery w:val="placeholder"/>
        </w:category>
        <w:types>
          <w:type w:val="bbPlcHdr"/>
        </w:types>
        <w:behaviors>
          <w:behavior w:val="content"/>
        </w:behaviors>
        <w:guid w:val="{9620EC2F-8ED1-42BC-A812-8BFEBAEDFE38}"/>
      </w:docPartPr>
      <w:docPartBody>
        <w:p w:rsidR="006634F2" w:rsidRDefault="006634F2">
          <w:pPr>
            <w:pStyle w:val="4C65C6A811894FFDB0D34A2795EF709E"/>
          </w:pPr>
          <w:r w:rsidRPr="004F09F0">
            <w:rPr>
              <w:rStyle w:val="PlaceholderText"/>
              <w:rFonts w:ascii="Arial" w:hAnsi="Arial" w:cs="Arial"/>
              <w:color w:val="FF0000"/>
            </w:rPr>
            <w:t>Click here to enter text.</w:t>
          </w:r>
        </w:p>
      </w:docPartBody>
    </w:docPart>
    <w:docPart>
      <w:docPartPr>
        <w:name w:val="2E4969CC39634DAF922433060FDFEB33"/>
        <w:category>
          <w:name w:val="General"/>
          <w:gallery w:val="placeholder"/>
        </w:category>
        <w:types>
          <w:type w:val="bbPlcHdr"/>
        </w:types>
        <w:behaviors>
          <w:behavior w:val="content"/>
        </w:behaviors>
        <w:guid w:val="{B3E37363-9310-403A-B0B0-3D4C80414231}"/>
      </w:docPartPr>
      <w:docPartBody>
        <w:p w:rsidR="006634F2" w:rsidRDefault="006634F2">
          <w:pPr>
            <w:pStyle w:val="2E4969CC39634DAF922433060FDFEB33"/>
          </w:pPr>
          <w:r w:rsidRPr="004F09F0">
            <w:rPr>
              <w:rStyle w:val="Arial11"/>
              <w:color w:val="FF0000"/>
            </w:rPr>
            <w:t>[insert name of supplier]</w:t>
          </w:r>
        </w:p>
      </w:docPartBody>
    </w:docPart>
    <w:docPart>
      <w:docPartPr>
        <w:name w:val="F99CB024A34941FEAD5AD0EC458C62EA"/>
        <w:category>
          <w:name w:val="General"/>
          <w:gallery w:val="placeholder"/>
        </w:category>
        <w:types>
          <w:type w:val="bbPlcHdr"/>
        </w:types>
        <w:behaviors>
          <w:behavior w:val="content"/>
        </w:behaviors>
        <w:guid w:val="{2ED8EAC7-A666-4F74-94F9-B7C002A3626B}"/>
      </w:docPartPr>
      <w:docPartBody>
        <w:p w:rsidR="006634F2" w:rsidRDefault="006634F2">
          <w:pPr>
            <w:pStyle w:val="F99CB024A34941FEAD5AD0EC458C62EA"/>
          </w:pPr>
          <w:r w:rsidRPr="005C7567">
            <w:rPr>
              <w:rStyle w:val="PlaceholderText"/>
              <w:rFonts w:ascii="Arial" w:hAnsi="Arial" w:cs="Arial"/>
            </w:rPr>
            <w:t>Click here to enter text.</w:t>
          </w:r>
        </w:p>
      </w:docPartBody>
    </w:docPart>
    <w:docPart>
      <w:docPartPr>
        <w:name w:val="CBF99D68D0CB4464AC488BA6710A7EF9"/>
        <w:category>
          <w:name w:val="General"/>
          <w:gallery w:val="placeholder"/>
        </w:category>
        <w:types>
          <w:type w:val="bbPlcHdr"/>
        </w:types>
        <w:behaviors>
          <w:behavior w:val="content"/>
        </w:behaviors>
        <w:guid w:val="{0609DCEA-A80F-49FA-8D36-942EC17A61E5}"/>
      </w:docPartPr>
      <w:docPartBody>
        <w:p w:rsidR="006634F2" w:rsidRDefault="006634F2">
          <w:pPr>
            <w:pStyle w:val="CBF99D68D0CB4464AC488BA6710A7EF9"/>
          </w:pPr>
          <w:r w:rsidRPr="005C7567">
            <w:rPr>
              <w:rStyle w:val="PlaceholderText"/>
              <w:rFonts w:ascii="Arial" w:hAnsi="Arial" w:cs="Arial"/>
            </w:rPr>
            <w:t>Click here to enter text.</w:t>
          </w:r>
        </w:p>
      </w:docPartBody>
    </w:docPart>
    <w:docPart>
      <w:docPartPr>
        <w:name w:val="D526369E92DF44409AE8E154454B8B58"/>
        <w:category>
          <w:name w:val="General"/>
          <w:gallery w:val="placeholder"/>
        </w:category>
        <w:types>
          <w:type w:val="bbPlcHdr"/>
        </w:types>
        <w:behaviors>
          <w:behavior w:val="content"/>
        </w:behaviors>
        <w:guid w:val="{E3A67EBD-9DAD-424F-9FC5-7CBCA99FE22A}"/>
      </w:docPartPr>
      <w:docPartBody>
        <w:p w:rsidR="006634F2" w:rsidRDefault="006634F2">
          <w:pPr>
            <w:pStyle w:val="D526369E92DF44409AE8E154454B8B58"/>
          </w:pPr>
          <w:r w:rsidRPr="00C239A7">
            <w:rPr>
              <w:rStyle w:val="PlaceholderText"/>
              <w:rFonts w:ascii="Arial" w:hAnsi="Arial" w:cs="Arial"/>
            </w:rPr>
            <w:t>Click here to enter a date.</w:t>
          </w:r>
        </w:p>
      </w:docPartBody>
    </w:docPart>
    <w:docPart>
      <w:docPartPr>
        <w:name w:val="01478D0A8D624440A65E125805B6D120"/>
        <w:category>
          <w:name w:val="General"/>
          <w:gallery w:val="placeholder"/>
        </w:category>
        <w:types>
          <w:type w:val="bbPlcHdr"/>
        </w:types>
        <w:behaviors>
          <w:behavior w:val="content"/>
        </w:behaviors>
        <w:guid w:val="{4D6B0882-3503-4402-9C34-F0936A73BFC6}"/>
      </w:docPartPr>
      <w:docPartBody>
        <w:p w:rsidR="006634F2" w:rsidRDefault="006634F2">
          <w:pPr>
            <w:pStyle w:val="01478D0A8D624440A65E125805B6D120"/>
          </w:pPr>
          <w:r w:rsidRPr="005C7567">
            <w:rPr>
              <w:rStyle w:val="PlaceholderText"/>
              <w:rFonts w:ascii="Arial" w:hAnsi="Arial" w:cs="Arial"/>
            </w:rPr>
            <w:t>Click here to enter text.</w:t>
          </w:r>
        </w:p>
      </w:docPartBody>
    </w:docPart>
    <w:docPart>
      <w:docPartPr>
        <w:name w:val="724B996D69574A06A083B62259A331BB"/>
        <w:category>
          <w:name w:val="General"/>
          <w:gallery w:val="placeholder"/>
        </w:category>
        <w:types>
          <w:type w:val="bbPlcHdr"/>
        </w:types>
        <w:behaviors>
          <w:behavior w:val="content"/>
        </w:behaviors>
        <w:guid w:val="{786EBFDE-2A01-4057-A7C5-FEF07BFA0DF9}"/>
      </w:docPartPr>
      <w:docPartBody>
        <w:p w:rsidR="006634F2" w:rsidRDefault="006634F2">
          <w:pPr>
            <w:pStyle w:val="724B996D69574A06A083B62259A331BB"/>
          </w:pPr>
          <w:r w:rsidRPr="00FF000E">
            <w:rPr>
              <w:rStyle w:val="PlaceholderText"/>
              <w:rFonts w:ascii="Arial" w:hAnsi="Arial" w:cs="Arial"/>
              <w:sz w:val="18"/>
            </w:rPr>
            <w:t>Choose an item.</w:t>
          </w:r>
        </w:p>
      </w:docPartBody>
    </w:docPart>
    <w:docPart>
      <w:docPartPr>
        <w:name w:val="890DF15EF6F74DF6AEF071EB2EE98E83"/>
        <w:category>
          <w:name w:val="General"/>
          <w:gallery w:val="placeholder"/>
        </w:category>
        <w:types>
          <w:type w:val="bbPlcHdr"/>
        </w:types>
        <w:behaviors>
          <w:behavior w:val="content"/>
        </w:behaviors>
        <w:guid w:val="{B7CE1DD5-59E7-49E0-B2D4-0500800BEB79}"/>
      </w:docPartPr>
      <w:docPartBody>
        <w:p w:rsidR="006634F2" w:rsidRDefault="006634F2">
          <w:pPr>
            <w:pStyle w:val="890DF15EF6F74DF6AEF071EB2EE98E83"/>
          </w:pPr>
          <w:r w:rsidRPr="00C239A7">
            <w:rPr>
              <w:rStyle w:val="PlaceholderText"/>
              <w:rFonts w:ascii="Arial" w:hAnsi="Arial" w:cs="Arial"/>
              <w:sz w:val="20"/>
            </w:rPr>
            <w:t>Click here to enter text.</w:t>
          </w:r>
        </w:p>
      </w:docPartBody>
    </w:docPart>
    <w:docPart>
      <w:docPartPr>
        <w:name w:val="98CD2F07BC0841B7BF0C87DFC93BC29B"/>
        <w:category>
          <w:name w:val="General"/>
          <w:gallery w:val="placeholder"/>
        </w:category>
        <w:types>
          <w:type w:val="bbPlcHdr"/>
        </w:types>
        <w:behaviors>
          <w:behavior w:val="content"/>
        </w:behaviors>
        <w:guid w:val="{6114F750-15B8-42E3-92D0-1207EECDEF98}"/>
      </w:docPartPr>
      <w:docPartBody>
        <w:p w:rsidR="006634F2" w:rsidRDefault="006634F2">
          <w:pPr>
            <w:pStyle w:val="98CD2F07BC0841B7BF0C87DFC93BC29B"/>
          </w:pPr>
          <w:r w:rsidRPr="00C239A7">
            <w:rPr>
              <w:rStyle w:val="PlaceholderText"/>
              <w:rFonts w:ascii="Arial" w:hAnsi="Arial" w:cs="Arial"/>
              <w:sz w:val="20"/>
            </w:rPr>
            <w:t>Click here to enter text.</w:t>
          </w:r>
        </w:p>
      </w:docPartBody>
    </w:docPart>
    <w:docPart>
      <w:docPartPr>
        <w:name w:val="8FFCFC616D95475B8E55500701508A8B"/>
        <w:category>
          <w:name w:val="General"/>
          <w:gallery w:val="placeholder"/>
        </w:category>
        <w:types>
          <w:type w:val="bbPlcHdr"/>
        </w:types>
        <w:behaviors>
          <w:behavior w:val="content"/>
        </w:behaviors>
        <w:guid w:val="{45AAD1A8-786E-4613-905E-DF6D1B1AE9BA}"/>
      </w:docPartPr>
      <w:docPartBody>
        <w:p w:rsidR="006634F2" w:rsidRDefault="006634F2">
          <w:pPr>
            <w:pStyle w:val="8FFCFC616D95475B8E55500701508A8B"/>
          </w:pPr>
          <w:r w:rsidRPr="00C239A7">
            <w:rPr>
              <w:rStyle w:val="PlaceholderText"/>
              <w:rFonts w:ascii="Arial" w:hAnsi="Arial" w:cs="Arial"/>
              <w:sz w:val="20"/>
            </w:rPr>
            <w:t>Click here to enter text.</w:t>
          </w:r>
        </w:p>
      </w:docPartBody>
    </w:docPart>
    <w:docPart>
      <w:docPartPr>
        <w:name w:val="1D2834B3B16045618C69BE04FBE3BBB8"/>
        <w:category>
          <w:name w:val="General"/>
          <w:gallery w:val="placeholder"/>
        </w:category>
        <w:types>
          <w:type w:val="bbPlcHdr"/>
        </w:types>
        <w:behaviors>
          <w:behavior w:val="content"/>
        </w:behaviors>
        <w:guid w:val="{49D5D19E-D7E5-4E3E-A2AB-EF7D1C2DB985}"/>
      </w:docPartPr>
      <w:docPartBody>
        <w:p w:rsidR="006634F2" w:rsidRDefault="006634F2">
          <w:pPr>
            <w:pStyle w:val="1D2834B3B16045618C69BE04FBE3BBB8"/>
          </w:pPr>
          <w:r w:rsidRPr="009B63C2">
            <w:rPr>
              <w:rStyle w:val="PlaceholderText"/>
              <w:rFonts w:ascii="Arial" w:hAnsi="Arial" w:cs="Arial"/>
            </w:rPr>
            <w:t>Click here to enter text.</w:t>
          </w:r>
        </w:p>
      </w:docPartBody>
    </w:docPart>
    <w:docPart>
      <w:docPartPr>
        <w:name w:val="94EFACC6D86F4173BC43ED6CEA2A4DCD"/>
        <w:category>
          <w:name w:val="General"/>
          <w:gallery w:val="placeholder"/>
        </w:category>
        <w:types>
          <w:type w:val="bbPlcHdr"/>
        </w:types>
        <w:behaviors>
          <w:behavior w:val="content"/>
        </w:behaviors>
        <w:guid w:val="{4837B196-ED7B-4D99-9389-F931C059ACC5}"/>
      </w:docPartPr>
      <w:docPartBody>
        <w:p w:rsidR="006634F2" w:rsidRDefault="006634F2">
          <w:pPr>
            <w:pStyle w:val="94EFACC6D86F4173BC43ED6CEA2A4DCD"/>
          </w:pPr>
          <w:r w:rsidRPr="009B63C2">
            <w:rPr>
              <w:rStyle w:val="PlaceholderText"/>
              <w:rFonts w:ascii="Arial" w:hAnsi="Arial" w:cs="Arial"/>
            </w:rPr>
            <w:t>Click here to enter text.</w:t>
          </w:r>
        </w:p>
      </w:docPartBody>
    </w:docPart>
    <w:docPart>
      <w:docPartPr>
        <w:name w:val="11A106209CAB4466A76B0451BC8B2027"/>
        <w:category>
          <w:name w:val="General"/>
          <w:gallery w:val="placeholder"/>
        </w:category>
        <w:types>
          <w:type w:val="bbPlcHdr"/>
        </w:types>
        <w:behaviors>
          <w:behavior w:val="content"/>
        </w:behaviors>
        <w:guid w:val="{A9193B2F-4249-4178-92DD-3D7BDB287AD2}"/>
      </w:docPartPr>
      <w:docPartBody>
        <w:p w:rsidR="006634F2" w:rsidRDefault="006634F2">
          <w:pPr>
            <w:pStyle w:val="11A106209CAB4466A76B0451BC8B2027"/>
          </w:pPr>
          <w:r w:rsidRPr="009B63C2">
            <w:rPr>
              <w:rStyle w:val="PlaceholderText"/>
              <w:rFonts w:ascii="Arial" w:hAnsi="Arial" w:cs="Arial"/>
            </w:rPr>
            <w:t>Click here to enter text.</w:t>
          </w:r>
        </w:p>
      </w:docPartBody>
    </w:docPart>
    <w:docPart>
      <w:docPartPr>
        <w:name w:val="5BD9FFE1F24242BAB023BB977067ACE9"/>
        <w:category>
          <w:name w:val="General"/>
          <w:gallery w:val="placeholder"/>
        </w:category>
        <w:types>
          <w:type w:val="bbPlcHdr"/>
        </w:types>
        <w:behaviors>
          <w:behavior w:val="content"/>
        </w:behaviors>
        <w:guid w:val="{5C4DD465-7638-42FD-A0ED-CF7C8C9DEF02}"/>
      </w:docPartPr>
      <w:docPartBody>
        <w:p w:rsidR="006634F2" w:rsidRDefault="006634F2">
          <w:pPr>
            <w:pStyle w:val="5BD9FFE1F24242BAB023BB977067ACE9"/>
          </w:pPr>
          <w:r w:rsidRPr="009B63C2">
            <w:rPr>
              <w:rStyle w:val="PlaceholderText"/>
              <w:rFonts w:ascii="Arial" w:hAnsi="Arial" w:cs="Arial"/>
            </w:rPr>
            <w:t>Click here to enter text.</w:t>
          </w:r>
        </w:p>
      </w:docPartBody>
    </w:docPart>
    <w:docPart>
      <w:docPartPr>
        <w:name w:val="6B17C3E5EFA84DD19F1878A2F392FEA0"/>
        <w:category>
          <w:name w:val="General"/>
          <w:gallery w:val="placeholder"/>
        </w:category>
        <w:types>
          <w:type w:val="bbPlcHdr"/>
        </w:types>
        <w:behaviors>
          <w:behavior w:val="content"/>
        </w:behaviors>
        <w:guid w:val="{8A57780D-BDF7-413B-92EF-552D40A63BDC}"/>
      </w:docPartPr>
      <w:docPartBody>
        <w:p w:rsidR="006634F2" w:rsidRDefault="006634F2">
          <w:pPr>
            <w:pStyle w:val="6B17C3E5EFA84DD19F1878A2F392FEA0"/>
          </w:pPr>
          <w:r w:rsidRPr="009B63C2">
            <w:rPr>
              <w:rStyle w:val="PlaceholderText"/>
              <w:rFonts w:ascii="Arial" w:hAnsi="Arial" w:cs="Arial"/>
            </w:rPr>
            <w:t>Click here to enter text.</w:t>
          </w:r>
        </w:p>
      </w:docPartBody>
    </w:docPart>
    <w:docPart>
      <w:docPartPr>
        <w:name w:val="B60E8D8FD76F4EFCB486632B12582C78"/>
        <w:category>
          <w:name w:val="General"/>
          <w:gallery w:val="placeholder"/>
        </w:category>
        <w:types>
          <w:type w:val="bbPlcHdr"/>
        </w:types>
        <w:behaviors>
          <w:behavior w:val="content"/>
        </w:behaviors>
        <w:guid w:val="{06EDF519-07BB-4D25-9F31-3741329547DA}"/>
      </w:docPartPr>
      <w:docPartBody>
        <w:p w:rsidR="006634F2" w:rsidRDefault="006634F2">
          <w:pPr>
            <w:pStyle w:val="B60E8D8FD76F4EFCB486632B12582C78"/>
          </w:pPr>
          <w:r w:rsidRPr="009B63C2">
            <w:rPr>
              <w:rStyle w:val="PlaceholderText"/>
              <w:rFonts w:ascii="Arial" w:hAnsi="Arial" w:cs="Arial"/>
            </w:rPr>
            <w:t>Click here to enter text.</w:t>
          </w:r>
        </w:p>
      </w:docPartBody>
    </w:docPart>
    <w:docPart>
      <w:docPartPr>
        <w:name w:val="2BE03B653B064ED799EE8EF43D0AB0F6"/>
        <w:category>
          <w:name w:val="General"/>
          <w:gallery w:val="placeholder"/>
        </w:category>
        <w:types>
          <w:type w:val="bbPlcHdr"/>
        </w:types>
        <w:behaviors>
          <w:behavior w:val="content"/>
        </w:behaviors>
        <w:guid w:val="{EA0C7B3A-E7CA-4753-A1AF-BF312DDD47B8}"/>
      </w:docPartPr>
      <w:docPartBody>
        <w:p w:rsidR="006634F2" w:rsidRDefault="006634F2">
          <w:pPr>
            <w:pStyle w:val="2BE03B653B064ED799EE8EF43D0AB0F6"/>
          </w:pPr>
          <w:r w:rsidRPr="009B63C2">
            <w:rPr>
              <w:rStyle w:val="PlaceholderText"/>
              <w:rFonts w:ascii="Arial" w:hAnsi="Arial" w:cs="Arial"/>
            </w:rPr>
            <w:t>Click here to enter text.</w:t>
          </w:r>
        </w:p>
      </w:docPartBody>
    </w:docPart>
    <w:docPart>
      <w:docPartPr>
        <w:name w:val="5526BAA7070A4F109B6CDDAECFE50BBA"/>
        <w:category>
          <w:name w:val="General"/>
          <w:gallery w:val="placeholder"/>
        </w:category>
        <w:types>
          <w:type w:val="bbPlcHdr"/>
        </w:types>
        <w:behaviors>
          <w:behavior w:val="content"/>
        </w:behaviors>
        <w:guid w:val="{4D0B3D19-1394-4B23-8336-CB0B1CF15A2B}"/>
      </w:docPartPr>
      <w:docPartBody>
        <w:p w:rsidR="006634F2" w:rsidRDefault="006634F2">
          <w:pPr>
            <w:pStyle w:val="5526BAA7070A4F109B6CDDAECFE50BBA"/>
          </w:pPr>
          <w:r w:rsidRPr="009B63C2">
            <w:rPr>
              <w:rStyle w:val="PlaceholderText"/>
              <w:rFonts w:ascii="Arial" w:hAnsi="Arial" w:cs="Arial"/>
            </w:rPr>
            <w:t>Click here to enter text.</w:t>
          </w:r>
        </w:p>
      </w:docPartBody>
    </w:docPart>
    <w:docPart>
      <w:docPartPr>
        <w:name w:val="C3C5F8F39F894EE3AF76D82E4F5B06C8"/>
        <w:category>
          <w:name w:val="General"/>
          <w:gallery w:val="placeholder"/>
        </w:category>
        <w:types>
          <w:type w:val="bbPlcHdr"/>
        </w:types>
        <w:behaviors>
          <w:behavior w:val="content"/>
        </w:behaviors>
        <w:guid w:val="{C731D3EA-096D-4AA5-BB48-4B4066418428}"/>
      </w:docPartPr>
      <w:docPartBody>
        <w:p w:rsidR="006634F2" w:rsidRDefault="006634F2">
          <w:pPr>
            <w:pStyle w:val="C3C5F8F39F894EE3AF76D82E4F5B06C8"/>
          </w:pPr>
          <w:r w:rsidRPr="009B63C2">
            <w:rPr>
              <w:rStyle w:val="PlaceholderText"/>
              <w:rFonts w:ascii="Arial" w:hAnsi="Arial" w:cs="Arial"/>
            </w:rPr>
            <w:t>Click here to enter text.</w:t>
          </w:r>
        </w:p>
      </w:docPartBody>
    </w:docPart>
    <w:docPart>
      <w:docPartPr>
        <w:name w:val="F765A55529C048C4ADD7CA64CC13AC66"/>
        <w:category>
          <w:name w:val="General"/>
          <w:gallery w:val="placeholder"/>
        </w:category>
        <w:types>
          <w:type w:val="bbPlcHdr"/>
        </w:types>
        <w:behaviors>
          <w:behavior w:val="content"/>
        </w:behaviors>
        <w:guid w:val="{0CEC1788-C0DF-4C7C-9FC3-8AB0B0B333CB}"/>
      </w:docPartPr>
      <w:docPartBody>
        <w:p w:rsidR="006634F2" w:rsidRDefault="006634F2">
          <w:pPr>
            <w:pStyle w:val="F765A55529C048C4ADD7CA64CC13AC66"/>
          </w:pPr>
          <w:r w:rsidRPr="009B63C2">
            <w:rPr>
              <w:rStyle w:val="PlaceholderText"/>
              <w:rFonts w:ascii="Arial" w:hAnsi="Arial" w:cs="Arial"/>
            </w:rPr>
            <w:t>Click here to enter text.</w:t>
          </w:r>
        </w:p>
      </w:docPartBody>
    </w:docPart>
    <w:docPart>
      <w:docPartPr>
        <w:name w:val="9B609D1B7A9A4867BBD4F21B85C11800"/>
        <w:category>
          <w:name w:val="General"/>
          <w:gallery w:val="placeholder"/>
        </w:category>
        <w:types>
          <w:type w:val="bbPlcHdr"/>
        </w:types>
        <w:behaviors>
          <w:behavior w:val="content"/>
        </w:behaviors>
        <w:guid w:val="{10C870C5-4210-478C-912D-83AC2DA3DB4A}"/>
      </w:docPartPr>
      <w:docPartBody>
        <w:p w:rsidR="006634F2" w:rsidRDefault="006634F2">
          <w:pPr>
            <w:pStyle w:val="9B609D1B7A9A4867BBD4F21B85C11800"/>
          </w:pPr>
          <w:r w:rsidRPr="009B63C2">
            <w:rPr>
              <w:rStyle w:val="PlaceholderText"/>
              <w:rFonts w:ascii="Arial" w:hAnsi="Arial" w:cs="Arial"/>
            </w:rPr>
            <w:t>Click here to enter text.</w:t>
          </w:r>
        </w:p>
      </w:docPartBody>
    </w:docPart>
    <w:docPart>
      <w:docPartPr>
        <w:name w:val="A10ED360E16C4D1F80BFB9D673D6F868"/>
        <w:category>
          <w:name w:val="General"/>
          <w:gallery w:val="placeholder"/>
        </w:category>
        <w:types>
          <w:type w:val="bbPlcHdr"/>
        </w:types>
        <w:behaviors>
          <w:behavior w:val="content"/>
        </w:behaviors>
        <w:guid w:val="{A1FE38A3-60CD-4FC7-A57B-136CD549DDCF}"/>
      </w:docPartPr>
      <w:docPartBody>
        <w:p w:rsidR="006634F2" w:rsidRDefault="006634F2">
          <w:pPr>
            <w:pStyle w:val="A10ED360E16C4D1F80BFB9D673D6F868"/>
          </w:pPr>
          <w:r w:rsidRPr="009B63C2">
            <w:rPr>
              <w:rStyle w:val="PlaceholderText"/>
              <w:rFonts w:ascii="Arial" w:hAnsi="Arial" w:cs="Arial"/>
            </w:rPr>
            <w:t>Click here to enter text.</w:t>
          </w:r>
        </w:p>
      </w:docPartBody>
    </w:docPart>
    <w:docPart>
      <w:docPartPr>
        <w:name w:val="94C39B620723484DA020970EA34C726A"/>
        <w:category>
          <w:name w:val="General"/>
          <w:gallery w:val="placeholder"/>
        </w:category>
        <w:types>
          <w:type w:val="bbPlcHdr"/>
        </w:types>
        <w:behaviors>
          <w:behavior w:val="content"/>
        </w:behaviors>
        <w:guid w:val="{CC686767-8922-4BDB-A670-34D12230A602}"/>
      </w:docPartPr>
      <w:docPartBody>
        <w:p w:rsidR="006634F2" w:rsidRDefault="006634F2">
          <w:pPr>
            <w:pStyle w:val="94C39B620723484DA020970EA34C726A"/>
          </w:pPr>
          <w:r w:rsidRPr="009B63C2">
            <w:rPr>
              <w:rStyle w:val="PlaceholderText"/>
              <w:rFonts w:ascii="Arial" w:hAnsi="Arial" w:cs="Arial"/>
            </w:rPr>
            <w:t>Click here to enter text.</w:t>
          </w:r>
        </w:p>
      </w:docPartBody>
    </w:docPart>
    <w:docPart>
      <w:docPartPr>
        <w:name w:val="7655CB64BBBC4BECAF26D6448BEA3A28"/>
        <w:category>
          <w:name w:val="General"/>
          <w:gallery w:val="placeholder"/>
        </w:category>
        <w:types>
          <w:type w:val="bbPlcHdr"/>
        </w:types>
        <w:behaviors>
          <w:behavior w:val="content"/>
        </w:behaviors>
        <w:guid w:val="{27E93A87-C4B0-4D02-8D9F-38A955E87975}"/>
      </w:docPartPr>
      <w:docPartBody>
        <w:p w:rsidR="006634F2" w:rsidRDefault="006634F2">
          <w:pPr>
            <w:pStyle w:val="7655CB64BBBC4BECAF26D6448BEA3A28"/>
          </w:pPr>
          <w:r w:rsidRPr="009B63C2">
            <w:rPr>
              <w:rStyle w:val="PlaceholderText"/>
              <w:rFonts w:ascii="Arial" w:hAnsi="Arial" w:cs="Arial"/>
            </w:rPr>
            <w:t>Click here to enter text.</w:t>
          </w:r>
        </w:p>
      </w:docPartBody>
    </w:docPart>
    <w:docPart>
      <w:docPartPr>
        <w:name w:val="C5FECBF0F4EE4F7A9DC9BCD6FD93BE9D"/>
        <w:category>
          <w:name w:val="General"/>
          <w:gallery w:val="placeholder"/>
        </w:category>
        <w:types>
          <w:type w:val="bbPlcHdr"/>
        </w:types>
        <w:behaviors>
          <w:behavior w:val="content"/>
        </w:behaviors>
        <w:guid w:val="{EBF24E75-7D07-4C4F-90ED-95EE64B356FC}"/>
      </w:docPartPr>
      <w:docPartBody>
        <w:p w:rsidR="006634F2" w:rsidRDefault="006634F2">
          <w:pPr>
            <w:pStyle w:val="C5FECBF0F4EE4F7A9DC9BCD6FD93BE9D"/>
          </w:pPr>
          <w:r w:rsidRPr="009B63C2">
            <w:rPr>
              <w:rStyle w:val="PlaceholderText"/>
              <w:rFonts w:ascii="Arial" w:hAnsi="Arial" w:cs="Arial"/>
            </w:rPr>
            <w:t>Click here to enter text.</w:t>
          </w:r>
        </w:p>
      </w:docPartBody>
    </w:docPart>
    <w:docPart>
      <w:docPartPr>
        <w:name w:val="EFD4E7A006274E5780F3B9211CDFCA6A"/>
        <w:category>
          <w:name w:val="General"/>
          <w:gallery w:val="placeholder"/>
        </w:category>
        <w:types>
          <w:type w:val="bbPlcHdr"/>
        </w:types>
        <w:behaviors>
          <w:behavior w:val="content"/>
        </w:behaviors>
        <w:guid w:val="{8E816C64-DBA4-43D5-B936-373846A0DC28}"/>
      </w:docPartPr>
      <w:docPartBody>
        <w:p w:rsidR="006634F2" w:rsidRDefault="006634F2">
          <w:pPr>
            <w:pStyle w:val="EFD4E7A006274E5780F3B9211CDFCA6A"/>
          </w:pPr>
          <w:r w:rsidRPr="009B63C2">
            <w:rPr>
              <w:rStyle w:val="PlaceholderText"/>
              <w:rFonts w:ascii="Arial" w:hAnsi="Arial" w:cs="Arial"/>
            </w:rPr>
            <w:t>Click here to enter text.</w:t>
          </w:r>
        </w:p>
      </w:docPartBody>
    </w:docPart>
    <w:docPart>
      <w:docPartPr>
        <w:name w:val="A6D8EAD8B2944077AB16BF813B1A83F0"/>
        <w:category>
          <w:name w:val="General"/>
          <w:gallery w:val="placeholder"/>
        </w:category>
        <w:types>
          <w:type w:val="bbPlcHdr"/>
        </w:types>
        <w:behaviors>
          <w:behavior w:val="content"/>
        </w:behaviors>
        <w:guid w:val="{B3CF4C3F-6710-424E-B35C-7A6C36FEEF4E}"/>
      </w:docPartPr>
      <w:docPartBody>
        <w:p w:rsidR="006634F2" w:rsidRDefault="006634F2">
          <w:pPr>
            <w:pStyle w:val="A6D8EAD8B2944077AB16BF813B1A83F0"/>
          </w:pPr>
          <w:r w:rsidRPr="009B63C2">
            <w:rPr>
              <w:rStyle w:val="PlaceholderText"/>
              <w:rFonts w:ascii="Arial" w:hAnsi="Arial" w:cs="Arial"/>
            </w:rPr>
            <w:t>Click here to enter text.</w:t>
          </w:r>
        </w:p>
      </w:docPartBody>
    </w:docPart>
    <w:docPart>
      <w:docPartPr>
        <w:name w:val="1D798B39616C4F7C864007FE476D57F8"/>
        <w:category>
          <w:name w:val="General"/>
          <w:gallery w:val="placeholder"/>
        </w:category>
        <w:types>
          <w:type w:val="bbPlcHdr"/>
        </w:types>
        <w:behaviors>
          <w:behavior w:val="content"/>
        </w:behaviors>
        <w:guid w:val="{0DDACA7B-48BE-4578-AD9D-BEDD4D376B1E}"/>
      </w:docPartPr>
      <w:docPartBody>
        <w:p w:rsidR="006634F2" w:rsidRDefault="006634F2">
          <w:pPr>
            <w:pStyle w:val="1D798B39616C4F7C864007FE476D57F8"/>
          </w:pPr>
          <w:r w:rsidRPr="009B63C2">
            <w:rPr>
              <w:rStyle w:val="PlaceholderText"/>
              <w:rFonts w:ascii="Arial" w:hAnsi="Arial" w:cs="Arial"/>
            </w:rPr>
            <w:t>Click here to enter text.</w:t>
          </w:r>
        </w:p>
      </w:docPartBody>
    </w:docPart>
    <w:docPart>
      <w:docPartPr>
        <w:name w:val="B8F2AE0A8B3C4D66849EFA5DD023ED5C"/>
        <w:category>
          <w:name w:val="General"/>
          <w:gallery w:val="placeholder"/>
        </w:category>
        <w:types>
          <w:type w:val="bbPlcHdr"/>
        </w:types>
        <w:behaviors>
          <w:behavior w:val="content"/>
        </w:behaviors>
        <w:guid w:val="{50FE7CF5-C827-4395-B20D-3B220312E8FE}"/>
      </w:docPartPr>
      <w:docPartBody>
        <w:p w:rsidR="006634F2" w:rsidRDefault="006634F2">
          <w:pPr>
            <w:pStyle w:val="B8F2AE0A8B3C4D66849EFA5DD023ED5C"/>
          </w:pPr>
          <w:r w:rsidRPr="009B63C2">
            <w:rPr>
              <w:rStyle w:val="PlaceholderText"/>
              <w:rFonts w:ascii="Arial" w:hAnsi="Arial" w:cs="Arial"/>
            </w:rPr>
            <w:t>Click here to enter text.</w:t>
          </w:r>
        </w:p>
      </w:docPartBody>
    </w:docPart>
    <w:docPart>
      <w:docPartPr>
        <w:name w:val="D41B1BCE9AE346F691A4D57DF4519730"/>
        <w:category>
          <w:name w:val="General"/>
          <w:gallery w:val="placeholder"/>
        </w:category>
        <w:types>
          <w:type w:val="bbPlcHdr"/>
        </w:types>
        <w:behaviors>
          <w:behavior w:val="content"/>
        </w:behaviors>
        <w:guid w:val="{15281952-7E1C-4C8D-8980-59E3BB136A7B}"/>
      </w:docPartPr>
      <w:docPartBody>
        <w:p w:rsidR="006634F2" w:rsidRDefault="006634F2">
          <w:pPr>
            <w:pStyle w:val="D41B1BCE9AE346F691A4D57DF4519730"/>
          </w:pPr>
          <w:r w:rsidRPr="009B63C2">
            <w:rPr>
              <w:rStyle w:val="PlaceholderText"/>
              <w:rFonts w:ascii="Arial" w:hAnsi="Arial" w:cs="Arial"/>
            </w:rPr>
            <w:t>Click here to enter text.</w:t>
          </w:r>
        </w:p>
      </w:docPartBody>
    </w:docPart>
    <w:docPart>
      <w:docPartPr>
        <w:name w:val="2060FC10645C4E6EAFE378D64454C016"/>
        <w:category>
          <w:name w:val="General"/>
          <w:gallery w:val="placeholder"/>
        </w:category>
        <w:types>
          <w:type w:val="bbPlcHdr"/>
        </w:types>
        <w:behaviors>
          <w:behavior w:val="content"/>
        </w:behaviors>
        <w:guid w:val="{A84F4518-0B67-47DA-98B2-DD0A20A0D4C1}"/>
      </w:docPartPr>
      <w:docPartBody>
        <w:p w:rsidR="006634F2" w:rsidRDefault="006634F2">
          <w:pPr>
            <w:pStyle w:val="2060FC10645C4E6EAFE378D64454C016"/>
          </w:pPr>
          <w:r w:rsidRPr="008E6AB1">
            <w:rPr>
              <w:rStyle w:val="PlaceholderText"/>
              <w:rFonts w:ascii="Arial" w:hAnsi="Arial" w:cs="Arial"/>
            </w:rPr>
            <w:t>Click here to enter text.</w:t>
          </w:r>
        </w:p>
      </w:docPartBody>
    </w:docPart>
    <w:docPart>
      <w:docPartPr>
        <w:name w:val="DEF5594A4F65403994F4C6F759B44BE6"/>
        <w:category>
          <w:name w:val="General"/>
          <w:gallery w:val="placeholder"/>
        </w:category>
        <w:types>
          <w:type w:val="bbPlcHdr"/>
        </w:types>
        <w:behaviors>
          <w:behavior w:val="content"/>
        </w:behaviors>
        <w:guid w:val="{53ED931D-990A-433D-9185-764435F33E96}"/>
      </w:docPartPr>
      <w:docPartBody>
        <w:p w:rsidR="006634F2" w:rsidRDefault="006634F2">
          <w:pPr>
            <w:pStyle w:val="DEF5594A4F65403994F4C6F759B44BE6"/>
          </w:pPr>
          <w:r w:rsidRPr="008E6AB1">
            <w:rPr>
              <w:rStyle w:val="PlaceholderText"/>
              <w:rFonts w:ascii="Arial" w:hAnsi="Arial" w:cs="Arial"/>
            </w:rPr>
            <w:t>Click here to enter text.</w:t>
          </w:r>
        </w:p>
      </w:docPartBody>
    </w:docPart>
    <w:docPart>
      <w:docPartPr>
        <w:name w:val="5AB68F50650B4776B1536A376D6F1533"/>
        <w:category>
          <w:name w:val="General"/>
          <w:gallery w:val="placeholder"/>
        </w:category>
        <w:types>
          <w:type w:val="bbPlcHdr"/>
        </w:types>
        <w:behaviors>
          <w:behavior w:val="content"/>
        </w:behaviors>
        <w:guid w:val="{ABEA2454-4A73-485A-A92C-8468C7DBB20C}"/>
      </w:docPartPr>
      <w:docPartBody>
        <w:p w:rsidR="006634F2" w:rsidRDefault="006634F2">
          <w:pPr>
            <w:pStyle w:val="5AB68F50650B4776B1536A376D6F1533"/>
          </w:pPr>
          <w:r w:rsidRPr="00C239A7">
            <w:rPr>
              <w:rStyle w:val="PlaceholderText"/>
              <w:rFonts w:ascii="Arial" w:hAnsi="Arial" w:cs="Arial"/>
            </w:rPr>
            <w:t>Click here to enter a date.</w:t>
          </w:r>
        </w:p>
      </w:docPartBody>
    </w:docPart>
    <w:docPart>
      <w:docPartPr>
        <w:name w:val="961B5F2DDD4F413EAFAC9610107F446A"/>
        <w:category>
          <w:name w:val="General"/>
          <w:gallery w:val="placeholder"/>
        </w:category>
        <w:types>
          <w:type w:val="bbPlcHdr"/>
        </w:types>
        <w:behaviors>
          <w:behavior w:val="content"/>
        </w:behaviors>
        <w:guid w:val="{C9CE7CAA-3727-40CB-A2F7-3D3444384C8E}"/>
      </w:docPartPr>
      <w:docPartBody>
        <w:p w:rsidR="006634F2" w:rsidRDefault="006634F2">
          <w:pPr>
            <w:pStyle w:val="961B5F2DDD4F413EAFAC9610107F446A"/>
          </w:pPr>
          <w:r w:rsidRPr="005C7567">
            <w:rPr>
              <w:rStyle w:val="PlaceholderText"/>
              <w:rFonts w:ascii="Arial" w:hAnsi="Arial" w:cs="Arial"/>
            </w:rPr>
            <w:t>Click here to enter text.</w:t>
          </w:r>
        </w:p>
      </w:docPartBody>
    </w:docPart>
    <w:docPart>
      <w:docPartPr>
        <w:name w:val="AFC225681D3D45ADA7EC58AAB3F0BA17"/>
        <w:category>
          <w:name w:val="General"/>
          <w:gallery w:val="placeholder"/>
        </w:category>
        <w:types>
          <w:type w:val="bbPlcHdr"/>
        </w:types>
        <w:behaviors>
          <w:behavior w:val="content"/>
        </w:behaviors>
        <w:guid w:val="{C703D661-815C-4BFA-A963-45BC4A6A1A15}"/>
      </w:docPartPr>
      <w:docPartBody>
        <w:p w:rsidR="006634F2" w:rsidRDefault="006634F2">
          <w:pPr>
            <w:pStyle w:val="AFC225681D3D45ADA7EC58AAB3F0BA17"/>
          </w:pPr>
          <w:r w:rsidRPr="005C7567">
            <w:rPr>
              <w:rStyle w:val="PlaceholderText"/>
              <w:rFonts w:ascii="Arial" w:hAnsi="Arial" w:cs="Arial"/>
            </w:rPr>
            <w:t>Click here to enter text.</w:t>
          </w:r>
        </w:p>
      </w:docPartBody>
    </w:docPart>
    <w:docPart>
      <w:docPartPr>
        <w:name w:val="679BD83865F1406BADE491A9AF580654"/>
        <w:category>
          <w:name w:val="General"/>
          <w:gallery w:val="placeholder"/>
        </w:category>
        <w:types>
          <w:type w:val="bbPlcHdr"/>
        </w:types>
        <w:behaviors>
          <w:behavior w:val="content"/>
        </w:behaviors>
        <w:guid w:val="{A7757DD8-7E05-4D67-B760-50D5F3A06C84}"/>
      </w:docPartPr>
      <w:docPartBody>
        <w:p w:rsidR="006634F2" w:rsidRDefault="006634F2">
          <w:pPr>
            <w:pStyle w:val="679BD83865F1406BADE491A9AF580654"/>
          </w:pPr>
          <w:r w:rsidRPr="005C7567">
            <w:rPr>
              <w:rStyle w:val="PlaceholderText"/>
              <w:rFonts w:ascii="Arial" w:hAnsi="Arial" w:cs="Arial"/>
            </w:rPr>
            <w:t>Click here to enter text.</w:t>
          </w:r>
        </w:p>
      </w:docPartBody>
    </w:docPart>
    <w:docPart>
      <w:docPartPr>
        <w:name w:val="2656363EA1734D09B8EE64E6893CFEBF"/>
        <w:category>
          <w:name w:val="General"/>
          <w:gallery w:val="placeholder"/>
        </w:category>
        <w:types>
          <w:type w:val="bbPlcHdr"/>
        </w:types>
        <w:behaviors>
          <w:behavior w:val="content"/>
        </w:behaviors>
        <w:guid w:val="{36267204-9A69-49D2-8DAD-5FFFC78CCFAF}"/>
      </w:docPartPr>
      <w:docPartBody>
        <w:p w:rsidR="006634F2" w:rsidRDefault="006634F2">
          <w:pPr>
            <w:pStyle w:val="2656363EA1734D09B8EE64E6893CFEBF"/>
          </w:pPr>
          <w:r w:rsidRPr="005C7567">
            <w:rPr>
              <w:rStyle w:val="PlaceholderText"/>
              <w:rFonts w:ascii="Arial" w:hAnsi="Arial" w:cs="Arial"/>
            </w:rPr>
            <w:t>Click here to enter text.</w:t>
          </w:r>
        </w:p>
      </w:docPartBody>
    </w:docPart>
    <w:docPart>
      <w:docPartPr>
        <w:name w:val="3FA9F3BF7C87409A8B96AE0AA8F9D0B8"/>
        <w:category>
          <w:name w:val="General"/>
          <w:gallery w:val="placeholder"/>
        </w:category>
        <w:types>
          <w:type w:val="bbPlcHdr"/>
        </w:types>
        <w:behaviors>
          <w:behavior w:val="content"/>
        </w:behaviors>
        <w:guid w:val="{BB0EB5DF-81CC-43F3-B8C6-F23680030D3E}"/>
      </w:docPartPr>
      <w:docPartBody>
        <w:p w:rsidR="006634F2" w:rsidRDefault="006634F2">
          <w:pPr>
            <w:pStyle w:val="3FA9F3BF7C87409A8B96AE0AA8F9D0B8"/>
          </w:pPr>
          <w:r w:rsidRPr="005C7567">
            <w:rPr>
              <w:rStyle w:val="PlaceholderText"/>
              <w:rFonts w:ascii="Arial" w:hAnsi="Arial" w:cs="Arial"/>
            </w:rPr>
            <w:t>Click here to enter text.</w:t>
          </w:r>
        </w:p>
      </w:docPartBody>
    </w:docPart>
    <w:docPart>
      <w:docPartPr>
        <w:name w:val="8E14020E629A44A7BB7EC4090A6BBB73"/>
        <w:category>
          <w:name w:val="General"/>
          <w:gallery w:val="placeholder"/>
        </w:category>
        <w:types>
          <w:type w:val="bbPlcHdr"/>
        </w:types>
        <w:behaviors>
          <w:behavior w:val="content"/>
        </w:behaviors>
        <w:guid w:val="{E9A51E10-BECD-4918-B7C7-F34E3727339F}"/>
      </w:docPartPr>
      <w:docPartBody>
        <w:p w:rsidR="006634F2" w:rsidRDefault="006634F2">
          <w:pPr>
            <w:pStyle w:val="8E14020E629A44A7BB7EC4090A6BBB73"/>
          </w:pPr>
          <w:r w:rsidRPr="005C7567">
            <w:rPr>
              <w:rStyle w:val="PlaceholderText"/>
              <w:rFonts w:ascii="Arial" w:hAnsi="Arial" w:cs="Arial"/>
            </w:rPr>
            <w:t>Click here to enter text.</w:t>
          </w:r>
        </w:p>
      </w:docPartBody>
    </w:docPart>
    <w:docPart>
      <w:docPartPr>
        <w:name w:val="6EBD067800344289A2C2F56E531585C6"/>
        <w:category>
          <w:name w:val="General"/>
          <w:gallery w:val="placeholder"/>
        </w:category>
        <w:types>
          <w:type w:val="bbPlcHdr"/>
        </w:types>
        <w:behaviors>
          <w:behavior w:val="content"/>
        </w:behaviors>
        <w:guid w:val="{05C686FF-E8DA-416D-98C1-2296510AD881}"/>
      </w:docPartPr>
      <w:docPartBody>
        <w:p w:rsidR="006634F2" w:rsidRDefault="006634F2">
          <w:pPr>
            <w:pStyle w:val="6EBD067800344289A2C2F56E531585C6"/>
          </w:pPr>
          <w:r w:rsidRPr="005C7567">
            <w:rPr>
              <w:rStyle w:val="PlaceholderText"/>
              <w:rFonts w:ascii="Arial" w:hAnsi="Arial" w:cs="Arial"/>
            </w:rPr>
            <w:t>Click here to enter text.</w:t>
          </w:r>
        </w:p>
      </w:docPartBody>
    </w:docPart>
    <w:docPart>
      <w:docPartPr>
        <w:name w:val="4864D04BA8B241B49C934A55E9A9A426"/>
        <w:category>
          <w:name w:val="General"/>
          <w:gallery w:val="placeholder"/>
        </w:category>
        <w:types>
          <w:type w:val="bbPlcHdr"/>
        </w:types>
        <w:behaviors>
          <w:behavior w:val="content"/>
        </w:behaviors>
        <w:guid w:val="{C70DC73E-DF0D-48A4-A06C-18F1798BE640}"/>
      </w:docPartPr>
      <w:docPartBody>
        <w:p w:rsidR="006634F2" w:rsidRDefault="006634F2">
          <w:pPr>
            <w:pStyle w:val="4864D04BA8B241B49C934A55E9A9A426"/>
          </w:pPr>
          <w:r w:rsidRPr="00C239A7">
            <w:rPr>
              <w:rStyle w:val="PlaceholderText"/>
              <w:rFonts w:ascii="Arial" w:hAnsi="Arial" w:cs="Arial"/>
            </w:rPr>
            <w:t>Click here to enter a date.</w:t>
          </w:r>
        </w:p>
      </w:docPartBody>
    </w:docPart>
    <w:docPart>
      <w:docPartPr>
        <w:name w:val="E2FDF9EFD55D470FBFFC13C00ABA400E"/>
        <w:category>
          <w:name w:val="General"/>
          <w:gallery w:val="placeholder"/>
        </w:category>
        <w:types>
          <w:type w:val="bbPlcHdr"/>
        </w:types>
        <w:behaviors>
          <w:behavior w:val="content"/>
        </w:behaviors>
        <w:guid w:val="{10EC1F5D-FEC0-4666-8ED7-575FAC9472D5}"/>
      </w:docPartPr>
      <w:docPartBody>
        <w:p w:rsidR="006634F2" w:rsidRDefault="006634F2">
          <w:pPr>
            <w:pStyle w:val="E2FDF9EFD55D470FBFFC13C00ABA400E"/>
          </w:pPr>
          <w:r w:rsidRPr="008D298B">
            <w:rPr>
              <w:rFonts w:ascii="Arial" w:hAnsi="Arial" w:cs="Arial"/>
              <w:caps/>
              <w:color w:val="FF0000"/>
            </w:rPr>
            <w:t>Bidder to insert Company name here</w:t>
          </w:r>
        </w:p>
      </w:docPartBody>
    </w:docPart>
    <w:docPart>
      <w:docPartPr>
        <w:name w:val="94270262F76647BEA639E6D1C3AB0FA8"/>
        <w:category>
          <w:name w:val="General"/>
          <w:gallery w:val="placeholder"/>
        </w:category>
        <w:types>
          <w:type w:val="bbPlcHdr"/>
        </w:types>
        <w:behaviors>
          <w:behavior w:val="content"/>
        </w:behaviors>
        <w:guid w:val="{33A13347-1623-4F62-B6F4-420D6523C649}"/>
      </w:docPartPr>
      <w:docPartBody>
        <w:p w:rsidR="006634F2" w:rsidRDefault="006634F2">
          <w:pPr>
            <w:pStyle w:val="94270262F76647BEA639E6D1C3AB0FA8"/>
          </w:pPr>
          <w:r w:rsidRPr="00C239A7">
            <w:rPr>
              <w:rStyle w:val="PlaceholderText"/>
              <w:rFonts w:ascii="Arial" w:hAnsi="Arial" w:cs="Arial"/>
              <w:sz w:val="20"/>
            </w:rPr>
            <w:t>Click here to enter text.</w:t>
          </w:r>
        </w:p>
      </w:docPartBody>
    </w:docPart>
    <w:docPart>
      <w:docPartPr>
        <w:name w:val="1FFEACAFB51042FAA4785BDE7D444746"/>
        <w:category>
          <w:name w:val="General"/>
          <w:gallery w:val="placeholder"/>
        </w:category>
        <w:types>
          <w:type w:val="bbPlcHdr"/>
        </w:types>
        <w:behaviors>
          <w:behavior w:val="content"/>
        </w:behaviors>
        <w:guid w:val="{B666077E-4A87-4DCA-8749-90C4DB203283}"/>
      </w:docPartPr>
      <w:docPartBody>
        <w:p w:rsidR="006634F2" w:rsidRDefault="006634F2">
          <w:pPr>
            <w:pStyle w:val="1FFEACAFB51042FAA4785BDE7D444746"/>
          </w:pPr>
          <w:r w:rsidRPr="00C239A7">
            <w:rPr>
              <w:rStyle w:val="PlaceholderText"/>
              <w:rFonts w:ascii="Arial" w:hAnsi="Arial" w:cs="Arial"/>
              <w:sz w:val="20"/>
            </w:rPr>
            <w:t>Click here to enter text.</w:t>
          </w:r>
        </w:p>
      </w:docPartBody>
    </w:docPart>
    <w:docPart>
      <w:docPartPr>
        <w:name w:val="3F3245E495F34B839C088619F812C881"/>
        <w:category>
          <w:name w:val="General"/>
          <w:gallery w:val="placeholder"/>
        </w:category>
        <w:types>
          <w:type w:val="bbPlcHdr"/>
        </w:types>
        <w:behaviors>
          <w:behavior w:val="content"/>
        </w:behaviors>
        <w:guid w:val="{DD98B2AF-82F5-47AC-A0E8-5EF47616462D}"/>
      </w:docPartPr>
      <w:docPartBody>
        <w:p w:rsidR="006634F2" w:rsidRDefault="006634F2">
          <w:pPr>
            <w:pStyle w:val="3F3245E495F34B839C088619F812C881"/>
          </w:pPr>
          <w:r w:rsidRPr="00C239A7">
            <w:rPr>
              <w:rStyle w:val="PlaceholderText"/>
              <w:rFonts w:ascii="Arial" w:hAnsi="Arial" w:cs="Arial"/>
              <w:sz w:val="20"/>
            </w:rPr>
            <w:t>Click here to enter text.</w:t>
          </w:r>
        </w:p>
      </w:docPartBody>
    </w:docPart>
    <w:docPart>
      <w:docPartPr>
        <w:name w:val="89D01B55D49249B38D5DA0715A9C3FC1"/>
        <w:category>
          <w:name w:val="General"/>
          <w:gallery w:val="placeholder"/>
        </w:category>
        <w:types>
          <w:type w:val="bbPlcHdr"/>
        </w:types>
        <w:behaviors>
          <w:behavior w:val="content"/>
        </w:behaviors>
        <w:guid w:val="{2AD7ED20-5363-49A9-A04E-27ED6ABFD603}"/>
      </w:docPartPr>
      <w:docPartBody>
        <w:p w:rsidR="006634F2" w:rsidRDefault="006634F2">
          <w:pPr>
            <w:pStyle w:val="89D01B55D49249B38D5DA0715A9C3FC1"/>
          </w:pPr>
          <w:r w:rsidRPr="00C239A7">
            <w:rPr>
              <w:rStyle w:val="PlaceholderText"/>
              <w:rFonts w:ascii="Arial" w:hAnsi="Arial" w:cs="Arial"/>
              <w:sz w:val="20"/>
            </w:rPr>
            <w:t>Click here to enter text.</w:t>
          </w:r>
        </w:p>
      </w:docPartBody>
    </w:docPart>
    <w:docPart>
      <w:docPartPr>
        <w:name w:val="BD2C56C593124BF5A65515D05EBC0032"/>
        <w:category>
          <w:name w:val="General"/>
          <w:gallery w:val="placeholder"/>
        </w:category>
        <w:types>
          <w:type w:val="bbPlcHdr"/>
        </w:types>
        <w:behaviors>
          <w:behavior w:val="content"/>
        </w:behaviors>
        <w:guid w:val="{CADA3D94-C84D-4506-8422-4537B34B8783}"/>
      </w:docPartPr>
      <w:docPartBody>
        <w:p w:rsidR="006634F2" w:rsidRDefault="006634F2">
          <w:pPr>
            <w:pStyle w:val="BD2C56C593124BF5A65515D05EBC0032"/>
          </w:pPr>
          <w:r w:rsidRPr="00C239A7">
            <w:rPr>
              <w:rStyle w:val="PlaceholderText"/>
              <w:rFonts w:ascii="Arial" w:hAnsi="Arial" w:cs="Arial"/>
              <w:sz w:val="20"/>
            </w:rPr>
            <w:t>Click here to enter text.</w:t>
          </w:r>
        </w:p>
      </w:docPartBody>
    </w:docPart>
    <w:docPart>
      <w:docPartPr>
        <w:name w:val="CB71DCD1900D48BF96A04A0E064B53B2"/>
        <w:category>
          <w:name w:val="General"/>
          <w:gallery w:val="placeholder"/>
        </w:category>
        <w:types>
          <w:type w:val="bbPlcHdr"/>
        </w:types>
        <w:behaviors>
          <w:behavior w:val="content"/>
        </w:behaviors>
        <w:guid w:val="{72092D41-58EC-4B91-997C-7B1CCC5244F1}"/>
      </w:docPartPr>
      <w:docPartBody>
        <w:p w:rsidR="006634F2" w:rsidRDefault="006634F2">
          <w:pPr>
            <w:pStyle w:val="CB71DCD1900D48BF96A04A0E064B53B2"/>
          </w:pPr>
          <w:r w:rsidRPr="00C239A7">
            <w:rPr>
              <w:rStyle w:val="PlaceholderText"/>
              <w:rFonts w:ascii="Arial" w:hAnsi="Arial" w:cs="Arial"/>
              <w:sz w:val="20"/>
            </w:rPr>
            <w:t>Click here to enter text.</w:t>
          </w:r>
        </w:p>
      </w:docPartBody>
    </w:docPart>
    <w:docPart>
      <w:docPartPr>
        <w:name w:val="6945E4C0C14F44D4AF7F901ABF805ACD"/>
        <w:category>
          <w:name w:val="General"/>
          <w:gallery w:val="placeholder"/>
        </w:category>
        <w:types>
          <w:type w:val="bbPlcHdr"/>
        </w:types>
        <w:behaviors>
          <w:behavior w:val="content"/>
        </w:behaviors>
        <w:guid w:val="{1856708D-050B-43C0-A3F7-7104E18D879E}"/>
      </w:docPartPr>
      <w:docPartBody>
        <w:p w:rsidR="006634F2" w:rsidRDefault="006634F2">
          <w:pPr>
            <w:pStyle w:val="6945E4C0C14F44D4AF7F901ABF805ACD"/>
          </w:pPr>
          <w:r w:rsidRPr="00C239A7">
            <w:rPr>
              <w:rStyle w:val="PlaceholderText"/>
              <w:rFonts w:ascii="Arial" w:hAnsi="Arial" w:cs="Arial"/>
              <w:sz w:val="20"/>
            </w:rPr>
            <w:t>Click here to enter text.</w:t>
          </w:r>
        </w:p>
      </w:docPartBody>
    </w:docPart>
    <w:docPart>
      <w:docPartPr>
        <w:name w:val="F4D40747E0B64C49BCAE9D1DC4ADC9A5"/>
        <w:category>
          <w:name w:val="General"/>
          <w:gallery w:val="placeholder"/>
        </w:category>
        <w:types>
          <w:type w:val="bbPlcHdr"/>
        </w:types>
        <w:behaviors>
          <w:behavior w:val="content"/>
        </w:behaviors>
        <w:guid w:val="{035C87D0-9CEF-4433-816F-E9AB50D9579C}"/>
      </w:docPartPr>
      <w:docPartBody>
        <w:p w:rsidR="006634F2" w:rsidRDefault="006634F2">
          <w:pPr>
            <w:pStyle w:val="F4D40747E0B64C49BCAE9D1DC4ADC9A5"/>
          </w:pPr>
          <w:r w:rsidRPr="00C239A7">
            <w:rPr>
              <w:rStyle w:val="PlaceholderText"/>
              <w:rFonts w:ascii="Arial" w:hAnsi="Arial" w:cs="Arial"/>
              <w:sz w:val="20"/>
            </w:rPr>
            <w:t>Click here to enter text.</w:t>
          </w:r>
        </w:p>
      </w:docPartBody>
    </w:docPart>
    <w:docPart>
      <w:docPartPr>
        <w:name w:val="59CBB197D18340A5B1CFBE6E84039097"/>
        <w:category>
          <w:name w:val="General"/>
          <w:gallery w:val="placeholder"/>
        </w:category>
        <w:types>
          <w:type w:val="bbPlcHdr"/>
        </w:types>
        <w:behaviors>
          <w:behavior w:val="content"/>
        </w:behaviors>
        <w:guid w:val="{CE7E0907-854B-4DB7-ADBB-EA2B6A922204}"/>
      </w:docPartPr>
      <w:docPartBody>
        <w:p w:rsidR="006634F2" w:rsidRDefault="006634F2">
          <w:pPr>
            <w:pStyle w:val="59CBB197D18340A5B1CFBE6E84039097"/>
          </w:pPr>
          <w:r w:rsidRPr="00C239A7">
            <w:rPr>
              <w:rStyle w:val="PlaceholderText"/>
              <w:rFonts w:ascii="Arial" w:hAnsi="Arial" w:cs="Arial"/>
              <w:sz w:val="20"/>
            </w:rPr>
            <w:t>Click here to enter text.</w:t>
          </w:r>
        </w:p>
      </w:docPartBody>
    </w:docPart>
    <w:docPart>
      <w:docPartPr>
        <w:name w:val="3DC177B0EF8B43DBACD510DF85FE2B66"/>
        <w:category>
          <w:name w:val="General"/>
          <w:gallery w:val="placeholder"/>
        </w:category>
        <w:types>
          <w:type w:val="bbPlcHdr"/>
        </w:types>
        <w:behaviors>
          <w:behavior w:val="content"/>
        </w:behaviors>
        <w:guid w:val="{DF84237D-1593-48EA-B8F8-2CF0C2AE5B9E}"/>
      </w:docPartPr>
      <w:docPartBody>
        <w:p w:rsidR="006634F2" w:rsidRDefault="006634F2">
          <w:pPr>
            <w:pStyle w:val="3DC177B0EF8B43DBACD510DF85FE2B66"/>
          </w:pPr>
          <w:r w:rsidRPr="00C239A7">
            <w:rPr>
              <w:rStyle w:val="PlaceholderText"/>
              <w:rFonts w:ascii="Arial" w:hAnsi="Arial" w:cs="Arial"/>
              <w:sz w:val="20"/>
            </w:rPr>
            <w:t>Click here to enter text.</w:t>
          </w:r>
        </w:p>
      </w:docPartBody>
    </w:docPart>
    <w:docPart>
      <w:docPartPr>
        <w:name w:val="7DFBEAAE288A4C30B408AA0220CF86FC"/>
        <w:category>
          <w:name w:val="General"/>
          <w:gallery w:val="placeholder"/>
        </w:category>
        <w:types>
          <w:type w:val="bbPlcHdr"/>
        </w:types>
        <w:behaviors>
          <w:behavior w:val="content"/>
        </w:behaviors>
        <w:guid w:val="{E7E363B3-2971-45C7-84D8-DEFC7D93CE0D}"/>
      </w:docPartPr>
      <w:docPartBody>
        <w:p w:rsidR="006634F2" w:rsidRDefault="006634F2">
          <w:pPr>
            <w:pStyle w:val="7DFBEAAE288A4C30B408AA0220CF86FC"/>
          </w:pPr>
          <w:r w:rsidRPr="00C239A7">
            <w:rPr>
              <w:rStyle w:val="PlaceholderText"/>
              <w:rFonts w:ascii="Arial" w:hAnsi="Arial" w:cs="Arial"/>
              <w:sz w:val="20"/>
            </w:rPr>
            <w:t>Click here to enter text.</w:t>
          </w:r>
        </w:p>
      </w:docPartBody>
    </w:docPart>
    <w:docPart>
      <w:docPartPr>
        <w:name w:val="7FC48F4B71234E5D9C79BE7C29A4122D"/>
        <w:category>
          <w:name w:val="General"/>
          <w:gallery w:val="placeholder"/>
        </w:category>
        <w:types>
          <w:type w:val="bbPlcHdr"/>
        </w:types>
        <w:behaviors>
          <w:behavior w:val="content"/>
        </w:behaviors>
        <w:guid w:val="{4BB77690-5684-4C61-A760-1FB8154809FA}"/>
      </w:docPartPr>
      <w:docPartBody>
        <w:p w:rsidR="006634F2" w:rsidRDefault="006634F2">
          <w:pPr>
            <w:pStyle w:val="7FC48F4B71234E5D9C79BE7C29A4122D"/>
          </w:pPr>
          <w:r w:rsidRPr="00C239A7">
            <w:rPr>
              <w:rStyle w:val="PlaceholderText"/>
              <w:rFonts w:ascii="Arial" w:hAnsi="Arial" w:cs="Arial"/>
              <w:sz w:val="20"/>
            </w:rPr>
            <w:t>Click here to enter text.</w:t>
          </w:r>
        </w:p>
      </w:docPartBody>
    </w:docPart>
    <w:docPart>
      <w:docPartPr>
        <w:name w:val="EA3E5A9F494449708FBEACB65B54EA37"/>
        <w:category>
          <w:name w:val="General"/>
          <w:gallery w:val="placeholder"/>
        </w:category>
        <w:types>
          <w:type w:val="bbPlcHdr"/>
        </w:types>
        <w:behaviors>
          <w:behavior w:val="content"/>
        </w:behaviors>
        <w:guid w:val="{C4B7965F-DC7F-4A27-87F1-23AD461D55EF}"/>
      </w:docPartPr>
      <w:docPartBody>
        <w:p w:rsidR="006634F2" w:rsidRDefault="006634F2">
          <w:pPr>
            <w:pStyle w:val="EA3E5A9F494449708FBEACB65B54EA37"/>
          </w:pPr>
          <w:r w:rsidRPr="00C239A7">
            <w:rPr>
              <w:rStyle w:val="PlaceholderText"/>
              <w:rFonts w:ascii="Arial" w:hAnsi="Arial" w:cs="Arial"/>
              <w:sz w:val="20"/>
            </w:rPr>
            <w:t>Click here to enter text.</w:t>
          </w:r>
        </w:p>
      </w:docPartBody>
    </w:docPart>
    <w:docPart>
      <w:docPartPr>
        <w:name w:val="B2D27E2C2F0C4052B2EB55DC237D902D"/>
        <w:category>
          <w:name w:val="General"/>
          <w:gallery w:val="placeholder"/>
        </w:category>
        <w:types>
          <w:type w:val="bbPlcHdr"/>
        </w:types>
        <w:behaviors>
          <w:behavior w:val="content"/>
        </w:behaviors>
        <w:guid w:val="{DC6298F4-6241-4EF3-86D6-4790CE618277}"/>
      </w:docPartPr>
      <w:docPartBody>
        <w:p w:rsidR="006634F2" w:rsidRDefault="006634F2">
          <w:pPr>
            <w:pStyle w:val="B2D27E2C2F0C4052B2EB55DC237D902D"/>
          </w:pPr>
          <w:r w:rsidRPr="00C239A7">
            <w:rPr>
              <w:rStyle w:val="PlaceholderText"/>
              <w:rFonts w:ascii="Arial" w:hAnsi="Arial" w:cs="Arial"/>
              <w:sz w:val="20"/>
            </w:rPr>
            <w:t>Click here to enter text.</w:t>
          </w:r>
        </w:p>
      </w:docPartBody>
    </w:docPart>
    <w:docPart>
      <w:docPartPr>
        <w:name w:val="36A23E62E03948DDBEB73BAD6E8F80AE"/>
        <w:category>
          <w:name w:val="General"/>
          <w:gallery w:val="placeholder"/>
        </w:category>
        <w:types>
          <w:type w:val="bbPlcHdr"/>
        </w:types>
        <w:behaviors>
          <w:behavior w:val="content"/>
        </w:behaviors>
        <w:guid w:val="{C75D5E1F-92C0-47FD-9E6F-DC3E5205C7DE}"/>
      </w:docPartPr>
      <w:docPartBody>
        <w:p w:rsidR="006634F2" w:rsidRDefault="006634F2">
          <w:pPr>
            <w:pStyle w:val="36A23E62E03948DDBEB73BAD6E8F80AE"/>
          </w:pPr>
          <w:r w:rsidRPr="00C239A7">
            <w:rPr>
              <w:rStyle w:val="PlaceholderText"/>
              <w:rFonts w:ascii="Arial" w:hAnsi="Arial" w:cs="Arial"/>
              <w:sz w:val="20"/>
            </w:rPr>
            <w:t>Click here to enter text.</w:t>
          </w:r>
        </w:p>
      </w:docPartBody>
    </w:docPart>
    <w:docPart>
      <w:docPartPr>
        <w:name w:val="55D10E3063A44AFEAAE513936A721F2F"/>
        <w:category>
          <w:name w:val="General"/>
          <w:gallery w:val="placeholder"/>
        </w:category>
        <w:types>
          <w:type w:val="bbPlcHdr"/>
        </w:types>
        <w:behaviors>
          <w:behavior w:val="content"/>
        </w:behaviors>
        <w:guid w:val="{FD62922B-E5BD-45D5-A741-55F4B2C18BB7}"/>
      </w:docPartPr>
      <w:docPartBody>
        <w:p w:rsidR="006634F2" w:rsidRDefault="006634F2">
          <w:pPr>
            <w:pStyle w:val="55D10E3063A44AFEAAE513936A721F2F"/>
          </w:pPr>
          <w:r w:rsidRPr="00C239A7">
            <w:rPr>
              <w:rStyle w:val="PlaceholderText"/>
              <w:rFonts w:ascii="Arial" w:hAnsi="Arial" w:cs="Arial"/>
              <w:sz w:val="20"/>
            </w:rPr>
            <w:t>Click here to enter text.</w:t>
          </w:r>
        </w:p>
      </w:docPartBody>
    </w:docPart>
    <w:docPart>
      <w:docPartPr>
        <w:name w:val="BDC25D54F53246FBA6AE24391C6F5DEE"/>
        <w:category>
          <w:name w:val="General"/>
          <w:gallery w:val="placeholder"/>
        </w:category>
        <w:types>
          <w:type w:val="bbPlcHdr"/>
        </w:types>
        <w:behaviors>
          <w:behavior w:val="content"/>
        </w:behaviors>
        <w:guid w:val="{2C048E38-C207-4CD9-B19D-60CD2CD50070}"/>
      </w:docPartPr>
      <w:docPartBody>
        <w:p w:rsidR="006634F2" w:rsidRDefault="006634F2">
          <w:pPr>
            <w:pStyle w:val="BDC25D54F53246FBA6AE24391C6F5DEE"/>
          </w:pPr>
          <w:r w:rsidRPr="00C239A7">
            <w:rPr>
              <w:rStyle w:val="PlaceholderText"/>
              <w:rFonts w:ascii="Arial" w:hAnsi="Arial" w:cs="Arial"/>
              <w:sz w:val="20"/>
            </w:rPr>
            <w:t>Click here to enter text.</w:t>
          </w:r>
        </w:p>
      </w:docPartBody>
    </w:docPart>
    <w:docPart>
      <w:docPartPr>
        <w:name w:val="2690ADCE035649A3BD7F34988EC51693"/>
        <w:category>
          <w:name w:val="General"/>
          <w:gallery w:val="placeholder"/>
        </w:category>
        <w:types>
          <w:type w:val="bbPlcHdr"/>
        </w:types>
        <w:behaviors>
          <w:behavior w:val="content"/>
        </w:behaviors>
        <w:guid w:val="{F9211A75-6512-4579-884C-B06315D9709B}"/>
      </w:docPartPr>
      <w:docPartBody>
        <w:p w:rsidR="006634F2" w:rsidRDefault="006634F2">
          <w:pPr>
            <w:pStyle w:val="2690ADCE035649A3BD7F34988EC51693"/>
          </w:pPr>
          <w:r w:rsidRPr="00C239A7">
            <w:rPr>
              <w:rStyle w:val="PlaceholderText"/>
              <w:rFonts w:ascii="Arial" w:hAnsi="Arial" w:cs="Arial"/>
              <w:sz w:val="20"/>
            </w:rPr>
            <w:t>Click here to enter text.</w:t>
          </w:r>
        </w:p>
      </w:docPartBody>
    </w:docPart>
    <w:docPart>
      <w:docPartPr>
        <w:name w:val="A5FFBE3887D945E3A9A5750AA1CDA713"/>
        <w:category>
          <w:name w:val="General"/>
          <w:gallery w:val="placeholder"/>
        </w:category>
        <w:types>
          <w:type w:val="bbPlcHdr"/>
        </w:types>
        <w:behaviors>
          <w:behavior w:val="content"/>
        </w:behaviors>
        <w:guid w:val="{0A7FE6CA-42F6-4677-BCF1-2F37DE20FC73}"/>
      </w:docPartPr>
      <w:docPartBody>
        <w:p w:rsidR="006634F2" w:rsidRDefault="006634F2">
          <w:pPr>
            <w:pStyle w:val="A5FFBE3887D945E3A9A5750AA1CDA713"/>
          </w:pPr>
          <w:r w:rsidRPr="00C239A7">
            <w:rPr>
              <w:rStyle w:val="PlaceholderText"/>
              <w:rFonts w:ascii="Arial" w:hAnsi="Arial" w:cs="Arial"/>
              <w:sz w:val="20"/>
            </w:rPr>
            <w:t>Click here to enter text.</w:t>
          </w:r>
        </w:p>
      </w:docPartBody>
    </w:docPart>
    <w:docPart>
      <w:docPartPr>
        <w:name w:val="3D2A43BBEECF491EA5F0A403849AF895"/>
        <w:category>
          <w:name w:val="General"/>
          <w:gallery w:val="placeholder"/>
        </w:category>
        <w:types>
          <w:type w:val="bbPlcHdr"/>
        </w:types>
        <w:behaviors>
          <w:behavior w:val="content"/>
        </w:behaviors>
        <w:guid w:val="{909CAEC8-6B71-4D26-AA55-C088243A989C}"/>
      </w:docPartPr>
      <w:docPartBody>
        <w:p w:rsidR="006634F2" w:rsidRDefault="006634F2">
          <w:pPr>
            <w:pStyle w:val="3D2A43BBEECF491EA5F0A403849AF895"/>
          </w:pPr>
          <w:r w:rsidRPr="00C239A7">
            <w:rPr>
              <w:rStyle w:val="PlaceholderText"/>
              <w:rFonts w:ascii="Arial" w:hAnsi="Arial" w:cs="Arial"/>
              <w:sz w:val="20"/>
            </w:rPr>
            <w:t>Click here to enter text.</w:t>
          </w:r>
        </w:p>
      </w:docPartBody>
    </w:docPart>
    <w:docPart>
      <w:docPartPr>
        <w:name w:val="C1CBF065609F4082AE0E3D7BF597AB4B"/>
        <w:category>
          <w:name w:val="General"/>
          <w:gallery w:val="placeholder"/>
        </w:category>
        <w:types>
          <w:type w:val="bbPlcHdr"/>
        </w:types>
        <w:behaviors>
          <w:behavior w:val="content"/>
        </w:behaviors>
        <w:guid w:val="{FE263E1C-B8D0-4884-930C-5CC3E5A662A6}"/>
      </w:docPartPr>
      <w:docPartBody>
        <w:p w:rsidR="006634F2" w:rsidRDefault="006634F2">
          <w:pPr>
            <w:pStyle w:val="C1CBF065609F4082AE0E3D7BF597AB4B"/>
          </w:pPr>
          <w:r w:rsidRPr="00C239A7">
            <w:rPr>
              <w:rStyle w:val="PlaceholderText"/>
              <w:rFonts w:ascii="Arial" w:hAnsi="Arial" w:cs="Arial"/>
              <w:sz w:val="20"/>
            </w:rPr>
            <w:t>Click here to enter text.</w:t>
          </w:r>
        </w:p>
      </w:docPartBody>
    </w:docPart>
    <w:docPart>
      <w:docPartPr>
        <w:name w:val="3AED10E52CC44DDBA7DD4DCC00BF75AD"/>
        <w:category>
          <w:name w:val="General"/>
          <w:gallery w:val="placeholder"/>
        </w:category>
        <w:types>
          <w:type w:val="bbPlcHdr"/>
        </w:types>
        <w:behaviors>
          <w:behavior w:val="content"/>
        </w:behaviors>
        <w:guid w:val="{ACA5F086-F275-4D1B-8866-8C5EC4D57C23}"/>
      </w:docPartPr>
      <w:docPartBody>
        <w:p w:rsidR="006634F2" w:rsidRDefault="006634F2">
          <w:pPr>
            <w:pStyle w:val="3AED10E52CC44DDBA7DD4DCC00BF75AD"/>
          </w:pPr>
          <w:r w:rsidRPr="00C239A7">
            <w:rPr>
              <w:rStyle w:val="PlaceholderText"/>
              <w:rFonts w:ascii="Arial" w:hAnsi="Arial" w:cs="Arial"/>
              <w:sz w:val="20"/>
            </w:rPr>
            <w:t>Click here to enter text.</w:t>
          </w:r>
        </w:p>
      </w:docPartBody>
    </w:docPart>
    <w:docPart>
      <w:docPartPr>
        <w:name w:val="8412C2F8AF2E41F09E9687239768253B"/>
        <w:category>
          <w:name w:val="General"/>
          <w:gallery w:val="placeholder"/>
        </w:category>
        <w:types>
          <w:type w:val="bbPlcHdr"/>
        </w:types>
        <w:behaviors>
          <w:behavior w:val="content"/>
        </w:behaviors>
        <w:guid w:val="{7D833835-6F02-4DB3-B793-D5EEF324F91E}"/>
      </w:docPartPr>
      <w:docPartBody>
        <w:p w:rsidR="006634F2" w:rsidRDefault="006634F2">
          <w:pPr>
            <w:pStyle w:val="8412C2F8AF2E41F09E9687239768253B"/>
          </w:pPr>
          <w:r w:rsidRPr="00C239A7">
            <w:rPr>
              <w:rStyle w:val="PlaceholderText"/>
              <w:rFonts w:ascii="Arial" w:hAnsi="Arial" w:cs="Arial"/>
              <w:sz w:val="20"/>
            </w:rPr>
            <w:t>Click here to enter text.</w:t>
          </w:r>
        </w:p>
      </w:docPartBody>
    </w:docPart>
    <w:docPart>
      <w:docPartPr>
        <w:name w:val="CAFB8B8CBAA5457789DE3AAE34C74142"/>
        <w:category>
          <w:name w:val="General"/>
          <w:gallery w:val="placeholder"/>
        </w:category>
        <w:types>
          <w:type w:val="bbPlcHdr"/>
        </w:types>
        <w:behaviors>
          <w:behavior w:val="content"/>
        </w:behaviors>
        <w:guid w:val="{BEEBC024-17CC-482A-8DA8-945DF2493EDE}"/>
      </w:docPartPr>
      <w:docPartBody>
        <w:p w:rsidR="006634F2" w:rsidRDefault="006634F2">
          <w:pPr>
            <w:pStyle w:val="CAFB8B8CBAA5457789DE3AAE34C74142"/>
          </w:pPr>
          <w:r w:rsidRPr="00C239A7">
            <w:rPr>
              <w:rStyle w:val="PlaceholderText"/>
              <w:rFonts w:ascii="Arial" w:hAnsi="Arial" w:cs="Arial"/>
              <w:sz w:val="20"/>
            </w:rPr>
            <w:t>Click here to enter text.</w:t>
          </w:r>
        </w:p>
      </w:docPartBody>
    </w:docPart>
    <w:docPart>
      <w:docPartPr>
        <w:name w:val="480D076CE4124263B5F5C101ECC2F4E0"/>
        <w:category>
          <w:name w:val="General"/>
          <w:gallery w:val="placeholder"/>
        </w:category>
        <w:types>
          <w:type w:val="bbPlcHdr"/>
        </w:types>
        <w:behaviors>
          <w:behavior w:val="content"/>
        </w:behaviors>
        <w:guid w:val="{B54660A0-3A5F-499B-A03D-FC5C00CB7B65}"/>
      </w:docPartPr>
      <w:docPartBody>
        <w:p w:rsidR="006634F2" w:rsidRDefault="006634F2">
          <w:pPr>
            <w:pStyle w:val="480D076CE4124263B5F5C101ECC2F4E0"/>
          </w:pPr>
          <w:r w:rsidRPr="00C239A7">
            <w:rPr>
              <w:rStyle w:val="PlaceholderText"/>
              <w:rFonts w:ascii="Arial" w:hAnsi="Arial" w:cs="Arial"/>
              <w:sz w:val="20"/>
            </w:rPr>
            <w:t>Click here to enter text.</w:t>
          </w:r>
        </w:p>
      </w:docPartBody>
    </w:docPart>
    <w:docPart>
      <w:docPartPr>
        <w:name w:val="A80950503F8449ADAB9CAB4BA428588C"/>
        <w:category>
          <w:name w:val="General"/>
          <w:gallery w:val="placeholder"/>
        </w:category>
        <w:types>
          <w:type w:val="bbPlcHdr"/>
        </w:types>
        <w:behaviors>
          <w:behavior w:val="content"/>
        </w:behaviors>
        <w:guid w:val="{011A0CD0-D57E-4CD4-AF24-0E2B78D667F0}"/>
      </w:docPartPr>
      <w:docPartBody>
        <w:p w:rsidR="006634F2" w:rsidRDefault="006634F2">
          <w:pPr>
            <w:pStyle w:val="A80950503F8449ADAB9CAB4BA428588C"/>
          </w:pPr>
          <w:r w:rsidRPr="00C239A7">
            <w:rPr>
              <w:rStyle w:val="PlaceholderText"/>
              <w:rFonts w:ascii="Arial" w:hAnsi="Arial" w:cs="Arial"/>
              <w:sz w:val="20"/>
            </w:rPr>
            <w:t>Click here to enter text.</w:t>
          </w:r>
        </w:p>
      </w:docPartBody>
    </w:docPart>
    <w:docPart>
      <w:docPartPr>
        <w:name w:val="11160C2D685840B1A28FD6F68FD3D102"/>
        <w:category>
          <w:name w:val="General"/>
          <w:gallery w:val="placeholder"/>
        </w:category>
        <w:types>
          <w:type w:val="bbPlcHdr"/>
        </w:types>
        <w:behaviors>
          <w:behavior w:val="content"/>
        </w:behaviors>
        <w:guid w:val="{ADCF6BE1-E8C9-4DE3-9880-62C36AC3D989}"/>
      </w:docPartPr>
      <w:docPartBody>
        <w:p w:rsidR="006634F2" w:rsidRDefault="006634F2">
          <w:pPr>
            <w:pStyle w:val="11160C2D685840B1A28FD6F68FD3D102"/>
          </w:pPr>
          <w:r w:rsidRPr="00C239A7">
            <w:rPr>
              <w:rStyle w:val="PlaceholderText"/>
              <w:rFonts w:ascii="Arial" w:hAnsi="Arial" w:cs="Arial"/>
              <w:sz w:val="20"/>
            </w:rPr>
            <w:t>Click here to enter text.</w:t>
          </w:r>
        </w:p>
      </w:docPartBody>
    </w:docPart>
    <w:docPart>
      <w:docPartPr>
        <w:name w:val="18E381679DE44221BA11EB4DAB2E8F03"/>
        <w:category>
          <w:name w:val="General"/>
          <w:gallery w:val="placeholder"/>
        </w:category>
        <w:types>
          <w:type w:val="bbPlcHdr"/>
        </w:types>
        <w:behaviors>
          <w:behavior w:val="content"/>
        </w:behaviors>
        <w:guid w:val="{CAFF2733-EC35-4CAC-BFF1-98F0ED27FBEF}"/>
      </w:docPartPr>
      <w:docPartBody>
        <w:p w:rsidR="006634F2" w:rsidRDefault="006634F2">
          <w:pPr>
            <w:pStyle w:val="18E381679DE44221BA11EB4DAB2E8F03"/>
          </w:pPr>
          <w:r w:rsidRPr="00C239A7">
            <w:rPr>
              <w:rStyle w:val="PlaceholderText"/>
              <w:rFonts w:ascii="Arial" w:hAnsi="Arial" w:cs="Arial"/>
              <w:sz w:val="20"/>
            </w:rPr>
            <w:t>Click here to enter text.</w:t>
          </w:r>
        </w:p>
      </w:docPartBody>
    </w:docPart>
    <w:docPart>
      <w:docPartPr>
        <w:name w:val="99FAAA1BB13748C190642180A2C8398A"/>
        <w:category>
          <w:name w:val="General"/>
          <w:gallery w:val="placeholder"/>
        </w:category>
        <w:types>
          <w:type w:val="bbPlcHdr"/>
        </w:types>
        <w:behaviors>
          <w:behavior w:val="content"/>
        </w:behaviors>
        <w:guid w:val="{B3B580C9-431F-4D7E-B1C7-498A57DB14C9}"/>
      </w:docPartPr>
      <w:docPartBody>
        <w:p w:rsidR="006634F2" w:rsidRDefault="006634F2">
          <w:pPr>
            <w:pStyle w:val="99FAAA1BB13748C190642180A2C8398A"/>
          </w:pPr>
          <w:r w:rsidRPr="00C239A7">
            <w:rPr>
              <w:rStyle w:val="PlaceholderText"/>
              <w:rFonts w:ascii="Arial" w:hAnsi="Arial" w:cs="Arial"/>
              <w:sz w:val="20"/>
            </w:rPr>
            <w:t>Click here to enter text.</w:t>
          </w:r>
        </w:p>
      </w:docPartBody>
    </w:docPart>
    <w:docPart>
      <w:docPartPr>
        <w:name w:val="829C451BEE814384BF2D56A183DF5BA1"/>
        <w:category>
          <w:name w:val="General"/>
          <w:gallery w:val="placeholder"/>
        </w:category>
        <w:types>
          <w:type w:val="bbPlcHdr"/>
        </w:types>
        <w:behaviors>
          <w:behavior w:val="content"/>
        </w:behaviors>
        <w:guid w:val="{894BBF40-6A67-4C9C-A31A-7D300F8FC024}"/>
      </w:docPartPr>
      <w:docPartBody>
        <w:p w:rsidR="006634F2" w:rsidRDefault="006634F2">
          <w:pPr>
            <w:pStyle w:val="829C451BEE814384BF2D56A183DF5BA1"/>
          </w:pPr>
          <w:r w:rsidRPr="00C239A7">
            <w:rPr>
              <w:rStyle w:val="PlaceholderText"/>
              <w:rFonts w:ascii="Arial" w:hAnsi="Arial" w:cs="Arial"/>
              <w:sz w:val="20"/>
            </w:rPr>
            <w:t>Click here to enter text.</w:t>
          </w:r>
        </w:p>
      </w:docPartBody>
    </w:docPart>
    <w:docPart>
      <w:docPartPr>
        <w:name w:val="0058731338FD40379CEA532C6880EB9F"/>
        <w:category>
          <w:name w:val="General"/>
          <w:gallery w:val="placeholder"/>
        </w:category>
        <w:types>
          <w:type w:val="bbPlcHdr"/>
        </w:types>
        <w:behaviors>
          <w:behavior w:val="content"/>
        </w:behaviors>
        <w:guid w:val="{6F4A64FD-0678-42D7-9FB5-3794D727F83B}"/>
      </w:docPartPr>
      <w:docPartBody>
        <w:p w:rsidR="006634F2" w:rsidRDefault="006634F2">
          <w:pPr>
            <w:pStyle w:val="0058731338FD40379CEA532C6880EB9F"/>
          </w:pPr>
          <w:r w:rsidRPr="008D298B">
            <w:rPr>
              <w:rFonts w:ascii="Arial" w:hAnsi="Arial" w:cs="Arial"/>
              <w:caps/>
              <w:color w:val="FF0000"/>
            </w:rPr>
            <w:t>Bidder to insert Company name here</w:t>
          </w:r>
        </w:p>
      </w:docPartBody>
    </w:docPart>
    <w:docPart>
      <w:docPartPr>
        <w:name w:val="37E59057D7F2438BA846AB997D005ADB"/>
        <w:category>
          <w:name w:val="General"/>
          <w:gallery w:val="placeholder"/>
        </w:category>
        <w:types>
          <w:type w:val="bbPlcHdr"/>
        </w:types>
        <w:behaviors>
          <w:behavior w:val="content"/>
        </w:behaviors>
        <w:guid w:val="{39A5F4C4-A692-4363-B122-9D2BC234C2D4}"/>
      </w:docPartPr>
      <w:docPartBody>
        <w:p w:rsidR="006634F2" w:rsidRDefault="006634F2">
          <w:pPr>
            <w:pStyle w:val="37E59057D7F2438BA846AB997D005ADB"/>
          </w:pPr>
          <w:r w:rsidRPr="00C239A7">
            <w:rPr>
              <w:rStyle w:val="PlaceholderText"/>
              <w:rFonts w:ascii="Arial" w:hAnsi="Arial" w:cs="Arial"/>
              <w:sz w:val="20"/>
            </w:rPr>
            <w:t>Click here to enter text.</w:t>
          </w:r>
        </w:p>
      </w:docPartBody>
    </w:docPart>
    <w:docPart>
      <w:docPartPr>
        <w:name w:val="1EF80A0773F9432A881CFB45910FBC3E"/>
        <w:category>
          <w:name w:val="General"/>
          <w:gallery w:val="placeholder"/>
        </w:category>
        <w:types>
          <w:type w:val="bbPlcHdr"/>
        </w:types>
        <w:behaviors>
          <w:behavior w:val="content"/>
        </w:behaviors>
        <w:guid w:val="{D4B119B0-1934-4763-9D0A-97269FCDA5DB}"/>
      </w:docPartPr>
      <w:docPartBody>
        <w:p w:rsidR="006634F2" w:rsidRDefault="006634F2">
          <w:pPr>
            <w:pStyle w:val="1EF80A0773F9432A881CFB45910FBC3E"/>
          </w:pPr>
          <w:r w:rsidRPr="00C239A7">
            <w:rPr>
              <w:rStyle w:val="PlaceholderText"/>
              <w:rFonts w:ascii="Arial" w:hAnsi="Arial" w:cs="Arial"/>
              <w:sz w:val="20"/>
            </w:rPr>
            <w:t>Click here to enter text.</w:t>
          </w:r>
        </w:p>
      </w:docPartBody>
    </w:docPart>
    <w:docPart>
      <w:docPartPr>
        <w:name w:val="F42CDBC9B3354579AC40C473107BEDA2"/>
        <w:category>
          <w:name w:val="General"/>
          <w:gallery w:val="placeholder"/>
        </w:category>
        <w:types>
          <w:type w:val="bbPlcHdr"/>
        </w:types>
        <w:behaviors>
          <w:behavior w:val="content"/>
        </w:behaviors>
        <w:guid w:val="{7F578518-FE75-4B38-ADB8-47647080A260}"/>
      </w:docPartPr>
      <w:docPartBody>
        <w:p w:rsidR="006634F2" w:rsidRDefault="006634F2">
          <w:pPr>
            <w:pStyle w:val="F42CDBC9B3354579AC40C473107BEDA2"/>
          </w:pPr>
          <w:r w:rsidRPr="00C239A7">
            <w:rPr>
              <w:rStyle w:val="PlaceholderText"/>
              <w:rFonts w:ascii="Arial" w:hAnsi="Arial" w:cs="Arial"/>
              <w:sz w:val="20"/>
            </w:rPr>
            <w:t>Click here to enter text.</w:t>
          </w:r>
        </w:p>
      </w:docPartBody>
    </w:docPart>
    <w:docPart>
      <w:docPartPr>
        <w:name w:val="AF7A46B9295741DC8C1DD7154FCD2CC4"/>
        <w:category>
          <w:name w:val="General"/>
          <w:gallery w:val="placeholder"/>
        </w:category>
        <w:types>
          <w:type w:val="bbPlcHdr"/>
        </w:types>
        <w:behaviors>
          <w:behavior w:val="content"/>
        </w:behaviors>
        <w:guid w:val="{358364CF-31EE-4368-8C44-7DE4C06ED7B0}"/>
      </w:docPartPr>
      <w:docPartBody>
        <w:p w:rsidR="006634F2" w:rsidRDefault="006634F2">
          <w:pPr>
            <w:pStyle w:val="AF7A46B9295741DC8C1DD7154FCD2CC4"/>
          </w:pPr>
          <w:r w:rsidRPr="00C239A7">
            <w:rPr>
              <w:rStyle w:val="PlaceholderText"/>
              <w:rFonts w:ascii="Arial" w:hAnsi="Arial" w:cs="Arial"/>
              <w:sz w:val="20"/>
            </w:rPr>
            <w:t>Click here to enter text.</w:t>
          </w:r>
        </w:p>
      </w:docPartBody>
    </w:docPart>
    <w:docPart>
      <w:docPartPr>
        <w:name w:val="9F9DC65E8E09414BAD8B1CE068ACB417"/>
        <w:category>
          <w:name w:val="General"/>
          <w:gallery w:val="placeholder"/>
        </w:category>
        <w:types>
          <w:type w:val="bbPlcHdr"/>
        </w:types>
        <w:behaviors>
          <w:behavior w:val="content"/>
        </w:behaviors>
        <w:guid w:val="{E10E78C4-B0A1-4CA3-829D-61E260146AE9}"/>
      </w:docPartPr>
      <w:docPartBody>
        <w:p w:rsidR="006634F2" w:rsidRDefault="006634F2">
          <w:pPr>
            <w:pStyle w:val="9F9DC65E8E09414BAD8B1CE068ACB417"/>
          </w:pPr>
          <w:r w:rsidRPr="00C239A7">
            <w:rPr>
              <w:rStyle w:val="PlaceholderText"/>
              <w:rFonts w:ascii="Arial" w:hAnsi="Arial" w:cs="Arial"/>
              <w:sz w:val="20"/>
            </w:rPr>
            <w:t>Click here to enter text.</w:t>
          </w:r>
        </w:p>
      </w:docPartBody>
    </w:docPart>
    <w:docPart>
      <w:docPartPr>
        <w:name w:val="B927B27B28484444904C2A5BA552ED08"/>
        <w:category>
          <w:name w:val="General"/>
          <w:gallery w:val="placeholder"/>
        </w:category>
        <w:types>
          <w:type w:val="bbPlcHdr"/>
        </w:types>
        <w:behaviors>
          <w:behavior w:val="content"/>
        </w:behaviors>
        <w:guid w:val="{122F750E-ED47-4B4F-B8D3-6834AC40F12B}"/>
      </w:docPartPr>
      <w:docPartBody>
        <w:p w:rsidR="006634F2" w:rsidRDefault="006634F2">
          <w:pPr>
            <w:pStyle w:val="B927B27B28484444904C2A5BA552ED08"/>
          </w:pPr>
          <w:r w:rsidRPr="00C239A7">
            <w:rPr>
              <w:rStyle w:val="PlaceholderText"/>
              <w:rFonts w:ascii="Arial" w:hAnsi="Arial" w:cs="Arial"/>
              <w:sz w:val="20"/>
            </w:rPr>
            <w:t>Click here to enter text.</w:t>
          </w:r>
        </w:p>
      </w:docPartBody>
    </w:docPart>
    <w:docPart>
      <w:docPartPr>
        <w:name w:val="7271302BA3EF418D946FBAD205BF2AAD"/>
        <w:category>
          <w:name w:val="General"/>
          <w:gallery w:val="placeholder"/>
        </w:category>
        <w:types>
          <w:type w:val="bbPlcHdr"/>
        </w:types>
        <w:behaviors>
          <w:behavior w:val="content"/>
        </w:behaviors>
        <w:guid w:val="{3984D126-E844-4B5F-9DC6-170BE0EBD4E9}"/>
      </w:docPartPr>
      <w:docPartBody>
        <w:p w:rsidR="006634F2" w:rsidRDefault="006634F2">
          <w:pPr>
            <w:pStyle w:val="7271302BA3EF418D946FBAD205BF2AAD"/>
          </w:pPr>
          <w:r w:rsidRPr="00C239A7">
            <w:rPr>
              <w:rStyle w:val="PlaceholderText"/>
              <w:rFonts w:ascii="Arial" w:hAnsi="Arial" w:cs="Arial"/>
              <w:sz w:val="20"/>
            </w:rPr>
            <w:t>Click here to enter text.</w:t>
          </w:r>
        </w:p>
      </w:docPartBody>
    </w:docPart>
    <w:docPart>
      <w:docPartPr>
        <w:name w:val="82C3326BFC4B466D98E274CE18CE09F3"/>
        <w:category>
          <w:name w:val="General"/>
          <w:gallery w:val="placeholder"/>
        </w:category>
        <w:types>
          <w:type w:val="bbPlcHdr"/>
        </w:types>
        <w:behaviors>
          <w:behavior w:val="content"/>
        </w:behaviors>
        <w:guid w:val="{69495FEE-20D9-40A4-9F87-035C21168AF9}"/>
      </w:docPartPr>
      <w:docPartBody>
        <w:p w:rsidR="006634F2" w:rsidRDefault="006634F2">
          <w:pPr>
            <w:pStyle w:val="82C3326BFC4B466D98E274CE18CE09F3"/>
          </w:pPr>
          <w:r w:rsidRPr="00C239A7">
            <w:rPr>
              <w:rStyle w:val="PlaceholderText"/>
              <w:rFonts w:ascii="Arial" w:hAnsi="Arial" w:cs="Arial"/>
              <w:sz w:val="20"/>
            </w:rPr>
            <w:t>Click here to enter text.</w:t>
          </w:r>
        </w:p>
      </w:docPartBody>
    </w:docPart>
    <w:docPart>
      <w:docPartPr>
        <w:name w:val="041CF3BC753E4D11B1BFCE22E9CD74B8"/>
        <w:category>
          <w:name w:val="General"/>
          <w:gallery w:val="placeholder"/>
        </w:category>
        <w:types>
          <w:type w:val="bbPlcHdr"/>
        </w:types>
        <w:behaviors>
          <w:behavior w:val="content"/>
        </w:behaviors>
        <w:guid w:val="{DD5AF63C-AFFF-48C1-84BD-65E4A30221DC}"/>
      </w:docPartPr>
      <w:docPartBody>
        <w:p w:rsidR="006634F2" w:rsidRDefault="006634F2">
          <w:pPr>
            <w:pStyle w:val="041CF3BC753E4D11B1BFCE22E9CD74B8"/>
          </w:pPr>
          <w:r w:rsidRPr="00C239A7">
            <w:rPr>
              <w:rStyle w:val="PlaceholderText"/>
              <w:rFonts w:ascii="Arial" w:hAnsi="Arial" w:cs="Arial"/>
              <w:sz w:val="20"/>
            </w:rPr>
            <w:t>Click here to enter text.</w:t>
          </w:r>
        </w:p>
      </w:docPartBody>
    </w:docPart>
    <w:docPart>
      <w:docPartPr>
        <w:name w:val="24A5219260604D0C90227ACBCB6EE21B"/>
        <w:category>
          <w:name w:val="General"/>
          <w:gallery w:val="placeholder"/>
        </w:category>
        <w:types>
          <w:type w:val="bbPlcHdr"/>
        </w:types>
        <w:behaviors>
          <w:behavior w:val="content"/>
        </w:behaviors>
        <w:guid w:val="{69BE7B6B-F7A1-49EF-BF9B-0684997B66F3}"/>
      </w:docPartPr>
      <w:docPartBody>
        <w:p w:rsidR="006634F2" w:rsidRDefault="006634F2">
          <w:pPr>
            <w:pStyle w:val="24A5219260604D0C90227ACBCB6EE21B"/>
          </w:pPr>
          <w:r w:rsidRPr="00C239A7">
            <w:rPr>
              <w:rStyle w:val="PlaceholderText"/>
              <w:rFonts w:ascii="Arial" w:hAnsi="Arial" w:cs="Arial"/>
              <w:sz w:val="20"/>
            </w:rPr>
            <w:t>Click here to enter text.</w:t>
          </w:r>
        </w:p>
      </w:docPartBody>
    </w:docPart>
    <w:docPart>
      <w:docPartPr>
        <w:name w:val="01273052BD63421E86B151531ADE7F5B"/>
        <w:category>
          <w:name w:val="General"/>
          <w:gallery w:val="placeholder"/>
        </w:category>
        <w:types>
          <w:type w:val="bbPlcHdr"/>
        </w:types>
        <w:behaviors>
          <w:behavior w:val="content"/>
        </w:behaviors>
        <w:guid w:val="{E452B3E5-3472-4949-9330-779D22098AC8}"/>
      </w:docPartPr>
      <w:docPartBody>
        <w:p w:rsidR="006634F2" w:rsidRDefault="006634F2">
          <w:pPr>
            <w:pStyle w:val="01273052BD63421E86B151531ADE7F5B"/>
          </w:pPr>
          <w:r w:rsidRPr="00C239A7">
            <w:rPr>
              <w:rStyle w:val="PlaceholderText"/>
              <w:rFonts w:ascii="Arial" w:hAnsi="Arial" w:cs="Arial"/>
              <w:sz w:val="20"/>
            </w:rPr>
            <w:t>Click here to enter text.</w:t>
          </w:r>
        </w:p>
      </w:docPartBody>
    </w:docPart>
    <w:docPart>
      <w:docPartPr>
        <w:name w:val="153F352DAC7740379FF1FCF1DE97EBD1"/>
        <w:category>
          <w:name w:val="General"/>
          <w:gallery w:val="placeholder"/>
        </w:category>
        <w:types>
          <w:type w:val="bbPlcHdr"/>
        </w:types>
        <w:behaviors>
          <w:behavior w:val="content"/>
        </w:behaviors>
        <w:guid w:val="{212A6F73-5BAB-4349-9DED-A2536B6514C2}"/>
      </w:docPartPr>
      <w:docPartBody>
        <w:p w:rsidR="006634F2" w:rsidRDefault="006634F2">
          <w:pPr>
            <w:pStyle w:val="153F352DAC7740379FF1FCF1DE97EBD1"/>
          </w:pPr>
          <w:r w:rsidRPr="00C239A7">
            <w:rPr>
              <w:rStyle w:val="PlaceholderText"/>
              <w:rFonts w:ascii="Arial" w:hAnsi="Arial" w:cs="Arial"/>
              <w:sz w:val="20"/>
            </w:rPr>
            <w:t>Click here to enter text.</w:t>
          </w:r>
        </w:p>
      </w:docPartBody>
    </w:docPart>
    <w:docPart>
      <w:docPartPr>
        <w:name w:val="1B88D94D54964034A9CD121FCDA60733"/>
        <w:category>
          <w:name w:val="General"/>
          <w:gallery w:val="placeholder"/>
        </w:category>
        <w:types>
          <w:type w:val="bbPlcHdr"/>
        </w:types>
        <w:behaviors>
          <w:behavior w:val="content"/>
        </w:behaviors>
        <w:guid w:val="{5930A9F3-6992-4C24-A002-7DE9E29E9FE2}"/>
      </w:docPartPr>
      <w:docPartBody>
        <w:p w:rsidR="006634F2" w:rsidRDefault="006634F2">
          <w:pPr>
            <w:pStyle w:val="1B88D94D54964034A9CD121FCDA60733"/>
          </w:pPr>
          <w:r w:rsidRPr="00C239A7">
            <w:rPr>
              <w:rStyle w:val="PlaceholderText"/>
              <w:rFonts w:ascii="Arial" w:hAnsi="Arial" w:cs="Arial"/>
              <w:sz w:val="20"/>
            </w:rPr>
            <w:t>Click here to enter text.</w:t>
          </w:r>
        </w:p>
      </w:docPartBody>
    </w:docPart>
    <w:docPart>
      <w:docPartPr>
        <w:name w:val="FABA72E29A8E40289791E1BCB9D66AEE"/>
        <w:category>
          <w:name w:val="General"/>
          <w:gallery w:val="placeholder"/>
        </w:category>
        <w:types>
          <w:type w:val="bbPlcHdr"/>
        </w:types>
        <w:behaviors>
          <w:behavior w:val="content"/>
        </w:behaviors>
        <w:guid w:val="{E9715E49-43A7-4F5A-82FB-BAC302A0C0DA}"/>
      </w:docPartPr>
      <w:docPartBody>
        <w:p w:rsidR="006634F2" w:rsidRDefault="006634F2">
          <w:pPr>
            <w:pStyle w:val="FABA72E29A8E40289791E1BCB9D66AEE"/>
          </w:pPr>
          <w:r w:rsidRPr="00C239A7">
            <w:rPr>
              <w:rStyle w:val="PlaceholderText"/>
              <w:rFonts w:ascii="Arial" w:hAnsi="Arial" w:cs="Arial"/>
              <w:sz w:val="20"/>
            </w:rPr>
            <w:t>Click here to enter text.</w:t>
          </w:r>
        </w:p>
      </w:docPartBody>
    </w:docPart>
    <w:docPart>
      <w:docPartPr>
        <w:name w:val="DD10EB7AEC574EC5B9AAF2B6AFF40E19"/>
        <w:category>
          <w:name w:val="General"/>
          <w:gallery w:val="placeholder"/>
        </w:category>
        <w:types>
          <w:type w:val="bbPlcHdr"/>
        </w:types>
        <w:behaviors>
          <w:behavior w:val="content"/>
        </w:behaviors>
        <w:guid w:val="{1A4909F0-FFFC-4613-8DFF-B9437423CAEB}"/>
      </w:docPartPr>
      <w:docPartBody>
        <w:p w:rsidR="006634F2" w:rsidRDefault="006634F2">
          <w:pPr>
            <w:pStyle w:val="DD10EB7AEC574EC5B9AAF2B6AFF40E19"/>
          </w:pPr>
          <w:r w:rsidRPr="00C239A7">
            <w:rPr>
              <w:rStyle w:val="PlaceholderText"/>
              <w:rFonts w:ascii="Arial" w:hAnsi="Arial" w:cs="Arial"/>
              <w:sz w:val="20"/>
            </w:rPr>
            <w:t>Click here to enter text.</w:t>
          </w:r>
        </w:p>
      </w:docPartBody>
    </w:docPart>
    <w:docPart>
      <w:docPartPr>
        <w:name w:val="6302C9609550400CB85CE8CD30883671"/>
        <w:category>
          <w:name w:val="General"/>
          <w:gallery w:val="placeholder"/>
        </w:category>
        <w:types>
          <w:type w:val="bbPlcHdr"/>
        </w:types>
        <w:behaviors>
          <w:behavior w:val="content"/>
        </w:behaviors>
        <w:guid w:val="{C281D6A4-7DC9-46D2-82A3-0A333C2AB184}"/>
      </w:docPartPr>
      <w:docPartBody>
        <w:p w:rsidR="006634F2" w:rsidRDefault="006634F2">
          <w:pPr>
            <w:pStyle w:val="6302C9609550400CB85CE8CD30883671"/>
          </w:pPr>
          <w:r w:rsidRPr="00C239A7">
            <w:rPr>
              <w:rStyle w:val="PlaceholderText"/>
              <w:rFonts w:ascii="Arial" w:hAnsi="Arial" w:cs="Arial"/>
              <w:sz w:val="20"/>
            </w:rPr>
            <w:t>Click here to enter text.</w:t>
          </w:r>
        </w:p>
      </w:docPartBody>
    </w:docPart>
    <w:docPart>
      <w:docPartPr>
        <w:name w:val="CB3CA5B1CFE74A59BC1B4A0E284A063C"/>
        <w:category>
          <w:name w:val="General"/>
          <w:gallery w:val="placeholder"/>
        </w:category>
        <w:types>
          <w:type w:val="bbPlcHdr"/>
        </w:types>
        <w:behaviors>
          <w:behavior w:val="content"/>
        </w:behaviors>
        <w:guid w:val="{6A666AC6-8DAD-4150-B4DB-EE56980A7315}"/>
      </w:docPartPr>
      <w:docPartBody>
        <w:p w:rsidR="006634F2" w:rsidRDefault="006634F2">
          <w:pPr>
            <w:pStyle w:val="CB3CA5B1CFE74A59BC1B4A0E284A063C"/>
          </w:pPr>
          <w:r w:rsidRPr="00C239A7">
            <w:rPr>
              <w:rStyle w:val="PlaceholderText"/>
              <w:rFonts w:ascii="Arial" w:hAnsi="Arial" w:cs="Arial"/>
              <w:sz w:val="20"/>
            </w:rPr>
            <w:t>Click here to enter text.</w:t>
          </w:r>
        </w:p>
      </w:docPartBody>
    </w:docPart>
    <w:docPart>
      <w:docPartPr>
        <w:name w:val="5CC4425BBF654960895298B2136EA6B9"/>
        <w:category>
          <w:name w:val="General"/>
          <w:gallery w:val="placeholder"/>
        </w:category>
        <w:types>
          <w:type w:val="bbPlcHdr"/>
        </w:types>
        <w:behaviors>
          <w:behavior w:val="content"/>
        </w:behaviors>
        <w:guid w:val="{DB782C08-5AA8-4ABD-A845-F5A109C8CA8A}"/>
      </w:docPartPr>
      <w:docPartBody>
        <w:p w:rsidR="006634F2" w:rsidRDefault="006634F2">
          <w:pPr>
            <w:pStyle w:val="5CC4425BBF654960895298B2136EA6B9"/>
          </w:pPr>
          <w:r w:rsidRPr="00C239A7">
            <w:rPr>
              <w:rStyle w:val="PlaceholderText"/>
              <w:rFonts w:ascii="Arial" w:hAnsi="Arial" w:cs="Arial"/>
              <w:sz w:val="20"/>
            </w:rPr>
            <w:t>Click here to enter text.</w:t>
          </w:r>
        </w:p>
      </w:docPartBody>
    </w:docPart>
    <w:docPart>
      <w:docPartPr>
        <w:name w:val="B67F4B59C21542749BE592871450FB5D"/>
        <w:category>
          <w:name w:val="General"/>
          <w:gallery w:val="placeholder"/>
        </w:category>
        <w:types>
          <w:type w:val="bbPlcHdr"/>
        </w:types>
        <w:behaviors>
          <w:behavior w:val="content"/>
        </w:behaviors>
        <w:guid w:val="{551B0DDF-10DE-4933-ABF4-5D7F7DBD5DF4}"/>
      </w:docPartPr>
      <w:docPartBody>
        <w:p w:rsidR="006634F2" w:rsidRDefault="006634F2">
          <w:pPr>
            <w:pStyle w:val="B67F4B59C21542749BE592871450FB5D"/>
          </w:pPr>
          <w:r w:rsidRPr="00C239A7">
            <w:rPr>
              <w:rStyle w:val="PlaceholderText"/>
              <w:rFonts w:ascii="Arial" w:hAnsi="Arial" w:cs="Arial"/>
              <w:sz w:val="20"/>
            </w:rPr>
            <w:t>Click here to enter text.</w:t>
          </w:r>
        </w:p>
      </w:docPartBody>
    </w:docPart>
    <w:docPart>
      <w:docPartPr>
        <w:name w:val="1BA7B612A5074A819FF0E31F9385EEA0"/>
        <w:category>
          <w:name w:val="General"/>
          <w:gallery w:val="placeholder"/>
        </w:category>
        <w:types>
          <w:type w:val="bbPlcHdr"/>
        </w:types>
        <w:behaviors>
          <w:behavior w:val="content"/>
        </w:behaviors>
        <w:guid w:val="{691D3D5D-1680-4921-9073-26DFCE84E65A}"/>
      </w:docPartPr>
      <w:docPartBody>
        <w:p w:rsidR="006634F2" w:rsidRDefault="006634F2">
          <w:pPr>
            <w:pStyle w:val="1BA7B612A5074A819FF0E31F9385EEA0"/>
          </w:pPr>
          <w:r w:rsidRPr="00C239A7">
            <w:rPr>
              <w:rStyle w:val="PlaceholderText"/>
              <w:rFonts w:ascii="Arial" w:hAnsi="Arial" w:cs="Arial"/>
              <w:sz w:val="20"/>
            </w:rPr>
            <w:t>Click here to enter text.</w:t>
          </w:r>
        </w:p>
      </w:docPartBody>
    </w:docPart>
    <w:docPart>
      <w:docPartPr>
        <w:name w:val="209FF85361BF49B69B91FC854F666042"/>
        <w:category>
          <w:name w:val="General"/>
          <w:gallery w:val="placeholder"/>
        </w:category>
        <w:types>
          <w:type w:val="bbPlcHdr"/>
        </w:types>
        <w:behaviors>
          <w:behavior w:val="content"/>
        </w:behaviors>
        <w:guid w:val="{092FDE27-C984-4275-91AE-9027866B947E}"/>
      </w:docPartPr>
      <w:docPartBody>
        <w:p w:rsidR="006634F2" w:rsidRDefault="006634F2">
          <w:pPr>
            <w:pStyle w:val="209FF85361BF49B69B91FC854F666042"/>
          </w:pPr>
          <w:r w:rsidRPr="00C239A7">
            <w:rPr>
              <w:rStyle w:val="PlaceholderText"/>
              <w:rFonts w:ascii="Arial" w:hAnsi="Arial" w:cs="Arial"/>
              <w:sz w:val="20"/>
            </w:rPr>
            <w:t>Click here to enter text.</w:t>
          </w:r>
        </w:p>
      </w:docPartBody>
    </w:docPart>
    <w:docPart>
      <w:docPartPr>
        <w:name w:val="CCAA92DC508C4FAEB8305786623C9338"/>
        <w:category>
          <w:name w:val="General"/>
          <w:gallery w:val="placeholder"/>
        </w:category>
        <w:types>
          <w:type w:val="bbPlcHdr"/>
        </w:types>
        <w:behaviors>
          <w:behavior w:val="content"/>
        </w:behaviors>
        <w:guid w:val="{66B44128-4CAC-4253-8AB4-7B9B96CC4F7A}"/>
      </w:docPartPr>
      <w:docPartBody>
        <w:p w:rsidR="006634F2" w:rsidRDefault="006634F2">
          <w:pPr>
            <w:pStyle w:val="CCAA92DC508C4FAEB8305786623C9338"/>
          </w:pPr>
          <w:r w:rsidRPr="00C239A7">
            <w:rPr>
              <w:rStyle w:val="PlaceholderText"/>
              <w:rFonts w:ascii="Arial" w:hAnsi="Arial" w:cs="Arial"/>
              <w:sz w:val="20"/>
            </w:rPr>
            <w:t>Click here to enter text.</w:t>
          </w:r>
        </w:p>
      </w:docPartBody>
    </w:docPart>
    <w:docPart>
      <w:docPartPr>
        <w:name w:val="9F3ED2F20C234C118747E71F7E51C7A6"/>
        <w:category>
          <w:name w:val="General"/>
          <w:gallery w:val="placeholder"/>
        </w:category>
        <w:types>
          <w:type w:val="bbPlcHdr"/>
        </w:types>
        <w:behaviors>
          <w:behavior w:val="content"/>
        </w:behaviors>
        <w:guid w:val="{A2746803-CBB1-499E-83D7-CDAC69E753DF}"/>
      </w:docPartPr>
      <w:docPartBody>
        <w:p w:rsidR="006634F2" w:rsidRDefault="006634F2">
          <w:pPr>
            <w:pStyle w:val="9F3ED2F20C234C118747E71F7E51C7A6"/>
          </w:pPr>
          <w:r w:rsidRPr="00C239A7">
            <w:rPr>
              <w:rStyle w:val="PlaceholderText"/>
              <w:rFonts w:ascii="Arial" w:hAnsi="Arial" w:cs="Arial"/>
              <w:sz w:val="20"/>
            </w:rPr>
            <w:t>Click here to enter text.</w:t>
          </w:r>
        </w:p>
      </w:docPartBody>
    </w:docPart>
    <w:docPart>
      <w:docPartPr>
        <w:name w:val="38CAC1B01C1A4164B44D67BCA097AD56"/>
        <w:category>
          <w:name w:val="General"/>
          <w:gallery w:val="placeholder"/>
        </w:category>
        <w:types>
          <w:type w:val="bbPlcHdr"/>
        </w:types>
        <w:behaviors>
          <w:behavior w:val="content"/>
        </w:behaviors>
        <w:guid w:val="{EEEACAAE-51BD-47EC-BB08-1377D059F31C}"/>
      </w:docPartPr>
      <w:docPartBody>
        <w:p w:rsidR="006634F2" w:rsidRDefault="006634F2">
          <w:pPr>
            <w:pStyle w:val="38CAC1B01C1A4164B44D67BCA097AD56"/>
          </w:pPr>
          <w:r w:rsidRPr="00C239A7">
            <w:rPr>
              <w:rStyle w:val="PlaceholderText"/>
              <w:rFonts w:ascii="Arial" w:hAnsi="Arial" w:cs="Arial"/>
              <w:sz w:val="20"/>
            </w:rPr>
            <w:t>Click here to enter text.</w:t>
          </w:r>
        </w:p>
      </w:docPartBody>
    </w:docPart>
    <w:docPart>
      <w:docPartPr>
        <w:name w:val="9759DCE880CF4C94BF0B1CF8507F6356"/>
        <w:category>
          <w:name w:val="General"/>
          <w:gallery w:val="placeholder"/>
        </w:category>
        <w:types>
          <w:type w:val="bbPlcHdr"/>
        </w:types>
        <w:behaviors>
          <w:behavior w:val="content"/>
        </w:behaviors>
        <w:guid w:val="{5C68AA49-419E-43EA-8D72-BD92BBF07EC8}"/>
      </w:docPartPr>
      <w:docPartBody>
        <w:p w:rsidR="006634F2" w:rsidRDefault="006634F2">
          <w:pPr>
            <w:pStyle w:val="9759DCE880CF4C94BF0B1CF8507F6356"/>
          </w:pPr>
          <w:r w:rsidRPr="00C239A7">
            <w:rPr>
              <w:rStyle w:val="PlaceholderText"/>
              <w:rFonts w:ascii="Arial" w:hAnsi="Arial" w:cs="Arial"/>
              <w:sz w:val="20"/>
            </w:rPr>
            <w:t>Click here to enter text.</w:t>
          </w:r>
        </w:p>
      </w:docPartBody>
    </w:docPart>
    <w:docPart>
      <w:docPartPr>
        <w:name w:val="7F7AA8EFDEF44A4E951B605D5F50035C"/>
        <w:category>
          <w:name w:val="General"/>
          <w:gallery w:val="placeholder"/>
        </w:category>
        <w:types>
          <w:type w:val="bbPlcHdr"/>
        </w:types>
        <w:behaviors>
          <w:behavior w:val="content"/>
        </w:behaviors>
        <w:guid w:val="{4C40D4A0-595E-4656-85F6-2AC14B3E8561}"/>
      </w:docPartPr>
      <w:docPartBody>
        <w:p w:rsidR="006634F2" w:rsidRDefault="006634F2">
          <w:pPr>
            <w:pStyle w:val="7F7AA8EFDEF44A4E951B605D5F50035C"/>
          </w:pPr>
          <w:r w:rsidRPr="00C239A7">
            <w:rPr>
              <w:rStyle w:val="PlaceholderText"/>
              <w:rFonts w:ascii="Arial" w:hAnsi="Arial" w:cs="Arial"/>
              <w:sz w:val="20"/>
            </w:rPr>
            <w:t>Click here to enter text.</w:t>
          </w:r>
        </w:p>
      </w:docPartBody>
    </w:docPart>
    <w:docPart>
      <w:docPartPr>
        <w:name w:val="7B4E5EDA902E40DA938BB44650B9C9A1"/>
        <w:category>
          <w:name w:val="General"/>
          <w:gallery w:val="placeholder"/>
        </w:category>
        <w:types>
          <w:type w:val="bbPlcHdr"/>
        </w:types>
        <w:behaviors>
          <w:behavior w:val="content"/>
        </w:behaviors>
        <w:guid w:val="{8D19C60B-2954-45FE-A558-BA15F38193AC}"/>
      </w:docPartPr>
      <w:docPartBody>
        <w:p w:rsidR="006634F2" w:rsidRDefault="006634F2">
          <w:pPr>
            <w:pStyle w:val="7B4E5EDA902E40DA938BB44650B9C9A1"/>
          </w:pPr>
          <w:r w:rsidRPr="00C239A7">
            <w:rPr>
              <w:rStyle w:val="PlaceholderText"/>
              <w:rFonts w:ascii="Arial" w:hAnsi="Arial" w:cs="Arial"/>
              <w:sz w:val="20"/>
            </w:rPr>
            <w:t>Click here to enter text.</w:t>
          </w:r>
        </w:p>
      </w:docPartBody>
    </w:docPart>
    <w:docPart>
      <w:docPartPr>
        <w:name w:val="157FC0CB7F36420AA813DA35B92C1E51"/>
        <w:category>
          <w:name w:val="General"/>
          <w:gallery w:val="placeholder"/>
        </w:category>
        <w:types>
          <w:type w:val="bbPlcHdr"/>
        </w:types>
        <w:behaviors>
          <w:behavior w:val="content"/>
        </w:behaviors>
        <w:guid w:val="{BFA9CC2C-CEF7-4B3A-90E2-CBE34332FC51}"/>
      </w:docPartPr>
      <w:docPartBody>
        <w:p w:rsidR="006634F2" w:rsidRDefault="006634F2">
          <w:pPr>
            <w:pStyle w:val="157FC0CB7F36420AA813DA35B92C1E51"/>
          </w:pPr>
          <w:r w:rsidRPr="00C239A7">
            <w:rPr>
              <w:rStyle w:val="PlaceholderText"/>
              <w:rFonts w:ascii="Arial" w:hAnsi="Arial" w:cs="Arial"/>
              <w:sz w:val="20"/>
            </w:rPr>
            <w:t>Click here to enter text.</w:t>
          </w:r>
        </w:p>
      </w:docPartBody>
    </w:docPart>
    <w:docPart>
      <w:docPartPr>
        <w:name w:val="11B58FCDE6644337ABE6A1B8E7F1C102"/>
        <w:category>
          <w:name w:val="General"/>
          <w:gallery w:val="placeholder"/>
        </w:category>
        <w:types>
          <w:type w:val="bbPlcHdr"/>
        </w:types>
        <w:behaviors>
          <w:behavior w:val="content"/>
        </w:behaviors>
        <w:guid w:val="{988EA5C9-75E7-4B99-87F0-DB6547BB8EB8}"/>
      </w:docPartPr>
      <w:docPartBody>
        <w:p w:rsidR="006634F2" w:rsidRDefault="006634F2">
          <w:pPr>
            <w:pStyle w:val="11B58FCDE6644337ABE6A1B8E7F1C102"/>
          </w:pPr>
          <w:r w:rsidRPr="00C239A7">
            <w:rPr>
              <w:rStyle w:val="PlaceholderText"/>
              <w:rFonts w:ascii="Arial" w:hAnsi="Arial" w:cs="Arial"/>
              <w:sz w:val="20"/>
            </w:rPr>
            <w:t>Click here to enter text.</w:t>
          </w:r>
        </w:p>
      </w:docPartBody>
    </w:docPart>
    <w:docPart>
      <w:docPartPr>
        <w:name w:val="02D1ED9A3B81441D867B059690CF2CE2"/>
        <w:category>
          <w:name w:val="General"/>
          <w:gallery w:val="placeholder"/>
        </w:category>
        <w:types>
          <w:type w:val="bbPlcHdr"/>
        </w:types>
        <w:behaviors>
          <w:behavior w:val="content"/>
        </w:behaviors>
        <w:guid w:val="{EFE6D082-BD46-4253-87EE-060508389480}"/>
      </w:docPartPr>
      <w:docPartBody>
        <w:p w:rsidR="006634F2" w:rsidRDefault="006634F2">
          <w:pPr>
            <w:pStyle w:val="02D1ED9A3B81441D867B059690CF2CE2"/>
          </w:pPr>
          <w:r w:rsidRPr="00C239A7">
            <w:rPr>
              <w:rStyle w:val="PlaceholderText"/>
              <w:rFonts w:ascii="Arial" w:hAnsi="Arial" w:cs="Arial"/>
              <w:sz w:val="20"/>
            </w:rPr>
            <w:t>Click here to enter text.</w:t>
          </w:r>
        </w:p>
      </w:docPartBody>
    </w:docPart>
    <w:docPart>
      <w:docPartPr>
        <w:name w:val="3585D4752A1549579CC4CFA46B703D85"/>
        <w:category>
          <w:name w:val="General"/>
          <w:gallery w:val="placeholder"/>
        </w:category>
        <w:types>
          <w:type w:val="bbPlcHdr"/>
        </w:types>
        <w:behaviors>
          <w:behavior w:val="content"/>
        </w:behaviors>
        <w:guid w:val="{5C2784CF-CE78-4181-873B-7A55452AEB6D}"/>
      </w:docPartPr>
      <w:docPartBody>
        <w:p w:rsidR="006634F2" w:rsidRDefault="006634F2">
          <w:pPr>
            <w:pStyle w:val="3585D4752A1549579CC4CFA46B703D85"/>
          </w:pPr>
          <w:r w:rsidRPr="00C239A7">
            <w:rPr>
              <w:rStyle w:val="PlaceholderText"/>
              <w:rFonts w:ascii="Arial" w:hAnsi="Arial" w:cs="Arial"/>
              <w:sz w:val="20"/>
            </w:rPr>
            <w:t>Click here to enter text.</w:t>
          </w:r>
        </w:p>
      </w:docPartBody>
    </w:docPart>
    <w:docPart>
      <w:docPartPr>
        <w:name w:val="BFF3A3DB416843B9BB75544340CC309E"/>
        <w:category>
          <w:name w:val="General"/>
          <w:gallery w:val="placeholder"/>
        </w:category>
        <w:types>
          <w:type w:val="bbPlcHdr"/>
        </w:types>
        <w:behaviors>
          <w:behavior w:val="content"/>
        </w:behaviors>
        <w:guid w:val="{9659E3B8-9CA7-4526-9AB7-9FA25339E3F8}"/>
      </w:docPartPr>
      <w:docPartBody>
        <w:p w:rsidR="006634F2" w:rsidRDefault="006634F2">
          <w:pPr>
            <w:pStyle w:val="BFF3A3DB416843B9BB75544340CC309E"/>
          </w:pPr>
          <w:r w:rsidRPr="00C239A7">
            <w:rPr>
              <w:rStyle w:val="PlaceholderText"/>
              <w:rFonts w:ascii="Arial" w:hAnsi="Arial" w:cs="Arial"/>
              <w:sz w:val="20"/>
            </w:rPr>
            <w:t>Click here to enter text.</w:t>
          </w:r>
        </w:p>
      </w:docPartBody>
    </w:docPart>
    <w:docPart>
      <w:docPartPr>
        <w:name w:val="05A55D78984F4BAC98716E67B93C1893"/>
        <w:category>
          <w:name w:val="General"/>
          <w:gallery w:val="placeholder"/>
        </w:category>
        <w:types>
          <w:type w:val="bbPlcHdr"/>
        </w:types>
        <w:behaviors>
          <w:behavior w:val="content"/>
        </w:behaviors>
        <w:guid w:val="{F3219769-72E8-4099-A2AD-7F201573CCF1}"/>
      </w:docPartPr>
      <w:docPartBody>
        <w:p w:rsidR="006634F2" w:rsidRDefault="006634F2">
          <w:pPr>
            <w:pStyle w:val="05A55D78984F4BAC98716E67B93C1893"/>
          </w:pPr>
          <w:r w:rsidRPr="00C239A7">
            <w:rPr>
              <w:rStyle w:val="PlaceholderText"/>
              <w:rFonts w:ascii="Arial" w:hAnsi="Arial" w:cs="Arial"/>
              <w:sz w:val="20"/>
            </w:rPr>
            <w:t>Click here to enter text.</w:t>
          </w:r>
        </w:p>
      </w:docPartBody>
    </w:docPart>
    <w:docPart>
      <w:docPartPr>
        <w:name w:val="1E8145C3E0D74BF3AF0BECEE9E9377F9"/>
        <w:category>
          <w:name w:val="General"/>
          <w:gallery w:val="placeholder"/>
        </w:category>
        <w:types>
          <w:type w:val="bbPlcHdr"/>
        </w:types>
        <w:behaviors>
          <w:behavior w:val="content"/>
        </w:behaviors>
        <w:guid w:val="{E806B130-AF69-463C-B005-562E39F677C8}"/>
      </w:docPartPr>
      <w:docPartBody>
        <w:p w:rsidR="006634F2" w:rsidRDefault="006634F2">
          <w:pPr>
            <w:pStyle w:val="1E8145C3E0D74BF3AF0BECEE9E9377F9"/>
          </w:pPr>
          <w:r w:rsidRPr="00C239A7">
            <w:rPr>
              <w:rStyle w:val="PlaceholderText"/>
              <w:rFonts w:ascii="Arial" w:hAnsi="Arial" w:cs="Arial"/>
              <w:sz w:val="20"/>
            </w:rPr>
            <w:t>Click here to enter text.</w:t>
          </w:r>
        </w:p>
      </w:docPartBody>
    </w:docPart>
    <w:docPart>
      <w:docPartPr>
        <w:name w:val="5E664A23010D4D648E3BDB01DB3D6383"/>
        <w:category>
          <w:name w:val="General"/>
          <w:gallery w:val="placeholder"/>
        </w:category>
        <w:types>
          <w:type w:val="bbPlcHdr"/>
        </w:types>
        <w:behaviors>
          <w:behavior w:val="content"/>
        </w:behaviors>
        <w:guid w:val="{310132EF-6A5F-4244-823F-EB6EF36D3E8E}"/>
      </w:docPartPr>
      <w:docPartBody>
        <w:p w:rsidR="006634F2" w:rsidRDefault="006634F2">
          <w:pPr>
            <w:pStyle w:val="5E664A23010D4D648E3BDB01DB3D6383"/>
          </w:pPr>
          <w:r w:rsidRPr="00C239A7">
            <w:rPr>
              <w:rStyle w:val="PlaceholderText"/>
              <w:rFonts w:ascii="Arial" w:hAnsi="Arial" w:cs="Arial"/>
              <w:sz w:val="20"/>
            </w:rPr>
            <w:t>Click here to enter text.</w:t>
          </w:r>
        </w:p>
      </w:docPartBody>
    </w:docPart>
    <w:docPart>
      <w:docPartPr>
        <w:name w:val="DC21E62A80B74B1183C1034E85D93ADB"/>
        <w:category>
          <w:name w:val="General"/>
          <w:gallery w:val="placeholder"/>
        </w:category>
        <w:types>
          <w:type w:val="bbPlcHdr"/>
        </w:types>
        <w:behaviors>
          <w:behavior w:val="content"/>
        </w:behaviors>
        <w:guid w:val="{CF2A32B0-7D77-4462-8C6A-86033DBCF8AE}"/>
      </w:docPartPr>
      <w:docPartBody>
        <w:p w:rsidR="006634F2" w:rsidRDefault="006634F2">
          <w:pPr>
            <w:pStyle w:val="DC21E62A80B74B1183C1034E85D93ADB"/>
          </w:pPr>
          <w:r w:rsidRPr="00C239A7">
            <w:rPr>
              <w:rStyle w:val="PlaceholderText"/>
              <w:rFonts w:ascii="Arial" w:hAnsi="Arial" w:cs="Arial"/>
              <w:sz w:val="20"/>
            </w:rPr>
            <w:t>Click here to enter text.</w:t>
          </w:r>
        </w:p>
      </w:docPartBody>
    </w:docPart>
    <w:docPart>
      <w:docPartPr>
        <w:name w:val="A267A8FBB18A45F3B4416293A98ED884"/>
        <w:category>
          <w:name w:val="General"/>
          <w:gallery w:val="placeholder"/>
        </w:category>
        <w:types>
          <w:type w:val="bbPlcHdr"/>
        </w:types>
        <w:behaviors>
          <w:behavior w:val="content"/>
        </w:behaviors>
        <w:guid w:val="{6C540718-5E3F-46CB-BC30-75458A1679DB}"/>
      </w:docPartPr>
      <w:docPartBody>
        <w:p w:rsidR="006634F2" w:rsidRDefault="006634F2">
          <w:pPr>
            <w:pStyle w:val="A267A8FBB18A45F3B4416293A98ED884"/>
          </w:pPr>
          <w:r w:rsidRPr="00C239A7">
            <w:rPr>
              <w:rStyle w:val="PlaceholderText"/>
              <w:rFonts w:ascii="Arial" w:hAnsi="Arial" w:cs="Arial"/>
              <w:sz w:val="20"/>
            </w:rPr>
            <w:t>Click here to enter text.</w:t>
          </w:r>
        </w:p>
      </w:docPartBody>
    </w:docPart>
    <w:docPart>
      <w:docPartPr>
        <w:name w:val="4BFFCDE8B7B64C758D293BF9A2BAEE26"/>
        <w:category>
          <w:name w:val="General"/>
          <w:gallery w:val="placeholder"/>
        </w:category>
        <w:types>
          <w:type w:val="bbPlcHdr"/>
        </w:types>
        <w:behaviors>
          <w:behavior w:val="content"/>
        </w:behaviors>
        <w:guid w:val="{19D99ED9-1F7C-4E19-803D-79123C8D4D3F}"/>
      </w:docPartPr>
      <w:docPartBody>
        <w:p w:rsidR="006634F2" w:rsidRDefault="006634F2">
          <w:pPr>
            <w:pStyle w:val="4BFFCDE8B7B64C758D293BF9A2BAEE26"/>
          </w:pPr>
          <w:r w:rsidRPr="00C239A7">
            <w:rPr>
              <w:rStyle w:val="PlaceholderText"/>
              <w:rFonts w:ascii="Arial" w:hAnsi="Arial" w:cs="Arial"/>
              <w:sz w:val="20"/>
            </w:rPr>
            <w:t>Click here to enter text.</w:t>
          </w:r>
        </w:p>
      </w:docPartBody>
    </w:docPart>
    <w:docPart>
      <w:docPartPr>
        <w:name w:val="C25D761FB76B4401A20C07FB89FCE54A"/>
        <w:category>
          <w:name w:val="General"/>
          <w:gallery w:val="placeholder"/>
        </w:category>
        <w:types>
          <w:type w:val="bbPlcHdr"/>
        </w:types>
        <w:behaviors>
          <w:behavior w:val="content"/>
        </w:behaviors>
        <w:guid w:val="{1B9CCBED-0958-468E-BCD9-25EE63AD2797}"/>
      </w:docPartPr>
      <w:docPartBody>
        <w:p w:rsidR="006634F2" w:rsidRDefault="006634F2">
          <w:pPr>
            <w:pStyle w:val="C25D761FB76B4401A20C07FB89FCE54A"/>
          </w:pPr>
          <w:r w:rsidRPr="00C239A7">
            <w:rPr>
              <w:rStyle w:val="PlaceholderText"/>
              <w:rFonts w:ascii="Arial" w:hAnsi="Arial" w:cs="Arial"/>
              <w:sz w:val="20"/>
            </w:rPr>
            <w:t>Click here to enter text.</w:t>
          </w:r>
        </w:p>
      </w:docPartBody>
    </w:docPart>
    <w:docPart>
      <w:docPartPr>
        <w:name w:val="D049E71EAB61491F852D4AE554040706"/>
        <w:category>
          <w:name w:val="General"/>
          <w:gallery w:val="placeholder"/>
        </w:category>
        <w:types>
          <w:type w:val="bbPlcHdr"/>
        </w:types>
        <w:behaviors>
          <w:behavior w:val="content"/>
        </w:behaviors>
        <w:guid w:val="{5B070912-9EAD-41D8-A5E0-583D3DEA8BD3}"/>
      </w:docPartPr>
      <w:docPartBody>
        <w:p w:rsidR="006634F2" w:rsidRDefault="006634F2">
          <w:pPr>
            <w:pStyle w:val="D049E71EAB61491F852D4AE554040706"/>
          </w:pPr>
          <w:r w:rsidRPr="00C239A7">
            <w:rPr>
              <w:rStyle w:val="PlaceholderText"/>
              <w:rFonts w:ascii="Arial" w:hAnsi="Arial" w:cs="Arial"/>
              <w:sz w:val="20"/>
            </w:rPr>
            <w:t>Click here to enter text.</w:t>
          </w:r>
        </w:p>
      </w:docPartBody>
    </w:docPart>
    <w:docPart>
      <w:docPartPr>
        <w:name w:val="6B838F87969D42978115D4A84BDDE135"/>
        <w:category>
          <w:name w:val="General"/>
          <w:gallery w:val="placeholder"/>
        </w:category>
        <w:types>
          <w:type w:val="bbPlcHdr"/>
        </w:types>
        <w:behaviors>
          <w:behavior w:val="content"/>
        </w:behaviors>
        <w:guid w:val="{EA201658-0D11-402C-A556-BD017447ED90}"/>
      </w:docPartPr>
      <w:docPartBody>
        <w:p w:rsidR="006634F2" w:rsidRDefault="006634F2" w:rsidP="006634F2">
          <w:pPr>
            <w:pStyle w:val="6B838F87969D42978115D4A84BDDE135"/>
          </w:pPr>
          <w:r w:rsidRPr="005C7567">
            <w:rPr>
              <w:rStyle w:val="PlaceholderText"/>
              <w:rFonts w:ascii="Arial" w:hAnsi="Arial" w:cs="Arial"/>
            </w:rPr>
            <w:t>Click here to enter text.</w:t>
          </w:r>
        </w:p>
      </w:docPartBody>
    </w:docPart>
    <w:docPart>
      <w:docPartPr>
        <w:name w:val="B967A033CC9240F3AC34A395EA06E4E7"/>
        <w:category>
          <w:name w:val="General"/>
          <w:gallery w:val="placeholder"/>
        </w:category>
        <w:types>
          <w:type w:val="bbPlcHdr"/>
        </w:types>
        <w:behaviors>
          <w:behavior w:val="content"/>
        </w:behaviors>
        <w:guid w:val="{30DE66FB-EBE1-4E5F-888D-923CE409FC74}"/>
      </w:docPartPr>
      <w:docPartBody>
        <w:p w:rsidR="006634F2" w:rsidRDefault="006634F2" w:rsidP="006634F2">
          <w:pPr>
            <w:pStyle w:val="B967A033CC9240F3AC34A395EA06E4E7"/>
          </w:pPr>
          <w:r w:rsidRPr="00FF000E">
            <w:rPr>
              <w:rStyle w:val="PlaceholderText"/>
              <w:rFonts w:ascii="Arial" w:hAnsi="Arial" w:cs="Arial"/>
              <w:sz w:val="18"/>
            </w:rPr>
            <w:t>Choose an item.</w:t>
          </w:r>
        </w:p>
      </w:docPartBody>
    </w:docPart>
    <w:docPart>
      <w:docPartPr>
        <w:name w:val="54E7C51CB5F2414090D2F7A23DFBD2ED"/>
        <w:category>
          <w:name w:val="General"/>
          <w:gallery w:val="placeholder"/>
        </w:category>
        <w:types>
          <w:type w:val="bbPlcHdr"/>
        </w:types>
        <w:behaviors>
          <w:behavior w:val="content"/>
        </w:behaviors>
        <w:guid w:val="{70C21FCE-39CD-4FE6-92D6-6CCB3A46F40E}"/>
      </w:docPartPr>
      <w:docPartBody>
        <w:p w:rsidR="006634F2" w:rsidRDefault="006634F2" w:rsidP="006634F2">
          <w:pPr>
            <w:pStyle w:val="54E7C51CB5F2414090D2F7A23DFBD2ED"/>
          </w:pPr>
          <w:r w:rsidRPr="00FF000E">
            <w:rPr>
              <w:rStyle w:val="PlaceholderText"/>
              <w:rFonts w:ascii="Arial" w:hAnsi="Arial" w:cs="Arial"/>
              <w:sz w:val="18"/>
            </w:rPr>
            <w:t>Choose an item.</w:t>
          </w:r>
        </w:p>
      </w:docPartBody>
    </w:docPart>
    <w:docPart>
      <w:docPartPr>
        <w:name w:val="061B09C719234688A886E71EAD5DBDCD"/>
        <w:category>
          <w:name w:val="General"/>
          <w:gallery w:val="placeholder"/>
        </w:category>
        <w:types>
          <w:type w:val="bbPlcHdr"/>
        </w:types>
        <w:behaviors>
          <w:behavior w:val="content"/>
        </w:behaviors>
        <w:guid w:val="{CDC96749-C7A7-46E1-9806-CA01E465C7FE}"/>
      </w:docPartPr>
      <w:docPartBody>
        <w:p w:rsidR="006634F2" w:rsidRDefault="006634F2" w:rsidP="006634F2">
          <w:pPr>
            <w:pStyle w:val="061B09C719234688A886E71EAD5DBDCD"/>
          </w:pPr>
          <w:r w:rsidRPr="00FF000E">
            <w:rPr>
              <w:rStyle w:val="PlaceholderText"/>
              <w:rFonts w:ascii="Arial" w:hAnsi="Arial" w:cs="Arial"/>
              <w:sz w:val="18"/>
            </w:rPr>
            <w:t>Choose an item.</w:t>
          </w:r>
        </w:p>
      </w:docPartBody>
    </w:docPart>
    <w:docPart>
      <w:docPartPr>
        <w:name w:val="82F0CC5B2FA94C9385BEC1C30395B00C"/>
        <w:category>
          <w:name w:val="General"/>
          <w:gallery w:val="placeholder"/>
        </w:category>
        <w:types>
          <w:type w:val="bbPlcHdr"/>
        </w:types>
        <w:behaviors>
          <w:behavior w:val="content"/>
        </w:behaviors>
        <w:guid w:val="{1BDF2A09-D127-47D8-8532-029DEB38A2C7}"/>
      </w:docPartPr>
      <w:docPartBody>
        <w:p w:rsidR="006634F2" w:rsidRDefault="006634F2" w:rsidP="006634F2">
          <w:pPr>
            <w:pStyle w:val="82F0CC5B2FA94C9385BEC1C30395B00C"/>
          </w:pPr>
          <w:r w:rsidRPr="00FF000E">
            <w:rPr>
              <w:rStyle w:val="PlaceholderText"/>
              <w:rFonts w:ascii="Arial" w:hAnsi="Arial" w:cs="Arial"/>
              <w:sz w:val="18"/>
            </w:rPr>
            <w:t>Choose an item.</w:t>
          </w:r>
        </w:p>
      </w:docPartBody>
    </w:docPart>
    <w:docPart>
      <w:docPartPr>
        <w:name w:val="B953A8B348BB41B49F92BC29B73481BA"/>
        <w:category>
          <w:name w:val="General"/>
          <w:gallery w:val="placeholder"/>
        </w:category>
        <w:types>
          <w:type w:val="bbPlcHdr"/>
        </w:types>
        <w:behaviors>
          <w:behavior w:val="content"/>
        </w:behaviors>
        <w:guid w:val="{B2652774-4F4C-4ED8-B779-D21EB0269510}"/>
      </w:docPartPr>
      <w:docPartBody>
        <w:p w:rsidR="006634F2" w:rsidRDefault="006634F2" w:rsidP="006634F2">
          <w:pPr>
            <w:pStyle w:val="B953A8B348BB41B49F92BC29B73481BA"/>
          </w:pPr>
          <w:r w:rsidRPr="00FF000E">
            <w:rPr>
              <w:rStyle w:val="PlaceholderText"/>
              <w:rFonts w:ascii="Arial" w:hAnsi="Arial" w:cs="Arial"/>
              <w:sz w:val="18"/>
            </w:rPr>
            <w:t>Choose an item.</w:t>
          </w:r>
        </w:p>
      </w:docPartBody>
    </w:docPart>
    <w:docPart>
      <w:docPartPr>
        <w:name w:val="359E276571E3439A910CDBD4585AE775"/>
        <w:category>
          <w:name w:val="General"/>
          <w:gallery w:val="placeholder"/>
        </w:category>
        <w:types>
          <w:type w:val="bbPlcHdr"/>
        </w:types>
        <w:behaviors>
          <w:behavior w:val="content"/>
        </w:behaviors>
        <w:guid w:val="{4F3C9EE3-C1CB-4512-8928-6D5026394DAE}"/>
      </w:docPartPr>
      <w:docPartBody>
        <w:p w:rsidR="006634F2" w:rsidRDefault="006634F2" w:rsidP="006634F2">
          <w:pPr>
            <w:pStyle w:val="359E276571E3439A910CDBD4585AE775"/>
          </w:pPr>
          <w:r w:rsidRPr="00FF000E">
            <w:rPr>
              <w:rStyle w:val="PlaceholderText"/>
              <w:rFonts w:ascii="Arial" w:hAnsi="Arial" w:cs="Arial"/>
              <w:sz w:val="18"/>
            </w:rPr>
            <w:t>Choose an item.</w:t>
          </w:r>
        </w:p>
      </w:docPartBody>
    </w:docPart>
    <w:docPart>
      <w:docPartPr>
        <w:name w:val="F93D4DC5EC394642AA676B533F5AD0B9"/>
        <w:category>
          <w:name w:val="General"/>
          <w:gallery w:val="placeholder"/>
        </w:category>
        <w:types>
          <w:type w:val="bbPlcHdr"/>
        </w:types>
        <w:behaviors>
          <w:behavior w:val="content"/>
        </w:behaviors>
        <w:guid w:val="{3E9492EE-F41A-4B52-8631-AC2955D3A6C0}"/>
      </w:docPartPr>
      <w:docPartBody>
        <w:p w:rsidR="009E4599" w:rsidRDefault="006634F2" w:rsidP="006634F2">
          <w:pPr>
            <w:pStyle w:val="F93D4DC5EC394642AA676B533F5AD0B9"/>
          </w:pPr>
          <w:r w:rsidRPr="00FF000E">
            <w:rPr>
              <w:rStyle w:val="PlaceholderText"/>
              <w:rFonts w:ascii="Arial" w:hAnsi="Arial" w:cs="Arial"/>
              <w:sz w:val="18"/>
            </w:rPr>
            <w:t>Choose an item.</w:t>
          </w:r>
        </w:p>
      </w:docPartBody>
    </w:docPart>
    <w:docPart>
      <w:docPartPr>
        <w:name w:val="F256EDAEA6304ACCA77288AE4BE0DCDC"/>
        <w:category>
          <w:name w:val="General"/>
          <w:gallery w:val="placeholder"/>
        </w:category>
        <w:types>
          <w:type w:val="bbPlcHdr"/>
        </w:types>
        <w:behaviors>
          <w:behavior w:val="content"/>
        </w:behaviors>
        <w:guid w:val="{3D01AC56-527B-4A45-A9D5-3A06A213B916}"/>
      </w:docPartPr>
      <w:docPartBody>
        <w:p w:rsidR="009E4599" w:rsidRDefault="006634F2" w:rsidP="006634F2">
          <w:pPr>
            <w:pStyle w:val="F256EDAEA6304ACCA77288AE4BE0DCDC"/>
          </w:pPr>
          <w:r w:rsidRPr="00FF000E">
            <w:rPr>
              <w:rStyle w:val="PlaceholderText"/>
              <w:rFonts w:ascii="Arial" w:hAnsi="Arial" w:cs="Arial"/>
              <w:sz w:val="18"/>
            </w:rPr>
            <w:t>Choose an item.</w:t>
          </w:r>
        </w:p>
      </w:docPartBody>
    </w:docPart>
    <w:docPart>
      <w:docPartPr>
        <w:name w:val="6DDB8128A76744AA94B059B71BE25549"/>
        <w:category>
          <w:name w:val="General"/>
          <w:gallery w:val="placeholder"/>
        </w:category>
        <w:types>
          <w:type w:val="bbPlcHdr"/>
        </w:types>
        <w:behaviors>
          <w:behavior w:val="content"/>
        </w:behaviors>
        <w:guid w:val="{DD0EA18E-5C88-42D3-A7C2-BC330F784B24}"/>
      </w:docPartPr>
      <w:docPartBody>
        <w:p w:rsidR="009E4599" w:rsidRDefault="006634F2" w:rsidP="006634F2">
          <w:pPr>
            <w:pStyle w:val="6DDB8128A76744AA94B059B71BE25549"/>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4F2"/>
    <w:rsid w:val="006634F2"/>
    <w:rsid w:val="009E4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406774370E4988BC92B191CBBF0C9A">
    <w:name w:val="F9406774370E4988BC92B191CBBF0C9A"/>
  </w:style>
  <w:style w:type="paragraph" w:customStyle="1" w:styleId="1126463C700F420E92F62305205CF4A1">
    <w:name w:val="1126463C700F420E92F62305205CF4A1"/>
  </w:style>
  <w:style w:type="paragraph" w:customStyle="1" w:styleId="DE297F14DF124351AB28314A016E98D5">
    <w:name w:val="DE297F14DF124351AB28314A016E98D5"/>
  </w:style>
  <w:style w:type="character" w:styleId="PlaceholderText">
    <w:name w:val="Placeholder Text"/>
    <w:basedOn w:val="DefaultParagraphFont"/>
    <w:uiPriority w:val="99"/>
    <w:semiHidden/>
    <w:rsid w:val="006634F2"/>
    <w:rPr>
      <w:color w:val="808080"/>
    </w:rPr>
  </w:style>
  <w:style w:type="paragraph" w:customStyle="1" w:styleId="4FB41D42CDF54033A1CC719D5406DFB7">
    <w:name w:val="4FB41D42CDF54033A1CC719D5406DFB7"/>
  </w:style>
  <w:style w:type="paragraph" w:customStyle="1" w:styleId="7F01A5F22A274F769AB30774AC1759D1">
    <w:name w:val="7F01A5F22A274F769AB30774AC1759D1"/>
  </w:style>
  <w:style w:type="paragraph" w:customStyle="1" w:styleId="8A12DF9944814C3DBF3DEBA2BDF3F8D5">
    <w:name w:val="8A12DF9944814C3DBF3DEBA2BDF3F8D5"/>
  </w:style>
  <w:style w:type="paragraph" w:customStyle="1" w:styleId="1D5FC44F144A4B35BACC7F00CE9F9C09">
    <w:name w:val="1D5FC44F144A4B35BACC7F00CE9F9C09"/>
  </w:style>
  <w:style w:type="paragraph" w:customStyle="1" w:styleId="7921CE67C5864EB8AFA131E0F093F047">
    <w:name w:val="7921CE67C5864EB8AFA131E0F093F047"/>
  </w:style>
  <w:style w:type="paragraph" w:customStyle="1" w:styleId="676246E784DD4C55B1C8E9E3AD315114">
    <w:name w:val="676246E784DD4C55B1C8E9E3AD315114"/>
  </w:style>
  <w:style w:type="paragraph" w:customStyle="1" w:styleId="9740F07266D1411BBC2E2CC74F381A32">
    <w:name w:val="9740F07266D1411BBC2E2CC74F381A32"/>
  </w:style>
  <w:style w:type="paragraph" w:customStyle="1" w:styleId="79640E4E6CA240F494AC4BAAC2D803EC">
    <w:name w:val="79640E4E6CA240F494AC4BAAC2D803EC"/>
  </w:style>
  <w:style w:type="paragraph" w:customStyle="1" w:styleId="C875F9DFDF7046329BF27ED2BD2EAAFE">
    <w:name w:val="C875F9DFDF7046329BF27ED2BD2EAAFE"/>
  </w:style>
  <w:style w:type="paragraph" w:customStyle="1" w:styleId="BB160607391843B98CE3B8D3ACB383F0">
    <w:name w:val="BB160607391843B98CE3B8D3ACB383F0"/>
  </w:style>
  <w:style w:type="paragraph" w:customStyle="1" w:styleId="55BF98780F764AD8A2A24823F697AE08">
    <w:name w:val="55BF98780F764AD8A2A24823F697AE08"/>
  </w:style>
  <w:style w:type="paragraph" w:customStyle="1" w:styleId="19B1323ED43A41E3AA1848C2BC18EA03">
    <w:name w:val="19B1323ED43A41E3AA1848C2BC18EA03"/>
  </w:style>
  <w:style w:type="paragraph" w:customStyle="1" w:styleId="761A942C72BD483A8F34AB3B0CD371AB">
    <w:name w:val="761A942C72BD483A8F34AB3B0CD371AB"/>
  </w:style>
  <w:style w:type="paragraph" w:customStyle="1" w:styleId="74119E99CE1E44A4AE10ED44FC65E450">
    <w:name w:val="74119E99CE1E44A4AE10ED44FC65E450"/>
  </w:style>
  <w:style w:type="paragraph" w:customStyle="1" w:styleId="DA8E6A0A8E0949B784DBA98FF880795C">
    <w:name w:val="DA8E6A0A8E0949B784DBA98FF880795C"/>
  </w:style>
  <w:style w:type="paragraph" w:customStyle="1" w:styleId="3A59465595AC41D2B39159104D011EA8">
    <w:name w:val="3A59465595AC41D2B39159104D011EA8"/>
  </w:style>
  <w:style w:type="paragraph" w:customStyle="1" w:styleId="B4B5DDE1912E43C09CFFE9CA21FDD907">
    <w:name w:val="B4B5DDE1912E43C09CFFE9CA21FDD907"/>
  </w:style>
  <w:style w:type="paragraph" w:customStyle="1" w:styleId="83A58D175A354A20A2A8E618D4E3D863">
    <w:name w:val="83A58D175A354A20A2A8E618D4E3D863"/>
  </w:style>
  <w:style w:type="paragraph" w:customStyle="1" w:styleId="129BC7E44B3F4FF58DA3728FB2771CA8">
    <w:name w:val="129BC7E44B3F4FF58DA3728FB2771CA8"/>
  </w:style>
  <w:style w:type="paragraph" w:customStyle="1" w:styleId="EAFECF42E9074E758324FB7A51B1D38B">
    <w:name w:val="EAFECF42E9074E758324FB7A51B1D38B"/>
  </w:style>
  <w:style w:type="paragraph" w:customStyle="1" w:styleId="031A15FED45143B48851CEE964601D25">
    <w:name w:val="031A15FED45143B48851CEE964601D25"/>
  </w:style>
  <w:style w:type="paragraph" w:customStyle="1" w:styleId="1A4F168914BA42C08756FF0BA1B8AEDA">
    <w:name w:val="1A4F168914BA42C08756FF0BA1B8AEDA"/>
  </w:style>
  <w:style w:type="paragraph" w:customStyle="1" w:styleId="6D1A4E0925DF405682BA5BADB03C1115">
    <w:name w:val="6D1A4E0925DF405682BA5BADB03C1115"/>
  </w:style>
  <w:style w:type="paragraph" w:customStyle="1" w:styleId="768DCA403FC0403B889E8444EF8D346D">
    <w:name w:val="768DCA403FC0403B889E8444EF8D346D"/>
  </w:style>
  <w:style w:type="paragraph" w:customStyle="1" w:styleId="C122784A5B8B4762910166BAA3FCCD23">
    <w:name w:val="C122784A5B8B4762910166BAA3FCCD23"/>
  </w:style>
  <w:style w:type="paragraph" w:customStyle="1" w:styleId="283B3838E1E0490B80530051FA637B0D">
    <w:name w:val="283B3838E1E0490B80530051FA637B0D"/>
  </w:style>
  <w:style w:type="paragraph" w:customStyle="1" w:styleId="0FBD5C7E7D19419787D0738269F8D74B">
    <w:name w:val="0FBD5C7E7D19419787D0738269F8D74B"/>
  </w:style>
  <w:style w:type="paragraph" w:customStyle="1" w:styleId="6FE46C81C04740C3ACB891D0160BA759">
    <w:name w:val="6FE46C81C04740C3ACB891D0160BA759"/>
  </w:style>
  <w:style w:type="paragraph" w:customStyle="1" w:styleId="C075763C89694C10BA26E223B3D4AFFF">
    <w:name w:val="C075763C89694C10BA26E223B3D4AFFF"/>
  </w:style>
  <w:style w:type="paragraph" w:customStyle="1" w:styleId="78C0F8D627AB4874ABE2074CA1A5505A">
    <w:name w:val="78C0F8D627AB4874ABE2074CA1A5505A"/>
  </w:style>
  <w:style w:type="paragraph" w:customStyle="1" w:styleId="9A279E52461F46C2A4C5D0317A5C732B">
    <w:name w:val="9A279E52461F46C2A4C5D0317A5C732B"/>
  </w:style>
  <w:style w:type="paragraph" w:customStyle="1" w:styleId="976EA54D462A43458E81D78107C4BB21">
    <w:name w:val="976EA54D462A43458E81D78107C4BB21"/>
  </w:style>
  <w:style w:type="paragraph" w:customStyle="1" w:styleId="E91CB7D5DC4549DD9C4A44915B8DBAC7">
    <w:name w:val="E91CB7D5DC4549DD9C4A44915B8DBAC7"/>
  </w:style>
  <w:style w:type="paragraph" w:customStyle="1" w:styleId="3752826EA3884E41BEB9FF3D30BC9B53">
    <w:name w:val="3752826EA3884E41BEB9FF3D30BC9B53"/>
  </w:style>
  <w:style w:type="paragraph" w:customStyle="1" w:styleId="657B5BC53B5C4802AEE1E18B31F28DE6">
    <w:name w:val="657B5BC53B5C4802AEE1E18B31F28DE6"/>
  </w:style>
  <w:style w:type="paragraph" w:customStyle="1" w:styleId="6EC8C02C4A9D417FA89F8BB4169353F3">
    <w:name w:val="6EC8C02C4A9D417FA89F8BB4169353F3"/>
  </w:style>
  <w:style w:type="paragraph" w:customStyle="1" w:styleId="DE989BBFAA084788BB3E013C23703709">
    <w:name w:val="DE989BBFAA084788BB3E013C23703709"/>
  </w:style>
  <w:style w:type="paragraph" w:customStyle="1" w:styleId="C90F118962FE440A996F641BDCD1B3BF">
    <w:name w:val="C90F118962FE440A996F641BDCD1B3BF"/>
  </w:style>
  <w:style w:type="paragraph" w:customStyle="1" w:styleId="783D8DA9F18F4124A309B2EC1594DE6D">
    <w:name w:val="783D8DA9F18F4124A309B2EC1594DE6D"/>
  </w:style>
  <w:style w:type="paragraph" w:customStyle="1" w:styleId="243095966BF74BEB97917E2E8F1FD74A">
    <w:name w:val="243095966BF74BEB97917E2E8F1FD74A"/>
  </w:style>
  <w:style w:type="paragraph" w:customStyle="1" w:styleId="D8A642DC88644171B9DAC157B39C6E2C">
    <w:name w:val="D8A642DC88644171B9DAC157B39C6E2C"/>
  </w:style>
  <w:style w:type="paragraph" w:customStyle="1" w:styleId="30DEFF4758A64A15BBD14665D2B02049">
    <w:name w:val="30DEFF4758A64A15BBD14665D2B02049"/>
  </w:style>
  <w:style w:type="paragraph" w:customStyle="1" w:styleId="3078BF529E5044A6B5DE7ABAFD95AABD">
    <w:name w:val="3078BF529E5044A6B5DE7ABAFD95AABD"/>
  </w:style>
  <w:style w:type="paragraph" w:customStyle="1" w:styleId="26CADC652BEB4F7B8BB50277FFBF859A">
    <w:name w:val="26CADC652BEB4F7B8BB50277FFBF859A"/>
  </w:style>
  <w:style w:type="paragraph" w:customStyle="1" w:styleId="F808EF48FE204CC8AC72C808C0EDBDFC">
    <w:name w:val="F808EF48FE204CC8AC72C808C0EDBDFC"/>
  </w:style>
  <w:style w:type="paragraph" w:customStyle="1" w:styleId="2D557BB8720545BBB99CC395BFCF19AD">
    <w:name w:val="2D557BB8720545BBB99CC395BFCF19AD"/>
  </w:style>
  <w:style w:type="paragraph" w:customStyle="1" w:styleId="0210A9CF6694493F8AE3B9BA396717BE">
    <w:name w:val="0210A9CF6694493F8AE3B9BA396717BE"/>
  </w:style>
  <w:style w:type="paragraph" w:customStyle="1" w:styleId="93919AE731144FEF818FCDC8F5E57F2E">
    <w:name w:val="93919AE731144FEF818FCDC8F5E57F2E"/>
  </w:style>
  <w:style w:type="paragraph" w:customStyle="1" w:styleId="FCDF36DBFF1B48769FB63ACF8AC10C50">
    <w:name w:val="FCDF36DBFF1B48769FB63ACF8AC10C50"/>
  </w:style>
  <w:style w:type="paragraph" w:customStyle="1" w:styleId="656C07D761D64C75A58B946A5FD759C6">
    <w:name w:val="656C07D761D64C75A58B946A5FD759C6"/>
  </w:style>
  <w:style w:type="paragraph" w:customStyle="1" w:styleId="B5A4762AAA2C4F3E8FDB3176DF874A81">
    <w:name w:val="B5A4762AAA2C4F3E8FDB3176DF874A81"/>
  </w:style>
  <w:style w:type="paragraph" w:customStyle="1" w:styleId="53BC7B01DBEC4C29A33E8C73BC7CBD2E">
    <w:name w:val="53BC7B01DBEC4C29A33E8C73BC7CBD2E"/>
  </w:style>
  <w:style w:type="paragraph" w:customStyle="1" w:styleId="6FE78EA287A1477EA5A5E38C86F1D032">
    <w:name w:val="6FE78EA287A1477EA5A5E38C86F1D032"/>
  </w:style>
  <w:style w:type="paragraph" w:customStyle="1" w:styleId="54D2A750CBA249B78489902785DC99E8">
    <w:name w:val="54D2A750CBA249B78489902785DC99E8"/>
  </w:style>
  <w:style w:type="paragraph" w:customStyle="1" w:styleId="B38F885862A64DE6AE78A94C2D16CC01">
    <w:name w:val="B38F885862A64DE6AE78A94C2D16CC01"/>
  </w:style>
  <w:style w:type="paragraph" w:customStyle="1" w:styleId="ACCF025FA92A40EEBC1C64C9EC9F4DB7">
    <w:name w:val="ACCF025FA92A40EEBC1C64C9EC9F4DB7"/>
  </w:style>
  <w:style w:type="paragraph" w:customStyle="1" w:styleId="1B66F22E11704EF7B6B9AD68461B9B32">
    <w:name w:val="1B66F22E11704EF7B6B9AD68461B9B32"/>
  </w:style>
  <w:style w:type="paragraph" w:customStyle="1" w:styleId="C6786F296B8249F5A22511A9B66EE160">
    <w:name w:val="C6786F296B8249F5A22511A9B66EE160"/>
  </w:style>
  <w:style w:type="paragraph" w:customStyle="1" w:styleId="CCB0220E42004B58BA1A068B5C1D8EDC">
    <w:name w:val="CCB0220E42004B58BA1A068B5C1D8EDC"/>
  </w:style>
  <w:style w:type="paragraph" w:customStyle="1" w:styleId="7483EE681A754DDB81D528DEC9CDAF2C">
    <w:name w:val="7483EE681A754DDB81D528DEC9CDAF2C"/>
  </w:style>
  <w:style w:type="paragraph" w:customStyle="1" w:styleId="31928AF3B93B4138B463480915C4F72A">
    <w:name w:val="31928AF3B93B4138B463480915C4F72A"/>
  </w:style>
  <w:style w:type="paragraph" w:customStyle="1" w:styleId="74E2234850034B36806113C23E0A2ED4">
    <w:name w:val="74E2234850034B36806113C23E0A2ED4"/>
  </w:style>
  <w:style w:type="paragraph" w:customStyle="1" w:styleId="E7F88B6195204569B8D4C4CF8C7899AE">
    <w:name w:val="E7F88B6195204569B8D4C4CF8C7899AE"/>
  </w:style>
  <w:style w:type="paragraph" w:customStyle="1" w:styleId="0F10CE4472F24776A3DE59E3C64461D3">
    <w:name w:val="0F10CE4472F24776A3DE59E3C64461D3"/>
  </w:style>
  <w:style w:type="paragraph" w:customStyle="1" w:styleId="28AC771DCD964BAA8980EAE1C2B1F4C3">
    <w:name w:val="28AC771DCD964BAA8980EAE1C2B1F4C3"/>
  </w:style>
  <w:style w:type="paragraph" w:customStyle="1" w:styleId="1C0EAB7515F64743834E5079D9E05B70">
    <w:name w:val="1C0EAB7515F64743834E5079D9E05B70"/>
  </w:style>
  <w:style w:type="paragraph" w:customStyle="1" w:styleId="291A793A8722480EB9BC58366399052C">
    <w:name w:val="291A793A8722480EB9BC58366399052C"/>
  </w:style>
  <w:style w:type="paragraph" w:customStyle="1" w:styleId="49AC125549BA488293373190D69017F2">
    <w:name w:val="49AC125549BA488293373190D69017F2"/>
  </w:style>
  <w:style w:type="paragraph" w:customStyle="1" w:styleId="B038CC55F83D4464B06C566C410ACAAF">
    <w:name w:val="B038CC55F83D4464B06C566C410ACAAF"/>
  </w:style>
  <w:style w:type="paragraph" w:customStyle="1" w:styleId="FC247489D0724F3EACC9A77B4127D833">
    <w:name w:val="FC247489D0724F3EACC9A77B4127D833"/>
  </w:style>
  <w:style w:type="paragraph" w:customStyle="1" w:styleId="267C1C5ABC6A4AB090B54AD526DA4DCC">
    <w:name w:val="267C1C5ABC6A4AB090B54AD526DA4DCC"/>
  </w:style>
  <w:style w:type="paragraph" w:customStyle="1" w:styleId="01B1A37101F445BFBDA694C126024E77">
    <w:name w:val="01B1A37101F445BFBDA694C126024E77"/>
  </w:style>
  <w:style w:type="paragraph" w:customStyle="1" w:styleId="FCDF764FDA224D0E996B72F21D289D02">
    <w:name w:val="FCDF764FDA224D0E996B72F21D289D02"/>
  </w:style>
  <w:style w:type="paragraph" w:customStyle="1" w:styleId="1BDB343F2FF74808ADA6EB248BCADEB6">
    <w:name w:val="1BDB343F2FF74808ADA6EB248BCADEB6"/>
  </w:style>
  <w:style w:type="paragraph" w:customStyle="1" w:styleId="05CA9319B0B74CFB86E42B66DEA2AB22">
    <w:name w:val="05CA9319B0B74CFB86E42B66DEA2AB22"/>
  </w:style>
  <w:style w:type="paragraph" w:customStyle="1" w:styleId="80EE728BFE2146EF8DC50E4DA6964A28">
    <w:name w:val="80EE728BFE2146EF8DC50E4DA6964A28"/>
  </w:style>
  <w:style w:type="paragraph" w:customStyle="1" w:styleId="636DFF78074646FD87A2A7DF2454FA83">
    <w:name w:val="636DFF78074646FD87A2A7DF2454FA83"/>
  </w:style>
  <w:style w:type="paragraph" w:customStyle="1" w:styleId="9477FB8EC4214809B0BF46FE0A7987BD">
    <w:name w:val="9477FB8EC4214809B0BF46FE0A7987BD"/>
  </w:style>
  <w:style w:type="paragraph" w:customStyle="1" w:styleId="67DE8DBC9B63452399243B5CBC9E0C0A">
    <w:name w:val="67DE8DBC9B63452399243B5CBC9E0C0A"/>
  </w:style>
  <w:style w:type="paragraph" w:customStyle="1" w:styleId="30C6927BDCC64E14BF11BDCC1A6D28C5">
    <w:name w:val="30C6927BDCC64E14BF11BDCC1A6D28C5"/>
  </w:style>
  <w:style w:type="paragraph" w:customStyle="1" w:styleId="296590F49801482C8500E0E5156BF687">
    <w:name w:val="296590F49801482C8500E0E5156BF687"/>
  </w:style>
  <w:style w:type="paragraph" w:customStyle="1" w:styleId="A3261EE8EA644786BB4C27FB1B9C4465">
    <w:name w:val="A3261EE8EA644786BB4C27FB1B9C4465"/>
  </w:style>
  <w:style w:type="paragraph" w:customStyle="1" w:styleId="B31C77219A794E4F80BD2CA0B0DD32AF">
    <w:name w:val="B31C77219A794E4F80BD2CA0B0DD32AF"/>
  </w:style>
  <w:style w:type="paragraph" w:customStyle="1" w:styleId="632E12C6DD07423A96D99EB953A9619F">
    <w:name w:val="632E12C6DD07423A96D99EB953A9619F"/>
  </w:style>
  <w:style w:type="paragraph" w:customStyle="1" w:styleId="4560CDEAD1CD4710B3680E2D8F247C60">
    <w:name w:val="4560CDEAD1CD4710B3680E2D8F247C60"/>
  </w:style>
  <w:style w:type="paragraph" w:customStyle="1" w:styleId="8A86FCE0441D424FB1B4A6D492C1EA1A">
    <w:name w:val="8A86FCE0441D424FB1B4A6D492C1EA1A"/>
  </w:style>
  <w:style w:type="paragraph" w:customStyle="1" w:styleId="0F284C8FE7454881887FAA08A2F591F5">
    <w:name w:val="0F284C8FE7454881887FAA08A2F591F5"/>
  </w:style>
  <w:style w:type="paragraph" w:customStyle="1" w:styleId="7569D212E3FD490993DD061B64FF0B0B">
    <w:name w:val="7569D212E3FD490993DD061B64FF0B0B"/>
  </w:style>
  <w:style w:type="paragraph" w:customStyle="1" w:styleId="8B2EA9120523437AA30AAFD315CD0974">
    <w:name w:val="8B2EA9120523437AA30AAFD315CD0974"/>
  </w:style>
  <w:style w:type="paragraph" w:customStyle="1" w:styleId="4B51DEFCB344454F866D89DA2FD3C3EA">
    <w:name w:val="4B51DEFCB344454F866D89DA2FD3C3EA"/>
  </w:style>
  <w:style w:type="paragraph" w:customStyle="1" w:styleId="E26007BA9E5745A1B7FA551A82988821">
    <w:name w:val="E26007BA9E5745A1B7FA551A82988821"/>
  </w:style>
  <w:style w:type="paragraph" w:customStyle="1" w:styleId="D0D9C339ACE643A9993487CD8AF07CDF">
    <w:name w:val="D0D9C339ACE643A9993487CD8AF07CDF"/>
  </w:style>
  <w:style w:type="paragraph" w:customStyle="1" w:styleId="9A7662EB5A7B49409110646D15E4D65F">
    <w:name w:val="9A7662EB5A7B49409110646D15E4D65F"/>
  </w:style>
  <w:style w:type="paragraph" w:customStyle="1" w:styleId="471E7F9856F84C0BB58761CEE756A114">
    <w:name w:val="471E7F9856F84C0BB58761CEE756A114"/>
  </w:style>
  <w:style w:type="paragraph" w:customStyle="1" w:styleId="42FB98E2732F4E17B0BFA5F267E4E4E1">
    <w:name w:val="42FB98E2732F4E17B0BFA5F267E4E4E1"/>
  </w:style>
  <w:style w:type="paragraph" w:customStyle="1" w:styleId="A2898C4C3548481E92DF930FCCB38C62">
    <w:name w:val="A2898C4C3548481E92DF930FCCB38C62"/>
  </w:style>
  <w:style w:type="paragraph" w:customStyle="1" w:styleId="18ED140B5BE5446CA29399D2701BAABB">
    <w:name w:val="18ED140B5BE5446CA29399D2701BAABB"/>
  </w:style>
  <w:style w:type="paragraph" w:customStyle="1" w:styleId="287A7EA1E4054ACDBE8B6357248678A5">
    <w:name w:val="287A7EA1E4054ACDBE8B6357248678A5"/>
  </w:style>
  <w:style w:type="paragraph" w:customStyle="1" w:styleId="5197C00CECC7427EBED2B6E1B90EEE77">
    <w:name w:val="5197C00CECC7427EBED2B6E1B90EEE77"/>
  </w:style>
  <w:style w:type="paragraph" w:customStyle="1" w:styleId="FAB42878B281409DA6EF636FE61F4BA7">
    <w:name w:val="FAB42878B281409DA6EF636FE61F4BA7"/>
  </w:style>
  <w:style w:type="paragraph" w:customStyle="1" w:styleId="57332991E27C4758B7818B81FCD9B7C3">
    <w:name w:val="57332991E27C4758B7818B81FCD9B7C3"/>
  </w:style>
  <w:style w:type="paragraph" w:customStyle="1" w:styleId="4B07F4EE052D4365A9728849938A6348">
    <w:name w:val="4B07F4EE052D4365A9728849938A6348"/>
  </w:style>
  <w:style w:type="paragraph" w:customStyle="1" w:styleId="B907D690B9FA4449816CE6AB2582E1C5">
    <w:name w:val="B907D690B9FA4449816CE6AB2582E1C5"/>
  </w:style>
  <w:style w:type="paragraph" w:customStyle="1" w:styleId="4C65C6A811894FFDB0D34A2795EF709E">
    <w:name w:val="4C65C6A811894FFDB0D34A2795EF709E"/>
  </w:style>
  <w:style w:type="character" w:customStyle="1" w:styleId="Arial11">
    <w:name w:val="Arial 11"/>
    <w:basedOn w:val="DefaultParagraphFont"/>
    <w:uiPriority w:val="1"/>
    <w:qFormat/>
    <w:rPr>
      <w:rFonts w:ascii="Arial" w:hAnsi="Arial"/>
      <w:sz w:val="22"/>
    </w:rPr>
  </w:style>
  <w:style w:type="paragraph" w:customStyle="1" w:styleId="2E4969CC39634DAF922433060FDFEB33">
    <w:name w:val="2E4969CC39634DAF922433060FDFEB33"/>
  </w:style>
  <w:style w:type="paragraph" w:customStyle="1" w:styleId="F99CB024A34941FEAD5AD0EC458C62EA">
    <w:name w:val="F99CB024A34941FEAD5AD0EC458C62EA"/>
  </w:style>
  <w:style w:type="paragraph" w:customStyle="1" w:styleId="CBF99D68D0CB4464AC488BA6710A7EF9">
    <w:name w:val="CBF99D68D0CB4464AC488BA6710A7EF9"/>
  </w:style>
  <w:style w:type="paragraph" w:customStyle="1" w:styleId="D526369E92DF44409AE8E154454B8B58">
    <w:name w:val="D526369E92DF44409AE8E154454B8B58"/>
  </w:style>
  <w:style w:type="paragraph" w:customStyle="1" w:styleId="01478D0A8D624440A65E125805B6D120">
    <w:name w:val="01478D0A8D624440A65E125805B6D120"/>
  </w:style>
  <w:style w:type="paragraph" w:customStyle="1" w:styleId="769B027C3A4E427797DFDDA0BF513261">
    <w:name w:val="769B027C3A4E427797DFDDA0BF513261"/>
  </w:style>
  <w:style w:type="paragraph" w:customStyle="1" w:styleId="724B996D69574A06A083B62259A331BB">
    <w:name w:val="724B996D69574A06A083B62259A331BB"/>
  </w:style>
  <w:style w:type="paragraph" w:customStyle="1" w:styleId="9CBADDFD32424AEEBFEEA9CB26D1BFD4">
    <w:name w:val="9CBADDFD32424AEEBFEEA9CB26D1BFD4"/>
  </w:style>
  <w:style w:type="paragraph" w:customStyle="1" w:styleId="5B8A7E8000CE430EA1F8E278FD415425">
    <w:name w:val="5B8A7E8000CE430EA1F8E278FD415425"/>
  </w:style>
  <w:style w:type="paragraph" w:customStyle="1" w:styleId="D93A8CDBF1BB49FDA8998A13748CE728">
    <w:name w:val="D93A8CDBF1BB49FDA8998A13748CE728"/>
  </w:style>
  <w:style w:type="paragraph" w:customStyle="1" w:styleId="8849ECA120E4426483AA3C118F7993ED">
    <w:name w:val="8849ECA120E4426483AA3C118F7993ED"/>
  </w:style>
  <w:style w:type="paragraph" w:customStyle="1" w:styleId="CAE666A6CCCD41678FE4BA6FD26F3FD0">
    <w:name w:val="CAE666A6CCCD41678FE4BA6FD26F3FD0"/>
  </w:style>
  <w:style w:type="paragraph" w:customStyle="1" w:styleId="A84AA30DD78E4FA487B47CF2677F1FE0">
    <w:name w:val="A84AA30DD78E4FA487B47CF2677F1FE0"/>
  </w:style>
  <w:style w:type="paragraph" w:customStyle="1" w:styleId="281BBBA1989C4A2DBB38C01075231AB9">
    <w:name w:val="281BBBA1989C4A2DBB38C01075231AB9"/>
  </w:style>
  <w:style w:type="paragraph" w:customStyle="1" w:styleId="41A47FD2C5424AE5B80C8D820CB3FD28">
    <w:name w:val="41A47FD2C5424AE5B80C8D820CB3FD28"/>
  </w:style>
  <w:style w:type="paragraph" w:customStyle="1" w:styleId="0FF53CADB9624201AD417EA2B2B6FCC1">
    <w:name w:val="0FF53CADB9624201AD417EA2B2B6FCC1"/>
  </w:style>
  <w:style w:type="paragraph" w:customStyle="1" w:styleId="EC218F96E15042CBA1B0444CD913BE88">
    <w:name w:val="EC218F96E15042CBA1B0444CD913BE88"/>
  </w:style>
  <w:style w:type="paragraph" w:customStyle="1" w:styleId="76B96A7BAE8A47A2BFD0A7538566CFF3">
    <w:name w:val="76B96A7BAE8A47A2BFD0A7538566CFF3"/>
  </w:style>
  <w:style w:type="paragraph" w:customStyle="1" w:styleId="E1D46E63E5B84D0E818E3216B118A6F6">
    <w:name w:val="E1D46E63E5B84D0E818E3216B118A6F6"/>
  </w:style>
  <w:style w:type="paragraph" w:customStyle="1" w:styleId="5786D78B4CDD49EDB278477CD2020713">
    <w:name w:val="5786D78B4CDD49EDB278477CD2020713"/>
  </w:style>
  <w:style w:type="paragraph" w:customStyle="1" w:styleId="7AFE509EEB2042E48B3771B8CB00DE9B">
    <w:name w:val="7AFE509EEB2042E48B3771B8CB00DE9B"/>
  </w:style>
  <w:style w:type="paragraph" w:customStyle="1" w:styleId="449D245DB8D447229D15AC8D57065DC6">
    <w:name w:val="449D245DB8D447229D15AC8D57065DC6"/>
  </w:style>
  <w:style w:type="paragraph" w:customStyle="1" w:styleId="890DF15EF6F74DF6AEF071EB2EE98E83">
    <w:name w:val="890DF15EF6F74DF6AEF071EB2EE98E83"/>
  </w:style>
  <w:style w:type="paragraph" w:customStyle="1" w:styleId="9022DEAFB7C94A69919EC9D11D0DF396">
    <w:name w:val="9022DEAFB7C94A69919EC9D11D0DF396"/>
  </w:style>
  <w:style w:type="paragraph" w:customStyle="1" w:styleId="98CD2F07BC0841B7BF0C87DFC93BC29B">
    <w:name w:val="98CD2F07BC0841B7BF0C87DFC93BC29B"/>
  </w:style>
  <w:style w:type="paragraph" w:customStyle="1" w:styleId="8FFCFC616D95475B8E55500701508A8B">
    <w:name w:val="8FFCFC616D95475B8E55500701508A8B"/>
  </w:style>
  <w:style w:type="paragraph" w:customStyle="1" w:styleId="FC8381D5B7CC4E0A90B8D6D73B70F81E">
    <w:name w:val="FC8381D5B7CC4E0A90B8D6D73B70F81E"/>
  </w:style>
  <w:style w:type="paragraph" w:customStyle="1" w:styleId="B927B3CEF85443CD98B1C98B91809363">
    <w:name w:val="B927B3CEF85443CD98B1C98B91809363"/>
  </w:style>
  <w:style w:type="paragraph" w:customStyle="1" w:styleId="4B84579AD661453BBA32099335A1FEA1">
    <w:name w:val="4B84579AD661453BBA32099335A1FEA1"/>
  </w:style>
  <w:style w:type="paragraph" w:customStyle="1" w:styleId="215FA6B0057C41D78CE33D9CD20CD297">
    <w:name w:val="215FA6B0057C41D78CE33D9CD20CD297"/>
  </w:style>
  <w:style w:type="paragraph" w:customStyle="1" w:styleId="1E18BDEE1CBD42D2870A223F301EA754">
    <w:name w:val="1E18BDEE1CBD42D2870A223F301EA754"/>
  </w:style>
  <w:style w:type="paragraph" w:customStyle="1" w:styleId="C30DE3DDF8F74ED6BFAD7693288C56B2">
    <w:name w:val="C30DE3DDF8F74ED6BFAD7693288C56B2"/>
  </w:style>
  <w:style w:type="paragraph" w:customStyle="1" w:styleId="0606E68B196545309DCD194A010FA5C4">
    <w:name w:val="0606E68B196545309DCD194A010FA5C4"/>
  </w:style>
  <w:style w:type="paragraph" w:customStyle="1" w:styleId="473F23FD46E74809AC5C1435F77F8928">
    <w:name w:val="473F23FD46E74809AC5C1435F77F8928"/>
  </w:style>
  <w:style w:type="paragraph" w:customStyle="1" w:styleId="3543EDDAF48C4DD4AE0D6E2508A54530">
    <w:name w:val="3543EDDAF48C4DD4AE0D6E2508A54530"/>
  </w:style>
  <w:style w:type="paragraph" w:customStyle="1" w:styleId="BF83872AA65B452C91AD01DF2012C3C8">
    <w:name w:val="BF83872AA65B452C91AD01DF2012C3C8"/>
  </w:style>
  <w:style w:type="paragraph" w:customStyle="1" w:styleId="5706FC7618674B9596B6CC94CA155A86">
    <w:name w:val="5706FC7618674B9596B6CC94CA155A86"/>
  </w:style>
  <w:style w:type="paragraph" w:customStyle="1" w:styleId="4403FDAB1F554757AD57AB712E306449">
    <w:name w:val="4403FDAB1F554757AD57AB712E306449"/>
  </w:style>
  <w:style w:type="paragraph" w:customStyle="1" w:styleId="ECBB2337900841198A5C445C16BF2446">
    <w:name w:val="ECBB2337900841198A5C445C16BF2446"/>
  </w:style>
  <w:style w:type="paragraph" w:customStyle="1" w:styleId="9C95F54692494302AF3EAACDC8B250B6">
    <w:name w:val="9C95F54692494302AF3EAACDC8B250B6"/>
  </w:style>
  <w:style w:type="paragraph" w:customStyle="1" w:styleId="AAA0131890E04D0BB323E21E1F7374E2">
    <w:name w:val="AAA0131890E04D0BB323E21E1F7374E2"/>
  </w:style>
  <w:style w:type="paragraph" w:customStyle="1" w:styleId="2D646DD063554E71825686C743E6E64E">
    <w:name w:val="2D646DD063554E71825686C743E6E64E"/>
  </w:style>
  <w:style w:type="paragraph" w:customStyle="1" w:styleId="1B928565C1B84E01B679B5C27618DD0D">
    <w:name w:val="1B928565C1B84E01B679B5C27618DD0D"/>
  </w:style>
  <w:style w:type="paragraph" w:customStyle="1" w:styleId="AE9A188664B845C8A5CD886B9C2C377A">
    <w:name w:val="AE9A188664B845C8A5CD886B9C2C377A"/>
  </w:style>
  <w:style w:type="paragraph" w:customStyle="1" w:styleId="591D530E8BAC4A5EB2A069B3EA9738DC">
    <w:name w:val="591D530E8BAC4A5EB2A069B3EA9738DC"/>
  </w:style>
  <w:style w:type="paragraph" w:customStyle="1" w:styleId="F9D3AE2E6DE848A8A794EAB0822B1450">
    <w:name w:val="F9D3AE2E6DE848A8A794EAB0822B1450"/>
  </w:style>
  <w:style w:type="paragraph" w:customStyle="1" w:styleId="D59627B9E28C4C2CADAC583EEB97F35F">
    <w:name w:val="D59627B9E28C4C2CADAC583EEB97F35F"/>
  </w:style>
  <w:style w:type="paragraph" w:customStyle="1" w:styleId="C018C132D54143FEBC45D9C8E9746503">
    <w:name w:val="C018C132D54143FEBC45D9C8E9746503"/>
  </w:style>
  <w:style w:type="paragraph" w:customStyle="1" w:styleId="D1519B3185E34FD39A10A8F1ECEF8FE3">
    <w:name w:val="D1519B3185E34FD39A10A8F1ECEF8FE3"/>
  </w:style>
  <w:style w:type="paragraph" w:customStyle="1" w:styleId="66C90E8EB25B4615B43466362595B194">
    <w:name w:val="66C90E8EB25B4615B43466362595B194"/>
  </w:style>
  <w:style w:type="paragraph" w:customStyle="1" w:styleId="B64CF1D765F24A9FA5C99C931B19110E">
    <w:name w:val="B64CF1D765F24A9FA5C99C931B19110E"/>
  </w:style>
  <w:style w:type="paragraph" w:customStyle="1" w:styleId="F14FD2C8222543A2B3FAB379310E731A">
    <w:name w:val="F14FD2C8222543A2B3FAB379310E731A"/>
  </w:style>
  <w:style w:type="paragraph" w:customStyle="1" w:styleId="B80D0814A0B14A6A86DB2B44FBC68E9C">
    <w:name w:val="B80D0814A0B14A6A86DB2B44FBC68E9C"/>
  </w:style>
  <w:style w:type="paragraph" w:customStyle="1" w:styleId="10868F11A01045CF8ADA472CCB5452B9">
    <w:name w:val="10868F11A01045CF8ADA472CCB5452B9"/>
  </w:style>
  <w:style w:type="paragraph" w:customStyle="1" w:styleId="5CFE39C3C1604E15B5E0570C61BA46A6">
    <w:name w:val="5CFE39C3C1604E15B5E0570C61BA46A6"/>
  </w:style>
  <w:style w:type="paragraph" w:customStyle="1" w:styleId="4F71F77A0D304EFA98E15BCF6331FE2E">
    <w:name w:val="4F71F77A0D304EFA98E15BCF6331FE2E"/>
  </w:style>
  <w:style w:type="paragraph" w:customStyle="1" w:styleId="9E42855B77434929B8A6BDD284A556B3">
    <w:name w:val="9E42855B77434929B8A6BDD284A556B3"/>
  </w:style>
  <w:style w:type="paragraph" w:customStyle="1" w:styleId="591A26DEC9C74E3A9D033EFBE61727B4">
    <w:name w:val="591A26DEC9C74E3A9D033EFBE61727B4"/>
  </w:style>
  <w:style w:type="paragraph" w:customStyle="1" w:styleId="A78BCD83B90C4CB1A38F5A5C4EE533F5">
    <w:name w:val="A78BCD83B90C4CB1A38F5A5C4EE533F5"/>
  </w:style>
  <w:style w:type="paragraph" w:customStyle="1" w:styleId="E67CB65A12764E77BC74EA1FA4C624C6">
    <w:name w:val="E67CB65A12764E77BC74EA1FA4C624C6"/>
  </w:style>
  <w:style w:type="paragraph" w:customStyle="1" w:styleId="C74466A92A2842DE92F83AFA72ABA188">
    <w:name w:val="C74466A92A2842DE92F83AFA72ABA188"/>
  </w:style>
  <w:style w:type="paragraph" w:customStyle="1" w:styleId="BE23DE51BFF94FBE9959F8AC7F6F373F">
    <w:name w:val="BE23DE51BFF94FBE9959F8AC7F6F373F"/>
  </w:style>
  <w:style w:type="paragraph" w:customStyle="1" w:styleId="A6B07ABC8AC1420DA4EE99A2C735E2BF">
    <w:name w:val="A6B07ABC8AC1420DA4EE99A2C735E2BF"/>
  </w:style>
  <w:style w:type="paragraph" w:customStyle="1" w:styleId="362CF65CAB8849668861B47973A1755B">
    <w:name w:val="362CF65CAB8849668861B47973A1755B"/>
  </w:style>
  <w:style w:type="paragraph" w:customStyle="1" w:styleId="B7493CC0753042C3A56573D6D9B0AC0C">
    <w:name w:val="B7493CC0753042C3A56573D6D9B0AC0C"/>
  </w:style>
  <w:style w:type="paragraph" w:customStyle="1" w:styleId="1369806735454881BBEAB851DCB6CA39">
    <w:name w:val="1369806735454881BBEAB851DCB6CA39"/>
  </w:style>
  <w:style w:type="paragraph" w:customStyle="1" w:styleId="2B078FFAC69C4D8DB9A01A4812D7DC35">
    <w:name w:val="2B078FFAC69C4D8DB9A01A4812D7DC35"/>
  </w:style>
  <w:style w:type="paragraph" w:customStyle="1" w:styleId="527A630E25444C1496D7F2D3074E3AAA">
    <w:name w:val="527A630E25444C1496D7F2D3074E3AAA"/>
  </w:style>
  <w:style w:type="paragraph" w:customStyle="1" w:styleId="1D2834B3B16045618C69BE04FBE3BBB8">
    <w:name w:val="1D2834B3B16045618C69BE04FBE3BBB8"/>
  </w:style>
  <w:style w:type="paragraph" w:customStyle="1" w:styleId="94EFACC6D86F4173BC43ED6CEA2A4DCD">
    <w:name w:val="94EFACC6D86F4173BC43ED6CEA2A4DCD"/>
  </w:style>
  <w:style w:type="paragraph" w:customStyle="1" w:styleId="11A106209CAB4466A76B0451BC8B2027">
    <w:name w:val="11A106209CAB4466A76B0451BC8B2027"/>
  </w:style>
  <w:style w:type="paragraph" w:customStyle="1" w:styleId="5BD9FFE1F24242BAB023BB977067ACE9">
    <w:name w:val="5BD9FFE1F24242BAB023BB977067ACE9"/>
  </w:style>
  <w:style w:type="paragraph" w:customStyle="1" w:styleId="6B17C3E5EFA84DD19F1878A2F392FEA0">
    <w:name w:val="6B17C3E5EFA84DD19F1878A2F392FEA0"/>
  </w:style>
  <w:style w:type="paragraph" w:customStyle="1" w:styleId="B60E8D8FD76F4EFCB486632B12582C78">
    <w:name w:val="B60E8D8FD76F4EFCB486632B12582C78"/>
  </w:style>
  <w:style w:type="paragraph" w:customStyle="1" w:styleId="2BE03B653B064ED799EE8EF43D0AB0F6">
    <w:name w:val="2BE03B653B064ED799EE8EF43D0AB0F6"/>
  </w:style>
  <w:style w:type="paragraph" w:customStyle="1" w:styleId="5526BAA7070A4F109B6CDDAECFE50BBA">
    <w:name w:val="5526BAA7070A4F109B6CDDAECFE50BBA"/>
  </w:style>
  <w:style w:type="paragraph" w:customStyle="1" w:styleId="C3C5F8F39F894EE3AF76D82E4F5B06C8">
    <w:name w:val="C3C5F8F39F894EE3AF76D82E4F5B06C8"/>
  </w:style>
  <w:style w:type="paragraph" w:customStyle="1" w:styleId="F765A55529C048C4ADD7CA64CC13AC66">
    <w:name w:val="F765A55529C048C4ADD7CA64CC13AC66"/>
  </w:style>
  <w:style w:type="paragraph" w:customStyle="1" w:styleId="9B609D1B7A9A4867BBD4F21B85C11800">
    <w:name w:val="9B609D1B7A9A4867BBD4F21B85C11800"/>
  </w:style>
  <w:style w:type="paragraph" w:customStyle="1" w:styleId="A10ED360E16C4D1F80BFB9D673D6F868">
    <w:name w:val="A10ED360E16C4D1F80BFB9D673D6F868"/>
  </w:style>
  <w:style w:type="paragraph" w:customStyle="1" w:styleId="94C39B620723484DA020970EA34C726A">
    <w:name w:val="94C39B620723484DA020970EA34C726A"/>
  </w:style>
  <w:style w:type="paragraph" w:customStyle="1" w:styleId="7655CB64BBBC4BECAF26D6448BEA3A28">
    <w:name w:val="7655CB64BBBC4BECAF26D6448BEA3A28"/>
  </w:style>
  <w:style w:type="paragraph" w:customStyle="1" w:styleId="C5FECBF0F4EE4F7A9DC9BCD6FD93BE9D">
    <w:name w:val="C5FECBF0F4EE4F7A9DC9BCD6FD93BE9D"/>
  </w:style>
  <w:style w:type="paragraph" w:customStyle="1" w:styleId="EFD4E7A006274E5780F3B9211CDFCA6A">
    <w:name w:val="EFD4E7A006274E5780F3B9211CDFCA6A"/>
  </w:style>
  <w:style w:type="paragraph" w:customStyle="1" w:styleId="A6D8EAD8B2944077AB16BF813B1A83F0">
    <w:name w:val="A6D8EAD8B2944077AB16BF813B1A83F0"/>
  </w:style>
  <w:style w:type="paragraph" w:customStyle="1" w:styleId="1D798B39616C4F7C864007FE476D57F8">
    <w:name w:val="1D798B39616C4F7C864007FE476D57F8"/>
  </w:style>
  <w:style w:type="paragraph" w:customStyle="1" w:styleId="B8F2AE0A8B3C4D66849EFA5DD023ED5C">
    <w:name w:val="B8F2AE0A8B3C4D66849EFA5DD023ED5C"/>
  </w:style>
  <w:style w:type="paragraph" w:customStyle="1" w:styleId="D41B1BCE9AE346F691A4D57DF4519730">
    <w:name w:val="D41B1BCE9AE346F691A4D57DF4519730"/>
  </w:style>
  <w:style w:type="paragraph" w:customStyle="1" w:styleId="2060FC10645C4E6EAFE378D64454C016">
    <w:name w:val="2060FC10645C4E6EAFE378D64454C016"/>
  </w:style>
  <w:style w:type="paragraph" w:customStyle="1" w:styleId="DEF5594A4F65403994F4C6F759B44BE6">
    <w:name w:val="DEF5594A4F65403994F4C6F759B44BE6"/>
  </w:style>
  <w:style w:type="paragraph" w:customStyle="1" w:styleId="5AB68F50650B4776B1536A376D6F1533">
    <w:name w:val="5AB68F50650B4776B1536A376D6F1533"/>
  </w:style>
  <w:style w:type="paragraph" w:customStyle="1" w:styleId="7FEBE3A224214A5896671C9546C61F82">
    <w:name w:val="7FEBE3A224214A5896671C9546C61F82"/>
  </w:style>
  <w:style w:type="paragraph" w:customStyle="1" w:styleId="961B5F2DDD4F413EAFAC9610107F446A">
    <w:name w:val="961B5F2DDD4F413EAFAC9610107F446A"/>
  </w:style>
  <w:style w:type="paragraph" w:customStyle="1" w:styleId="AFC225681D3D45ADA7EC58AAB3F0BA17">
    <w:name w:val="AFC225681D3D45ADA7EC58AAB3F0BA17"/>
  </w:style>
  <w:style w:type="paragraph" w:customStyle="1" w:styleId="679BD83865F1406BADE491A9AF580654">
    <w:name w:val="679BD83865F1406BADE491A9AF580654"/>
  </w:style>
  <w:style w:type="paragraph" w:customStyle="1" w:styleId="2656363EA1734D09B8EE64E6893CFEBF">
    <w:name w:val="2656363EA1734D09B8EE64E6893CFEBF"/>
  </w:style>
  <w:style w:type="paragraph" w:customStyle="1" w:styleId="3FA9F3BF7C87409A8B96AE0AA8F9D0B8">
    <w:name w:val="3FA9F3BF7C87409A8B96AE0AA8F9D0B8"/>
  </w:style>
  <w:style w:type="paragraph" w:customStyle="1" w:styleId="8E14020E629A44A7BB7EC4090A6BBB73">
    <w:name w:val="8E14020E629A44A7BB7EC4090A6BBB73"/>
  </w:style>
  <w:style w:type="paragraph" w:customStyle="1" w:styleId="6EBD067800344289A2C2F56E531585C6">
    <w:name w:val="6EBD067800344289A2C2F56E531585C6"/>
  </w:style>
  <w:style w:type="paragraph" w:customStyle="1" w:styleId="4864D04BA8B241B49C934A55E9A9A426">
    <w:name w:val="4864D04BA8B241B49C934A55E9A9A426"/>
  </w:style>
  <w:style w:type="paragraph" w:customStyle="1" w:styleId="E2FDF9EFD55D470FBFFC13C00ABA400E">
    <w:name w:val="E2FDF9EFD55D470FBFFC13C00ABA400E"/>
  </w:style>
  <w:style w:type="paragraph" w:customStyle="1" w:styleId="94270262F76647BEA639E6D1C3AB0FA8">
    <w:name w:val="94270262F76647BEA639E6D1C3AB0FA8"/>
  </w:style>
  <w:style w:type="paragraph" w:customStyle="1" w:styleId="1FFEACAFB51042FAA4785BDE7D444746">
    <w:name w:val="1FFEACAFB51042FAA4785BDE7D444746"/>
  </w:style>
  <w:style w:type="paragraph" w:customStyle="1" w:styleId="3F3245E495F34B839C088619F812C881">
    <w:name w:val="3F3245E495F34B839C088619F812C881"/>
  </w:style>
  <w:style w:type="paragraph" w:customStyle="1" w:styleId="89D01B55D49249B38D5DA0715A9C3FC1">
    <w:name w:val="89D01B55D49249B38D5DA0715A9C3FC1"/>
  </w:style>
  <w:style w:type="paragraph" w:customStyle="1" w:styleId="BD2C56C593124BF5A65515D05EBC0032">
    <w:name w:val="BD2C56C593124BF5A65515D05EBC0032"/>
  </w:style>
  <w:style w:type="paragraph" w:customStyle="1" w:styleId="CB71DCD1900D48BF96A04A0E064B53B2">
    <w:name w:val="CB71DCD1900D48BF96A04A0E064B53B2"/>
  </w:style>
  <w:style w:type="paragraph" w:customStyle="1" w:styleId="6945E4C0C14F44D4AF7F901ABF805ACD">
    <w:name w:val="6945E4C0C14F44D4AF7F901ABF805ACD"/>
  </w:style>
  <w:style w:type="paragraph" w:customStyle="1" w:styleId="F4D40747E0B64C49BCAE9D1DC4ADC9A5">
    <w:name w:val="F4D40747E0B64C49BCAE9D1DC4ADC9A5"/>
  </w:style>
  <w:style w:type="paragraph" w:customStyle="1" w:styleId="59CBB197D18340A5B1CFBE6E84039097">
    <w:name w:val="59CBB197D18340A5B1CFBE6E84039097"/>
  </w:style>
  <w:style w:type="paragraph" w:customStyle="1" w:styleId="3DC177B0EF8B43DBACD510DF85FE2B66">
    <w:name w:val="3DC177B0EF8B43DBACD510DF85FE2B66"/>
  </w:style>
  <w:style w:type="paragraph" w:customStyle="1" w:styleId="7DFBEAAE288A4C30B408AA0220CF86FC">
    <w:name w:val="7DFBEAAE288A4C30B408AA0220CF86FC"/>
  </w:style>
  <w:style w:type="paragraph" w:customStyle="1" w:styleId="7FC48F4B71234E5D9C79BE7C29A4122D">
    <w:name w:val="7FC48F4B71234E5D9C79BE7C29A4122D"/>
  </w:style>
  <w:style w:type="paragraph" w:customStyle="1" w:styleId="EA3E5A9F494449708FBEACB65B54EA37">
    <w:name w:val="EA3E5A9F494449708FBEACB65B54EA37"/>
  </w:style>
  <w:style w:type="paragraph" w:customStyle="1" w:styleId="B2D27E2C2F0C4052B2EB55DC237D902D">
    <w:name w:val="B2D27E2C2F0C4052B2EB55DC237D902D"/>
  </w:style>
  <w:style w:type="paragraph" w:customStyle="1" w:styleId="36A23E62E03948DDBEB73BAD6E8F80AE">
    <w:name w:val="36A23E62E03948DDBEB73BAD6E8F80AE"/>
  </w:style>
  <w:style w:type="paragraph" w:customStyle="1" w:styleId="55D10E3063A44AFEAAE513936A721F2F">
    <w:name w:val="55D10E3063A44AFEAAE513936A721F2F"/>
  </w:style>
  <w:style w:type="paragraph" w:customStyle="1" w:styleId="BDC25D54F53246FBA6AE24391C6F5DEE">
    <w:name w:val="BDC25D54F53246FBA6AE24391C6F5DEE"/>
  </w:style>
  <w:style w:type="paragraph" w:customStyle="1" w:styleId="2690ADCE035649A3BD7F34988EC51693">
    <w:name w:val="2690ADCE035649A3BD7F34988EC51693"/>
  </w:style>
  <w:style w:type="paragraph" w:customStyle="1" w:styleId="A5FFBE3887D945E3A9A5750AA1CDA713">
    <w:name w:val="A5FFBE3887D945E3A9A5750AA1CDA713"/>
  </w:style>
  <w:style w:type="paragraph" w:customStyle="1" w:styleId="3D2A43BBEECF491EA5F0A403849AF895">
    <w:name w:val="3D2A43BBEECF491EA5F0A403849AF895"/>
  </w:style>
  <w:style w:type="paragraph" w:customStyle="1" w:styleId="C1CBF065609F4082AE0E3D7BF597AB4B">
    <w:name w:val="C1CBF065609F4082AE0E3D7BF597AB4B"/>
  </w:style>
  <w:style w:type="paragraph" w:customStyle="1" w:styleId="3AED10E52CC44DDBA7DD4DCC00BF75AD">
    <w:name w:val="3AED10E52CC44DDBA7DD4DCC00BF75AD"/>
  </w:style>
  <w:style w:type="paragraph" w:customStyle="1" w:styleId="8412C2F8AF2E41F09E9687239768253B">
    <w:name w:val="8412C2F8AF2E41F09E9687239768253B"/>
  </w:style>
  <w:style w:type="paragraph" w:customStyle="1" w:styleId="CAFB8B8CBAA5457789DE3AAE34C74142">
    <w:name w:val="CAFB8B8CBAA5457789DE3AAE34C74142"/>
  </w:style>
  <w:style w:type="paragraph" w:customStyle="1" w:styleId="480D076CE4124263B5F5C101ECC2F4E0">
    <w:name w:val="480D076CE4124263B5F5C101ECC2F4E0"/>
  </w:style>
  <w:style w:type="paragraph" w:customStyle="1" w:styleId="A80950503F8449ADAB9CAB4BA428588C">
    <w:name w:val="A80950503F8449ADAB9CAB4BA428588C"/>
  </w:style>
  <w:style w:type="paragraph" w:customStyle="1" w:styleId="11160C2D685840B1A28FD6F68FD3D102">
    <w:name w:val="11160C2D685840B1A28FD6F68FD3D102"/>
  </w:style>
  <w:style w:type="paragraph" w:customStyle="1" w:styleId="18E381679DE44221BA11EB4DAB2E8F03">
    <w:name w:val="18E381679DE44221BA11EB4DAB2E8F03"/>
  </w:style>
  <w:style w:type="paragraph" w:customStyle="1" w:styleId="99FAAA1BB13748C190642180A2C8398A">
    <w:name w:val="99FAAA1BB13748C190642180A2C8398A"/>
  </w:style>
  <w:style w:type="paragraph" w:customStyle="1" w:styleId="829C451BEE814384BF2D56A183DF5BA1">
    <w:name w:val="829C451BEE814384BF2D56A183DF5BA1"/>
  </w:style>
  <w:style w:type="paragraph" w:customStyle="1" w:styleId="0058731338FD40379CEA532C6880EB9F">
    <w:name w:val="0058731338FD40379CEA532C6880EB9F"/>
  </w:style>
  <w:style w:type="paragraph" w:customStyle="1" w:styleId="37E59057D7F2438BA846AB997D005ADB">
    <w:name w:val="37E59057D7F2438BA846AB997D005ADB"/>
  </w:style>
  <w:style w:type="paragraph" w:customStyle="1" w:styleId="1EF80A0773F9432A881CFB45910FBC3E">
    <w:name w:val="1EF80A0773F9432A881CFB45910FBC3E"/>
  </w:style>
  <w:style w:type="paragraph" w:customStyle="1" w:styleId="F42CDBC9B3354579AC40C473107BEDA2">
    <w:name w:val="F42CDBC9B3354579AC40C473107BEDA2"/>
  </w:style>
  <w:style w:type="paragraph" w:customStyle="1" w:styleId="AF7A46B9295741DC8C1DD7154FCD2CC4">
    <w:name w:val="AF7A46B9295741DC8C1DD7154FCD2CC4"/>
  </w:style>
  <w:style w:type="paragraph" w:customStyle="1" w:styleId="9F9DC65E8E09414BAD8B1CE068ACB417">
    <w:name w:val="9F9DC65E8E09414BAD8B1CE068ACB417"/>
  </w:style>
  <w:style w:type="paragraph" w:customStyle="1" w:styleId="B927B27B28484444904C2A5BA552ED08">
    <w:name w:val="B927B27B28484444904C2A5BA552ED08"/>
  </w:style>
  <w:style w:type="paragraph" w:customStyle="1" w:styleId="7271302BA3EF418D946FBAD205BF2AAD">
    <w:name w:val="7271302BA3EF418D946FBAD205BF2AAD"/>
  </w:style>
  <w:style w:type="paragraph" w:customStyle="1" w:styleId="82C3326BFC4B466D98E274CE18CE09F3">
    <w:name w:val="82C3326BFC4B466D98E274CE18CE09F3"/>
  </w:style>
  <w:style w:type="paragraph" w:customStyle="1" w:styleId="041CF3BC753E4D11B1BFCE22E9CD74B8">
    <w:name w:val="041CF3BC753E4D11B1BFCE22E9CD74B8"/>
  </w:style>
  <w:style w:type="paragraph" w:customStyle="1" w:styleId="24A5219260604D0C90227ACBCB6EE21B">
    <w:name w:val="24A5219260604D0C90227ACBCB6EE21B"/>
  </w:style>
  <w:style w:type="paragraph" w:customStyle="1" w:styleId="01273052BD63421E86B151531ADE7F5B">
    <w:name w:val="01273052BD63421E86B151531ADE7F5B"/>
  </w:style>
  <w:style w:type="paragraph" w:customStyle="1" w:styleId="153F352DAC7740379FF1FCF1DE97EBD1">
    <w:name w:val="153F352DAC7740379FF1FCF1DE97EBD1"/>
  </w:style>
  <w:style w:type="paragraph" w:customStyle="1" w:styleId="1B88D94D54964034A9CD121FCDA60733">
    <w:name w:val="1B88D94D54964034A9CD121FCDA60733"/>
  </w:style>
  <w:style w:type="paragraph" w:customStyle="1" w:styleId="FABA72E29A8E40289791E1BCB9D66AEE">
    <w:name w:val="FABA72E29A8E40289791E1BCB9D66AEE"/>
  </w:style>
  <w:style w:type="paragraph" w:customStyle="1" w:styleId="DD10EB7AEC574EC5B9AAF2B6AFF40E19">
    <w:name w:val="DD10EB7AEC574EC5B9AAF2B6AFF40E19"/>
  </w:style>
  <w:style w:type="paragraph" w:customStyle="1" w:styleId="6302C9609550400CB85CE8CD30883671">
    <w:name w:val="6302C9609550400CB85CE8CD30883671"/>
  </w:style>
  <w:style w:type="paragraph" w:customStyle="1" w:styleId="CB3CA5B1CFE74A59BC1B4A0E284A063C">
    <w:name w:val="CB3CA5B1CFE74A59BC1B4A0E284A063C"/>
  </w:style>
  <w:style w:type="paragraph" w:customStyle="1" w:styleId="5CC4425BBF654960895298B2136EA6B9">
    <w:name w:val="5CC4425BBF654960895298B2136EA6B9"/>
  </w:style>
  <w:style w:type="paragraph" w:customStyle="1" w:styleId="B67F4B59C21542749BE592871450FB5D">
    <w:name w:val="B67F4B59C21542749BE592871450FB5D"/>
  </w:style>
  <w:style w:type="paragraph" w:customStyle="1" w:styleId="1BA7B612A5074A819FF0E31F9385EEA0">
    <w:name w:val="1BA7B612A5074A819FF0E31F9385EEA0"/>
  </w:style>
  <w:style w:type="paragraph" w:customStyle="1" w:styleId="209FF85361BF49B69B91FC854F666042">
    <w:name w:val="209FF85361BF49B69B91FC854F666042"/>
  </w:style>
  <w:style w:type="paragraph" w:customStyle="1" w:styleId="CCAA92DC508C4FAEB8305786623C9338">
    <w:name w:val="CCAA92DC508C4FAEB8305786623C9338"/>
  </w:style>
  <w:style w:type="paragraph" w:customStyle="1" w:styleId="9F3ED2F20C234C118747E71F7E51C7A6">
    <w:name w:val="9F3ED2F20C234C118747E71F7E51C7A6"/>
  </w:style>
  <w:style w:type="paragraph" w:customStyle="1" w:styleId="38CAC1B01C1A4164B44D67BCA097AD56">
    <w:name w:val="38CAC1B01C1A4164B44D67BCA097AD56"/>
  </w:style>
  <w:style w:type="paragraph" w:customStyle="1" w:styleId="9759DCE880CF4C94BF0B1CF8507F6356">
    <w:name w:val="9759DCE880CF4C94BF0B1CF8507F6356"/>
  </w:style>
  <w:style w:type="paragraph" w:customStyle="1" w:styleId="7F7AA8EFDEF44A4E951B605D5F50035C">
    <w:name w:val="7F7AA8EFDEF44A4E951B605D5F50035C"/>
  </w:style>
  <w:style w:type="paragraph" w:customStyle="1" w:styleId="7B4E5EDA902E40DA938BB44650B9C9A1">
    <w:name w:val="7B4E5EDA902E40DA938BB44650B9C9A1"/>
  </w:style>
  <w:style w:type="paragraph" w:customStyle="1" w:styleId="157FC0CB7F36420AA813DA35B92C1E51">
    <w:name w:val="157FC0CB7F36420AA813DA35B92C1E51"/>
  </w:style>
  <w:style w:type="paragraph" w:customStyle="1" w:styleId="11B58FCDE6644337ABE6A1B8E7F1C102">
    <w:name w:val="11B58FCDE6644337ABE6A1B8E7F1C102"/>
  </w:style>
  <w:style w:type="paragraph" w:customStyle="1" w:styleId="02D1ED9A3B81441D867B059690CF2CE2">
    <w:name w:val="02D1ED9A3B81441D867B059690CF2CE2"/>
  </w:style>
  <w:style w:type="paragraph" w:customStyle="1" w:styleId="3585D4752A1549579CC4CFA46B703D85">
    <w:name w:val="3585D4752A1549579CC4CFA46B703D85"/>
  </w:style>
  <w:style w:type="paragraph" w:customStyle="1" w:styleId="BFF3A3DB416843B9BB75544340CC309E">
    <w:name w:val="BFF3A3DB416843B9BB75544340CC309E"/>
  </w:style>
  <w:style w:type="paragraph" w:customStyle="1" w:styleId="05A55D78984F4BAC98716E67B93C1893">
    <w:name w:val="05A55D78984F4BAC98716E67B93C1893"/>
  </w:style>
  <w:style w:type="paragraph" w:customStyle="1" w:styleId="1E8145C3E0D74BF3AF0BECEE9E9377F9">
    <w:name w:val="1E8145C3E0D74BF3AF0BECEE9E9377F9"/>
  </w:style>
  <w:style w:type="paragraph" w:customStyle="1" w:styleId="5E664A23010D4D648E3BDB01DB3D6383">
    <w:name w:val="5E664A23010D4D648E3BDB01DB3D6383"/>
  </w:style>
  <w:style w:type="paragraph" w:customStyle="1" w:styleId="DC21E62A80B74B1183C1034E85D93ADB">
    <w:name w:val="DC21E62A80B74B1183C1034E85D93ADB"/>
  </w:style>
  <w:style w:type="paragraph" w:customStyle="1" w:styleId="A267A8FBB18A45F3B4416293A98ED884">
    <w:name w:val="A267A8FBB18A45F3B4416293A98ED884"/>
  </w:style>
  <w:style w:type="paragraph" w:customStyle="1" w:styleId="4BFFCDE8B7B64C758D293BF9A2BAEE26">
    <w:name w:val="4BFFCDE8B7B64C758D293BF9A2BAEE26"/>
  </w:style>
  <w:style w:type="paragraph" w:customStyle="1" w:styleId="C25D761FB76B4401A20C07FB89FCE54A">
    <w:name w:val="C25D761FB76B4401A20C07FB89FCE54A"/>
  </w:style>
  <w:style w:type="paragraph" w:customStyle="1" w:styleId="D049E71EAB61491F852D4AE554040706">
    <w:name w:val="D049E71EAB61491F852D4AE554040706"/>
  </w:style>
  <w:style w:type="paragraph" w:customStyle="1" w:styleId="4C5B5E3143DE46D5B1D1DF9875CE9814">
    <w:name w:val="4C5B5E3143DE46D5B1D1DF9875CE9814"/>
  </w:style>
  <w:style w:type="paragraph" w:customStyle="1" w:styleId="6B838F87969D42978115D4A84BDDE135">
    <w:name w:val="6B838F87969D42978115D4A84BDDE135"/>
    <w:rsid w:val="006634F2"/>
  </w:style>
  <w:style w:type="paragraph" w:customStyle="1" w:styleId="61723A9AB2E149949C4D44195E6C7911">
    <w:name w:val="61723A9AB2E149949C4D44195E6C7911"/>
    <w:rsid w:val="006634F2"/>
  </w:style>
  <w:style w:type="paragraph" w:customStyle="1" w:styleId="B967A033CC9240F3AC34A395EA06E4E7">
    <w:name w:val="B967A033CC9240F3AC34A395EA06E4E7"/>
    <w:rsid w:val="006634F2"/>
  </w:style>
  <w:style w:type="paragraph" w:customStyle="1" w:styleId="54E7C51CB5F2414090D2F7A23DFBD2ED">
    <w:name w:val="54E7C51CB5F2414090D2F7A23DFBD2ED"/>
    <w:rsid w:val="006634F2"/>
  </w:style>
  <w:style w:type="paragraph" w:customStyle="1" w:styleId="061B09C719234688A886E71EAD5DBDCD">
    <w:name w:val="061B09C719234688A886E71EAD5DBDCD"/>
    <w:rsid w:val="006634F2"/>
  </w:style>
  <w:style w:type="paragraph" w:customStyle="1" w:styleId="82F0CC5B2FA94C9385BEC1C30395B00C">
    <w:name w:val="82F0CC5B2FA94C9385BEC1C30395B00C"/>
    <w:rsid w:val="006634F2"/>
  </w:style>
  <w:style w:type="paragraph" w:customStyle="1" w:styleId="B953A8B348BB41B49F92BC29B73481BA">
    <w:name w:val="B953A8B348BB41B49F92BC29B73481BA"/>
    <w:rsid w:val="006634F2"/>
  </w:style>
  <w:style w:type="paragraph" w:customStyle="1" w:styleId="359E276571E3439A910CDBD4585AE775">
    <w:name w:val="359E276571E3439A910CDBD4585AE775"/>
    <w:rsid w:val="006634F2"/>
  </w:style>
  <w:style w:type="paragraph" w:customStyle="1" w:styleId="F93D4DC5EC394642AA676B533F5AD0B9">
    <w:name w:val="F93D4DC5EC394642AA676B533F5AD0B9"/>
    <w:rsid w:val="006634F2"/>
  </w:style>
  <w:style w:type="paragraph" w:customStyle="1" w:styleId="E313AE112B874C1BA470761D7CA4C4F8">
    <w:name w:val="E313AE112B874C1BA470761D7CA4C4F8"/>
    <w:rsid w:val="006634F2"/>
  </w:style>
  <w:style w:type="paragraph" w:customStyle="1" w:styleId="F256EDAEA6304ACCA77288AE4BE0DCDC">
    <w:name w:val="F256EDAEA6304ACCA77288AE4BE0DCDC"/>
    <w:rsid w:val="006634F2"/>
  </w:style>
  <w:style w:type="paragraph" w:customStyle="1" w:styleId="6DDB8128A76744AA94B059B71BE25549">
    <w:name w:val="6DDB8128A76744AA94B059B71BE25549"/>
    <w:rsid w:val="00663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925A0-5CD2-4BB1-A732-D5367427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TotalTime>
  <Pages>22</Pages>
  <Words>4774</Words>
  <Characters>24979</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29694</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3</cp:revision>
  <cp:lastPrinted>2016-11-25T14:45:00Z</cp:lastPrinted>
  <dcterms:created xsi:type="dcterms:W3CDTF">2018-08-03T15:05:00Z</dcterms:created>
  <dcterms:modified xsi:type="dcterms:W3CDTF">2018-08-13T11:29:00Z</dcterms:modified>
</cp:coreProperties>
</file>