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13" w:rsidRPr="00C44D13" w:rsidRDefault="00C44D13" w:rsidP="00C44D13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 w:rsidRPr="00C44D13">
        <w:rPr>
          <w:rFonts w:eastAsia="Times New Roman" w:cstheme="minorHAnsi"/>
          <w:b/>
          <w:color w:val="222222"/>
          <w:lang w:eastAsia="en-GB"/>
        </w:rPr>
        <w:t>Questions 9-1-20</w:t>
      </w:r>
    </w:p>
    <w:p w:rsidR="00C44D13" w:rsidRPr="00C44D13" w:rsidRDefault="00C44D13" w:rsidP="00C44D1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:rsidR="00C44D13" w:rsidRPr="00C44D13" w:rsidRDefault="00C44D13" w:rsidP="00C44D1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bookmarkStart w:id="0" w:name="_GoBack"/>
      <w:bookmarkEnd w:id="0"/>
      <w:r w:rsidRPr="00C44D13">
        <w:rPr>
          <w:rFonts w:eastAsia="Times New Roman" w:cstheme="minorHAnsi"/>
          <w:color w:val="222222"/>
          <w:lang w:eastAsia="en-GB"/>
        </w:rPr>
        <w:t>We have a query regarding this tender and would be grateful if you could clarify please.</w:t>
      </w:r>
    </w:p>
    <w:p w:rsidR="00C44D13" w:rsidRPr="00C44D13" w:rsidRDefault="00C44D13" w:rsidP="00C44D1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C44D13">
        <w:rPr>
          <w:rFonts w:eastAsia="Times New Roman" w:cstheme="minorHAnsi"/>
          <w:color w:val="222222"/>
          <w:lang w:eastAsia="en-GB"/>
        </w:rPr>
        <w:t> </w:t>
      </w:r>
    </w:p>
    <w:p w:rsidR="00C44D13" w:rsidRPr="00C44D13" w:rsidRDefault="00C44D13" w:rsidP="00C44D1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C44D13">
        <w:rPr>
          <w:rFonts w:eastAsia="Times New Roman" w:cstheme="minorHAnsi"/>
          <w:color w:val="222222"/>
          <w:lang w:eastAsia="en-GB"/>
        </w:rPr>
        <w:t>Page 2 of your tender document states: “</w:t>
      </w:r>
      <w:r w:rsidRPr="00C44D13">
        <w:rPr>
          <w:rFonts w:eastAsia="Times New Roman" w:cstheme="minorHAnsi"/>
          <w:color w:val="000000"/>
          <w:lang w:eastAsia="en-GB"/>
        </w:rPr>
        <w:t>The initial contract will be for a year </w:t>
      </w:r>
      <w:r w:rsidRPr="00C44D13">
        <w:rPr>
          <w:rFonts w:eastAsia="Times New Roman" w:cstheme="minorHAnsi"/>
          <w:color w:val="222222"/>
          <w:lang w:eastAsia="en-GB"/>
        </w:rPr>
        <w:t>from 1</w:t>
      </w:r>
      <w:r w:rsidRPr="00C44D13">
        <w:rPr>
          <w:rFonts w:eastAsia="Times New Roman" w:cstheme="minorHAnsi"/>
          <w:color w:val="222222"/>
          <w:vertAlign w:val="superscript"/>
          <w:lang w:eastAsia="en-GB"/>
        </w:rPr>
        <w:t>st</w:t>
      </w:r>
      <w:r w:rsidRPr="00C44D13">
        <w:rPr>
          <w:rFonts w:eastAsia="Times New Roman" w:cstheme="minorHAnsi"/>
          <w:color w:val="222222"/>
          <w:lang w:eastAsia="en-GB"/>
        </w:rPr>
        <w:t> April 2018-31</w:t>
      </w:r>
      <w:r w:rsidRPr="00C44D13">
        <w:rPr>
          <w:rFonts w:eastAsia="Times New Roman" w:cstheme="minorHAnsi"/>
          <w:color w:val="222222"/>
          <w:vertAlign w:val="superscript"/>
          <w:lang w:eastAsia="en-GB"/>
        </w:rPr>
        <w:t>st</w:t>
      </w:r>
      <w:r w:rsidRPr="00C44D13">
        <w:rPr>
          <w:rFonts w:eastAsia="Times New Roman" w:cstheme="minorHAnsi"/>
          <w:color w:val="222222"/>
          <w:lang w:eastAsia="en-GB"/>
        </w:rPr>
        <w:t> March 2019.”  Please could you confirm that this should be </w:t>
      </w:r>
      <w:r w:rsidRPr="00C44D13">
        <w:rPr>
          <w:rFonts w:eastAsia="Times New Roman" w:cstheme="minorHAnsi"/>
          <w:color w:val="000000"/>
          <w:lang w:eastAsia="en-GB"/>
        </w:rPr>
        <w:t>April 2020 to March 2021?</w:t>
      </w:r>
    </w:p>
    <w:p w:rsidR="003230BB" w:rsidRPr="00C44D13" w:rsidRDefault="00C44D13">
      <w:pPr>
        <w:rPr>
          <w:rFonts w:cstheme="minorHAnsi"/>
        </w:rPr>
      </w:pPr>
    </w:p>
    <w:p w:rsidR="00C44D13" w:rsidRDefault="00C44D13">
      <w:pPr>
        <w:rPr>
          <w:rFonts w:cstheme="minorHAnsi"/>
        </w:rPr>
      </w:pPr>
    </w:p>
    <w:p w:rsidR="00C44D13" w:rsidRPr="00C44D13" w:rsidRDefault="00C44D13" w:rsidP="00C44D13">
      <w:pPr>
        <w:pStyle w:val="ListParagraph"/>
        <w:numPr>
          <w:ilvl w:val="0"/>
          <w:numId w:val="1"/>
        </w:numPr>
        <w:rPr>
          <w:rFonts w:cstheme="minorHAnsi"/>
        </w:rPr>
      </w:pPr>
      <w:r w:rsidRPr="00C44D13">
        <w:rPr>
          <w:rFonts w:cstheme="minorHAnsi"/>
        </w:rPr>
        <w:t>Apologies this is an error. The correct date is, as you say 1</w:t>
      </w:r>
      <w:r w:rsidRPr="00C44D13">
        <w:rPr>
          <w:rFonts w:cstheme="minorHAnsi"/>
          <w:vertAlign w:val="superscript"/>
        </w:rPr>
        <w:t>st</w:t>
      </w:r>
      <w:r w:rsidRPr="00C44D13">
        <w:rPr>
          <w:rFonts w:cstheme="minorHAnsi"/>
        </w:rPr>
        <w:t xml:space="preserve"> April 2020-31</w:t>
      </w:r>
      <w:r w:rsidRPr="00C44D13">
        <w:rPr>
          <w:rFonts w:cstheme="minorHAnsi"/>
          <w:vertAlign w:val="superscript"/>
        </w:rPr>
        <w:t>st</w:t>
      </w:r>
      <w:r w:rsidRPr="00C44D13">
        <w:rPr>
          <w:rFonts w:cstheme="minorHAnsi"/>
        </w:rPr>
        <w:t xml:space="preserve"> March 2021 with the possibility of an extension.</w:t>
      </w:r>
    </w:p>
    <w:sectPr w:rsidR="00C44D13" w:rsidRPr="00C4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655F5"/>
    <w:multiLevelType w:val="hybridMultilevel"/>
    <w:tmpl w:val="D478B0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13"/>
    <w:rsid w:val="0040296D"/>
    <w:rsid w:val="00B965E4"/>
    <w:rsid w:val="00C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E3EF"/>
  <w15:chartTrackingRefBased/>
  <w15:docId w15:val="{01627B7A-D027-419E-8470-01FC94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6B490BA1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2020-01-09T12:14:00Z</dcterms:created>
  <dcterms:modified xsi:type="dcterms:W3CDTF">2020-01-09T12:19:00Z</dcterms:modified>
</cp:coreProperties>
</file>