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C24F06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003085" w:rsidRPr="00003085">
              <w:rPr>
                <w:rFonts w:ascii="Arial" w:hAnsi="Arial" w:cs="Arial"/>
                <w:b/>
              </w:rPr>
              <w:t>T0139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55C41FC" w:rsidR="00CB3E0B" w:rsidRDefault="0000308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ABA7BF4" w:rsidR="00727813" w:rsidRPr="00311C5F" w:rsidRDefault="0000308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30D9329" w:rsidR="00A53652" w:rsidRPr="00CB3E0B" w:rsidRDefault="0000308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A139699" w:rsidR="00727813" w:rsidRDefault="00003085" w:rsidP="00003085">
      <w:pPr>
        <w:jc w:val="center"/>
        <w:rPr>
          <w:rFonts w:ascii="Arial" w:hAnsi="Arial" w:cs="Arial"/>
        </w:rPr>
      </w:pPr>
      <w:proofErr w:type="spellStart"/>
      <w:r w:rsidRPr="00003085">
        <w:rPr>
          <w:rFonts w:ascii="Arial" w:hAnsi="Arial" w:cs="Arial"/>
          <w:b/>
        </w:rPr>
        <w:t>T0139</w:t>
      </w:r>
      <w:proofErr w:type="spellEnd"/>
      <w:r w:rsidR="00B36E6B">
        <w:rPr>
          <w:rFonts w:ascii="Arial" w:hAnsi="Arial" w:cs="Arial"/>
          <w:b/>
        </w:rPr>
        <w:t xml:space="preserve"> - </w:t>
      </w:r>
      <w:r w:rsidRPr="00003085">
        <w:rPr>
          <w:rFonts w:ascii="Arial" w:hAnsi="Arial" w:cs="Arial"/>
          <w:b/>
        </w:rPr>
        <w:t>CD 143 Technical Update</w:t>
      </w:r>
      <w:r w:rsidR="00B36E6B">
        <w:rPr>
          <w:rFonts w:ascii="Arial" w:hAnsi="Arial" w:cs="Arial"/>
          <w:b/>
        </w:rPr>
        <w:t xml:space="preserve"> </w:t>
      </w:r>
      <w:r w:rsidRPr="00003085">
        <w:rPr>
          <w:rFonts w:ascii="Arial" w:hAnsi="Arial" w:cs="Arial"/>
          <w:b/>
        </w:rPr>
        <w:t>07/06/21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F428A5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36E6B">
            <w:rPr>
              <w:rFonts w:ascii="Arial" w:hAnsi="Arial" w:cs="Arial"/>
              <w:b/>
            </w:rPr>
            <w:t>15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845FB8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36E6B">
            <w:rPr>
              <w:rFonts w:ascii="Arial" w:hAnsi="Arial" w:cs="Arial"/>
              <w:b/>
            </w:rPr>
            <w:t>25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36E6B">
            <w:rPr>
              <w:rFonts w:ascii="Arial" w:hAnsi="Arial" w:cs="Arial"/>
              <w:b/>
            </w:rPr>
            <w:t>31 August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D96A84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36E6B">
        <w:rPr>
          <w:rFonts w:ascii="Arial" w:hAnsi="Arial" w:cs="Arial"/>
          <w:b/>
        </w:rPr>
        <w:t>103,743.26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10FCC21" w:rsidR="00627D44" w:rsidRPr="00311C5F" w:rsidRDefault="002809D2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C9855D7" w:rsidR="00727813" w:rsidRPr="00311C5F" w:rsidRDefault="002809D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674B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674B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5B5B931" w:rsidR="00CB4F85" w:rsidRPr="002C2284" w:rsidRDefault="00B36E6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See above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C52526C" w:rsidR="00CB4F85" w:rsidRPr="002C2284" w:rsidRDefault="00B36E6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7647D96" w:rsidR="00CB4F85" w:rsidRPr="002C2284" w:rsidRDefault="00B36E6B" w:rsidP="00A43023">
            <w:pPr>
              <w:rPr>
                <w:rFonts w:ascii="Arial" w:hAnsi="Arial" w:cs="Arial"/>
                <w:b/>
              </w:rPr>
            </w:pPr>
            <w:r w:rsidRPr="00B36E6B">
              <w:rPr>
                <w:rFonts w:ascii="Arial" w:hAnsi="Arial" w:cs="Arial"/>
                <w:b/>
              </w:rPr>
              <w:t>610351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AF1DA" w14:textId="77777777" w:rsidR="003674B2" w:rsidRDefault="003674B2">
      <w:r>
        <w:separator/>
      </w:r>
    </w:p>
  </w:endnote>
  <w:endnote w:type="continuationSeparator" w:id="0">
    <w:p w14:paraId="7E29DFB5" w14:textId="77777777" w:rsidR="003674B2" w:rsidRDefault="0036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674B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E8A8B" w14:textId="77777777" w:rsidR="003674B2" w:rsidRDefault="003674B2">
      <w:r>
        <w:separator/>
      </w:r>
    </w:p>
  </w:footnote>
  <w:footnote w:type="continuationSeparator" w:id="0">
    <w:p w14:paraId="0308F507" w14:textId="77777777" w:rsidR="003674B2" w:rsidRDefault="0036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3085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809D2"/>
    <w:rsid w:val="002B0CC6"/>
    <w:rsid w:val="002B4544"/>
    <w:rsid w:val="002C2284"/>
    <w:rsid w:val="00311C5F"/>
    <w:rsid w:val="00313A2E"/>
    <w:rsid w:val="003221D0"/>
    <w:rsid w:val="00336C27"/>
    <w:rsid w:val="00364CE3"/>
    <w:rsid w:val="003674B2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36E6B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D5ED4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209A-CD8D-48E4-A54F-79603BCF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2021-08-25T14:12:00Z</dcterms:created>
  <dcterms:modified xsi:type="dcterms:W3CDTF">2021-08-25T14:12:00Z</dcterms:modified>
</cp:coreProperties>
</file>