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34104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B7476" w:rsidRPr="006B7476">
              <w:rPr>
                <w:rFonts w:ascii="Arial" w:hAnsi="Arial" w:cs="Arial"/>
                <w:b/>
              </w:rPr>
              <w:t>M0014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2FCA48C8" w:rsidR="00E565C4" w:rsidRDefault="006B747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A865D4" w:rsidR="00727813" w:rsidRPr="00311C5F" w:rsidRDefault="006B747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B72246B" w:rsidR="00483F92" w:rsidRPr="00CB3E0B" w:rsidRDefault="003243C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49DF3DA5" w:rsidR="00627D44" w:rsidRPr="00311C5F" w:rsidRDefault="006B7476" w:rsidP="00A53652">
      <w:pPr>
        <w:jc w:val="center"/>
        <w:rPr>
          <w:rFonts w:ascii="Arial" w:hAnsi="Arial" w:cs="Arial"/>
          <w:b/>
        </w:rPr>
      </w:pPr>
      <w:r w:rsidRPr="006B7476">
        <w:rPr>
          <w:rFonts w:ascii="Arial" w:hAnsi="Arial" w:cs="Arial"/>
          <w:b/>
        </w:rPr>
        <w:t>M0014 RIS 3 - Planning and Scheduling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C23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744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746C23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B7476" w:rsidRPr="006B7476">
        <w:rPr>
          <w:rFonts w:ascii="Arial" w:hAnsi="Arial" w:cs="Arial"/>
          <w:b/>
        </w:rPr>
        <w:t>1</w:t>
      </w:r>
      <w:r w:rsidR="006B7476">
        <w:rPr>
          <w:rFonts w:ascii="Arial" w:hAnsi="Arial" w:cs="Arial"/>
          <w:b/>
        </w:rPr>
        <w:t>,</w:t>
      </w:r>
      <w:r w:rsidR="006B7476" w:rsidRPr="006B7476">
        <w:rPr>
          <w:rFonts w:ascii="Arial" w:hAnsi="Arial" w:cs="Arial"/>
          <w:b/>
        </w:rPr>
        <w:t>852</w:t>
      </w:r>
      <w:r w:rsidR="006B7476">
        <w:rPr>
          <w:rFonts w:ascii="Arial" w:hAnsi="Arial" w:cs="Arial"/>
          <w:b/>
        </w:rPr>
        <w:t>,</w:t>
      </w:r>
      <w:r w:rsidR="006B7476" w:rsidRPr="006B7476">
        <w:rPr>
          <w:rFonts w:ascii="Arial" w:hAnsi="Arial" w:cs="Arial"/>
          <w:b/>
        </w:rPr>
        <w:t>496.54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57533F8A" w:rsidR="00F7334E" w:rsidRDefault="004A2F2E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to arrange an Inception Meeting. Please see Annex A overleaf for invoicing information.</w:t>
      </w:r>
    </w:p>
    <w:p w14:paraId="37194EB4" w14:textId="77777777" w:rsidR="003243CC" w:rsidRPr="00311C5F" w:rsidRDefault="003243CC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5D245E35" w:rsidR="00FF365A" w:rsidRDefault="004A2F2E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00ECC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F6DAB43" w:rsidR="00CB4F85" w:rsidRPr="002C2284" w:rsidRDefault="006B747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M0014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708A" w14:textId="77777777" w:rsidR="00B00ECC" w:rsidRDefault="00B00ECC">
      <w:r>
        <w:separator/>
      </w:r>
    </w:p>
  </w:endnote>
  <w:endnote w:type="continuationSeparator" w:id="0">
    <w:p w14:paraId="55257638" w14:textId="77777777" w:rsidR="00B00ECC" w:rsidRDefault="00B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00EC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F239" w14:textId="77777777" w:rsidR="00B00ECC" w:rsidRDefault="00B00ECC">
      <w:r>
        <w:separator/>
      </w:r>
    </w:p>
  </w:footnote>
  <w:footnote w:type="continuationSeparator" w:id="0">
    <w:p w14:paraId="61C9C656" w14:textId="77777777" w:rsidR="00B00ECC" w:rsidRDefault="00B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243CC"/>
    <w:rsid w:val="00336C27"/>
    <w:rsid w:val="00364CE3"/>
    <w:rsid w:val="00375CFE"/>
    <w:rsid w:val="0044629C"/>
    <w:rsid w:val="00483F92"/>
    <w:rsid w:val="004A2F2E"/>
    <w:rsid w:val="004C63A8"/>
    <w:rsid w:val="004E4BD7"/>
    <w:rsid w:val="004F486C"/>
    <w:rsid w:val="00500225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D1C"/>
    <w:rsid w:val="006B7476"/>
    <w:rsid w:val="006D6124"/>
    <w:rsid w:val="006D663F"/>
    <w:rsid w:val="006E1C53"/>
    <w:rsid w:val="00701F9C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C705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00ECC"/>
    <w:rsid w:val="00B15565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143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896032"/>
    <w:rsid w:val="00986547"/>
    <w:rsid w:val="009A65F4"/>
    <w:rsid w:val="009A7FAF"/>
    <w:rsid w:val="009B1470"/>
    <w:rsid w:val="009F2608"/>
    <w:rsid w:val="00A11CA3"/>
    <w:rsid w:val="00A3072B"/>
    <w:rsid w:val="00A4229C"/>
    <w:rsid w:val="00A8024D"/>
    <w:rsid w:val="00BC28F6"/>
    <w:rsid w:val="00C556B1"/>
    <w:rsid w:val="00D4450B"/>
    <w:rsid w:val="00DB06A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3CA13-5407-4B91-A057-CAAF5665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2021-08-04T12:52:00Z</dcterms:created>
  <dcterms:modified xsi:type="dcterms:W3CDTF">2021-08-04T12:52:00Z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