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FF2027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262D5" w:rsidRPr="00F262D5">
              <w:rPr>
                <w:rFonts w:ascii="Arial" w:hAnsi="Arial" w:cs="Arial"/>
                <w:b/>
              </w:rPr>
              <w:t>C0017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3E59CF7E" w:rsidR="00E565C4" w:rsidRDefault="00F262D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WSP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CA013EA" w:rsidR="00727813" w:rsidRPr="00311C5F" w:rsidRDefault="00F262D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596165D" w:rsidR="00483F92" w:rsidRPr="00CB3E0B" w:rsidRDefault="00F262D5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8A3AE9E" w:rsidR="00F841A8" w:rsidRPr="00F262D5" w:rsidRDefault="00F262D5" w:rsidP="00A53652">
      <w:pPr>
        <w:jc w:val="center"/>
        <w:rPr>
          <w:rFonts w:ascii="Arial" w:hAnsi="Arial" w:cs="Arial"/>
          <w:b/>
        </w:rPr>
      </w:pPr>
      <w:r w:rsidRPr="00F262D5">
        <w:rPr>
          <w:rFonts w:ascii="Arial" w:hAnsi="Arial" w:cs="Arial"/>
          <w:b/>
        </w:rPr>
        <w:t>C0017</w:t>
      </w:r>
    </w:p>
    <w:p w14:paraId="391E6084" w14:textId="479DD50B" w:rsidR="00727813" w:rsidRDefault="00F262D5" w:rsidP="00F262D5">
      <w:pPr>
        <w:jc w:val="center"/>
        <w:rPr>
          <w:rFonts w:ascii="Arial" w:hAnsi="Arial" w:cs="Arial"/>
          <w:b/>
        </w:rPr>
      </w:pPr>
      <w:r w:rsidRPr="00F262D5">
        <w:rPr>
          <w:rFonts w:ascii="Arial" w:hAnsi="Arial" w:cs="Arial"/>
          <w:b/>
        </w:rPr>
        <w:t>A19 Downhill Lane - Commercial Assurance</w:t>
      </w:r>
    </w:p>
    <w:p w14:paraId="0D02EE07" w14:textId="77777777" w:rsidR="00F262D5" w:rsidRDefault="00F262D5" w:rsidP="00F262D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1255B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62D5">
            <w:rPr>
              <w:rFonts w:ascii="Arial" w:hAnsi="Arial" w:cs="Arial"/>
              <w:b/>
            </w:rPr>
            <w:t>19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BFFF17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62D5">
            <w:rPr>
              <w:rFonts w:ascii="Arial" w:hAnsi="Arial" w:cs="Arial"/>
              <w:b/>
            </w:rPr>
            <w:t>01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62D5">
            <w:rPr>
              <w:rFonts w:ascii="Arial" w:hAnsi="Arial" w:cs="Arial"/>
              <w:b/>
            </w:rPr>
            <w:t>30 November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A54B9D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262D5">
        <w:rPr>
          <w:rFonts w:ascii="Arial" w:hAnsi="Arial" w:cs="Arial"/>
          <w:b/>
        </w:rPr>
        <w:t>95,834.91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E8DB0B6" w:rsidR="00627D44" w:rsidRPr="00311C5F" w:rsidRDefault="00D338C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</w:t>
      </w:r>
      <w:r>
        <w:rPr>
          <w:rFonts w:ascii="Arial" w:hAnsi="Arial" w:cs="Arial"/>
        </w:rPr>
        <w:t>directly at</w:t>
      </w:r>
      <w:r w:rsidR="00F26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4DEF470" w:rsidR="00727813" w:rsidRPr="00311C5F" w:rsidRDefault="00D338C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46249B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8F8584F" w:rsidR="00CB4F85" w:rsidRPr="002C2284" w:rsidRDefault="00F262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0BDABDB" w:rsidR="00CB4F85" w:rsidRPr="002C2284" w:rsidRDefault="00F262D5" w:rsidP="00A43023">
            <w:pPr>
              <w:rPr>
                <w:rFonts w:ascii="Arial" w:hAnsi="Arial" w:cs="Arial"/>
                <w:b/>
              </w:rPr>
            </w:pPr>
            <w:r w:rsidRPr="00F262D5">
              <w:rPr>
                <w:rFonts w:ascii="Arial" w:hAnsi="Arial" w:cs="Arial"/>
                <w:b/>
              </w:rPr>
              <w:t>600636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F210C33" w:rsidR="00CB4F85" w:rsidRPr="002C2284" w:rsidRDefault="00F262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08AC" w14:textId="77777777" w:rsidR="0046249B" w:rsidRDefault="0046249B">
      <w:r>
        <w:separator/>
      </w:r>
    </w:p>
  </w:endnote>
  <w:endnote w:type="continuationSeparator" w:id="0">
    <w:p w14:paraId="19117501" w14:textId="77777777" w:rsidR="0046249B" w:rsidRDefault="004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6249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7EA5" w14:textId="77777777" w:rsidR="0046249B" w:rsidRDefault="0046249B">
      <w:r>
        <w:separator/>
      </w:r>
    </w:p>
  </w:footnote>
  <w:footnote w:type="continuationSeparator" w:id="0">
    <w:p w14:paraId="7121406F" w14:textId="77777777" w:rsidR="0046249B" w:rsidRDefault="004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61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3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D319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6249B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38C2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62D5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0703"/>
    <w:rsid w:val="00101E0F"/>
    <w:rsid w:val="001115CC"/>
    <w:rsid w:val="001F3900"/>
    <w:rsid w:val="002233D2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3</cp:revision>
  <cp:lastPrinted>2016-01-12T11:01:00Z</cp:lastPrinted>
  <dcterms:created xsi:type="dcterms:W3CDTF">2022-07-26T13:27:00Z</dcterms:created>
  <dcterms:modified xsi:type="dcterms:W3CDTF">2022-08-08T16:20:00Z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