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7536BB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2C370D">
                  <w:rPr>
                    <w:rStyle w:val="Style1"/>
                    <w:b/>
                  </w:rPr>
                  <w:t>F0032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2D6556A8" w:rsidR="00E565C4" w:rsidRDefault="002C370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5-04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50BEF842" w:rsidR="00E82720" w:rsidRDefault="001124DE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April 2025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3861E04C" w:rsidR="00B932EF" w:rsidRDefault="00A93562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74213510"/>
              <w:placeholder>
                <w:docPart w:val="0E805A58F20D46A38E8DAD16CC3A32AF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2C370D">
                <w:rPr>
                  <w:rStyle w:val="Style1"/>
                  <w:b/>
                </w:rPr>
                <w:t>F0032</w:t>
              </w:r>
            </w:sdtContent>
          </w:sdt>
        </w:sdtContent>
      </w:sdt>
    </w:p>
    <w:p w14:paraId="48F9BA39" w14:textId="0A07BB2B" w:rsidR="00B932EF" w:rsidRDefault="00A93562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6A5A5E" w:rsidRPr="006A5A5E">
            <w:rPr>
              <w:rStyle w:val="Style1"/>
              <w:b/>
            </w:rPr>
            <w:t>Operations Defined Cost Audits</w:t>
          </w:r>
        </w:sdtContent>
      </w:sdt>
      <w:r w:rsidR="0034215E">
        <w:rPr>
          <w:rStyle w:val="Style1"/>
          <w:b/>
        </w:rPr>
        <w:t xml:space="preserve"> – Work Packages 1-3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C07D5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5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2872">
            <w:rPr>
              <w:rFonts w:ascii="Arial" w:hAnsi="Arial" w:cs="Arial"/>
              <w:b/>
            </w:rPr>
            <w:t>28 February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12B95A9A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5-04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82B01">
            <w:rPr>
              <w:rFonts w:ascii="Arial" w:hAnsi="Arial" w:cs="Arial"/>
              <w:b/>
            </w:rPr>
            <w:t>04 April 2025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5-05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81355">
            <w:rPr>
              <w:rFonts w:ascii="Arial" w:hAnsi="Arial" w:cs="Arial"/>
              <w:b/>
            </w:rPr>
            <w:t>07 May 2025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7A0B2A44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CD66A3">
                <w:rPr>
                  <w:rStyle w:val="Style1"/>
                  <w:b/>
                </w:rPr>
                <w:t>107,207.00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63EB2A37" w:rsidR="00E82720" w:rsidRPr="00311C5F" w:rsidRDefault="00A93562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68083DD8" w14:textId="77777777" w:rsidR="000B544A" w:rsidRPr="00311C5F" w:rsidRDefault="000B544A" w:rsidP="00727813">
      <w:pPr>
        <w:rPr>
          <w:rFonts w:ascii="Arial" w:hAnsi="Arial" w:cs="Arial"/>
        </w:rPr>
      </w:pPr>
    </w:p>
    <w:p w14:paraId="5DB83BB4" w14:textId="7EDF312D" w:rsidR="00727813" w:rsidRPr="00311C5F" w:rsidRDefault="00A93562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2F7CF7" w:rsidP="00A43023">
            <w:pPr>
              <w:rPr>
                <w:rFonts w:ascii="Arial" w:hAnsi="Arial" w:cs="Arial"/>
              </w:rPr>
            </w:pPr>
            <w:hyperlink r:id="rId11" w:history="1">
              <w:r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684A1D1" w:rsidR="00CB4F85" w:rsidRPr="002C2284" w:rsidRDefault="00A9356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1843473065"/>
                    <w:placeholder>
                      <w:docPart w:val="88556DFF40B14C9C87DD5F5D5074CBF1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2C370D">
                      <w:rPr>
                        <w:rStyle w:val="Style1"/>
                        <w:b/>
                      </w:rPr>
                      <w:t>F0032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D7870" w14:textId="77777777" w:rsidR="009E22A1" w:rsidRDefault="009E22A1">
      <w:r>
        <w:separator/>
      </w:r>
    </w:p>
  </w:endnote>
  <w:endnote w:type="continuationSeparator" w:id="0">
    <w:p w14:paraId="19B0B806" w14:textId="77777777" w:rsidR="009E22A1" w:rsidRDefault="009E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C997" w14:textId="77777777" w:rsidR="009E22A1" w:rsidRDefault="009E22A1">
      <w:r>
        <w:separator/>
      </w:r>
    </w:p>
  </w:footnote>
  <w:footnote w:type="continuationSeparator" w:id="0">
    <w:p w14:paraId="6CC5EE10" w14:textId="77777777" w:rsidR="009E22A1" w:rsidRDefault="009E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0D4E"/>
    <w:rsid w:val="000B544A"/>
    <w:rsid w:val="000B5932"/>
    <w:rsid w:val="000B6B21"/>
    <w:rsid w:val="000E0A93"/>
    <w:rsid w:val="000E5C2C"/>
    <w:rsid w:val="001124DE"/>
    <w:rsid w:val="001209C0"/>
    <w:rsid w:val="0013631C"/>
    <w:rsid w:val="001675F0"/>
    <w:rsid w:val="00181734"/>
    <w:rsid w:val="001C2680"/>
    <w:rsid w:val="001E3515"/>
    <w:rsid w:val="001E763A"/>
    <w:rsid w:val="001F6055"/>
    <w:rsid w:val="00203F5D"/>
    <w:rsid w:val="00205CF9"/>
    <w:rsid w:val="002107EC"/>
    <w:rsid w:val="002166C2"/>
    <w:rsid w:val="00232772"/>
    <w:rsid w:val="00246DCD"/>
    <w:rsid w:val="0029324D"/>
    <w:rsid w:val="002B0CC6"/>
    <w:rsid w:val="002B4544"/>
    <w:rsid w:val="002C2284"/>
    <w:rsid w:val="002C370D"/>
    <w:rsid w:val="002F2872"/>
    <w:rsid w:val="002F7CF7"/>
    <w:rsid w:val="0031029F"/>
    <w:rsid w:val="00311C5F"/>
    <w:rsid w:val="003135EC"/>
    <w:rsid w:val="00313A2E"/>
    <w:rsid w:val="003221D0"/>
    <w:rsid w:val="00336C27"/>
    <w:rsid w:val="0034215E"/>
    <w:rsid w:val="00356C14"/>
    <w:rsid w:val="00364CE3"/>
    <w:rsid w:val="00375CFE"/>
    <w:rsid w:val="003D76C3"/>
    <w:rsid w:val="003F1D11"/>
    <w:rsid w:val="004013B9"/>
    <w:rsid w:val="004274AB"/>
    <w:rsid w:val="0044629C"/>
    <w:rsid w:val="00476331"/>
    <w:rsid w:val="00482B01"/>
    <w:rsid w:val="00483F92"/>
    <w:rsid w:val="004B6691"/>
    <w:rsid w:val="004C63A8"/>
    <w:rsid w:val="004E4BD7"/>
    <w:rsid w:val="004F486C"/>
    <w:rsid w:val="00513EF5"/>
    <w:rsid w:val="0051558B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A5E"/>
    <w:rsid w:val="006A5D1C"/>
    <w:rsid w:val="006D6124"/>
    <w:rsid w:val="006D663F"/>
    <w:rsid w:val="006E1C53"/>
    <w:rsid w:val="006F4A18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9011E"/>
    <w:rsid w:val="007C52FF"/>
    <w:rsid w:val="007E319B"/>
    <w:rsid w:val="007E5684"/>
    <w:rsid w:val="007F776F"/>
    <w:rsid w:val="00821B44"/>
    <w:rsid w:val="00846636"/>
    <w:rsid w:val="00852599"/>
    <w:rsid w:val="00875589"/>
    <w:rsid w:val="00881355"/>
    <w:rsid w:val="008D10A6"/>
    <w:rsid w:val="008E32A7"/>
    <w:rsid w:val="008E3F29"/>
    <w:rsid w:val="008E6278"/>
    <w:rsid w:val="0090039A"/>
    <w:rsid w:val="0091686D"/>
    <w:rsid w:val="00922E16"/>
    <w:rsid w:val="009261E9"/>
    <w:rsid w:val="0096338C"/>
    <w:rsid w:val="00964566"/>
    <w:rsid w:val="00985C09"/>
    <w:rsid w:val="009865D2"/>
    <w:rsid w:val="009E22A1"/>
    <w:rsid w:val="00A14A3C"/>
    <w:rsid w:val="00A2239C"/>
    <w:rsid w:val="00A26AB8"/>
    <w:rsid w:val="00A425B3"/>
    <w:rsid w:val="00A53652"/>
    <w:rsid w:val="00A7763C"/>
    <w:rsid w:val="00A93562"/>
    <w:rsid w:val="00AE14D0"/>
    <w:rsid w:val="00AF3514"/>
    <w:rsid w:val="00B50393"/>
    <w:rsid w:val="00B738D0"/>
    <w:rsid w:val="00B82E41"/>
    <w:rsid w:val="00B82F6B"/>
    <w:rsid w:val="00B92073"/>
    <w:rsid w:val="00B932EF"/>
    <w:rsid w:val="00BC48DD"/>
    <w:rsid w:val="00BE41A0"/>
    <w:rsid w:val="00C04830"/>
    <w:rsid w:val="00C11A7F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CD66A3"/>
    <w:rsid w:val="00D267DB"/>
    <w:rsid w:val="00D704E7"/>
    <w:rsid w:val="00DA3282"/>
    <w:rsid w:val="00DB6B74"/>
    <w:rsid w:val="00DC1C39"/>
    <w:rsid w:val="00DC6ABC"/>
    <w:rsid w:val="00DE1062"/>
    <w:rsid w:val="00DF6551"/>
    <w:rsid w:val="00E30C57"/>
    <w:rsid w:val="00E34E50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0E805A58F20D46A38E8DAD16CC3A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BCAE-1FEF-42F5-BC83-8602E2FCAEF0}"/>
      </w:docPartPr>
      <w:docPartBody>
        <w:p w:rsidR="00C02C58" w:rsidRDefault="00C02C58" w:rsidP="00C02C58">
          <w:pPr>
            <w:pStyle w:val="0E805A58F20D46A38E8DAD16CC3A32A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88556DFF40B14C9C87DD5F5D5074C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3489-0951-44F2-A3D6-3AC3013F332D}"/>
      </w:docPartPr>
      <w:docPartBody>
        <w:p w:rsidR="00C02C58" w:rsidRDefault="00C02C58" w:rsidP="00C02C58">
          <w:pPr>
            <w:pStyle w:val="88556DFF40B14C9C87DD5F5D5074CBF1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B0D4E"/>
    <w:rsid w:val="000C72E8"/>
    <w:rsid w:val="00101E0F"/>
    <w:rsid w:val="00195AEF"/>
    <w:rsid w:val="001B15CB"/>
    <w:rsid w:val="001E3515"/>
    <w:rsid w:val="001F3900"/>
    <w:rsid w:val="002448C6"/>
    <w:rsid w:val="00303F79"/>
    <w:rsid w:val="00313602"/>
    <w:rsid w:val="003B2650"/>
    <w:rsid w:val="003D76C3"/>
    <w:rsid w:val="003E54CB"/>
    <w:rsid w:val="003F3234"/>
    <w:rsid w:val="004013B9"/>
    <w:rsid w:val="00476331"/>
    <w:rsid w:val="00476B36"/>
    <w:rsid w:val="004B0721"/>
    <w:rsid w:val="004B52BA"/>
    <w:rsid w:val="00506E85"/>
    <w:rsid w:val="005933F3"/>
    <w:rsid w:val="005A4524"/>
    <w:rsid w:val="005B3136"/>
    <w:rsid w:val="005E33C3"/>
    <w:rsid w:val="00622F0A"/>
    <w:rsid w:val="0067729F"/>
    <w:rsid w:val="00692579"/>
    <w:rsid w:val="00695C80"/>
    <w:rsid w:val="006F4A18"/>
    <w:rsid w:val="00720C6C"/>
    <w:rsid w:val="00793D6E"/>
    <w:rsid w:val="008137AF"/>
    <w:rsid w:val="008E72E7"/>
    <w:rsid w:val="00964566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02C58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05A58F20D46A38E8DAD16CC3A32AF">
    <w:name w:val="0E805A58F20D46A38E8DAD16CC3A32AF"/>
    <w:rsid w:val="00C02C5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556DFF40B14C9C87DD5F5D5074CBF1">
    <w:name w:val="88556DFF40B14C9C87DD5F5D5074CBF1"/>
    <w:rsid w:val="00C02C5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27</TotalTime>
  <Pages>2</Pages>
  <Words>338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25</cp:revision>
  <cp:lastPrinted>2021-09-03T12:13:00Z</cp:lastPrinted>
  <dcterms:created xsi:type="dcterms:W3CDTF">2022-11-07T14:53:00Z</dcterms:created>
  <dcterms:modified xsi:type="dcterms:W3CDTF">2025-04-04T11:20:00Z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