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BEDD21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F3E6C">
                  <w:rPr>
                    <w:rStyle w:val="Style1"/>
                    <w:b/>
                  </w:rPr>
                  <w:t>T0355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DEDC70A" w:rsidR="00CB3E0B" w:rsidRDefault="0060444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9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48C64A3" w:rsidR="00B6065A" w:rsidRDefault="007F3E6C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September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20A758F" w:rsidR="00A53652" w:rsidRPr="00CB3E0B" w:rsidRDefault="007F3E6C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40764B9" w:rsidR="00B6065A" w:rsidRDefault="003F4E14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7F3E6C">
            <w:rPr>
              <w:rStyle w:val="Style1"/>
              <w:b/>
            </w:rPr>
            <w:t>T0355</w:t>
          </w:r>
        </w:sdtContent>
      </w:sdt>
    </w:p>
    <w:p w14:paraId="06FA62AA" w14:textId="06A4BF46" w:rsidR="00B6065A" w:rsidRDefault="003F4E14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FF5977" w:rsidRPr="00FF5977">
            <w:rPr>
              <w:rStyle w:val="Style1"/>
              <w:b/>
            </w:rPr>
            <w:t>Pavement Technical Support 2022-2025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9E504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8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419E">
            <w:rPr>
              <w:rFonts w:ascii="Arial" w:hAnsi="Arial" w:cs="Arial"/>
              <w:b/>
            </w:rPr>
            <w:t>08 August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F49959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9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B4C5E">
            <w:rPr>
              <w:rFonts w:ascii="Arial" w:hAnsi="Arial" w:cs="Arial"/>
              <w:b/>
            </w:rPr>
            <w:t>14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1FB9">
            <w:rPr>
              <w:rFonts w:ascii="Arial" w:hAnsi="Arial" w:cs="Arial"/>
              <w:b/>
            </w:rPr>
            <w:t>14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1BF0F7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53870" w:rsidRPr="00B53870">
                <w:rPr>
                  <w:rStyle w:val="Style1"/>
                  <w:b/>
                </w:rPr>
                <w:t>633,863.98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C31FE61" w:rsidR="00627D44" w:rsidRPr="00311C5F" w:rsidRDefault="003F4E14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E82EC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E82EC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28F5508" w:rsidR="00727813" w:rsidRPr="00311C5F" w:rsidRDefault="003F4E14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 w:rsidR="00E82EC6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F4E14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F4E14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04FE2D2" w:rsidR="00CB4F85" w:rsidRPr="002C2284" w:rsidRDefault="003F4E1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B53870">
                  <w:rPr>
                    <w:rStyle w:val="Style1"/>
                    <w:b/>
                  </w:rPr>
                  <w:t>T0355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9B2E105" w:rsidR="00CB4F85" w:rsidRPr="002C2284" w:rsidRDefault="003F4E1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1009D" w:rsidRPr="0091009D">
                  <w:rPr>
                    <w:rStyle w:val="Style1"/>
                    <w:b/>
                  </w:rPr>
                  <w:t>5710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CD6A4D" w:rsidR="00CB4F85" w:rsidRPr="002C2284" w:rsidRDefault="003F4E1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1009D" w:rsidRPr="0091009D">
                  <w:rPr>
                    <w:rStyle w:val="Style1"/>
                    <w:b/>
                  </w:rPr>
                  <w:t>614256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11CA" w14:textId="77777777" w:rsidR="00A64840" w:rsidRDefault="00A64840">
      <w:r>
        <w:separator/>
      </w:r>
    </w:p>
  </w:endnote>
  <w:endnote w:type="continuationSeparator" w:id="0">
    <w:p w14:paraId="0D0D3FE2" w14:textId="77777777" w:rsidR="00A64840" w:rsidRDefault="00A6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6484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F10B" w14:textId="77777777" w:rsidR="00A64840" w:rsidRDefault="00A64840">
      <w:r>
        <w:separator/>
      </w:r>
    </w:p>
  </w:footnote>
  <w:footnote w:type="continuationSeparator" w:id="0">
    <w:p w14:paraId="36562467" w14:textId="77777777" w:rsidR="00A64840" w:rsidRDefault="00A6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B4C5E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04441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3E6C"/>
    <w:rsid w:val="007F776F"/>
    <w:rsid w:val="0080311B"/>
    <w:rsid w:val="00875589"/>
    <w:rsid w:val="008D10A6"/>
    <w:rsid w:val="008E32A7"/>
    <w:rsid w:val="0090039A"/>
    <w:rsid w:val="0091009D"/>
    <w:rsid w:val="0091686D"/>
    <w:rsid w:val="00922E16"/>
    <w:rsid w:val="0096338C"/>
    <w:rsid w:val="00985C09"/>
    <w:rsid w:val="009865D2"/>
    <w:rsid w:val="00A26AB8"/>
    <w:rsid w:val="00A53652"/>
    <w:rsid w:val="00A64840"/>
    <w:rsid w:val="00AF3514"/>
    <w:rsid w:val="00B50393"/>
    <w:rsid w:val="00B53870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2EC6"/>
    <w:rsid w:val="00E8443C"/>
    <w:rsid w:val="00E852D7"/>
    <w:rsid w:val="00E90781"/>
    <w:rsid w:val="00EA1FB9"/>
    <w:rsid w:val="00EA31FE"/>
    <w:rsid w:val="00EA49A8"/>
    <w:rsid w:val="00EB39FB"/>
    <w:rsid w:val="00EE705A"/>
    <w:rsid w:val="00F0440A"/>
    <w:rsid w:val="00F530AB"/>
    <w:rsid w:val="00F7334E"/>
    <w:rsid w:val="00F841A8"/>
    <w:rsid w:val="00F9419E"/>
    <w:rsid w:val="00FB1D0E"/>
    <w:rsid w:val="00FD458C"/>
    <w:rsid w:val="00FD5F80"/>
    <w:rsid w:val="00FE3F48"/>
    <w:rsid w:val="00FF365A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E5692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363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16</cp:revision>
  <cp:lastPrinted>2016-01-12T11:01:00Z</cp:lastPrinted>
  <dcterms:created xsi:type="dcterms:W3CDTF">2022-04-19T14:41:00Z</dcterms:created>
  <dcterms:modified xsi:type="dcterms:W3CDTF">2022-09-15T12:34:00Z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