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D64C6B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D64C6B">
            <w:pPr>
              <w:pStyle w:val="Heading1"/>
            </w:pPr>
            <w:r>
              <w:t>MC/NEYH/NOEA/95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D64C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D64C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22/06/2016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D64C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West Hartford Outline Planning Application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D64C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Ove Arup</w:t>
            </w:r>
          </w:p>
          <w:p w:rsidR="001F37EE" w:rsidRDefault="00D64C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 Fitzroy Street, London, W1T 4BQ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D64C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Gateshead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D64C6B" w:rsidRDefault="00D64C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Undertake work to draft up and submit OPA for West Hartford, Cramlington </w:t>
            </w:r>
          </w:p>
          <w:p w:rsidR="001F37EE" w:rsidRDefault="00D64C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Northumberland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D64C6B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D64C6B">
              <w:rPr>
                <w:rFonts w:ascii="Arial" w:hAnsi="Arial"/>
                <w:sz w:val="20"/>
              </w:rPr>
              <w:t>06/06/2017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D64C6B">
              <w:rPr>
                <w:rFonts w:ascii="Arial" w:hAnsi="Arial"/>
                <w:sz w:val="20"/>
              </w:rPr>
              <w:t>06/06/2017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D64C6B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D64C6B">
              <w:rPr>
                <w:rFonts w:ascii="Arial" w:hAnsi="Arial"/>
                <w:sz w:val="20"/>
              </w:rPr>
              <w:t xml:space="preserve">Fee bid was £79,600 however requested PO includes for Pre-application </w:t>
            </w:r>
          </w:p>
          <w:p w:rsidR="00D64C6B" w:rsidRDefault="00D64C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discussion fee of £2,500 not part of the fee bid but which Arup are to pay and </w:t>
            </w:r>
          </w:p>
          <w:p w:rsidR="001F37EE" w:rsidRDefault="00D64C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reclaim.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D64C6B">
              <w:rPr>
                <w:rFonts w:ascii="Arial" w:hAnsi="Arial"/>
                <w:sz w:val="20"/>
              </w:rPr>
              <w:t>82100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D64C6B">
              <w:rPr>
                <w:rFonts w:ascii="Arial" w:hAnsi="Arial"/>
                <w:sz w:val="20"/>
              </w:rPr>
              <w:t>82100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D64C6B">
              <w:rPr>
                <w:rFonts w:ascii="Arial" w:hAnsi="Arial"/>
                <w:sz w:val="20"/>
              </w:rPr>
              <w:t>IT71564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D64C6B">
              <w:rPr>
                <w:rFonts w:ascii="Arial" w:hAnsi="Arial"/>
                <w:sz w:val="20"/>
              </w:rPr>
              <w:t>David Robson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D64C6B">
              <w:rPr>
                <w:rFonts w:ascii="Arial" w:hAnsi="Arial"/>
                <w:sz w:val="20"/>
              </w:rPr>
              <w:t>David Robson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D64C6B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C6B" w:rsidRDefault="00D64C6B" w:rsidP="00D64C6B">
      <w:r>
        <w:separator/>
      </w:r>
    </w:p>
  </w:endnote>
  <w:endnote w:type="continuationSeparator" w:id="0">
    <w:p w:rsidR="00D64C6B" w:rsidRDefault="00D64C6B" w:rsidP="00D6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6B" w:rsidRDefault="00D64C6B" w:rsidP="00D64C6B">
    <w:pPr>
      <w:pStyle w:val="Footer"/>
    </w:pPr>
    <w:bookmarkStart w:id="1" w:name="aliashAdvancedFooterprot1FooterEvenPages"/>
  </w:p>
  <w:bookmarkEnd w:id="1"/>
  <w:p w:rsidR="00D64C6B" w:rsidRDefault="00D64C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6B" w:rsidRDefault="00D64C6B" w:rsidP="00D64C6B">
    <w:pPr>
      <w:pStyle w:val="Footer"/>
    </w:pPr>
    <w:bookmarkStart w:id="2" w:name="aliashAdvancedFooterprotec1FooterPrimary"/>
  </w:p>
  <w:bookmarkEnd w:id="2"/>
  <w:p w:rsidR="00D64C6B" w:rsidRDefault="00D64C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6B" w:rsidRDefault="00D64C6B" w:rsidP="00D64C6B">
    <w:pPr>
      <w:pStyle w:val="Footer"/>
    </w:pPr>
    <w:bookmarkStart w:id="3" w:name="aliashAdvancedFooterprot1FooterFirstPage"/>
  </w:p>
  <w:bookmarkEnd w:id="3"/>
  <w:p w:rsidR="00D64C6B" w:rsidRDefault="00D64C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C6B" w:rsidRDefault="00D64C6B" w:rsidP="00D64C6B">
      <w:r>
        <w:separator/>
      </w:r>
    </w:p>
  </w:footnote>
  <w:footnote w:type="continuationSeparator" w:id="0">
    <w:p w:rsidR="00D64C6B" w:rsidRDefault="00D64C6B" w:rsidP="00D64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6B" w:rsidRDefault="00D64C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6B" w:rsidRDefault="00D64C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6B" w:rsidRDefault="00D64C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C6B"/>
    <w:rsid w:val="00073A5C"/>
    <w:rsid w:val="001F37EE"/>
    <w:rsid w:val="00240F54"/>
    <w:rsid w:val="00482F9E"/>
    <w:rsid w:val="00502966"/>
    <w:rsid w:val="009760C2"/>
    <w:rsid w:val="00C861F9"/>
    <w:rsid w:val="00D64C6B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64C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64C6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64C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64C6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64C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64C6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64C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64C6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2016-06-27T11:45:00Z</dcterms:created>
  <dcterms:modified xsi:type="dcterms:W3CDTF">2016-06-27T11:52:00Z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10787b4d-5d02-449a-9fe9-a7b372c0c759</vt:lpwstr>
  </property>
  <property fmtid="{D5CDD505-2E9C-101B-9397-08002B2CF9AE}" pid="3" name="HCAGPMS">
    <vt:lpwstr>OFFICIAL</vt:lpwstr>
  </property>
</Properties>
</file>