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10A67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90BBB" w:rsidRPr="00294856">
              <w:rPr>
                <w:rFonts w:ascii="Arial" w:hAnsi="Arial" w:cs="Arial"/>
                <w:b/>
              </w:rPr>
              <w:t>T0361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B54FABE" w:rsidR="00CB3E0B" w:rsidRDefault="0039513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8B04F68" w:rsidR="00727813" w:rsidRPr="00311C5F" w:rsidRDefault="0029485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22009F4" w:rsidR="00A53652" w:rsidRPr="00CB3E0B" w:rsidRDefault="0029485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015DC8E" w:rsidR="00727813" w:rsidRDefault="00294856" w:rsidP="00294856">
      <w:pPr>
        <w:jc w:val="center"/>
        <w:rPr>
          <w:rFonts w:ascii="Arial" w:hAnsi="Arial" w:cs="Arial"/>
          <w:b/>
        </w:rPr>
      </w:pPr>
      <w:r w:rsidRPr="00294856">
        <w:rPr>
          <w:rFonts w:ascii="Arial" w:hAnsi="Arial" w:cs="Arial"/>
          <w:b/>
        </w:rPr>
        <w:t>T0361 Traffic Modelling Support for Roads Period 2</w:t>
      </w:r>
    </w:p>
    <w:p w14:paraId="31BAE590" w14:textId="77777777" w:rsidR="00294856" w:rsidRDefault="0029485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0DABF0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85180">
            <w:rPr>
              <w:rFonts w:ascii="Arial" w:hAnsi="Arial" w:cs="Arial"/>
              <w:b/>
            </w:rPr>
            <w:t>04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A0C7C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85180">
            <w:rPr>
              <w:rFonts w:ascii="Arial" w:hAnsi="Arial" w:cs="Arial"/>
              <w:b/>
            </w:rPr>
            <w:t>11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85180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7436FB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85180">
        <w:rPr>
          <w:rFonts w:ascii="Arial" w:hAnsi="Arial" w:cs="Arial"/>
          <w:b/>
        </w:rPr>
        <w:t>231,325.86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38D0D98" w:rsidR="00627D44" w:rsidRPr="00311C5F" w:rsidRDefault="00912B4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DE31E48" w:rsidR="00727813" w:rsidRPr="00311C5F" w:rsidRDefault="00912B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12B4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12B4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12CE10E" w:rsidR="00CB4F85" w:rsidRPr="002C2284" w:rsidRDefault="0078518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4CFFC2E" w:rsidR="00CB4F85" w:rsidRPr="002C2284" w:rsidRDefault="0039513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724B4" w:rsidR="00CB4F85" w:rsidRPr="0039513D" w:rsidRDefault="0039513D" w:rsidP="00A43023">
            <w:pPr>
              <w:rPr>
                <w:rFonts w:ascii="Arial" w:hAnsi="Arial" w:cs="Arial"/>
                <w:b/>
                <w:bCs/>
              </w:rPr>
            </w:pPr>
            <w:r w:rsidRPr="0039513D">
              <w:rPr>
                <w:rFonts w:ascii="Arial" w:hAnsi="Arial" w:cs="Arial"/>
                <w:b/>
                <w:bCs/>
                <w:shd w:val="clear" w:color="auto" w:fill="FFFFFF"/>
              </w:rPr>
              <w:t>609966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A4C9" w14:textId="77777777" w:rsidR="00CD71B6" w:rsidRDefault="00CD71B6">
      <w:r>
        <w:separator/>
      </w:r>
    </w:p>
  </w:endnote>
  <w:endnote w:type="continuationSeparator" w:id="0">
    <w:p w14:paraId="5F0A8162" w14:textId="77777777" w:rsidR="00CD71B6" w:rsidRDefault="00CD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D71B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F373" w14:textId="77777777" w:rsidR="00CD71B6" w:rsidRDefault="00CD71B6">
      <w:r>
        <w:separator/>
      </w:r>
    </w:p>
  </w:footnote>
  <w:footnote w:type="continuationSeparator" w:id="0">
    <w:p w14:paraId="57BC7909" w14:textId="77777777" w:rsidR="00CD71B6" w:rsidRDefault="00CD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526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9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94856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513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5180"/>
    <w:rsid w:val="007C3202"/>
    <w:rsid w:val="007C52FF"/>
    <w:rsid w:val="007E319B"/>
    <w:rsid w:val="007F776F"/>
    <w:rsid w:val="00875589"/>
    <w:rsid w:val="008D10A6"/>
    <w:rsid w:val="008E32A7"/>
    <w:rsid w:val="0090039A"/>
    <w:rsid w:val="00912B48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0BB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71B6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458F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West-Oram, Jack</cp:lastModifiedBy>
  <cp:revision>2</cp:revision>
  <cp:lastPrinted>2016-01-12T11:01:00Z</cp:lastPrinted>
  <dcterms:created xsi:type="dcterms:W3CDTF">2022-08-24T13:26:00Z</dcterms:created>
  <dcterms:modified xsi:type="dcterms:W3CDTF">2022-08-24T13:26:00Z</dcterms:modified>
</cp:coreProperties>
</file>