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4CE72D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059D0" w:rsidRPr="00C059D0">
              <w:rPr>
                <w:rFonts w:ascii="Arial" w:hAnsi="Arial" w:cs="Arial"/>
                <w:b/>
              </w:rPr>
              <w:t>M0027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75E716EF" w:rsidR="00E565C4" w:rsidRDefault="00C059D0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WSP (UK)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4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1D1990C" w:rsidR="00727813" w:rsidRPr="00311C5F" w:rsidRDefault="00C059D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April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421A5C76" w:rsidR="00483F92" w:rsidRPr="00CB3E0B" w:rsidRDefault="00C059D0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DCDC0F8" w:rsidR="00F841A8" w:rsidRPr="00C059D0" w:rsidRDefault="00C059D0" w:rsidP="00A53652">
      <w:pPr>
        <w:jc w:val="center"/>
        <w:rPr>
          <w:rFonts w:ascii="Arial" w:hAnsi="Arial" w:cs="Arial"/>
          <w:b/>
        </w:rPr>
      </w:pPr>
      <w:r w:rsidRPr="00C059D0">
        <w:rPr>
          <w:rFonts w:ascii="Arial" w:hAnsi="Arial" w:cs="Arial"/>
          <w:b/>
        </w:rPr>
        <w:t>M0027</w:t>
      </w:r>
    </w:p>
    <w:p w14:paraId="391E6084" w14:textId="32F73D54" w:rsidR="00727813" w:rsidRDefault="00C059D0" w:rsidP="00C059D0">
      <w:pPr>
        <w:jc w:val="center"/>
        <w:rPr>
          <w:rFonts w:ascii="Arial" w:hAnsi="Arial" w:cs="Arial"/>
        </w:rPr>
      </w:pPr>
      <w:r w:rsidRPr="00C059D0">
        <w:rPr>
          <w:rFonts w:ascii="Arial" w:hAnsi="Arial" w:cs="Arial"/>
          <w:b/>
        </w:rPr>
        <w:t>M4 SMP – PM services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681F8B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59D0">
            <w:rPr>
              <w:rFonts w:ascii="Arial" w:hAnsi="Arial" w:cs="Arial"/>
              <w:b/>
            </w:rPr>
            <w:t>04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6ACD80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4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59D0">
            <w:rPr>
              <w:rFonts w:ascii="Arial" w:hAnsi="Arial" w:cs="Arial"/>
              <w:b/>
            </w:rPr>
            <w:t>04 April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59D0">
            <w:rPr>
              <w:rFonts w:ascii="Arial" w:hAnsi="Arial" w:cs="Arial"/>
              <w:b/>
            </w:rPr>
            <w:t>31 October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CE3BA5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059D0">
        <w:rPr>
          <w:rFonts w:ascii="Arial" w:hAnsi="Arial" w:cs="Arial"/>
          <w:b/>
        </w:rPr>
        <w:t>195,439.04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4F786EE" w:rsidR="00627D44" w:rsidRPr="00311C5F" w:rsidRDefault="0060371E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A2502A2" w:rsidR="00727813" w:rsidRPr="00311C5F" w:rsidRDefault="0060371E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C506C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1B55479" w:rsidR="00CB4F85" w:rsidRPr="002C2284" w:rsidRDefault="00C059D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M0027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7F9FA37" w:rsidR="00CB4F85" w:rsidRPr="002C2284" w:rsidRDefault="00C059D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4F69677" w:rsidR="00CB4F85" w:rsidRPr="002C2284" w:rsidRDefault="00C059D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549344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D4198" w14:textId="77777777" w:rsidR="00DC506C" w:rsidRDefault="00DC506C">
      <w:r>
        <w:separator/>
      </w:r>
    </w:p>
  </w:endnote>
  <w:endnote w:type="continuationSeparator" w:id="0">
    <w:p w14:paraId="28DABF79" w14:textId="77777777" w:rsidR="00DC506C" w:rsidRDefault="00DC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DC506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FA032" w14:textId="77777777" w:rsidR="00DC506C" w:rsidRDefault="00DC506C">
      <w:r>
        <w:separator/>
      </w:r>
    </w:p>
  </w:footnote>
  <w:footnote w:type="continuationSeparator" w:id="0">
    <w:p w14:paraId="05194976" w14:textId="77777777" w:rsidR="00DC506C" w:rsidRDefault="00DC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2794C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41185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0371E"/>
    <w:rsid w:val="00627D44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059D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506C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70EE2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732E1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2022-04-04T14:44:00Z</dcterms:created>
  <dcterms:modified xsi:type="dcterms:W3CDTF">2022-04-05T14:49:00Z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