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FC" w:rsidRPr="00257AC6" w:rsidRDefault="00A325FC">
      <w:pPr>
        <w:rPr>
          <w:color w:val="000000" w:themeColor="text1"/>
          <w:sz w:val="40"/>
          <w:szCs w:val="40"/>
        </w:rPr>
      </w:pPr>
      <w:r w:rsidRPr="00345880">
        <w:rPr>
          <w:b/>
          <w:color w:val="000000" w:themeColor="text1"/>
          <w:sz w:val="40"/>
          <w:szCs w:val="52"/>
        </w:rPr>
        <w:t xml:space="preserve">Non Salaried </w:t>
      </w:r>
      <w:r w:rsidRPr="00345880">
        <w:rPr>
          <w:b/>
          <w:color w:val="000000" w:themeColor="text1"/>
          <w:sz w:val="36"/>
          <w:szCs w:val="52"/>
        </w:rPr>
        <w:t>Inspectors</w:t>
      </w:r>
      <w:r w:rsidRPr="00345880">
        <w:rPr>
          <w:b/>
          <w:color w:val="000000" w:themeColor="text1"/>
          <w:sz w:val="40"/>
          <w:szCs w:val="52"/>
        </w:rPr>
        <w:t xml:space="preserve"> </w:t>
      </w:r>
      <w:r w:rsidR="00345880" w:rsidRPr="00345880">
        <w:rPr>
          <w:b/>
          <w:color w:val="000000" w:themeColor="text1"/>
          <w:sz w:val="40"/>
          <w:szCs w:val="52"/>
        </w:rPr>
        <w:t>Procurement</w:t>
      </w:r>
      <w:r w:rsidR="00345880" w:rsidRPr="00345880">
        <w:rPr>
          <w:color w:val="00958F"/>
          <w:sz w:val="40"/>
          <w:szCs w:val="52"/>
        </w:rPr>
        <w:br/>
      </w:r>
      <w:r w:rsidR="00345880" w:rsidRPr="00345880">
        <w:rPr>
          <w:b/>
          <w:color w:val="000000" w:themeColor="text1"/>
          <w:sz w:val="32"/>
          <w:szCs w:val="52"/>
        </w:rPr>
        <w:t>Tender Response</w:t>
      </w:r>
      <w:r w:rsidR="00345880">
        <w:rPr>
          <w:color w:val="000000" w:themeColor="text1"/>
          <w:sz w:val="32"/>
          <w:szCs w:val="52"/>
        </w:rPr>
        <w:br/>
      </w: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2410"/>
        <w:gridCol w:w="3920"/>
        <w:gridCol w:w="616"/>
      </w:tblGrid>
      <w:tr w:rsidR="00DF765F" w:rsidRPr="00A325FC" w:rsidTr="00C30296">
        <w:tc>
          <w:tcPr>
            <w:tcW w:w="9464" w:type="dxa"/>
            <w:gridSpan w:val="4"/>
            <w:shd w:val="clear" w:color="auto" w:fill="008080"/>
          </w:tcPr>
          <w:p w:rsidR="00DF765F" w:rsidRPr="00F95F74" w:rsidRDefault="00EA069F" w:rsidP="00F135D7">
            <w:pPr>
              <w:rPr>
                <w:b/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 xml:space="preserve">Company </w:t>
            </w:r>
            <w:r w:rsidR="00DF765F" w:rsidRPr="00F95F74">
              <w:rPr>
                <w:b/>
                <w:color w:val="FFFFFF" w:themeColor="background1"/>
                <w:sz w:val="24"/>
                <w:szCs w:val="20"/>
              </w:rPr>
              <w:t>Details</w:t>
            </w:r>
          </w:p>
        </w:tc>
      </w:tr>
      <w:tr w:rsidR="00EA069F" w:rsidRPr="00A325FC" w:rsidTr="00C30296">
        <w:trPr>
          <w:trHeight w:val="874"/>
        </w:trPr>
        <w:tc>
          <w:tcPr>
            <w:tcW w:w="2518" w:type="dxa"/>
            <w:shd w:val="clear" w:color="auto" w:fill="E5DFEC" w:themeFill="accent4" w:themeFillTint="33"/>
            <w:vAlign w:val="center"/>
          </w:tcPr>
          <w:p w:rsidR="00EA069F" w:rsidRPr="00DF765F" w:rsidRDefault="00EA069F" w:rsidP="00345880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Name of Company, sole trader or other</w:t>
            </w:r>
          </w:p>
        </w:tc>
        <w:sdt>
          <w:sdtPr>
            <w:rPr>
              <w:sz w:val="20"/>
              <w:szCs w:val="20"/>
            </w:rPr>
            <w:id w:val="873043020"/>
            <w:placeholder>
              <w:docPart w:val="0CB9D008100447D6AA75FD356DE4492A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vAlign w:val="center"/>
              </w:tcPr>
              <w:p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DF765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Trading status</w:t>
            </w:r>
            <w:r w:rsidR="00C37B8A">
              <w:rPr>
                <w:b/>
                <w:sz w:val="20"/>
                <w:szCs w:val="20"/>
              </w:rPr>
              <w:t xml:space="preserve"> (select)</w:t>
            </w: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 xml:space="preserve">Limited company 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71803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  <w:r w:rsidR="00C026FD" w:rsidRPr="00345880">
              <w:rPr>
                <w:sz w:val="40"/>
                <w:szCs w:val="20"/>
              </w:rPr>
              <w:t xml:space="preserve"> </w:t>
            </w:r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C026FD" w:rsidRPr="00DF765F" w:rsidRDefault="00C026FD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Sole Trader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EA069F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929783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C026FD" w:rsidRPr="00DF765F" w:rsidRDefault="00C026FD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gridSpan w:val="2"/>
            <w:shd w:val="clear" w:color="auto" w:fill="E5DFEC" w:themeFill="accent4" w:themeFillTint="33"/>
            <w:vAlign w:val="center"/>
          </w:tcPr>
          <w:p w:rsidR="00C026FD" w:rsidRPr="00EA069F" w:rsidRDefault="00C026FD" w:rsidP="00C026FD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Other (please specify</w:t>
            </w:r>
            <w:r>
              <w:rPr>
                <w:b/>
                <w:sz w:val="20"/>
                <w:szCs w:val="20"/>
              </w:rPr>
              <w:t xml:space="preserve"> below</w:t>
            </w:r>
            <w:r w:rsidRPr="00EA069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626104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94988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  <w:vAlign w:val="center"/>
          </w:tcPr>
          <w:p w:rsidR="00C026FD" w:rsidRPr="00DF765F" w:rsidRDefault="00C026FD" w:rsidP="00EA069F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98949214"/>
            <w:placeholder>
              <w:docPart w:val="5071436E468647E6B0E56581C87C8840"/>
            </w:placeholder>
            <w:showingPlcHdr/>
          </w:sdtPr>
          <w:sdtEndPr/>
          <w:sdtContent>
            <w:tc>
              <w:tcPr>
                <w:tcW w:w="6946" w:type="dxa"/>
                <w:gridSpan w:val="3"/>
                <w:shd w:val="clear" w:color="auto" w:fill="FFFFFF" w:themeFill="background1"/>
                <w:vAlign w:val="center"/>
              </w:tcPr>
              <w:p w:rsidR="00C026FD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EA069F" w:rsidRPr="00DF765F" w:rsidRDefault="00EA069F" w:rsidP="00EA069F">
            <w:pPr>
              <w:rPr>
                <w:b/>
                <w:sz w:val="20"/>
                <w:szCs w:val="20"/>
              </w:rPr>
            </w:pPr>
            <w:r w:rsidRPr="00DF765F">
              <w:rPr>
                <w:b/>
                <w:sz w:val="20"/>
                <w:szCs w:val="20"/>
              </w:rPr>
              <w:t>Business contact details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Contact Name</w:t>
            </w:r>
          </w:p>
        </w:tc>
        <w:sdt>
          <w:sdtPr>
            <w:rPr>
              <w:sz w:val="20"/>
              <w:szCs w:val="20"/>
            </w:rPr>
            <w:id w:val="1757859370"/>
            <w:placeholder>
              <w:docPart w:val="9C143E7DF2C44B8AA8F71B4BAD816C8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Pr="00DF765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Address</w:t>
            </w:r>
          </w:p>
        </w:tc>
        <w:sdt>
          <w:sdtPr>
            <w:rPr>
              <w:sz w:val="20"/>
              <w:szCs w:val="20"/>
            </w:rPr>
            <w:id w:val="-1260054657"/>
            <w:placeholder>
              <w:docPart w:val="6A78D6F53FFF46D48E6F8A8F6FF99DCE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E</w:t>
            </w:r>
            <w:r w:rsidR="00345880">
              <w:rPr>
                <w:b/>
                <w:sz w:val="20"/>
                <w:szCs w:val="20"/>
              </w:rPr>
              <w:t>-</w:t>
            </w:r>
            <w:r w:rsidRPr="00EA069F">
              <w:rPr>
                <w:b/>
                <w:sz w:val="20"/>
                <w:szCs w:val="20"/>
              </w:rPr>
              <w:t>mail</w:t>
            </w:r>
          </w:p>
        </w:tc>
        <w:sdt>
          <w:sdtPr>
            <w:rPr>
              <w:sz w:val="20"/>
              <w:szCs w:val="20"/>
            </w:rPr>
            <w:id w:val="-1013991435"/>
            <w:placeholder>
              <w:docPart w:val="89F4CCF0B65F4CC8AD5F32DC7CE8C3AB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Pr="00DF765F" w:rsidRDefault="00EA069F" w:rsidP="00964B3E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EA069F" w:rsidRPr="00EA069F" w:rsidRDefault="00EA069F" w:rsidP="00EA069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Telephone</w:t>
            </w:r>
          </w:p>
        </w:tc>
        <w:sdt>
          <w:sdtPr>
            <w:rPr>
              <w:sz w:val="20"/>
              <w:szCs w:val="20"/>
            </w:rPr>
            <w:id w:val="1446575491"/>
            <w:placeholder>
              <w:docPart w:val="1ECA2433DCBC44F3BF0BF1CEA2E065DD"/>
            </w:placeholder>
            <w:showingPlcHdr/>
          </w:sdtPr>
          <w:sdtEndPr/>
          <w:sdtContent>
            <w:tc>
              <w:tcPr>
                <w:tcW w:w="4536" w:type="dxa"/>
                <w:gridSpan w:val="2"/>
                <w:vAlign w:val="center"/>
              </w:tcPr>
              <w:p w:rsidR="00EA069F" w:rsidRDefault="00E70039" w:rsidP="00E70039">
                <w:p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:rsidR="00C30296" w:rsidRPr="00257AC6" w:rsidRDefault="00C30296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518"/>
        <w:gridCol w:w="6330"/>
        <w:gridCol w:w="616"/>
      </w:tblGrid>
      <w:tr w:rsidR="00EA069F" w:rsidRPr="00F95F74" w:rsidTr="00C30296">
        <w:tc>
          <w:tcPr>
            <w:tcW w:w="9464" w:type="dxa"/>
            <w:gridSpan w:val="3"/>
            <w:shd w:val="clear" w:color="auto" w:fill="008080"/>
          </w:tcPr>
          <w:p w:rsidR="00EA069F" w:rsidRPr="00F95F74" w:rsidRDefault="00EA069F" w:rsidP="00DF765F">
            <w:pPr>
              <w:rPr>
                <w:color w:val="FFFFFF" w:themeColor="background1"/>
                <w:sz w:val="24"/>
                <w:szCs w:val="20"/>
              </w:rPr>
            </w:pPr>
            <w:r w:rsidRPr="00F95F74">
              <w:rPr>
                <w:b/>
                <w:color w:val="FFFFFF" w:themeColor="background1"/>
                <w:sz w:val="24"/>
                <w:szCs w:val="20"/>
              </w:rPr>
              <w:t>Lot Selection</w:t>
            </w:r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 w:val="restart"/>
            <w:shd w:val="clear" w:color="auto" w:fill="E5DFEC" w:themeFill="accent4" w:themeFillTint="33"/>
            <w:vAlign w:val="center"/>
          </w:tcPr>
          <w:p w:rsidR="00EA069F" w:rsidRDefault="00EA069F" w:rsidP="00345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Which Lots are you bidding for?</w:t>
            </w:r>
          </w:p>
          <w:p w:rsidR="00345880" w:rsidRPr="00A325FC" w:rsidRDefault="00345880" w:rsidP="0034588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 all that apply)</w:t>
            </w: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EA069F" w:rsidRPr="00EA069F" w:rsidRDefault="00EA069F" w:rsidP="00DF765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Lot 1: S78 Planning Appeals</w:t>
            </w:r>
          </w:p>
        </w:tc>
        <w:tc>
          <w:tcPr>
            <w:tcW w:w="616" w:type="dxa"/>
            <w:vAlign w:val="center"/>
          </w:tcPr>
          <w:p w:rsidR="00EA069F" w:rsidRPr="00345880" w:rsidRDefault="00C634AB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0349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EA069F" w:rsidRPr="00345880">
              <w:rPr>
                <w:sz w:val="40"/>
                <w:szCs w:val="40"/>
              </w:rPr>
              <w:t xml:space="preserve"> </w:t>
            </w:r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/>
            <w:shd w:val="clear" w:color="auto" w:fill="E5DFEC" w:themeFill="accent4" w:themeFillTint="33"/>
          </w:tcPr>
          <w:p w:rsidR="00EA069F" w:rsidRDefault="00EA069F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EA069F" w:rsidRPr="00EA069F" w:rsidRDefault="00EA069F" w:rsidP="00DF765F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 xml:space="preserve">Lot 2: HAS / CAS </w:t>
            </w:r>
          </w:p>
        </w:tc>
        <w:tc>
          <w:tcPr>
            <w:tcW w:w="616" w:type="dxa"/>
            <w:vAlign w:val="center"/>
          </w:tcPr>
          <w:p w:rsidR="00EA069F" w:rsidRPr="00345880" w:rsidRDefault="00C634AB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578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EA069F" w:rsidRPr="00A325FC" w:rsidTr="00C30296">
        <w:trPr>
          <w:trHeight w:val="486"/>
        </w:trPr>
        <w:tc>
          <w:tcPr>
            <w:tcW w:w="2518" w:type="dxa"/>
            <w:vMerge/>
          </w:tcPr>
          <w:p w:rsidR="00EA069F" w:rsidRDefault="00EA069F">
            <w:pPr>
              <w:rPr>
                <w:b/>
                <w:sz w:val="20"/>
                <w:szCs w:val="20"/>
              </w:rPr>
            </w:pPr>
          </w:p>
        </w:tc>
        <w:tc>
          <w:tcPr>
            <w:tcW w:w="6330" w:type="dxa"/>
            <w:shd w:val="clear" w:color="auto" w:fill="E5DFEC" w:themeFill="accent4" w:themeFillTint="33"/>
            <w:vAlign w:val="center"/>
          </w:tcPr>
          <w:p w:rsidR="00345880" w:rsidRPr="00EA069F" w:rsidRDefault="00C634AB" w:rsidP="00DF76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 3: Enforcement / LDC</w:t>
            </w:r>
            <w:bookmarkStart w:id="0" w:name="_GoBack"/>
            <w:bookmarkEnd w:id="0"/>
          </w:p>
        </w:tc>
        <w:tc>
          <w:tcPr>
            <w:tcW w:w="616" w:type="dxa"/>
            <w:vAlign w:val="center"/>
          </w:tcPr>
          <w:p w:rsidR="00EA069F" w:rsidRPr="00345880" w:rsidRDefault="00C634AB" w:rsidP="00E9692C">
            <w:pPr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99448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</w:tbl>
    <w:p w:rsidR="00C026FD" w:rsidRPr="00257AC6" w:rsidRDefault="00C026FD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EA069F" w:rsidRPr="00F95F74" w:rsidTr="00C30296">
        <w:tc>
          <w:tcPr>
            <w:tcW w:w="9464" w:type="dxa"/>
            <w:gridSpan w:val="3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008080"/>
          </w:tcPr>
          <w:p w:rsidR="00EA069F" w:rsidRPr="00F95F74" w:rsidRDefault="00345880" w:rsidP="00345880">
            <w:pPr>
              <w:rPr>
                <w:color w:val="FFFFFF" w:themeColor="background1"/>
                <w:sz w:val="24"/>
                <w:szCs w:val="20"/>
              </w:rPr>
            </w:pPr>
            <w:r>
              <w:rPr>
                <w:b/>
                <w:color w:val="FFFFFF" w:themeColor="background1"/>
                <w:sz w:val="24"/>
                <w:szCs w:val="20"/>
              </w:rPr>
              <w:t>Unqualified acceptance</w:t>
            </w:r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 w:val="restart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Default="00C026FD" w:rsidP="00E969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agree unqualified acceptance of the Conditions of Contract, including all schedules</w:t>
            </w:r>
          </w:p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E9692C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:rsidR="00C026FD" w:rsidRPr="00DF765F" w:rsidRDefault="00C634AB" w:rsidP="00E9692C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155376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E9692C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  <w:r>
              <w:rPr>
                <w:b/>
                <w:sz w:val="20"/>
                <w:szCs w:val="20"/>
              </w:rPr>
              <w:t xml:space="preserve"> (Please specify why below)</w:t>
            </w:r>
          </w:p>
        </w:tc>
        <w:tc>
          <w:tcPr>
            <w:tcW w:w="616" w:type="dxa"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vAlign w:val="center"/>
          </w:tcPr>
          <w:p w:rsidR="00C026FD" w:rsidRDefault="00C634AB" w:rsidP="00C026FD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40"/>
                </w:rPr>
                <w:id w:val="-53296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C026FD" w:rsidRPr="00A325FC" w:rsidTr="00257AC6">
        <w:trPr>
          <w:trHeight w:val="488"/>
        </w:trPr>
        <w:tc>
          <w:tcPr>
            <w:tcW w:w="3794" w:type="dxa"/>
            <w:vMerge/>
            <w:tcBorders>
              <w:top w:val="dotted" w:sz="18" w:space="0" w:color="FFFFFF" w:themeColor="background1"/>
              <w:left w:val="dotted" w:sz="18" w:space="0" w:color="FFFFFF" w:themeColor="background1"/>
              <w:bottom w:val="dotted" w:sz="18" w:space="0" w:color="FFFFFF" w:themeColor="background1"/>
              <w:right w:val="dotted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E9692C">
            <w:pPr>
              <w:rPr>
                <w:b/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112731494"/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dotted" w:sz="18" w:space="0" w:color="FFFFFF" w:themeColor="background1"/>
                  <w:left w:val="dotted" w:sz="18" w:space="0" w:color="FFFFFF" w:themeColor="background1"/>
                  <w:bottom w:val="dotted" w:sz="18" w:space="0" w:color="FFFFFF" w:themeColor="background1"/>
                  <w:right w:val="dotted" w:sz="18" w:space="0" w:color="FFFFFF" w:themeColor="background1"/>
                </w:tcBorders>
                <w:shd w:val="clear" w:color="auto" w:fill="FFFFFF" w:themeFill="background1"/>
                <w:vAlign w:val="center"/>
              </w:tcPr>
              <w:p w:rsidR="00C026FD" w:rsidRDefault="00E70039" w:rsidP="00E70039">
                <w:pPr>
                  <w:rPr>
                    <w:sz w:val="40"/>
                    <w:szCs w:val="4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</w:tbl>
    <w:p w:rsidR="00C026FD" w:rsidRPr="00257AC6" w:rsidRDefault="00C026FD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18" w:space="0" w:color="FFFFFF" w:themeColor="background1"/>
          <w:left w:val="dotted" w:sz="18" w:space="0" w:color="FFFFFF" w:themeColor="background1"/>
          <w:bottom w:val="dotted" w:sz="18" w:space="0" w:color="FFFFFF" w:themeColor="background1"/>
          <w:right w:val="dotted" w:sz="18" w:space="0" w:color="FFFFFF" w:themeColor="background1"/>
          <w:insideH w:val="dotted" w:sz="18" w:space="0" w:color="FFFFFF" w:themeColor="background1"/>
          <w:insideV w:val="dotted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F95F74" w:rsidRPr="00F95F74" w:rsidTr="00C30296">
        <w:tc>
          <w:tcPr>
            <w:tcW w:w="9464" w:type="dxa"/>
            <w:gridSpan w:val="3"/>
            <w:shd w:val="clear" w:color="auto" w:fill="008080"/>
          </w:tcPr>
          <w:p w:rsidR="00F95F74" w:rsidRPr="00F95F74" w:rsidRDefault="009E041F" w:rsidP="001124A0">
            <w:pPr>
              <w:rPr>
                <w:color w:val="FFFFFF" w:themeColor="background1"/>
                <w:sz w:val="24"/>
                <w:szCs w:val="20"/>
              </w:rPr>
            </w:pPr>
            <w:r>
              <w:br w:type="page"/>
            </w:r>
            <w:r w:rsidR="00F95F74" w:rsidRPr="00F95F74">
              <w:rPr>
                <w:b/>
                <w:color w:val="FFFFFF" w:themeColor="background1"/>
                <w:sz w:val="24"/>
                <w:szCs w:val="20"/>
              </w:rPr>
              <w:t>Details of Proposed Non Salaried Inspector</w:t>
            </w:r>
          </w:p>
        </w:tc>
      </w:tr>
      <w:tr w:rsidR="00FD0FB4" w:rsidRPr="00A325FC" w:rsidTr="00257AC6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C026FD" w:rsidRDefault="00F95F74" w:rsidP="00C026FD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sdt>
          <w:sdtPr>
            <w:rPr>
              <w:sz w:val="20"/>
              <w:szCs w:val="20"/>
            </w:rPr>
            <w:id w:val="-1226293184"/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626104" w:rsidP="00C026FD">
                <w:pPr>
                  <w:spacing w:before="120" w:after="120"/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Educated to Degree Level or Equivalent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82554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56491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F95F74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of Degree</w:t>
            </w:r>
          </w:p>
        </w:tc>
        <w:sdt>
          <w:sdtPr>
            <w:rPr>
              <w:sz w:val="20"/>
              <w:szCs w:val="20"/>
            </w:rPr>
            <w:id w:val="-1988856360"/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Membership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16255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4426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9E041F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Which body?</w:t>
            </w:r>
          </w:p>
        </w:tc>
        <w:sdt>
          <w:sdtPr>
            <w:rPr>
              <w:sz w:val="20"/>
              <w:szCs w:val="20"/>
            </w:rPr>
            <w:id w:val="1559512514"/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FD0FB4" w:rsidRPr="00A325FC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940F77" w:rsidRDefault="009E041F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Level of Membership</w:t>
            </w:r>
          </w:p>
        </w:tc>
        <w:sdt>
          <w:sdtPr>
            <w:rPr>
              <w:sz w:val="20"/>
              <w:szCs w:val="20"/>
            </w:rPr>
            <w:id w:val="-596939146"/>
            <w:showingPlcHdr/>
          </w:sdtPr>
          <w:sdtEndPr/>
          <w:sdtContent>
            <w:tc>
              <w:tcPr>
                <w:tcW w:w="5670" w:type="dxa"/>
                <w:gridSpan w:val="2"/>
                <w:vAlign w:val="center"/>
              </w:tcPr>
              <w:p w:rsidR="00FD0FB4" w:rsidRPr="00FD0FB4" w:rsidRDefault="00E70039" w:rsidP="00E70039">
                <w:pPr>
                  <w:rPr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B82C82" w:rsidRPr="00DF765F" w:rsidTr="00B82C82">
        <w:trPr>
          <w:trHeight w:val="488"/>
        </w:trPr>
        <w:tc>
          <w:tcPr>
            <w:tcW w:w="3794" w:type="dxa"/>
            <w:shd w:val="clear" w:color="auto" w:fill="E5DFEC" w:themeFill="accent4" w:themeFillTint="33"/>
            <w:vAlign w:val="center"/>
          </w:tcPr>
          <w:p w:rsidR="00B82C82" w:rsidRDefault="00B82C82" w:rsidP="00B82C8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</w:t>
            </w:r>
          </w:p>
        </w:tc>
        <w:sdt>
          <w:sdtPr>
            <w:rPr>
              <w:sz w:val="20"/>
              <w:szCs w:val="20"/>
            </w:rPr>
            <w:id w:val="82737590"/>
            <w:showingPlcHdr/>
          </w:sdtPr>
          <w:sdtEndPr/>
          <w:sdtContent>
            <w:tc>
              <w:tcPr>
                <w:tcW w:w="5670" w:type="dxa"/>
                <w:gridSpan w:val="2"/>
                <w:shd w:val="clear" w:color="auto" w:fill="FFFFFF" w:themeFill="background1"/>
                <w:vAlign w:val="center"/>
              </w:tcPr>
              <w:p w:rsidR="00B82C82" w:rsidRDefault="00E70039" w:rsidP="00E70039">
                <w:pPr>
                  <w:rPr>
                    <w:sz w:val="40"/>
                    <w:szCs w:val="20"/>
                  </w:rPr>
                </w:pPr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026FD" w:rsidRPr="00DF765F" w:rsidTr="00257AC6">
        <w:trPr>
          <w:trHeight w:val="488"/>
        </w:trPr>
        <w:tc>
          <w:tcPr>
            <w:tcW w:w="3794" w:type="dxa"/>
            <w:vMerge w:val="restart"/>
            <w:shd w:val="clear" w:color="auto" w:fill="E5DFEC" w:themeFill="accent4" w:themeFillTint="33"/>
            <w:vAlign w:val="center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 Photograph attached?</w:t>
            </w:r>
            <w:r>
              <w:rPr>
                <w:b/>
                <w:sz w:val="20"/>
                <w:szCs w:val="20"/>
              </w:rPr>
              <w:br/>
              <w:t>(To be used as aide-memoire by PINS through the procurement)</w:t>
            </w: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vAlign w:val="center"/>
          </w:tcPr>
          <w:p w:rsidR="00C026FD" w:rsidRPr="00DF765F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28580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B8A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8"/>
        </w:trPr>
        <w:tc>
          <w:tcPr>
            <w:tcW w:w="3794" w:type="dxa"/>
            <w:vMerge/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 w:rsidRPr="00EA069F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vAlign w:val="center"/>
          </w:tcPr>
          <w:p w:rsidR="00C026FD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139341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</w:tbl>
    <w:p w:rsidR="00626104" w:rsidRDefault="00626104">
      <w:pPr>
        <w:rPr>
          <w:sz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054"/>
        <w:gridCol w:w="616"/>
      </w:tblGrid>
      <w:tr w:rsidR="00C026FD" w:rsidRPr="00F95F74" w:rsidTr="00257AC6">
        <w:tc>
          <w:tcPr>
            <w:tcW w:w="9464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8080"/>
          </w:tcPr>
          <w:p w:rsidR="00C026FD" w:rsidRPr="00F95F74" w:rsidRDefault="00C026FD" w:rsidP="00C026FD">
            <w:pPr>
              <w:rPr>
                <w:color w:val="FFFFFF" w:themeColor="background1"/>
                <w:sz w:val="24"/>
                <w:szCs w:val="20"/>
              </w:rPr>
            </w:pPr>
            <w:r>
              <w:br w:type="page"/>
            </w:r>
            <w:r>
              <w:rPr>
                <w:b/>
                <w:color w:val="FFFFFF" w:themeColor="background1"/>
                <w:sz w:val="24"/>
                <w:szCs w:val="20"/>
              </w:rPr>
              <w:t>Other information</w:t>
            </w:r>
          </w:p>
        </w:tc>
      </w:tr>
      <w:tr w:rsidR="00C026FD" w:rsidRPr="00DF765F" w:rsidTr="00257AC6">
        <w:trPr>
          <w:trHeight w:val="486"/>
        </w:trPr>
        <w:tc>
          <w:tcPr>
            <w:tcW w:w="3794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mandatory briefing session if successful</w:t>
            </w:r>
          </w:p>
          <w:p w:rsidR="00B82C82" w:rsidRPr="00DF765F" w:rsidRDefault="00B82C82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November</w:t>
            </w:r>
            <w:r w:rsidR="00C026FD">
              <w:rPr>
                <w:b/>
                <w:sz w:val="20"/>
                <w:szCs w:val="20"/>
              </w:rPr>
              <w:t xml:space="preserve"> 2018</w:t>
            </w:r>
            <w:r w:rsidR="00B82C82">
              <w:rPr>
                <w:b/>
                <w:sz w:val="20"/>
                <w:szCs w:val="20"/>
              </w:rPr>
              <w:t>, starting work in December 2018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026FD" w:rsidRPr="00DF765F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36796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6FD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026FD" w:rsidTr="00257AC6">
        <w:trPr>
          <w:trHeight w:val="486"/>
        </w:trPr>
        <w:tc>
          <w:tcPr>
            <w:tcW w:w="37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026FD" w:rsidRPr="00DF765F" w:rsidRDefault="00C026FD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026FD" w:rsidRPr="00EA069F" w:rsidRDefault="00C026FD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2019</w:t>
            </w:r>
            <w:r w:rsidR="00B82C82">
              <w:rPr>
                <w:b/>
                <w:sz w:val="20"/>
                <w:szCs w:val="20"/>
              </w:rPr>
              <w:t xml:space="preserve">, starting work in </w:t>
            </w:r>
            <w:r w:rsidR="00E70039">
              <w:rPr>
                <w:b/>
                <w:sz w:val="20"/>
                <w:szCs w:val="20"/>
              </w:rPr>
              <w:br/>
            </w:r>
            <w:r w:rsidR="00B82C82">
              <w:rPr>
                <w:b/>
                <w:sz w:val="20"/>
                <w:szCs w:val="20"/>
              </w:rPr>
              <w:t>January 2019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026FD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4728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626104" w:rsidRPr="00A325FC" w:rsidTr="00257AC6">
        <w:tc>
          <w:tcPr>
            <w:tcW w:w="3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626104" w:rsidRDefault="00626104" w:rsidP="000377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provide the details of any </w:t>
            </w:r>
            <w:r w:rsidR="000377B9">
              <w:rPr>
                <w:b/>
                <w:sz w:val="20"/>
                <w:szCs w:val="20"/>
              </w:rPr>
              <w:t xml:space="preserve">potential conflicts of interest/restricted places you can work if successful </w:t>
            </w:r>
          </w:p>
        </w:tc>
        <w:sdt>
          <w:sdtPr>
            <w:rPr>
              <w:sz w:val="20"/>
              <w:szCs w:val="20"/>
            </w:rPr>
            <w:id w:val="-655374978"/>
            <w:showingPlcHdr/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vAlign w:val="center"/>
              </w:tcPr>
              <w:p w:rsidR="00626104" w:rsidRPr="00E70039" w:rsidRDefault="00E70039" w:rsidP="00E70039">
                <w:r>
                  <w:rPr>
                    <w:rStyle w:val="PlaceholderText"/>
                  </w:rPr>
                  <w:t>Enter</w:t>
                </w:r>
              </w:p>
            </w:tc>
          </w:sdtContent>
        </w:sdt>
      </w:tr>
      <w:tr w:rsidR="00C30296" w:rsidRPr="00DF765F" w:rsidTr="00257AC6">
        <w:trPr>
          <w:trHeight w:val="486"/>
        </w:trPr>
        <w:tc>
          <w:tcPr>
            <w:tcW w:w="3794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Default="00940F77" w:rsidP="00C30296">
            <w:pPr>
              <w:rPr>
                <w:b/>
                <w:sz w:val="20"/>
                <w:szCs w:val="20"/>
              </w:rPr>
            </w:pPr>
            <w:r>
              <w:rPr>
                <w:sz w:val="40"/>
              </w:rPr>
              <w:br w:type="page"/>
            </w:r>
            <w:r w:rsidR="00C30296">
              <w:rPr>
                <w:b/>
                <w:sz w:val="20"/>
                <w:szCs w:val="20"/>
              </w:rPr>
              <w:t>Did you attend the supplier briefing event in Bristol as part of this procurement?</w:t>
            </w:r>
          </w:p>
          <w:p w:rsidR="00C30296" w:rsidRPr="00DF765F" w:rsidRDefault="00C30296" w:rsidP="00C302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(Select)</w:t>
            </w: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30296" w:rsidRPr="00DF765F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-398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039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30296" w:rsidTr="00257AC6">
        <w:trPr>
          <w:trHeight w:val="486"/>
        </w:trPr>
        <w:tc>
          <w:tcPr>
            <w:tcW w:w="3794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30296" w:rsidRPr="00DF765F" w:rsidRDefault="00C30296" w:rsidP="00210C55">
            <w:pPr>
              <w:rPr>
                <w:b/>
                <w:sz w:val="20"/>
                <w:szCs w:val="20"/>
              </w:rPr>
            </w:pPr>
          </w:p>
        </w:tc>
        <w:tc>
          <w:tcPr>
            <w:tcW w:w="505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  <w:vAlign w:val="center"/>
          </w:tcPr>
          <w:p w:rsidR="00C30296" w:rsidRPr="00EA069F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61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C30296" w:rsidRDefault="00C634AB" w:rsidP="00210C55">
            <w:pPr>
              <w:rPr>
                <w:sz w:val="20"/>
                <w:szCs w:val="20"/>
              </w:rPr>
            </w:pPr>
            <w:sdt>
              <w:sdtPr>
                <w:rPr>
                  <w:sz w:val="40"/>
                  <w:szCs w:val="20"/>
                </w:rPr>
                <w:id w:val="18563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296" w:rsidRPr="00345880">
                  <w:rPr>
                    <w:rFonts w:ascii="MS Gothic" w:eastAsia="MS Gothic" w:hAnsi="MS Gothic" w:hint="eastAsia"/>
                    <w:sz w:val="40"/>
                    <w:szCs w:val="20"/>
                  </w:rPr>
                  <w:t>☐</w:t>
                </w:r>
              </w:sdtContent>
            </w:sdt>
          </w:p>
        </w:tc>
      </w:tr>
      <w:tr w:rsidR="00C30296" w:rsidRPr="00A325FC" w:rsidTr="00257AC6">
        <w:tc>
          <w:tcPr>
            <w:tcW w:w="379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5DFEC" w:themeFill="accent4" w:themeFillTint="33"/>
          </w:tcPr>
          <w:p w:rsidR="00C30296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did you see the advert for this tender opportunity?</w:t>
            </w:r>
          </w:p>
          <w:p w:rsidR="00C30296" w:rsidRDefault="00C30296" w:rsidP="00210C5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(Select) </w:t>
            </w:r>
          </w:p>
        </w:tc>
        <w:sdt>
          <w:sdtPr>
            <w:rPr>
              <w:szCs w:val="20"/>
            </w:rPr>
            <w:id w:val="-940603604"/>
            <w:showingPlcHdr/>
            <w:comboBox>
              <w:listItem w:value="Select"/>
              <w:listItem w:displayText="Planning" w:value="Planning"/>
              <w:listItem w:displayText="Linked In" w:value="Linked In"/>
              <w:listItem w:displayText="Twitter" w:value="Twitter"/>
              <w:listItem w:displayText="Word of mouth" w:value="Word of mouth"/>
              <w:listItem w:displayText="From a PINS colleague" w:value="From a PINS colleague"/>
              <w:listItem w:displayText="Other - Please specify" w:value="Other - Please specify"/>
              <w:listItem w:displayText="Incumbent NSI" w:value="Incumbent NSI"/>
            </w:comboBox>
          </w:sdtPr>
          <w:sdtEndPr/>
          <w:sdtContent>
            <w:tc>
              <w:tcPr>
                <w:tcW w:w="5670" w:type="dxa"/>
                <w:gridSpan w:val="2"/>
                <w:tcBorders>
                  <w:top w:val="single" w:sz="18" w:space="0" w:color="FFFFFF" w:themeColor="background1"/>
                  <w:left w:val="single" w:sz="18" w:space="0" w:color="FFFFFF" w:themeColor="background1"/>
                  <w:bottom w:val="single" w:sz="18" w:space="0" w:color="FFFFFF" w:themeColor="background1"/>
                  <w:right w:val="single" w:sz="18" w:space="0" w:color="FFFFFF" w:themeColor="background1"/>
                </w:tcBorders>
                <w:vAlign w:val="center"/>
              </w:tcPr>
              <w:p w:rsidR="00C30296" w:rsidRPr="00FD0FB4" w:rsidRDefault="00E70039" w:rsidP="00C30296">
                <w:pPr>
                  <w:rPr>
                    <w:szCs w:val="20"/>
                  </w:rPr>
                </w:pPr>
                <w:r w:rsidRPr="00C30296">
                  <w:rPr>
                    <w:color w:val="808080" w:themeColor="background1" w:themeShade="80"/>
                    <w:szCs w:val="20"/>
                  </w:rPr>
                  <w:t>Select</w:t>
                </w:r>
              </w:p>
            </w:tc>
          </w:sdtContent>
        </w:sdt>
      </w:tr>
    </w:tbl>
    <w:p w:rsidR="00C30296" w:rsidRPr="00257AC6" w:rsidRDefault="00C30296">
      <w:pPr>
        <w:rPr>
          <w:sz w:val="40"/>
          <w:szCs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590"/>
        <w:gridCol w:w="1529"/>
      </w:tblGrid>
      <w:tr w:rsidR="00C30296" w:rsidRPr="009E041F" w:rsidTr="00C30296">
        <w:tc>
          <w:tcPr>
            <w:tcW w:w="9464" w:type="dxa"/>
            <w:gridSpan w:val="3"/>
            <w:shd w:val="clear" w:color="auto" w:fill="008080"/>
          </w:tcPr>
          <w:p w:rsidR="00C30296" w:rsidRDefault="00C30296" w:rsidP="0096414B">
            <w:pPr>
              <w:rPr>
                <w:b/>
                <w:color w:val="FFFFFF" w:themeColor="background1"/>
                <w:sz w:val="24"/>
              </w:rPr>
            </w:pPr>
            <w:r w:rsidRPr="009E041F">
              <w:rPr>
                <w:b/>
                <w:color w:val="FFFFFF" w:themeColor="background1"/>
                <w:sz w:val="24"/>
              </w:rPr>
              <w:t xml:space="preserve">CV Style Response for </w:t>
            </w:r>
            <w:r w:rsidR="00B82C82">
              <w:rPr>
                <w:b/>
                <w:color w:val="FFFFFF" w:themeColor="background1"/>
                <w:sz w:val="24"/>
              </w:rPr>
              <w:t>the</w:t>
            </w:r>
            <w:r w:rsidRPr="009E041F">
              <w:rPr>
                <w:b/>
                <w:color w:val="FFFFFF" w:themeColor="background1"/>
                <w:sz w:val="24"/>
              </w:rPr>
              <w:t xml:space="preserve"> proposed Non-Salaried Inspector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</w:p>
          <w:p w:rsidR="00C30296" w:rsidRPr="009E041F" w:rsidRDefault="00C30296" w:rsidP="0096414B">
            <w:pPr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(max 2 pages)</w:t>
            </w:r>
          </w:p>
        </w:tc>
      </w:tr>
      <w:tr w:rsidR="009E041F" w:rsidRPr="00B82C82" w:rsidTr="00B82C82">
        <w:tc>
          <w:tcPr>
            <w:tcW w:w="9464" w:type="dxa"/>
            <w:gridSpan w:val="3"/>
            <w:tcBorders>
              <w:bottom w:val="dotted" w:sz="4" w:space="0" w:color="auto"/>
            </w:tcBorders>
            <w:shd w:val="clear" w:color="auto" w:fill="E5DFEC" w:themeFill="accent4" w:themeFillTint="33"/>
          </w:tcPr>
          <w:p w:rsidR="009E041F" w:rsidRPr="00B82C82" w:rsidRDefault="009E041F" w:rsidP="009E041F">
            <w:pPr>
              <w:rPr>
                <w:b/>
                <w:sz w:val="20"/>
              </w:rPr>
            </w:pPr>
            <w:r w:rsidRPr="00B82C82">
              <w:rPr>
                <w:b/>
                <w:sz w:val="20"/>
              </w:rPr>
              <w:t xml:space="preserve">You should ensure that this provides evidence </w:t>
            </w:r>
            <w:r w:rsidR="00940F77" w:rsidRPr="00B82C82">
              <w:rPr>
                <w:b/>
                <w:sz w:val="20"/>
              </w:rPr>
              <w:t xml:space="preserve">that </w:t>
            </w:r>
            <w:r w:rsidR="00E70039">
              <w:rPr>
                <w:b/>
                <w:sz w:val="20"/>
              </w:rPr>
              <w:t>the</w:t>
            </w:r>
            <w:r w:rsidR="00940F77" w:rsidRPr="00B82C82">
              <w:rPr>
                <w:b/>
                <w:sz w:val="20"/>
              </w:rPr>
              <w:t xml:space="preserve"> proposed NSI has </w:t>
            </w:r>
            <w:r w:rsidRPr="00B82C82">
              <w:rPr>
                <w:b/>
                <w:sz w:val="20"/>
              </w:rPr>
              <w:t>at least 5 years post graduate experience demonstrating an accomplished capability in planning or other relevant profession such as Architect, Engineer or Lawyer.</w:t>
            </w:r>
          </w:p>
          <w:p w:rsidR="009E041F" w:rsidRPr="00B82C82" w:rsidRDefault="009E041F" w:rsidP="009E041F">
            <w:pPr>
              <w:rPr>
                <w:b/>
                <w:sz w:val="20"/>
              </w:rPr>
            </w:pPr>
          </w:p>
          <w:p w:rsidR="009E041F" w:rsidRPr="00B82C82" w:rsidRDefault="009E041F" w:rsidP="00B82C82">
            <w:pPr>
              <w:rPr>
                <w:b/>
                <w:sz w:val="20"/>
              </w:rPr>
            </w:pPr>
            <w:r w:rsidRPr="00B82C82">
              <w:rPr>
                <w:b/>
                <w:sz w:val="20"/>
              </w:rPr>
              <w:t>This should also briefly cover the skills and experience required and this will be further tested at Stages 2 &amp; 3 of the evaluation process.</w:t>
            </w:r>
          </w:p>
        </w:tc>
      </w:tr>
      <w:tr w:rsidR="00B82C82" w:rsidRPr="009E041F" w:rsidTr="00B82C82">
        <w:tc>
          <w:tcPr>
            <w:tcW w:w="6345" w:type="dxa"/>
            <w:vMerge w:val="restart"/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 w:rsidRPr="00C30296"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119" w:type="dxa"/>
            <w:gridSpan w:val="2"/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 w:rsidRPr="00C30296">
              <w:rPr>
                <w:b/>
                <w:color w:val="FFFFFF" w:themeColor="background1"/>
              </w:rPr>
              <w:t>Dates</w:t>
            </w:r>
          </w:p>
        </w:tc>
      </w:tr>
      <w:tr w:rsidR="00B82C82" w:rsidRPr="009E041F" w:rsidTr="00B82C82">
        <w:tc>
          <w:tcPr>
            <w:tcW w:w="6345" w:type="dxa"/>
            <w:vMerge/>
            <w:tcBorders>
              <w:righ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From</w:t>
            </w:r>
          </w:p>
        </w:tc>
        <w:tc>
          <w:tcPr>
            <w:tcW w:w="1529" w:type="dxa"/>
            <w:tcBorders>
              <w:left w:val="dotted" w:sz="4" w:space="0" w:color="auto"/>
            </w:tcBorders>
            <w:shd w:val="clear" w:color="auto" w:fill="006666"/>
            <w:vAlign w:val="center"/>
          </w:tcPr>
          <w:p w:rsidR="00B82C82" w:rsidRPr="00C30296" w:rsidRDefault="00B82C82" w:rsidP="00B82C8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</w:t>
            </w: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  <w:tr w:rsidR="00B82C82" w:rsidRPr="009E041F" w:rsidTr="00B82C82">
        <w:tc>
          <w:tcPr>
            <w:tcW w:w="6345" w:type="dxa"/>
            <w:tcBorders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90" w:type="dxa"/>
            <w:tcBorders>
              <w:left w:val="dotted" w:sz="4" w:space="0" w:color="auto"/>
              <w:righ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  <w:tc>
          <w:tcPr>
            <w:tcW w:w="1529" w:type="dxa"/>
            <w:tcBorders>
              <w:left w:val="dotted" w:sz="4" w:space="0" w:color="auto"/>
            </w:tcBorders>
          </w:tcPr>
          <w:p w:rsidR="00B82C82" w:rsidRDefault="00B82C82" w:rsidP="009E041F">
            <w:pPr>
              <w:rPr>
                <w:sz w:val="24"/>
              </w:rPr>
            </w:pPr>
          </w:p>
        </w:tc>
      </w:tr>
    </w:tbl>
    <w:p w:rsidR="009E041F" w:rsidRDefault="009E041F">
      <w:pPr>
        <w:rPr>
          <w:sz w:val="40"/>
        </w:rPr>
      </w:pPr>
    </w:p>
    <w:tbl>
      <w:tblPr>
        <w:tblStyle w:val="TableGrid"/>
        <w:tblW w:w="94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DF765F" w:rsidRPr="009E041F" w:rsidTr="00C30296">
        <w:tc>
          <w:tcPr>
            <w:tcW w:w="9464" w:type="dxa"/>
            <w:shd w:val="clear" w:color="auto" w:fill="008080"/>
          </w:tcPr>
          <w:p w:rsidR="00DF765F" w:rsidRPr="009E041F" w:rsidRDefault="00DF765F" w:rsidP="00E9692C">
            <w:pPr>
              <w:rPr>
                <w:color w:val="FFFFFF" w:themeColor="background1"/>
              </w:rPr>
            </w:pPr>
            <w:r w:rsidRPr="009E041F">
              <w:rPr>
                <w:b/>
                <w:color w:val="FFFFFF" w:themeColor="background1"/>
              </w:rPr>
              <w:t>Additional information</w:t>
            </w:r>
          </w:p>
        </w:tc>
      </w:tr>
      <w:tr w:rsidR="00DF765F" w:rsidRPr="009E041F" w:rsidTr="00B82C82">
        <w:tc>
          <w:tcPr>
            <w:tcW w:w="9464" w:type="dxa"/>
            <w:shd w:val="clear" w:color="auto" w:fill="E5DFEC" w:themeFill="accent4" w:themeFillTint="33"/>
          </w:tcPr>
          <w:p w:rsidR="00DF765F" w:rsidRPr="00940F77" w:rsidRDefault="00DF765F" w:rsidP="00E9692C">
            <w:pPr>
              <w:rPr>
                <w:b/>
              </w:rPr>
            </w:pPr>
            <w:r w:rsidRPr="00940F77">
              <w:rPr>
                <w:b/>
                <w:sz w:val="20"/>
              </w:rPr>
              <w:t>Please use this section to provide us with any other information you think will add value to your tender</w:t>
            </w:r>
          </w:p>
        </w:tc>
      </w:tr>
      <w:tr w:rsidR="00DF765F" w:rsidRPr="009E041F" w:rsidTr="00C30296">
        <w:tc>
          <w:tcPr>
            <w:tcW w:w="9464" w:type="dxa"/>
          </w:tcPr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Pr="00940F77" w:rsidRDefault="00DF765F" w:rsidP="00E9692C"/>
          <w:p w:rsidR="00DF765F" w:rsidRDefault="00DF765F" w:rsidP="00E9692C">
            <w:pPr>
              <w:rPr>
                <w:sz w:val="20"/>
              </w:rPr>
            </w:pPr>
          </w:p>
          <w:p w:rsidR="00DF765F" w:rsidRDefault="00DF765F" w:rsidP="00E9692C">
            <w:pPr>
              <w:rPr>
                <w:sz w:val="20"/>
              </w:rPr>
            </w:pPr>
          </w:p>
        </w:tc>
      </w:tr>
    </w:tbl>
    <w:p w:rsidR="00A325FC" w:rsidRDefault="00A325FC" w:rsidP="00C30296">
      <w:pPr>
        <w:rPr>
          <w:sz w:val="20"/>
          <w:szCs w:val="20"/>
        </w:rPr>
      </w:pPr>
    </w:p>
    <w:p w:rsidR="00B82C82" w:rsidRDefault="00B82C82" w:rsidP="00B82C82">
      <w:pPr>
        <w:jc w:val="center"/>
        <w:rPr>
          <w:b/>
          <w:sz w:val="20"/>
          <w:szCs w:val="20"/>
        </w:rPr>
      </w:pPr>
      <w:r w:rsidRPr="00B82C82">
        <w:rPr>
          <w:b/>
          <w:sz w:val="20"/>
          <w:szCs w:val="20"/>
        </w:rPr>
        <w:t xml:space="preserve">Once completed, Please send your tender response to: </w:t>
      </w:r>
      <w:hyperlink r:id="rId9" w:history="1">
        <w:r w:rsidRPr="00B82C82">
          <w:rPr>
            <w:rStyle w:val="Hyperlink"/>
            <w:b/>
            <w:sz w:val="20"/>
            <w:szCs w:val="20"/>
          </w:rPr>
          <w:t>procurement@pins.gsi.gov.uk</w:t>
        </w:r>
      </w:hyperlink>
      <w:r w:rsidRPr="00B82C82">
        <w:rPr>
          <w:b/>
          <w:sz w:val="20"/>
          <w:szCs w:val="20"/>
        </w:rPr>
        <w:t xml:space="preserve"> </w:t>
      </w:r>
    </w:p>
    <w:p w:rsidR="00B82C82" w:rsidRPr="00B82C82" w:rsidRDefault="00B82C82" w:rsidP="00B82C8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By </w:t>
      </w:r>
      <w:r w:rsidRPr="00B82C82">
        <w:rPr>
          <w:b/>
          <w:sz w:val="20"/>
          <w:szCs w:val="20"/>
        </w:rPr>
        <w:t>no later than 4pm on 7 September 2018</w:t>
      </w:r>
    </w:p>
    <w:sectPr w:rsidR="00B82C82" w:rsidRPr="00B82C82" w:rsidSect="00C02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5FC" w:rsidRDefault="00A325FC">
      <w:r>
        <w:separator/>
      </w:r>
    </w:p>
  </w:endnote>
  <w:endnote w:type="continuationSeparator" w:id="0">
    <w:p w:rsidR="00A325FC" w:rsidRDefault="00A3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5FC" w:rsidRDefault="00A325FC">
      <w:r>
        <w:separator/>
      </w:r>
    </w:p>
  </w:footnote>
  <w:footnote w:type="continuationSeparator" w:id="0">
    <w:p w:rsidR="00A325FC" w:rsidRDefault="00A32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5FC" w:rsidRPr="00257AC6" w:rsidRDefault="00345880" w:rsidP="00257AC6">
    <w:pPr>
      <w:jc w:val="right"/>
      <w:rPr>
        <w:b/>
        <w:sz w:val="24"/>
      </w:rPr>
    </w:pPr>
    <w:r w:rsidRPr="00345880">
      <w:rPr>
        <w:b/>
        <w:sz w:val="24"/>
      </w:rPr>
      <w:t>Contract number: PINS 17/2/781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C82" w:rsidRDefault="00B82C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AD"/>
    <w:multiLevelType w:val="multilevel"/>
    <w:tmpl w:val="0FD24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">
    <w:nsid w:val="2DA00939"/>
    <w:multiLevelType w:val="multilevel"/>
    <w:tmpl w:val="C6E6D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none"/>
      <w:lvlText w:val="i"/>
      <w:lvlJc w:val="left"/>
      <w:pPr>
        <w:tabs>
          <w:tab w:val="num" w:pos="1551"/>
        </w:tabs>
        <w:ind w:left="1440" w:hanging="249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">
    <w:nsid w:val="34526695"/>
    <w:multiLevelType w:val="multilevel"/>
    <w:tmpl w:val="D562B5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720" w:hanging="360"/>
      </w:pPr>
    </w:lvl>
    <w:lvl w:ilvl="2">
      <w:start w:val="1"/>
      <w:numFmt w:val="lowerRoman"/>
      <w:lvlText w:val="(%3)"/>
      <w:lvlJc w:val="left"/>
      <w:pPr>
        <w:tabs>
          <w:tab w:val="num" w:pos="2177"/>
        </w:tabs>
        <w:ind w:left="1134" w:hanging="397"/>
      </w:pPr>
    </w:lvl>
    <w:lvl w:ilvl="3">
      <w:start w:val="1"/>
      <w:numFmt w:val="lowerRoman"/>
      <w:lvlText w:val="%4"/>
      <w:lvlJc w:val="left"/>
      <w:pPr>
        <w:tabs>
          <w:tab w:val="num" w:pos="1911"/>
        </w:tabs>
        <w:ind w:left="1446" w:hanging="255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3">
    <w:nsid w:val="4A531214"/>
    <w:multiLevelType w:val="singleLevel"/>
    <w:tmpl w:val="73D66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2CB6406"/>
    <w:multiLevelType w:val="multilevel"/>
    <w:tmpl w:val="309C1C28"/>
    <w:lvl w:ilvl="0">
      <w:start w:val="1"/>
      <w:numFmt w:val="decimal"/>
      <w:pStyle w:val="Nnumber"/>
      <w:lvlText w:val="%1."/>
      <w:lvlJc w:val="left"/>
      <w:pPr>
        <w:tabs>
          <w:tab w:val="num" w:pos="720"/>
        </w:tabs>
        <w:ind w:left="425" w:hanging="425"/>
      </w:pPr>
    </w:lvl>
    <w:lvl w:ilvl="1">
      <w:start w:val="1"/>
      <w:numFmt w:val="lowerLetter"/>
      <w:pStyle w:val="Nlista"/>
      <w:lvlText w:val="(%2)"/>
      <w:lvlJc w:val="right"/>
      <w:pPr>
        <w:tabs>
          <w:tab w:val="num" w:pos="851"/>
        </w:tabs>
        <w:ind w:left="851" w:hanging="142"/>
      </w:pPr>
    </w:lvl>
    <w:lvl w:ilvl="2">
      <w:start w:val="1"/>
      <w:numFmt w:val="lowerRoman"/>
      <w:pStyle w:val="Nlisti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pStyle w:val="Nlisti0"/>
      <w:lvlText w:val="%4"/>
      <w:lvlJc w:val="right"/>
      <w:pPr>
        <w:tabs>
          <w:tab w:val="num" w:pos="1361"/>
        </w:tabs>
        <w:ind w:left="1361" w:hanging="114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5">
    <w:nsid w:val="65164C32"/>
    <w:multiLevelType w:val="multilevel"/>
    <w:tmpl w:val="2A36BC7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(%2)"/>
      <w:lvlJc w:val="right"/>
      <w:pPr>
        <w:tabs>
          <w:tab w:val="num" w:pos="720"/>
        </w:tabs>
        <w:ind w:left="720" w:hanging="153"/>
      </w:p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134" w:hanging="113"/>
      </w:pPr>
    </w:lvl>
    <w:lvl w:ilvl="3">
      <w:start w:val="1"/>
      <w:numFmt w:val="lowerRoman"/>
      <w:lvlText w:val="%4"/>
      <w:lvlJc w:val="right"/>
      <w:pPr>
        <w:tabs>
          <w:tab w:val="num" w:pos="1440"/>
        </w:tabs>
        <w:ind w:left="1440" w:hanging="136"/>
      </w:pPr>
      <w:rPr>
        <w:rFonts w:ascii="Lucida Sans Unicode" w:hAnsi="Lucida Sans Unicode" w:hint="default"/>
        <w:b w:val="0"/>
        <w:i w:val="0"/>
        <w:sz w:val="1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Restart w:val="0"/>
      <w:lvlText w:val="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3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8" w:dllVersion="513" w:checkStyle="1"/>
  <w:proofState w:spelling="clean" w:grammar="clean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FC"/>
    <w:rsid w:val="000377B9"/>
    <w:rsid w:val="001124A0"/>
    <w:rsid w:val="00257AC6"/>
    <w:rsid w:val="00345880"/>
    <w:rsid w:val="003B0BF6"/>
    <w:rsid w:val="00477BA5"/>
    <w:rsid w:val="00626104"/>
    <w:rsid w:val="00910435"/>
    <w:rsid w:val="00940F77"/>
    <w:rsid w:val="00987D82"/>
    <w:rsid w:val="009E041F"/>
    <w:rsid w:val="00A325FC"/>
    <w:rsid w:val="00B82C82"/>
    <w:rsid w:val="00C026FD"/>
    <w:rsid w:val="00C30296"/>
    <w:rsid w:val="00C37B8A"/>
    <w:rsid w:val="00C634AB"/>
    <w:rsid w:val="00DF765F"/>
    <w:rsid w:val="00E70039"/>
    <w:rsid w:val="00EA069F"/>
    <w:rsid w:val="00F135D7"/>
    <w:rsid w:val="00F850BF"/>
    <w:rsid w:val="00F95F74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04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indent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indent"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indent"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indent"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indent"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indent"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indent"/>
    <w:qFormat/>
    <w:pPr>
      <w:keepNext/>
      <w:widowControl w:val="0"/>
      <w:tabs>
        <w:tab w:val="left" w:pos="993"/>
      </w:tabs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indent"/>
    <w:qFormat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indent"/>
    <w:qFormat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numPr>
        <w:ilvl w:val="1"/>
        <w:numId w:val="17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7"/>
      </w:numPr>
      <w:spacing w:before="60"/>
      <w:ind w:right="511"/>
    </w:pPr>
    <w:rPr>
      <w:sz w:val="20"/>
    </w:rPr>
  </w:style>
  <w:style w:type="paragraph" w:customStyle="1" w:styleId="Nnumber">
    <w:name w:val="N_number"/>
    <w:pPr>
      <w:numPr>
        <w:numId w:val="17"/>
      </w:numPr>
      <w:tabs>
        <w:tab w:val="left" w:pos="426"/>
      </w:tabs>
      <w:spacing w:before="180"/>
      <w:jc w:val="both"/>
    </w:pPr>
    <w:rPr>
      <w:sz w:val="24"/>
    </w:rPr>
  </w:style>
  <w:style w:type="paragraph" w:customStyle="1" w:styleId="Singleline">
    <w:name w:val="Single line"/>
    <w:basedOn w:val="Normal"/>
    <w:rPr>
      <w:rFonts w:ascii="Tms Rmn" w:hAnsi="Tms Rmn"/>
    </w:rPr>
  </w:style>
  <w:style w:type="paragraph" w:styleId="Footer">
    <w:name w:val="foot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Nlisti0">
    <w:name w:val="N_list i"/>
    <w:pPr>
      <w:numPr>
        <w:ilvl w:val="3"/>
        <w:numId w:val="17"/>
      </w:numPr>
      <w:spacing w:before="40"/>
      <w:ind w:right="516"/>
    </w:pPr>
    <w:rPr>
      <w:rFonts w:ascii="Lucida Sans Unicode" w:hAnsi="Lucida Sans Unicode"/>
      <w:noProof/>
      <w:sz w:val="16"/>
    </w:rPr>
  </w:style>
  <w:style w:type="table" w:styleId="TableGrid">
    <w:name w:val="Table Grid"/>
    <w:basedOn w:val="TableNormal"/>
    <w:uiPriority w:val="59"/>
    <w:rsid w:val="00A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6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104"/>
    <w:rPr>
      <w:rFonts w:ascii="Verdana" w:hAnsi="Verdana"/>
      <w:sz w:val="22"/>
      <w:szCs w:val="24"/>
    </w:rPr>
  </w:style>
  <w:style w:type="paragraph" w:styleId="Heading1">
    <w:name w:val="heading 1"/>
    <w:basedOn w:val="Normal"/>
    <w:next w:val="Noindent"/>
    <w:qFormat/>
    <w:pPr>
      <w:keepNext/>
      <w:widowControl w:val="0"/>
      <w:spacing w:before="480" w:after="60"/>
      <w:outlineLvl w:val="0"/>
    </w:pPr>
    <w:rPr>
      <w:color w:val="808080"/>
      <w:kern w:val="28"/>
      <w:sz w:val="72"/>
    </w:rPr>
  </w:style>
  <w:style w:type="paragraph" w:styleId="Heading2">
    <w:name w:val="heading 2"/>
    <w:basedOn w:val="Normal"/>
    <w:next w:val="Noindent"/>
    <w:qFormat/>
    <w:pPr>
      <w:keepNext/>
      <w:spacing w:before="360" w:after="60"/>
      <w:outlineLvl w:val="1"/>
    </w:pPr>
    <w:rPr>
      <w:rFonts w:ascii="Tahoma" w:hAnsi="Tahoma"/>
      <w:color w:val="000000"/>
      <w:sz w:val="44"/>
    </w:rPr>
  </w:style>
  <w:style w:type="paragraph" w:styleId="Heading3">
    <w:name w:val="heading 3"/>
    <w:basedOn w:val="Normal"/>
    <w:next w:val="Noindent"/>
    <w:qFormat/>
    <w:pPr>
      <w:keepNext/>
      <w:widowControl w:val="0"/>
      <w:spacing w:before="320" w:after="60"/>
      <w:outlineLvl w:val="2"/>
    </w:pPr>
    <w:rPr>
      <w:rFonts w:ascii="Tahoma" w:hAnsi="Tahoma"/>
      <w:caps/>
      <w:color w:val="000080"/>
      <w:sz w:val="28"/>
    </w:rPr>
  </w:style>
  <w:style w:type="paragraph" w:styleId="Heading4">
    <w:name w:val="heading 4"/>
    <w:basedOn w:val="Normal"/>
    <w:next w:val="Noindent"/>
    <w:qFormat/>
    <w:pPr>
      <w:keepNext/>
      <w:widowControl w:val="0"/>
      <w:spacing w:before="240" w:after="40"/>
      <w:outlineLvl w:val="3"/>
    </w:pPr>
    <w:rPr>
      <w:rFonts w:ascii="Arial" w:hAnsi="Arial"/>
      <w:b/>
      <w:i/>
      <w:color w:val="800000"/>
    </w:rPr>
  </w:style>
  <w:style w:type="paragraph" w:styleId="Heading5">
    <w:name w:val="heading 5"/>
    <w:basedOn w:val="Normal"/>
    <w:next w:val="Noindent"/>
    <w:qFormat/>
    <w:pPr>
      <w:keepNext/>
      <w:widowControl w:val="0"/>
      <w:spacing w:before="220" w:after="40"/>
      <w:outlineLvl w:val="4"/>
    </w:pPr>
    <w:rPr>
      <w:rFonts w:ascii="Tahoma" w:hAnsi="Tahoma"/>
      <w:color w:val="008080"/>
    </w:rPr>
  </w:style>
  <w:style w:type="paragraph" w:styleId="Heading6">
    <w:name w:val="heading 6"/>
    <w:basedOn w:val="Normal"/>
    <w:next w:val="Noindent"/>
    <w:qFormat/>
    <w:pPr>
      <w:keepNext/>
      <w:widowControl w:val="0"/>
      <w:spacing w:before="200" w:after="20"/>
      <w:outlineLvl w:val="5"/>
    </w:pPr>
    <w:rPr>
      <w:b/>
      <w:color w:val="008000"/>
    </w:rPr>
  </w:style>
  <w:style w:type="paragraph" w:styleId="Heading7">
    <w:name w:val="heading 7"/>
    <w:basedOn w:val="Normal"/>
    <w:next w:val="Noindent"/>
    <w:qFormat/>
    <w:pPr>
      <w:keepNext/>
      <w:widowControl w:val="0"/>
      <w:tabs>
        <w:tab w:val="left" w:pos="993"/>
      </w:tabs>
      <w:spacing w:after="60"/>
      <w:outlineLvl w:val="6"/>
    </w:pPr>
    <w:rPr>
      <w:rFonts w:ascii="Tahoma" w:hAnsi="Tahoma"/>
      <w:color w:val="800080"/>
      <w:sz w:val="20"/>
    </w:rPr>
  </w:style>
  <w:style w:type="paragraph" w:styleId="Heading8">
    <w:name w:val="heading 8"/>
    <w:basedOn w:val="Normal"/>
    <w:next w:val="Noindent"/>
    <w:qFormat/>
    <w:pPr>
      <w:keepNext/>
      <w:widowControl w:val="0"/>
      <w:spacing w:before="140" w:after="20"/>
      <w:outlineLvl w:val="7"/>
    </w:pPr>
    <w:rPr>
      <w:rFonts w:ascii="Arial Narrow" w:hAnsi="Arial Narrow"/>
      <w:i/>
      <w:color w:val="800000"/>
      <w:sz w:val="18"/>
    </w:rPr>
  </w:style>
  <w:style w:type="paragraph" w:styleId="Heading9">
    <w:name w:val="heading 9"/>
    <w:basedOn w:val="Normal"/>
    <w:next w:val="Noindent"/>
    <w:qFormat/>
    <w:pPr>
      <w:keepNext/>
      <w:widowControl w:val="0"/>
      <w:spacing w:before="120"/>
      <w:outlineLvl w:val="8"/>
    </w:pPr>
    <w:rPr>
      <w:rFonts w:ascii="Arial Narrow" w:hAnsi="Arial Narrow"/>
      <w:color w:val="00008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block">
    <w:name w:val="N_block"/>
    <w:basedOn w:val="Normal"/>
    <w:pPr>
      <w:spacing w:before="120"/>
      <w:ind w:left="851" w:right="515"/>
    </w:pPr>
    <w:rPr>
      <w:sz w:val="20"/>
    </w:rPr>
  </w:style>
  <w:style w:type="paragraph" w:customStyle="1" w:styleId="Ninset">
    <w:name w:val="N_inset"/>
    <w:basedOn w:val="Normal"/>
    <w:pPr>
      <w:spacing w:before="180"/>
      <w:ind w:left="426"/>
    </w:pPr>
  </w:style>
  <w:style w:type="paragraph" w:customStyle="1" w:styleId="Nlista">
    <w:name w:val="N_list (a)"/>
    <w:basedOn w:val="Normal"/>
    <w:pPr>
      <w:numPr>
        <w:ilvl w:val="1"/>
        <w:numId w:val="17"/>
      </w:numPr>
      <w:spacing w:before="80"/>
      <w:ind w:right="369"/>
    </w:pPr>
  </w:style>
  <w:style w:type="paragraph" w:customStyle="1" w:styleId="Nlisti">
    <w:name w:val="N_list (i)"/>
    <w:basedOn w:val="Normal"/>
    <w:pPr>
      <w:numPr>
        <w:ilvl w:val="2"/>
        <w:numId w:val="17"/>
      </w:numPr>
      <w:spacing w:before="60"/>
      <w:ind w:right="511"/>
    </w:pPr>
    <w:rPr>
      <w:sz w:val="20"/>
    </w:rPr>
  </w:style>
  <w:style w:type="paragraph" w:customStyle="1" w:styleId="Nnumber">
    <w:name w:val="N_number"/>
    <w:pPr>
      <w:numPr>
        <w:numId w:val="17"/>
      </w:numPr>
      <w:tabs>
        <w:tab w:val="left" w:pos="426"/>
      </w:tabs>
      <w:spacing w:before="180"/>
      <w:jc w:val="both"/>
    </w:pPr>
    <w:rPr>
      <w:sz w:val="24"/>
    </w:rPr>
  </w:style>
  <w:style w:type="paragraph" w:customStyle="1" w:styleId="Singleline">
    <w:name w:val="Single line"/>
    <w:basedOn w:val="Normal"/>
    <w:rPr>
      <w:rFonts w:ascii="Tms Rmn" w:hAnsi="Tms Rmn"/>
    </w:rPr>
  </w:style>
  <w:style w:type="paragraph" w:styleId="Footer">
    <w:name w:val="foot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styleId="Header">
    <w:name w:val="header"/>
    <w:basedOn w:val="Normal"/>
    <w:semiHidden/>
    <w:pPr>
      <w:tabs>
        <w:tab w:val="center" w:pos="4678"/>
        <w:tab w:val="right" w:pos="9356"/>
      </w:tabs>
    </w:pPr>
    <w:rPr>
      <w:sz w:val="20"/>
    </w:rPr>
  </w:style>
  <w:style w:type="paragraph" w:customStyle="1" w:styleId="Table">
    <w:name w:val="Table"/>
    <w:basedOn w:val="Nblock"/>
    <w:pPr>
      <w:spacing w:before="60" w:after="60"/>
      <w:ind w:left="34" w:right="0"/>
    </w:pPr>
    <w:rPr>
      <w:rFonts w:ascii="Arial Narrow" w:hAnsi="Arial Narrow"/>
    </w:rPr>
  </w:style>
  <w:style w:type="paragraph" w:customStyle="1" w:styleId="Noindent">
    <w:name w:val="No indent"/>
    <w:basedOn w:val="Normal"/>
    <w:pPr>
      <w:tabs>
        <w:tab w:val="left" w:pos="426"/>
      </w:tabs>
    </w:pPr>
  </w:style>
  <w:style w:type="paragraph" w:customStyle="1" w:styleId="Nlisti0">
    <w:name w:val="N_list i"/>
    <w:pPr>
      <w:numPr>
        <w:ilvl w:val="3"/>
        <w:numId w:val="17"/>
      </w:numPr>
      <w:spacing w:before="40"/>
      <w:ind w:right="516"/>
    </w:pPr>
    <w:rPr>
      <w:rFonts w:ascii="Lucida Sans Unicode" w:hAnsi="Lucida Sans Unicode"/>
      <w:noProof/>
      <w:sz w:val="16"/>
    </w:rPr>
  </w:style>
  <w:style w:type="table" w:styleId="TableGrid">
    <w:name w:val="Table Grid"/>
    <w:basedOn w:val="TableNormal"/>
    <w:uiPriority w:val="59"/>
    <w:rsid w:val="00A32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25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F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069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82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curement@pins.gsi.gov.uk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B9D008100447D6AA75FD356DE4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B0D26-04FC-4DF0-9011-CA9445B0B0C1}"/>
      </w:docPartPr>
      <w:docPartBody>
        <w:p w:rsidR="001F67A6" w:rsidRDefault="0071645E" w:rsidP="0071645E">
          <w:pPr>
            <w:pStyle w:val="0CB9D008100447D6AA75FD356DE4492A4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5071436E468647E6B0E56581C87C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542E8-9EAE-4ACA-AB24-8F36FBAE1771}"/>
      </w:docPartPr>
      <w:docPartBody>
        <w:p w:rsidR="001F67A6" w:rsidRDefault="0071645E" w:rsidP="0071645E">
          <w:pPr>
            <w:pStyle w:val="5071436E468647E6B0E56581C87C88402"/>
          </w:pPr>
          <w:r>
            <w:rPr>
              <w:rStyle w:val="PlaceholderText"/>
            </w:rPr>
            <w:t>Enter</w:t>
          </w:r>
        </w:p>
      </w:docPartBody>
    </w:docPart>
    <w:docPart>
      <w:docPartPr>
        <w:name w:val="9C143E7DF2C44B8AA8F71B4BAD816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FDB2B-7822-4311-9CF7-12429B4BC305}"/>
      </w:docPartPr>
      <w:docPartBody>
        <w:p w:rsidR="001F67A6" w:rsidRDefault="0071645E" w:rsidP="0071645E">
          <w:pPr>
            <w:pStyle w:val="9C143E7DF2C44B8AA8F71B4BAD816C8D"/>
          </w:pPr>
          <w:r>
            <w:rPr>
              <w:rStyle w:val="PlaceholderText"/>
            </w:rPr>
            <w:t>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59A"/>
    <w:rsid w:val="001F67A6"/>
    <w:rsid w:val="0069459A"/>
    <w:rsid w:val="0071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45E"/>
    <w:rPr>
      <w:color w:val="808080"/>
    </w:rPr>
  </w:style>
  <w:style w:type="paragraph" w:customStyle="1" w:styleId="DB7D90FA3F1843A984E2267D722735F2">
    <w:name w:val="DB7D90FA3F1843A984E2267D722735F2"/>
    <w:rsid w:val="0069459A"/>
  </w:style>
  <w:style w:type="paragraph" w:customStyle="1" w:styleId="EBDE3C3BF72D4803911756FC2E39B612">
    <w:name w:val="EBDE3C3BF72D4803911756FC2E39B612"/>
    <w:rsid w:val="0069459A"/>
  </w:style>
  <w:style w:type="paragraph" w:customStyle="1" w:styleId="5A6608DDBEE24024A9DF4E2CE3B51B45">
    <w:name w:val="5A6608DDBEE24024A9DF4E2CE3B51B45"/>
    <w:rsid w:val="0069459A"/>
  </w:style>
  <w:style w:type="paragraph" w:customStyle="1" w:styleId="6698B4CD9A4B469CABFD0E5FF4CE3DB9">
    <w:name w:val="6698B4CD9A4B469CABFD0E5FF4CE3DB9"/>
    <w:rsid w:val="0069459A"/>
  </w:style>
  <w:style w:type="paragraph" w:customStyle="1" w:styleId="42FA7AF52B8D4317BE91DED1C77F9115">
    <w:name w:val="42FA7AF52B8D4317BE91DED1C77F9115"/>
    <w:rsid w:val="0069459A"/>
  </w:style>
  <w:style w:type="paragraph" w:customStyle="1" w:styleId="33746F77A1714CF9AABAE3A280A9ED6E">
    <w:name w:val="33746F77A1714CF9AABAE3A280A9ED6E"/>
    <w:rsid w:val="0069459A"/>
  </w:style>
  <w:style w:type="paragraph" w:customStyle="1" w:styleId="7F7895AE09F84394865F465EF31FD41B">
    <w:name w:val="7F7895AE09F84394865F465EF31FD41B"/>
    <w:rsid w:val="0069459A"/>
  </w:style>
  <w:style w:type="paragraph" w:customStyle="1" w:styleId="E8282844D7CD45EDAE5C110A3E61E610">
    <w:name w:val="E8282844D7CD45EDAE5C110A3E61E610"/>
    <w:rsid w:val="0069459A"/>
  </w:style>
  <w:style w:type="paragraph" w:customStyle="1" w:styleId="E8282844D7CD45EDAE5C110A3E61E6101">
    <w:name w:val="E8282844D7CD45EDAE5C110A3E61E61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1">
    <w:name w:val="EBDE3C3BF72D4803911756FC2E39B612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1">
    <w:name w:val="5A6608DDBEE24024A9DF4E2CE3B51B4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698B4CD9A4B469CABFD0E5FF4CE3DB91">
    <w:name w:val="6698B4CD9A4B469CABFD0E5FF4CE3DB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75A4A94AA184030B30B91B8474A2824">
    <w:name w:val="575A4A94AA184030B30B91B8474A28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DE393DB35924BE3AB167BD2756DCB15">
    <w:name w:val="ADE393DB35924BE3AB167BD2756DCB1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2">
    <w:name w:val="E8282844D7CD45EDAE5C110A3E61E61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2">
    <w:name w:val="EBDE3C3BF72D4803911756FC2E39B612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2">
    <w:name w:val="5A6608DDBEE24024A9DF4E2CE3B51B4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3">
    <w:name w:val="E8282844D7CD45EDAE5C110A3E61E61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3">
    <w:name w:val="EBDE3C3BF72D4803911756FC2E39B612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3">
    <w:name w:val="5A6608DDBEE24024A9DF4E2CE3B51B4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">
    <w:name w:val="FEA1FCE094B74A44AE2E5C5BA2CDAC38"/>
    <w:rsid w:val="0071645E"/>
  </w:style>
  <w:style w:type="paragraph" w:customStyle="1" w:styleId="6A78D6F53FFF46D48E6F8A8F6FF99DCE">
    <w:name w:val="6A78D6F53FFF46D48E6F8A8F6FF99DCE"/>
    <w:rsid w:val="0071645E"/>
  </w:style>
  <w:style w:type="paragraph" w:customStyle="1" w:styleId="89F4CCF0B65F4CC8AD5F32DC7CE8C3AB">
    <w:name w:val="89F4CCF0B65F4CC8AD5F32DC7CE8C3AB"/>
    <w:rsid w:val="0071645E"/>
  </w:style>
  <w:style w:type="paragraph" w:customStyle="1" w:styleId="1ECA2433DCBC44F3BF0BF1CEA2E065DD">
    <w:name w:val="1ECA2433DCBC44F3BF0BF1CEA2E065DD"/>
    <w:rsid w:val="0071645E"/>
  </w:style>
  <w:style w:type="paragraph" w:customStyle="1" w:styleId="0CB9D008100447D6AA75FD356DE4492A">
    <w:name w:val="0CB9D008100447D6AA75FD356DE4492A"/>
    <w:rsid w:val="0071645E"/>
  </w:style>
  <w:style w:type="paragraph" w:customStyle="1" w:styleId="98D40A30530C46358EB6F1E091CA470D">
    <w:name w:val="98D40A30530C46358EB6F1E091CA470D"/>
    <w:rsid w:val="0071645E"/>
  </w:style>
  <w:style w:type="paragraph" w:customStyle="1" w:styleId="7CA3213BB9F94977BFD561C7D7AC6443">
    <w:name w:val="7CA3213BB9F94977BFD561C7D7AC6443"/>
    <w:rsid w:val="0071645E"/>
  </w:style>
  <w:style w:type="paragraph" w:customStyle="1" w:styleId="A2C7895826B4442FAC657C353C62C30E">
    <w:name w:val="A2C7895826B4442FAC657C353C62C30E"/>
    <w:rsid w:val="0071645E"/>
  </w:style>
  <w:style w:type="paragraph" w:customStyle="1" w:styleId="A887AD7B3B584893B09B5D51AF35FBB0">
    <w:name w:val="A887AD7B3B584893B09B5D51AF35FBB0"/>
    <w:rsid w:val="0071645E"/>
  </w:style>
  <w:style w:type="paragraph" w:customStyle="1" w:styleId="3CB8ECBF281B4D3FA0F176B67379C544">
    <w:name w:val="3CB8ECBF281B4D3FA0F176B67379C544"/>
    <w:rsid w:val="0071645E"/>
  </w:style>
  <w:style w:type="paragraph" w:customStyle="1" w:styleId="D553FDC285A44651B12A8201E9A1006D">
    <w:name w:val="D553FDC285A44651B12A8201E9A1006D"/>
    <w:rsid w:val="0071645E"/>
  </w:style>
  <w:style w:type="paragraph" w:customStyle="1" w:styleId="FEFDC9BFE11B4CF4B0ABB12DE0305D3A">
    <w:name w:val="FEFDC9BFE11B4CF4B0ABB12DE0305D3A"/>
    <w:rsid w:val="0071645E"/>
  </w:style>
  <w:style w:type="paragraph" w:customStyle="1" w:styleId="D9F7F987E7884B1C9BB717B87B8992D5">
    <w:name w:val="D9F7F987E7884B1C9BB717B87B8992D5"/>
    <w:rsid w:val="0071645E"/>
  </w:style>
  <w:style w:type="paragraph" w:customStyle="1" w:styleId="97C1130D0BD04F40AC73AC88E1A633C9">
    <w:name w:val="97C1130D0BD04F40AC73AC88E1A633C9"/>
    <w:rsid w:val="0071645E"/>
  </w:style>
  <w:style w:type="paragraph" w:customStyle="1" w:styleId="B928045E4FB747F18D1AF5D8D6A56732">
    <w:name w:val="B928045E4FB747F18D1AF5D8D6A56732"/>
    <w:rsid w:val="0071645E"/>
  </w:style>
  <w:style w:type="paragraph" w:customStyle="1" w:styleId="0CB9D008100447D6AA75FD356DE4492A1">
    <w:name w:val="0CB9D008100447D6AA75FD356DE4492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4">
    <w:name w:val="EBDE3C3BF72D4803911756FC2E39B61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1">
    <w:name w:val="FEA1FCE094B74A44AE2E5C5BA2CDAC38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1">
    <w:name w:val="6A78D6F53FFF46D48E6F8A8F6FF99DC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1">
    <w:name w:val="89F4CCF0B65F4CC8AD5F32DC7CE8C3AB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1">
    <w:name w:val="1ECA2433DCBC44F3BF0BF1CEA2E065D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1">
    <w:name w:val="98D40A30530C46358EB6F1E091CA470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1">
    <w:name w:val="7CA3213BB9F94977BFD561C7D7AC6443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1">
    <w:name w:val="A2C7895826B4442FAC657C353C62C30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1">
    <w:name w:val="A887AD7B3B584893B09B5D51AF35FBB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1">
    <w:name w:val="3CB8ECBF281B4D3FA0F176B67379C544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">
    <w:name w:val="B2295E59A3274499AA3024F5E755EA29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1">
    <w:name w:val="FEFDC9BFE11B4CF4B0ABB12DE0305D3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1">
    <w:name w:val="D9F7F987E7884B1C9BB717B87B8992D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1">
    <w:name w:val="97C1130D0BD04F40AC73AC88E1A633C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2">
    <w:name w:val="0CB9D008100447D6AA75FD356DE4492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5">
    <w:name w:val="EBDE3C3BF72D4803911756FC2E39B612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2">
    <w:name w:val="FEA1FCE094B74A44AE2E5C5BA2CDAC38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2">
    <w:name w:val="6A78D6F53FFF46D48E6F8A8F6FF99DC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2">
    <w:name w:val="89F4CCF0B65F4CC8AD5F32DC7CE8C3AB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2">
    <w:name w:val="1ECA2433DCBC44F3BF0BF1CEA2E065D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2">
    <w:name w:val="98D40A30530C46358EB6F1E091CA470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2">
    <w:name w:val="7CA3213BB9F94977BFD561C7D7AC6443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2">
    <w:name w:val="A2C7895826B4442FAC657C353C62C30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2">
    <w:name w:val="A887AD7B3B584893B09B5D51AF35FBB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2">
    <w:name w:val="3CB8ECBF281B4D3FA0F176B67379C544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1">
    <w:name w:val="B2295E59A3274499AA3024F5E755EA2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2">
    <w:name w:val="FEFDC9BFE11B4CF4B0ABB12DE0305D3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2">
    <w:name w:val="D9F7F987E7884B1C9BB717B87B8992D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2">
    <w:name w:val="97C1130D0BD04F40AC73AC88E1A633C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4B3E2A7D2B3548E9B71881E79745B539">
    <w:name w:val="4B3E2A7D2B3548E9B71881E79745B539"/>
    <w:rsid w:val="0071645E"/>
  </w:style>
  <w:style w:type="paragraph" w:customStyle="1" w:styleId="7EAB3C2AC1464BC7B11C59D866A30504">
    <w:name w:val="7EAB3C2AC1464BC7B11C59D866A30504"/>
    <w:rsid w:val="0071645E"/>
  </w:style>
  <w:style w:type="paragraph" w:customStyle="1" w:styleId="5071436E468647E6B0E56581C87C8840">
    <w:name w:val="5071436E468647E6B0E56581C87C8840"/>
    <w:rsid w:val="0071645E"/>
  </w:style>
  <w:style w:type="paragraph" w:customStyle="1" w:styleId="AB42DDC112EE4B5EB9C992AA70C3A59D">
    <w:name w:val="AB42DDC112EE4B5EB9C992AA70C3A59D"/>
    <w:rsid w:val="0071645E"/>
  </w:style>
  <w:style w:type="paragraph" w:customStyle="1" w:styleId="76A00E1C07A24D4DA0C620637C9BE97A">
    <w:name w:val="76A00E1C07A24D4DA0C620637C9BE97A"/>
    <w:rsid w:val="0071645E"/>
  </w:style>
  <w:style w:type="paragraph" w:customStyle="1" w:styleId="86F976E97A624B01968E87661D4CF6FE">
    <w:name w:val="86F976E97A624B01968E87661D4CF6FE"/>
    <w:rsid w:val="0071645E"/>
  </w:style>
  <w:style w:type="paragraph" w:customStyle="1" w:styleId="BE8727F98DA747F591AA784358097486">
    <w:name w:val="BE8727F98DA747F591AA784358097486"/>
    <w:rsid w:val="0071645E"/>
  </w:style>
  <w:style w:type="paragraph" w:customStyle="1" w:styleId="1AAE3C56A7524DFEB271A2CAC4E3CD6F">
    <w:name w:val="1AAE3C56A7524DFEB271A2CAC4E3CD6F"/>
    <w:rsid w:val="0071645E"/>
  </w:style>
  <w:style w:type="paragraph" w:customStyle="1" w:styleId="0CB9D008100447D6AA75FD356DE4492A3">
    <w:name w:val="0CB9D008100447D6AA75FD356DE4492A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1">
    <w:name w:val="5071436E468647E6B0E56581C87C884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3">
    <w:name w:val="FEA1FCE094B74A44AE2E5C5BA2CDAC38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3">
    <w:name w:val="6A78D6F53FFF46D48E6F8A8F6FF99DC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3">
    <w:name w:val="89F4CCF0B65F4CC8AD5F32DC7CE8C3AB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3">
    <w:name w:val="1ECA2433DCBC44F3BF0BF1CEA2E065DD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1">
    <w:name w:val="86F976E97A624B01968E87661D4CF6F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3">
    <w:name w:val="7CA3213BB9F94977BFD561C7D7AC6443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3">
    <w:name w:val="A2C7895826B4442FAC657C353C62C30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3">
    <w:name w:val="A887AD7B3B584893B09B5D51AF35FBB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3">
    <w:name w:val="3CB8ECBF281B4D3FA0F176B67379C544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2">
    <w:name w:val="B2295E59A3274499AA3024F5E755EA2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3">
    <w:name w:val="D9F7F987E7884B1C9BB717B87B8992D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">
    <w:name w:val="7DC64A08BF8E4E189116C132C235B896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4">
    <w:name w:val="0CB9D008100447D6AA75FD356DE4492A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2">
    <w:name w:val="5071436E468647E6B0E56581C87C884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4">
    <w:name w:val="FEA1FCE094B74A44AE2E5C5BA2CDAC38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4">
    <w:name w:val="6A78D6F53FFF46D48E6F8A8F6FF99DC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4">
    <w:name w:val="89F4CCF0B65F4CC8AD5F32DC7CE8C3AB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4">
    <w:name w:val="1ECA2433DCBC44F3BF0BF1CEA2E065DD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2">
    <w:name w:val="86F976E97A624B01968E87661D4CF6F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4">
    <w:name w:val="7CA3213BB9F94977BFD561C7D7AC6443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4">
    <w:name w:val="A2C7895826B4442FAC657C353C62C30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4">
    <w:name w:val="A887AD7B3B584893B09B5D51AF35FBB0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4">
    <w:name w:val="3CB8ECBF281B4D3FA0F176B67379C544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3">
    <w:name w:val="B2295E59A3274499AA3024F5E755EA29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4">
    <w:name w:val="D9F7F987E7884B1C9BB717B87B8992D5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1">
    <w:name w:val="7DC64A08BF8E4E189116C132C235B896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C7B095AE7AE84BA4A6D23DE84EB477C0">
    <w:name w:val="C7B095AE7AE84BA4A6D23DE84EB477C0"/>
    <w:rsid w:val="0071645E"/>
  </w:style>
  <w:style w:type="paragraph" w:customStyle="1" w:styleId="EC2C996B5AF14A74B4267BAEB4347184">
    <w:name w:val="EC2C996B5AF14A74B4267BAEB4347184"/>
    <w:rsid w:val="0071645E"/>
  </w:style>
  <w:style w:type="paragraph" w:customStyle="1" w:styleId="81F0F5D53A134B719049877601B7A137">
    <w:name w:val="81F0F5D53A134B719049877601B7A137"/>
    <w:rsid w:val="0071645E"/>
  </w:style>
  <w:style w:type="paragraph" w:customStyle="1" w:styleId="32F0DAFCB9B24851A8C068D28D47DACC">
    <w:name w:val="32F0DAFCB9B24851A8C068D28D47DACC"/>
    <w:rsid w:val="0071645E"/>
  </w:style>
  <w:style w:type="paragraph" w:customStyle="1" w:styleId="22706425B6BA4FE9A3E8D21FF84B209B">
    <w:name w:val="22706425B6BA4FE9A3E8D21FF84B209B"/>
    <w:rsid w:val="0071645E"/>
  </w:style>
  <w:style w:type="paragraph" w:customStyle="1" w:styleId="71BF9F7D36214C36A42C968B793D74E7">
    <w:name w:val="71BF9F7D36214C36A42C968B793D74E7"/>
    <w:rsid w:val="0071645E"/>
  </w:style>
  <w:style w:type="paragraph" w:customStyle="1" w:styleId="9C143E7DF2C44B8AA8F71B4BAD816C8D">
    <w:name w:val="9C143E7DF2C44B8AA8F71B4BAD816C8D"/>
    <w:rsid w:val="007164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45E"/>
    <w:rPr>
      <w:color w:val="808080"/>
    </w:rPr>
  </w:style>
  <w:style w:type="paragraph" w:customStyle="1" w:styleId="DB7D90FA3F1843A984E2267D722735F2">
    <w:name w:val="DB7D90FA3F1843A984E2267D722735F2"/>
    <w:rsid w:val="0069459A"/>
  </w:style>
  <w:style w:type="paragraph" w:customStyle="1" w:styleId="EBDE3C3BF72D4803911756FC2E39B612">
    <w:name w:val="EBDE3C3BF72D4803911756FC2E39B612"/>
    <w:rsid w:val="0069459A"/>
  </w:style>
  <w:style w:type="paragraph" w:customStyle="1" w:styleId="5A6608DDBEE24024A9DF4E2CE3B51B45">
    <w:name w:val="5A6608DDBEE24024A9DF4E2CE3B51B45"/>
    <w:rsid w:val="0069459A"/>
  </w:style>
  <w:style w:type="paragraph" w:customStyle="1" w:styleId="6698B4CD9A4B469CABFD0E5FF4CE3DB9">
    <w:name w:val="6698B4CD9A4B469CABFD0E5FF4CE3DB9"/>
    <w:rsid w:val="0069459A"/>
  </w:style>
  <w:style w:type="paragraph" w:customStyle="1" w:styleId="42FA7AF52B8D4317BE91DED1C77F9115">
    <w:name w:val="42FA7AF52B8D4317BE91DED1C77F9115"/>
    <w:rsid w:val="0069459A"/>
  </w:style>
  <w:style w:type="paragraph" w:customStyle="1" w:styleId="33746F77A1714CF9AABAE3A280A9ED6E">
    <w:name w:val="33746F77A1714CF9AABAE3A280A9ED6E"/>
    <w:rsid w:val="0069459A"/>
  </w:style>
  <w:style w:type="paragraph" w:customStyle="1" w:styleId="7F7895AE09F84394865F465EF31FD41B">
    <w:name w:val="7F7895AE09F84394865F465EF31FD41B"/>
    <w:rsid w:val="0069459A"/>
  </w:style>
  <w:style w:type="paragraph" w:customStyle="1" w:styleId="E8282844D7CD45EDAE5C110A3E61E610">
    <w:name w:val="E8282844D7CD45EDAE5C110A3E61E610"/>
    <w:rsid w:val="0069459A"/>
  </w:style>
  <w:style w:type="paragraph" w:customStyle="1" w:styleId="E8282844D7CD45EDAE5C110A3E61E6101">
    <w:name w:val="E8282844D7CD45EDAE5C110A3E61E61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1">
    <w:name w:val="EBDE3C3BF72D4803911756FC2E39B612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1">
    <w:name w:val="5A6608DDBEE24024A9DF4E2CE3B51B4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698B4CD9A4B469CABFD0E5FF4CE3DB91">
    <w:name w:val="6698B4CD9A4B469CABFD0E5FF4CE3DB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75A4A94AA184030B30B91B8474A2824">
    <w:name w:val="575A4A94AA184030B30B91B8474A28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DE393DB35924BE3AB167BD2756DCB15">
    <w:name w:val="ADE393DB35924BE3AB167BD2756DCB1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2">
    <w:name w:val="E8282844D7CD45EDAE5C110A3E61E61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2">
    <w:name w:val="EBDE3C3BF72D4803911756FC2E39B612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2">
    <w:name w:val="5A6608DDBEE24024A9DF4E2CE3B51B4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8282844D7CD45EDAE5C110A3E61E6103">
    <w:name w:val="E8282844D7CD45EDAE5C110A3E61E61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3">
    <w:name w:val="EBDE3C3BF72D4803911756FC2E39B612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A6608DDBEE24024A9DF4E2CE3B51B453">
    <w:name w:val="5A6608DDBEE24024A9DF4E2CE3B51B4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">
    <w:name w:val="FEA1FCE094B74A44AE2E5C5BA2CDAC38"/>
    <w:rsid w:val="0071645E"/>
  </w:style>
  <w:style w:type="paragraph" w:customStyle="1" w:styleId="6A78D6F53FFF46D48E6F8A8F6FF99DCE">
    <w:name w:val="6A78D6F53FFF46D48E6F8A8F6FF99DCE"/>
    <w:rsid w:val="0071645E"/>
  </w:style>
  <w:style w:type="paragraph" w:customStyle="1" w:styleId="89F4CCF0B65F4CC8AD5F32DC7CE8C3AB">
    <w:name w:val="89F4CCF0B65F4CC8AD5F32DC7CE8C3AB"/>
    <w:rsid w:val="0071645E"/>
  </w:style>
  <w:style w:type="paragraph" w:customStyle="1" w:styleId="1ECA2433DCBC44F3BF0BF1CEA2E065DD">
    <w:name w:val="1ECA2433DCBC44F3BF0BF1CEA2E065DD"/>
    <w:rsid w:val="0071645E"/>
  </w:style>
  <w:style w:type="paragraph" w:customStyle="1" w:styleId="0CB9D008100447D6AA75FD356DE4492A">
    <w:name w:val="0CB9D008100447D6AA75FD356DE4492A"/>
    <w:rsid w:val="0071645E"/>
  </w:style>
  <w:style w:type="paragraph" w:customStyle="1" w:styleId="98D40A30530C46358EB6F1E091CA470D">
    <w:name w:val="98D40A30530C46358EB6F1E091CA470D"/>
    <w:rsid w:val="0071645E"/>
  </w:style>
  <w:style w:type="paragraph" w:customStyle="1" w:styleId="7CA3213BB9F94977BFD561C7D7AC6443">
    <w:name w:val="7CA3213BB9F94977BFD561C7D7AC6443"/>
    <w:rsid w:val="0071645E"/>
  </w:style>
  <w:style w:type="paragraph" w:customStyle="1" w:styleId="A2C7895826B4442FAC657C353C62C30E">
    <w:name w:val="A2C7895826B4442FAC657C353C62C30E"/>
    <w:rsid w:val="0071645E"/>
  </w:style>
  <w:style w:type="paragraph" w:customStyle="1" w:styleId="A887AD7B3B584893B09B5D51AF35FBB0">
    <w:name w:val="A887AD7B3B584893B09B5D51AF35FBB0"/>
    <w:rsid w:val="0071645E"/>
  </w:style>
  <w:style w:type="paragraph" w:customStyle="1" w:styleId="3CB8ECBF281B4D3FA0F176B67379C544">
    <w:name w:val="3CB8ECBF281B4D3FA0F176B67379C544"/>
    <w:rsid w:val="0071645E"/>
  </w:style>
  <w:style w:type="paragraph" w:customStyle="1" w:styleId="D553FDC285A44651B12A8201E9A1006D">
    <w:name w:val="D553FDC285A44651B12A8201E9A1006D"/>
    <w:rsid w:val="0071645E"/>
  </w:style>
  <w:style w:type="paragraph" w:customStyle="1" w:styleId="FEFDC9BFE11B4CF4B0ABB12DE0305D3A">
    <w:name w:val="FEFDC9BFE11B4CF4B0ABB12DE0305D3A"/>
    <w:rsid w:val="0071645E"/>
  </w:style>
  <w:style w:type="paragraph" w:customStyle="1" w:styleId="D9F7F987E7884B1C9BB717B87B8992D5">
    <w:name w:val="D9F7F987E7884B1C9BB717B87B8992D5"/>
    <w:rsid w:val="0071645E"/>
  </w:style>
  <w:style w:type="paragraph" w:customStyle="1" w:styleId="97C1130D0BD04F40AC73AC88E1A633C9">
    <w:name w:val="97C1130D0BD04F40AC73AC88E1A633C9"/>
    <w:rsid w:val="0071645E"/>
  </w:style>
  <w:style w:type="paragraph" w:customStyle="1" w:styleId="B928045E4FB747F18D1AF5D8D6A56732">
    <w:name w:val="B928045E4FB747F18D1AF5D8D6A56732"/>
    <w:rsid w:val="0071645E"/>
  </w:style>
  <w:style w:type="paragraph" w:customStyle="1" w:styleId="0CB9D008100447D6AA75FD356DE4492A1">
    <w:name w:val="0CB9D008100447D6AA75FD356DE4492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4">
    <w:name w:val="EBDE3C3BF72D4803911756FC2E39B612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1">
    <w:name w:val="FEA1FCE094B74A44AE2E5C5BA2CDAC38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1">
    <w:name w:val="6A78D6F53FFF46D48E6F8A8F6FF99DC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1">
    <w:name w:val="89F4CCF0B65F4CC8AD5F32DC7CE8C3AB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1">
    <w:name w:val="1ECA2433DCBC44F3BF0BF1CEA2E065D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1">
    <w:name w:val="98D40A30530C46358EB6F1E091CA470D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1">
    <w:name w:val="7CA3213BB9F94977BFD561C7D7AC6443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1">
    <w:name w:val="A2C7895826B4442FAC657C353C62C30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1">
    <w:name w:val="A887AD7B3B584893B09B5D51AF35FBB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1">
    <w:name w:val="3CB8ECBF281B4D3FA0F176B67379C544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">
    <w:name w:val="B2295E59A3274499AA3024F5E755EA29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1">
    <w:name w:val="FEFDC9BFE11B4CF4B0ABB12DE0305D3A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1">
    <w:name w:val="D9F7F987E7884B1C9BB717B87B8992D5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1">
    <w:name w:val="97C1130D0BD04F40AC73AC88E1A633C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2">
    <w:name w:val="0CB9D008100447D6AA75FD356DE4492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EBDE3C3BF72D4803911756FC2E39B6125">
    <w:name w:val="EBDE3C3BF72D4803911756FC2E39B6125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2">
    <w:name w:val="FEA1FCE094B74A44AE2E5C5BA2CDAC38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2">
    <w:name w:val="6A78D6F53FFF46D48E6F8A8F6FF99DC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2">
    <w:name w:val="89F4CCF0B65F4CC8AD5F32DC7CE8C3AB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2">
    <w:name w:val="1ECA2433DCBC44F3BF0BF1CEA2E065D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8D40A30530C46358EB6F1E091CA470D2">
    <w:name w:val="98D40A30530C46358EB6F1E091CA470D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2">
    <w:name w:val="7CA3213BB9F94977BFD561C7D7AC6443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2">
    <w:name w:val="A2C7895826B4442FAC657C353C62C30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2">
    <w:name w:val="A887AD7B3B584893B09B5D51AF35FBB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2">
    <w:name w:val="3CB8ECBF281B4D3FA0F176B67379C544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1">
    <w:name w:val="B2295E59A3274499AA3024F5E755EA29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FDC9BFE11B4CF4B0ABB12DE0305D3A2">
    <w:name w:val="FEFDC9BFE11B4CF4B0ABB12DE0305D3A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2">
    <w:name w:val="D9F7F987E7884B1C9BB717B87B8992D5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97C1130D0BD04F40AC73AC88E1A633C92">
    <w:name w:val="97C1130D0BD04F40AC73AC88E1A633C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4B3E2A7D2B3548E9B71881E79745B539">
    <w:name w:val="4B3E2A7D2B3548E9B71881E79745B539"/>
    <w:rsid w:val="0071645E"/>
  </w:style>
  <w:style w:type="paragraph" w:customStyle="1" w:styleId="7EAB3C2AC1464BC7B11C59D866A30504">
    <w:name w:val="7EAB3C2AC1464BC7B11C59D866A30504"/>
    <w:rsid w:val="0071645E"/>
  </w:style>
  <w:style w:type="paragraph" w:customStyle="1" w:styleId="5071436E468647E6B0E56581C87C8840">
    <w:name w:val="5071436E468647E6B0E56581C87C8840"/>
    <w:rsid w:val="0071645E"/>
  </w:style>
  <w:style w:type="paragraph" w:customStyle="1" w:styleId="AB42DDC112EE4B5EB9C992AA70C3A59D">
    <w:name w:val="AB42DDC112EE4B5EB9C992AA70C3A59D"/>
    <w:rsid w:val="0071645E"/>
  </w:style>
  <w:style w:type="paragraph" w:customStyle="1" w:styleId="76A00E1C07A24D4DA0C620637C9BE97A">
    <w:name w:val="76A00E1C07A24D4DA0C620637C9BE97A"/>
    <w:rsid w:val="0071645E"/>
  </w:style>
  <w:style w:type="paragraph" w:customStyle="1" w:styleId="86F976E97A624B01968E87661D4CF6FE">
    <w:name w:val="86F976E97A624B01968E87661D4CF6FE"/>
    <w:rsid w:val="0071645E"/>
  </w:style>
  <w:style w:type="paragraph" w:customStyle="1" w:styleId="BE8727F98DA747F591AA784358097486">
    <w:name w:val="BE8727F98DA747F591AA784358097486"/>
    <w:rsid w:val="0071645E"/>
  </w:style>
  <w:style w:type="paragraph" w:customStyle="1" w:styleId="1AAE3C56A7524DFEB271A2CAC4E3CD6F">
    <w:name w:val="1AAE3C56A7524DFEB271A2CAC4E3CD6F"/>
    <w:rsid w:val="0071645E"/>
  </w:style>
  <w:style w:type="paragraph" w:customStyle="1" w:styleId="0CB9D008100447D6AA75FD356DE4492A3">
    <w:name w:val="0CB9D008100447D6AA75FD356DE4492A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1">
    <w:name w:val="5071436E468647E6B0E56581C87C8840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3">
    <w:name w:val="FEA1FCE094B74A44AE2E5C5BA2CDAC38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3">
    <w:name w:val="6A78D6F53FFF46D48E6F8A8F6FF99DC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3">
    <w:name w:val="89F4CCF0B65F4CC8AD5F32DC7CE8C3AB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3">
    <w:name w:val="1ECA2433DCBC44F3BF0BF1CEA2E065DD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1">
    <w:name w:val="86F976E97A624B01968E87661D4CF6FE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3">
    <w:name w:val="7CA3213BB9F94977BFD561C7D7AC6443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3">
    <w:name w:val="A2C7895826B4442FAC657C353C62C30E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3">
    <w:name w:val="A887AD7B3B584893B09B5D51AF35FBB0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3">
    <w:name w:val="3CB8ECBF281B4D3FA0F176B67379C544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2">
    <w:name w:val="B2295E59A3274499AA3024F5E755EA29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3">
    <w:name w:val="D9F7F987E7884B1C9BB717B87B8992D5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">
    <w:name w:val="7DC64A08BF8E4E189116C132C235B896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0CB9D008100447D6AA75FD356DE4492A4">
    <w:name w:val="0CB9D008100447D6AA75FD356DE4492A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5071436E468647E6B0E56581C87C88402">
    <w:name w:val="5071436E468647E6B0E56581C87C8840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FEA1FCE094B74A44AE2E5C5BA2CDAC384">
    <w:name w:val="FEA1FCE094B74A44AE2E5C5BA2CDAC38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6A78D6F53FFF46D48E6F8A8F6FF99DCE4">
    <w:name w:val="6A78D6F53FFF46D48E6F8A8F6FF99DC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9F4CCF0B65F4CC8AD5F32DC7CE8C3AB4">
    <w:name w:val="89F4CCF0B65F4CC8AD5F32DC7CE8C3AB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1ECA2433DCBC44F3BF0BF1CEA2E065DD4">
    <w:name w:val="1ECA2433DCBC44F3BF0BF1CEA2E065DD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86F976E97A624B01968E87661D4CF6FE2">
    <w:name w:val="86F976E97A624B01968E87661D4CF6FE2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CA3213BB9F94977BFD561C7D7AC64434">
    <w:name w:val="7CA3213BB9F94977BFD561C7D7AC6443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2C7895826B4442FAC657C353C62C30E4">
    <w:name w:val="A2C7895826B4442FAC657C353C62C30E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A887AD7B3B584893B09B5D51AF35FBB04">
    <w:name w:val="A887AD7B3B584893B09B5D51AF35FBB0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3CB8ECBF281B4D3FA0F176B67379C5444">
    <w:name w:val="3CB8ECBF281B4D3FA0F176B67379C544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B2295E59A3274499AA3024F5E755EA293">
    <w:name w:val="B2295E59A3274499AA3024F5E755EA293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D9F7F987E7884B1C9BB717B87B8992D54">
    <w:name w:val="D9F7F987E7884B1C9BB717B87B8992D54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7DC64A08BF8E4E189116C132C235B8961">
    <w:name w:val="7DC64A08BF8E4E189116C132C235B8961"/>
    <w:rsid w:val="0071645E"/>
    <w:pPr>
      <w:spacing w:after="0" w:line="240" w:lineRule="auto"/>
    </w:pPr>
    <w:rPr>
      <w:rFonts w:ascii="Verdana" w:eastAsia="Times New Roman" w:hAnsi="Verdana" w:cs="Times New Roman"/>
      <w:szCs w:val="24"/>
    </w:rPr>
  </w:style>
  <w:style w:type="paragraph" w:customStyle="1" w:styleId="C7B095AE7AE84BA4A6D23DE84EB477C0">
    <w:name w:val="C7B095AE7AE84BA4A6D23DE84EB477C0"/>
    <w:rsid w:val="0071645E"/>
  </w:style>
  <w:style w:type="paragraph" w:customStyle="1" w:styleId="EC2C996B5AF14A74B4267BAEB4347184">
    <w:name w:val="EC2C996B5AF14A74B4267BAEB4347184"/>
    <w:rsid w:val="0071645E"/>
  </w:style>
  <w:style w:type="paragraph" w:customStyle="1" w:styleId="81F0F5D53A134B719049877601B7A137">
    <w:name w:val="81F0F5D53A134B719049877601B7A137"/>
    <w:rsid w:val="0071645E"/>
  </w:style>
  <w:style w:type="paragraph" w:customStyle="1" w:styleId="32F0DAFCB9B24851A8C068D28D47DACC">
    <w:name w:val="32F0DAFCB9B24851A8C068D28D47DACC"/>
    <w:rsid w:val="0071645E"/>
  </w:style>
  <w:style w:type="paragraph" w:customStyle="1" w:styleId="22706425B6BA4FE9A3E8D21FF84B209B">
    <w:name w:val="22706425B6BA4FE9A3E8D21FF84B209B"/>
    <w:rsid w:val="0071645E"/>
  </w:style>
  <w:style w:type="paragraph" w:customStyle="1" w:styleId="71BF9F7D36214C36A42C968B793D74E7">
    <w:name w:val="71BF9F7D36214C36A42C968B793D74E7"/>
    <w:rsid w:val="0071645E"/>
  </w:style>
  <w:style w:type="paragraph" w:customStyle="1" w:styleId="9C143E7DF2C44B8AA8F71B4BAD816C8D">
    <w:name w:val="9C143E7DF2C44B8AA8F71B4BAD816C8D"/>
    <w:rsid w:val="00716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270c081-d9f3-48ae-83c7-c2320a8ca25c"/>
</file>

<file path=customXml/itemProps1.xml><?xml version="1.0" encoding="utf-8"?>
<ds:datastoreItem xmlns:ds="http://schemas.openxmlformats.org/officeDocument/2006/customXml" ds:itemID="{DC1E667D-A5F5-4B31-B6A6-5A6CB4994C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2AB3E663</Template>
  <TotalTime>84</TotalTime>
  <Pages>3</Pages>
  <Words>338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Communities and Local Government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Oakes, Julie</dc:creator>
  <cp:lastModifiedBy>Oakes, Julie</cp:lastModifiedBy>
  <cp:revision>8</cp:revision>
  <dcterms:created xsi:type="dcterms:W3CDTF">2018-08-13T14:30:00Z</dcterms:created>
  <dcterms:modified xsi:type="dcterms:W3CDTF">2018-08-17T13:59:00Z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a60cbb25-f6f1-48f9-a6c4-211599e7cf46</vt:lpwstr>
  </property>
  <property fmtid="{D5CDD505-2E9C-101B-9397-08002B2CF9AE}" pid="3" name="bjSaver">
    <vt:lpwstr>xC3K61I1ErFhjK1Wi3dsOQAjJqmNvgcf</vt:lpwstr>
  </property>
  <property fmtid="{D5CDD505-2E9C-101B-9397-08002B2CF9AE}" pid="4" name="bjDocumentSecurityLabel">
    <vt:lpwstr>No Marking</vt:lpwstr>
  </property>
</Properties>
</file>