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D76A3F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32462A" w:rsidRPr="0032462A">
              <w:rPr>
                <w:rFonts w:ascii="Arial" w:hAnsi="Arial" w:cs="Arial"/>
                <w:b/>
              </w:rPr>
              <w:t>T0165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E9648E0" w:rsidR="00CB3E0B" w:rsidRDefault="0032462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E98A06D" w:rsidR="00727813" w:rsidRPr="00311C5F" w:rsidRDefault="0032462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D4871A0" w:rsidR="00A53652" w:rsidRPr="00CB3E0B" w:rsidRDefault="0032462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C4A12DE" w:rsidR="00F841A8" w:rsidRPr="0032462A" w:rsidRDefault="0032462A" w:rsidP="00A53652">
      <w:pPr>
        <w:jc w:val="center"/>
        <w:rPr>
          <w:rFonts w:ascii="Arial" w:hAnsi="Arial" w:cs="Arial"/>
          <w:b/>
        </w:rPr>
      </w:pPr>
      <w:proofErr w:type="spellStart"/>
      <w:r w:rsidRPr="0032462A">
        <w:rPr>
          <w:rFonts w:ascii="Arial" w:hAnsi="Arial" w:cs="Arial"/>
          <w:b/>
        </w:rPr>
        <w:t>T0165</w:t>
      </w:r>
      <w:proofErr w:type="spellEnd"/>
    </w:p>
    <w:p w14:paraId="391E6084" w14:textId="406ABAE8" w:rsidR="00727813" w:rsidRDefault="0032462A" w:rsidP="0032462A">
      <w:pPr>
        <w:jc w:val="center"/>
        <w:rPr>
          <w:rFonts w:ascii="Arial" w:hAnsi="Arial" w:cs="Arial"/>
        </w:rPr>
      </w:pPr>
      <w:r w:rsidRPr="0032462A">
        <w:rPr>
          <w:rFonts w:ascii="Arial" w:hAnsi="Arial" w:cs="Arial"/>
          <w:b/>
        </w:rPr>
        <w:t>Next Generation Work Instructions for Operations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8C63D9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62A">
            <w:rPr>
              <w:rFonts w:ascii="Arial" w:hAnsi="Arial" w:cs="Arial"/>
              <w:b/>
            </w:rPr>
            <w:t>08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207874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62A">
            <w:rPr>
              <w:rFonts w:ascii="Arial" w:hAnsi="Arial" w:cs="Arial"/>
              <w:b/>
            </w:rPr>
            <w:t>04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62A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65CBE4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32462A">
        <w:rPr>
          <w:rFonts w:ascii="Arial" w:hAnsi="Arial" w:cs="Arial"/>
          <w:b/>
        </w:rPr>
        <w:t>197,654.40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298704" w:rsidR="00627D44" w:rsidRPr="00311C5F" w:rsidRDefault="009C3EA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2462A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AB65B55" w:rsidR="00727813" w:rsidRPr="00311C5F" w:rsidRDefault="009C3EA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6701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6701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EB39003" w:rsidR="00CB4F85" w:rsidRPr="002C2284" w:rsidRDefault="0032462A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T0165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6814632" w:rsidR="00CB4F85" w:rsidRPr="002C2284" w:rsidRDefault="0032462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048495C" w:rsidR="00CB4F85" w:rsidRPr="002C2284" w:rsidRDefault="0032462A" w:rsidP="00A43023">
            <w:pPr>
              <w:rPr>
                <w:rFonts w:ascii="Arial" w:hAnsi="Arial" w:cs="Arial"/>
                <w:b/>
              </w:rPr>
            </w:pPr>
            <w:r w:rsidRPr="0032462A">
              <w:rPr>
                <w:rFonts w:ascii="Arial" w:hAnsi="Arial" w:cs="Arial"/>
                <w:b/>
              </w:rPr>
              <w:t>610204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2E423" w14:textId="77777777" w:rsidR="0046701E" w:rsidRDefault="0046701E">
      <w:r>
        <w:separator/>
      </w:r>
    </w:p>
  </w:endnote>
  <w:endnote w:type="continuationSeparator" w:id="0">
    <w:p w14:paraId="26406443" w14:textId="77777777" w:rsidR="0046701E" w:rsidRDefault="0046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2462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B8A48" w14:textId="77777777" w:rsidR="0046701E" w:rsidRDefault="0046701E">
      <w:r>
        <w:separator/>
      </w:r>
    </w:p>
  </w:footnote>
  <w:footnote w:type="continuationSeparator" w:id="0">
    <w:p w14:paraId="709E0237" w14:textId="77777777" w:rsidR="0046701E" w:rsidRDefault="0046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2462A"/>
    <w:rsid w:val="00336C27"/>
    <w:rsid w:val="00364CE3"/>
    <w:rsid w:val="00375CFE"/>
    <w:rsid w:val="0044629C"/>
    <w:rsid w:val="0046701E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3EA3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42566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7009-EBFB-400F-BF05-9FB12F9D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2021-11-04T15:09:00Z</dcterms:created>
  <dcterms:modified xsi:type="dcterms:W3CDTF">2021-11-04T15:09:00Z</dcterms:modified>
</cp:coreProperties>
</file>