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77C16AC" w14:textId="77777777" w:rsidR="0001459B" w:rsidRPr="0080403F" w:rsidRDefault="004E0974">
      <w:pPr>
        <w:rPr>
          <w:rFonts w:ascii="Helvetica Neue" w:eastAsia="Helvetica Neue" w:hAnsi="Helvetica Neue" w:cs="Helvetica Neue"/>
        </w:rPr>
      </w:pPr>
      <w:bookmarkStart w:id="0" w:name="_gjdgxs" w:colFirst="0" w:colLast="0"/>
      <w:bookmarkEnd w:id="0"/>
      <w:r w:rsidRPr="006D2124">
        <w:rPr>
          <w:rFonts w:ascii="Helvetica Neue" w:hAnsi="Helvetica Neue"/>
          <w:noProof/>
          <w:lang w:eastAsia="en-GB"/>
        </w:rPr>
        <w:drawing>
          <wp:inline distT="0" distB="0" distL="0" distR="0" wp14:anchorId="01F05D5F" wp14:editId="7D3AB157">
            <wp:extent cx="1864360" cy="1555750"/>
            <wp:effectExtent l="0" t="0" r="0" b="0"/>
            <wp:docPr id="1" name="image2.jpg" descr="Crown Commercial Service crest "/>
            <wp:cNvGraphicFramePr/>
            <a:graphic xmlns:a="http://schemas.openxmlformats.org/drawingml/2006/main">
              <a:graphicData uri="http://schemas.openxmlformats.org/drawingml/2006/picture">
                <pic:pic xmlns:pic="http://schemas.openxmlformats.org/drawingml/2006/picture">
                  <pic:nvPicPr>
                    <pic:cNvPr id="0" name="image2.jpg" descr="Crown Commercial Service crest "/>
                    <pic:cNvPicPr preferRelativeResize="0"/>
                  </pic:nvPicPr>
                  <pic:blipFill>
                    <a:blip r:embed="rId7"/>
                    <a:srcRect/>
                    <a:stretch>
                      <a:fillRect/>
                    </a:stretch>
                  </pic:blipFill>
                  <pic:spPr>
                    <a:xfrm>
                      <a:off x="0" y="0"/>
                      <a:ext cx="1864360" cy="1555750"/>
                    </a:xfrm>
                    <a:prstGeom prst="rect">
                      <a:avLst/>
                    </a:prstGeom>
                    <a:ln/>
                  </pic:spPr>
                </pic:pic>
              </a:graphicData>
            </a:graphic>
          </wp:inline>
        </w:drawing>
      </w:r>
    </w:p>
    <w:p w14:paraId="5E7E939B" w14:textId="77777777" w:rsidR="0001459B" w:rsidRPr="0080403F" w:rsidRDefault="0001459B">
      <w:pPr>
        <w:rPr>
          <w:rFonts w:ascii="Helvetica Neue" w:eastAsia="Helvetica Neue" w:hAnsi="Helvetica Neue" w:cs="Helvetica Neue"/>
        </w:rPr>
      </w:pPr>
      <w:bookmarkStart w:id="1" w:name="_30j0zll" w:colFirst="0" w:colLast="0"/>
      <w:bookmarkEnd w:id="1"/>
    </w:p>
    <w:p w14:paraId="38F19A52" w14:textId="77777777" w:rsidR="0001459B" w:rsidRPr="0080403F" w:rsidRDefault="0001459B">
      <w:pPr>
        <w:rPr>
          <w:rFonts w:ascii="Helvetica Neue" w:eastAsia="Helvetica Neue" w:hAnsi="Helvetica Neue" w:cs="Helvetica Neue"/>
        </w:rPr>
      </w:pPr>
      <w:bookmarkStart w:id="2" w:name="_1fob9te" w:colFirst="0" w:colLast="0"/>
      <w:bookmarkEnd w:id="2"/>
    </w:p>
    <w:p w14:paraId="27B9FCAE" w14:textId="7BD54519" w:rsidR="0001459B" w:rsidRPr="0080403F" w:rsidRDefault="004E0974">
      <w:pPr>
        <w:pStyle w:val="Heading1"/>
        <w:rPr>
          <w:rFonts w:ascii="Helvetica Neue" w:eastAsia="Helvetica Neue" w:hAnsi="Helvetica Neue" w:cs="Helvetica Neue"/>
          <w:sz w:val="36"/>
          <w:szCs w:val="36"/>
        </w:rPr>
      </w:pPr>
      <w:bookmarkStart w:id="3" w:name="_3znysh7" w:colFirst="0" w:colLast="0"/>
      <w:bookmarkStart w:id="4" w:name="_Toc12278062"/>
      <w:bookmarkEnd w:id="3"/>
      <w:r w:rsidRPr="0080403F">
        <w:rPr>
          <w:rFonts w:ascii="Helvetica Neue" w:eastAsia="Helvetica Neue" w:hAnsi="Helvetica Neue" w:cs="Helvetica Neue"/>
          <w:sz w:val="36"/>
          <w:szCs w:val="36"/>
        </w:rPr>
        <w:t>G-Cloud</w:t>
      </w:r>
      <w:r w:rsidR="00E20255" w:rsidRPr="0080403F">
        <w:rPr>
          <w:rFonts w:ascii="Helvetica Neue" w:eastAsia="Helvetica Neue" w:hAnsi="Helvetica Neue" w:cs="Helvetica Neue"/>
          <w:sz w:val="36"/>
          <w:szCs w:val="36"/>
        </w:rPr>
        <w:t xml:space="preserve"> 11 Call-Off Contract (version 4</w:t>
      </w:r>
      <w:r w:rsidRPr="0080403F">
        <w:rPr>
          <w:rFonts w:ascii="Helvetica Neue" w:eastAsia="Helvetica Neue" w:hAnsi="Helvetica Neue" w:cs="Helvetica Neue"/>
          <w:sz w:val="36"/>
          <w:szCs w:val="36"/>
        </w:rPr>
        <w:t>)</w:t>
      </w:r>
      <w:bookmarkEnd w:id="4"/>
    </w:p>
    <w:p w14:paraId="251F5E3A" w14:textId="77777777" w:rsidR="0001459B" w:rsidRPr="0080403F" w:rsidRDefault="0001459B">
      <w:pPr>
        <w:rPr>
          <w:rFonts w:ascii="Helvetica Neue" w:eastAsia="Helvetica Neue" w:hAnsi="Helvetica Neue" w:cs="Helvetica Neue"/>
          <w:sz w:val="28"/>
          <w:szCs w:val="28"/>
        </w:rPr>
      </w:pPr>
      <w:bookmarkStart w:id="5" w:name="_2et92p0" w:colFirst="0" w:colLast="0"/>
      <w:bookmarkEnd w:id="5"/>
    </w:p>
    <w:p w14:paraId="3F6EA7B2" w14:textId="77777777" w:rsidR="0001459B" w:rsidRPr="0080403F" w:rsidRDefault="004E0974">
      <w:pPr>
        <w:pBdr>
          <w:top w:val="nil"/>
          <w:left w:val="nil"/>
          <w:bottom w:val="nil"/>
          <w:right w:val="nil"/>
          <w:between w:val="nil"/>
        </w:pBdr>
        <w:tabs>
          <w:tab w:val="right" w:pos="10628"/>
        </w:tabs>
        <w:spacing w:after="100"/>
        <w:rPr>
          <w:rFonts w:ascii="Helvetica Neue" w:eastAsia="Helvetica Neue" w:hAnsi="Helvetica Neue" w:cs="Helvetica Neue"/>
          <w:b/>
          <w:sz w:val="32"/>
          <w:szCs w:val="32"/>
        </w:rPr>
      </w:pPr>
      <w:bookmarkStart w:id="6" w:name="_tyjcwt" w:colFirst="0" w:colLast="0"/>
      <w:bookmarkEnd w:id="6"/>
      <w:r w:rsidRPr="0080403F">
        <w:rPr>
          <w:rFonts w:ascii="Helvetica Neue" w:eastAsia="Helvetica Neue" w:hAnsi="Helvetica Neue" w:cs="Helvetica Neue"/>
          <w:b/>
          <w:sz w:val="32"/>
          <w:szCs w:val="32"/>
        </w:rPr>
        <w:t>Contents</w:t>
      </w:r>
    </w:p>
    <w:bookmarkStart w:id="7" w:name="_3dy6vkm" w:colFirst="0" w:colLast="0" w:displacedByCustomXml="next"/>
    <w:bookmarkEnd w:id="7" w:displacedByCustomXml="next"/>
    <w:sdt>
      <w:sdtPr>
        <w:rPr>
          <w:rFonts w:ascii="Helvetica Neue" w:hAnsi="Helvetica Neue"/>
        </w:rPr>
        <w:id w:val="626132699"/>
        <w:docPartObj>
          <w:docPartGallery w:val="Table of Contents"/>
          <w:docPartUnique/>
        </w:docPartObj>
      </w:sdtPr>
      <w:sdtEndPr/>
      <w:sdtContent>
        <w:p w14:paraId="32DDEC52" w14:textId="475BB9A4" w:rsidR="006356BC" w:rsidRDefault="004E0974">
          <w:pPr>
            <w:pStyle w:val="TOC1"/>
            <w:tabs>
              <w:tab w:val="right" w:leader="dot" w:pos="10622"/>
            </w:tabs>
            <w:rPr>
              <w:rFonts w:asciiTheme="minorHAnsi" w:eastAsiaTheme="minorEastAsia" w:hAnsiTheme="minorHAnsi" w:cstheme="minorBidi"/>
              <w:noProof/>
              <w:sz w:val="22"/>
              <w:szCs w:val="22"/>
              <w:lang w:eastAsia="en-GB"/>
            </w:rPr>
          </w:pPr>
          <w:r w:rsidRPr="009E4569">
            <w:rPr>
              <w:rFonts w:ascii="Helvetica Neue" w:hAnsi="Helvetica Neue"/>
            </w:rPr>
            <w:fldChar w:fldCharType="begin"/>
          </w:r>
          <w:r w:rsidRPr="009E4569">
            <w:rPr>
              <w:rFonts w:ascii="Helvetica Neue" w:hAnsi="Helvetica Neue"/>
            </w:rPr>
            <w:instrText xml:space="preserve"> TOC \h \u \z </w:instrText>
          </w:r>
          <w:r w:rsidRPr="009E4569">
            <w:rPr>
              <w:rFonts w:ascii="Helvetica Neue" w:hAnsi="Helvetica Neue"/>
            </w:rPr>
            <w:fldChar w:fldCharType="separate"/>
          </w:r>
          <w:hyperlink w:anchor="_Toc12278062" w:history="1">
            <w:r w:rsidR="006356BC" w:rsidRPr="002E454A">
              <w:rPr>
                <w:rStyle w:val="Hyperlink"/>
                <w:rFonts w:ascii="Helvetica Neue" w:eastAsia="Helvetica Neue" w:hAnsi="Helvetica Neue" w:cs="Helvetica Neue"/>
                <w:b/>
                <w:noProof/>
              </w:rPr>
              <w:t>G-Cloud 11 Call-Off Contract (version 4)</w:t>
            </w:r>
            <w:r w:rsidR="006356BC">
              <w:rPr>
                <w:noProof/>
                <w:webHidden/>
              </w:rPr>
              <w:tab/>
            </w:r>
            <w:r w:rsidR="006356BC">
              <w:rPr>
                <w:noProof/>
                <w:webHidden/>
              </w:rPr>
              <w:fldChar w:fldCharType="begin"/>
            </w:r>
            <w:r w:rsidR="006356BC">
              <w:rPr>
                <w:noProof/>
                <w:webHidden/>
              </w:rPr>
              <w:instrText xml:space="preserve"> PAGEREF _Toc12278062 \h </w:instrText>
            </w:r>
            <w:r w:rsidR="006356BC">
              <w:rPr>
                <w:noProof/>
                <w:webHidden/>
              </w:rPr>
            </w:r>
            <w:r w:rsidR="006356BC">
              <w:rPr>
                <w:noProof/>
                <w:webHidden/>
              </w:rPr>
              <w:fldChar w:fldCharType="separate"/>
            </w:r>
            <w:r w:rsidR="006356BC">
              <w:rPr>
                <w:noProof/>
                <w:webHidden/>
              </w:rPr>
              <w:t>1</w:t>
            </w:r>
            <w:r w:rsidR="006356BC">
              <w:rPr>
                <w:noProof/>
                <w:webHidden/>
              </w:rPr>
              <w:fldChar w:fldCharType="end"/>
            </w:r>
          </w:hyperlink>
        </w:p>
        <w:p w14:paraId="06BFCB2D" w14:textId="35BA9454"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063" w:history="1">
            <w:r w:rsidR="006356BC" w:rsidRPr="00BE21A6">
              <w:rPr>
                <w:rStyle w:val="Hyperlink"/>
                <w:rFonts w:ascii="Helvetica Neue" w:eastAsia="Helvetica Neue" w:hAnsi="Helvetica Neue" w:cs="Helvetica Neue"/>
                <w:b/>
                <w:noProof/>
              </w:rPr>
              <w:t>Part A - Order Form</w:t>
            </w:r>
            <w:r w:rsidR="006356BC">
              <w:rPr>
                <w:noProof/>
                <w:webHidden/>
              </w:rPr>
              <w:tab/>
            </w:r>
            <w:r w:rsidR="006356BC">
              <w:rPr>
                <w:noProof/>
                <w:webHidden/>
              </w:rPr>
              <w:fldChar w:fldCharType="begin"/>
            </w:r>
            <w:r w:rsidR="006356BC">
              <w:rPr>
                <w:noProof/>
                <w:webHidden/>
              </w:rPr>
              <w:instrText xml:space="preserve"> PAGEREF _Toc12278063 \h </w:instrText>
            </w:r>
            <w:r w:rsidR="006356BC">
              <w:rPr>
                <w:noProof/>
                <w:webHidden/>
              </w:rPr>
            </w:r>
            <w:r w:rsidR="006356BC">
              <w:rPr>
                <w:noProof/>
                <w:webHidden/>
              </w:rPr>
              <w:fldChar w:fldCharType="separate"/>
            </w:r>
            <w:r w:rsidR="006356BC">
              <w:rPr>
                <w:noProof/>
                <w:webHidden/>
              </w:rPr>
              <w:t>5</w:t>
            </w:r>
            <w:r w:rsidR="006356BC">
              <w:rPr>
                <w:noProof/>
                <w:webHidden/>
              </w:rPr>
              <w:fldChar w:fldCharType="end"/>
            </w:r>
          </w:hyperlink>
        </w:p>
        <w:p w14:paraId="06E23878" w14:textId="7F961BE7"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64" w:history="1">
            <w:r w:rsidR="006356BC" w:rsidRPr="00BE21A6">
              <w:rPr>
                <w:rStyle w:val="Hyperlink"/>
                <w:rFonts w:ascii="Helvetica Neue" w:eastAsia="Helvetica Neue" w:hAnsi="Helvetica Neue" w:cs="Helvetica Neue"/>
                <w:noProof/>
              </w:rPr>
              <w:t>Principle contact details</w:t>
            </w:r>
            <w:r w:rsidR="006356BC">
              <w:rPr>
                <w:noProof/>
                <w:webHidden/>
              </w:rPr>
              <w:tab/>
            </w:r>
            <w:r w:rsidR="006356BC">
              <w:rPr>
                <w:noProof/>
                <w:webHidden/>
              </w:rPr>
              <w:fldChar w:fldCharType="begin"/>
            </w:r>
            <w:r w:rsidR="006356BC">
              <w:rPr>
                <w:noProof/>
                <w:webHidden/>
              </w:rPr>
              <w:instrText xml:space="preserve"> PAGEREF _Toc12278064 \h </w:instrText>
            </w:r>
            <w:r w:rsidR="006356BC">
              <w:rPr>
                <w:noProof/>
                <w:webHidden/>
              </w:rPr>
            </w:r>
            <w:r w:rsidR="006356BC">
              <w:rPr>
                <w:noProof/>
                <w:webHidden/>
              </w:rPr>
              <w:fldChar w:fldCharType="separate"/>
            </w:r>
            <w:r w:rsidR="006356BC">
              <w:rPr>
                <w:noProof/>
                <w:webHidden/>
              </w:rPr>
              <w:t>6</w:t>
            </w:r>
            <w:r w:rsidR="006356BC">
              <w:rPr>
                <w:noProof/>
                <w:webHidden/>
              </w:rPr>
              <w:fldChar w:fldCharType="end"/>
            </w:r>
          </w:hyperlink>
        </w:p>
        <w:p w14:paraId="2F9D1322" w14:textId="5B06E0C3"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65" w:history="1">
            <w:r w:rsidR="006356BC" w:rsidRPr="00BE21A6">
              <w:rPr>
                <w:rStyle w:val="Hyperlink"/>
                <w:rFonts w:ascii="Helvetica Neue" w:eastAsia="Helvetica Neue" w:hAnsi="Helvetica Neue" w:cs="Helvetica Neue"/>
                <w:noProof/>
              </w:rPr>
              <w:t>Call-Off Contract term</w:t>
            </w:r>
            <w:r w:rsidR="006356BC">
              <w:rPr>
                <w:noProof/>
                <w:webHidden/>
              </w:rPr>
              <w:tab/>
            </w:r>
            <w:r w:rsidR="006356BC">
              <w:rPr>
                <w:noProof/>
                <w:webHidden/>
              </w:rPr>
              <w:fldChar w:fldCharType="begin"/>
            </w:r>
            <w:r w:rsidR="006356BC">
              <w:rPr>
                <w:noProof/>
                <w:webHidden/>
              </w:rPr>
              <w:instrText xml:space="preserve"> PAGEREF _Toc12278065 \h </w:instrText>
            </w:r>
            <w:r w:rsidR="006356BC">
              <w:rPr>
                <w:noProof/>
                <w:webHidden/>
              </w:rPr>
            </w:r>
            <w:r w:rsidR="006356BC">
              <w:rPr>
                <w:noProof/>
                <w:webHidden/>
              </w:rPr>
              <w:fldChar w:fldCharType="separate"/>
            </w:r>
            <w:r w:rsidR="006356BC">
              <w:rPr>
                <w:noProof/>
                <w:webHidden/>
              </w:rPr>
              <w:t>6</w:t>
            </w:r>
            <w:r w:rsidR="006356BC">
              <w:rPr>
                <w:noProof/>
                <w:webHidden/>
              </w:rPr>
              <w:fldChar w:fldCharType="end"/>
            </w:r>
          </w:hyperlink>
        </w:p>
        <w:p w14:paraId="37F3DA64" w14:textId="081B477D"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66" w:history="1">
            <w:r w:rsidR="006356BC" w:rsidRPr="00BE21A6">
              <w:rPr>
                <w:rStyle w:val="Hyperlink"/>
                <w:rFonts w:ascii="Helvetica Neue" w:eastAsia="Helvetica Neue" w:hAnsi="Helvetica Neue" w:cs="Helvetica Neue"/>
                <w:noProof/>
              </w:rPr>
              <w:t>Buyer contractual details</w:t>
            </w:r>
            <w:r w:rsidR="006356BC">
              <w:rPr>
                <w:noProof/>
                <w:webHidden/>
              </w:rPr>
              <w:tab/>
            </w:r>
            <w:r w:rsidR="006356BC">
              <w:rPr>
                <w:noProof/>
                <w:webHidden/>
              </w:rPr>
              <w:fldChar w:fldCharType="begin"/>
            </w:r>
            <w:r w:rsidR="006356BC">
              <w:rPr>
                <w:noProof/>
                <w:webHidden/>
              </w:rPr>
              <w:instrText xml:space="preserve"> PAGEREF _Toc12278066 \h </w:instrText>
            </w:r>
            <w:r w:rsidR="006356BC">
              <w:rPr>
                <w:noProof/>
                <w:webHidden/>
              </w:rPr>
            </w:r>
            <w:r w:rsidR="006356BC">
              <w:rPr>
                <w:noProof/>
                <w:webHidden/>
              </w:rPr>
              <w:fldChar w:fldCharType="separate"/>
            </w:r>
            <w:r w:rsidR="006356BC">
              <w:rPr>
                <w:noProof/>
                <w:webHidden/>
              </w:rPr>
              <w:t>7</w:t>
            </w:r>
            <w:r w:rsidR="006356BC">
              <w:rPr>
                <w:noProof/>
                <w:webHidden/>
              </w:rPr>
              <w:fldChar w:fldCharType="end"/>
            </w:r>
          </w:hyperlink>
        </w:p>
        <w:p w14:paraId="210DFC68" w14:textId="58B0C95B"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67" w:history="1">
            <w:r w:rsidR="006356BC" w:rsidRPr="00BE21A6">
              <w:rPr>
                <w:rStyle w:val="Hyperlink"/>
                <w:rFonts w:ascii="Helvetica Neue" w:eastAsia="Helvetica Neue" w:hAnsi="Helvetica Neue" w:cs="Helvetica Neue"/>
                <w:noProof/>
              </w:rPr>
              <w:t>Supplier’s information</w:t>
            </w:r>
            <w:r w:rsidR="006356BC">
              <w:rPr>
                <w:noProof/>
                <w:webHidden/>
              </w:rPr>
              <w:tab/>
            </w:r>
            <w:r w:rsidR="006356BC">
              <w:rPr>
                <w:noProof/>
                <w:webHidden/>
              </w:rPr>
              <w:fldChar w:fldCharType="begin"/>
            </w:r>
            <w:r w:rsidR="006356BC">
              <w:rPr>
                <w:noProof/>
                <w:webHidden/>
              </w:rPr>
              <w:instrText xml:space="preserve"> PAGEREF _Toc12278067 \h </w:instrText>
            </w:r>
            <w:r w:rsidR="006356BC">
              <w:rPr>
                <w:noProof/>
                <w:webHidden/>
              </w:rPr>
            </w:r>
            <w:r w:rsidR="006356BC">
              <w:rPr>
                <w:noProof/>
                <w:webHidden/>
              </w:rPr>
              <w:fldChar w:fldCharType="separate"/>
            </w:r>
            <w:r w:rsidR="006356BC">
              <w:rPr>
                <w:noProof/>
                <w:webHidden/>
              </w:rPr>
              <w:t>9</w:t>
            </w:r>
            <w:r w:rsidR="006356BC">
              <w:rPr>
                <w:noProof/>
                <w:webHidden/>
              </w:rPr>
              <w:fldChar w:fldCharType="end"/>
            </w:r>
          </w:hyperlink>
        </w:p>
        <w:p w14:paraId="3098DF99" w14:textId="16CFA5F8"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68" w:history="1">
            <w:r w:rsidR="006356BC" w:rsidRPr="00BE21A6">
              <w:rPr>
                <w:rStyle w:val="Hyperlink"/>
                <w:rFonts w:ascii="Helvetica Neue" w:eastAsia="Helvetica Neue" w:hAnsi="Helvetica Neue" w:cs="Helvetica Neue"/>
                <w:noProof/>
              </w:rPr>
              <w:t>Call-Off Contract charges and payment</w:t>
            </w:r>
            <w:r w:rsidR="006356BC">
              <w:rPr>
                <w:noProof/>
                <w:webHidden/>
              </w:rPr>
              <w:tab/>
            </w:r>
            <w:r w:rsidR="006356BC">
              <w:rPr>
                <w:noProof/>
                <w:webHidden/>
              </w:rPr>
              <w:fldChar w:fldCharType="begin"/>
            </w:r>
            <w:r w:rsidR="006356BC">
              <w:rPr>
                <w:noProof/>
                <w:webHidden/>
              </w:rPr>
              <w:instrText xml:space="preserve"> PAGEREF _Toc12278068 \h </w:instrText>
            </w:r>
            <w:r w:rsidR="006356BC">
              <w:rPr>
                <w:noProof/>
                <w:webHidden/>
              </w:rPr>
            </w:r>
            <w:r w:rsidR="006356BC">
              <w:rPr>
                <w:noProof/>
                <w:webHidden/>
              </w:rPr>
              <w:fldChar w:fldCharType="separate"/>
            </w:r>
            <w:r w:rsidR="006356BC">
              <w:rPr>
                <w:noProof/>
                <w:webHidden/>
              </w:rPr>
              <w:t>9</w:t>
            </w:r>
            <w:r w:rsidR="006356BC">
              <w:rPr>
                <w:noProof/>
                <w:webHidden/>
              </w:rPr>
              <w:fldChar w:fldCharType="end"/>
            </w:r>
          </w:hyperlink>
        </w:p>
        <w:p w14:paraId="73C6C4CC" w14:textId="1C65B771"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69" w:history="1">
            <w:r w:rsidR="006356BC" w:rsidRPr="00BE21A6">
              <w:rPr>
                <w:rStyle w:val="Hyperlink"/>
                <w:rFonts w:ascii="Helvetica Neue" w:eastAsia="Helvetica Neue" w:hAnsi="Helvetica Neue" w:cs="Helvetica Neue"/>
                <w:noProof/>
              </w:rPr>
              <w:t>Additional Buyer terms</w:t>
            </w:r>
            <w:r w:rsidR="006356BC">
              <w:rPr>
                <w:noProof/>
                <w:webHidden/>
              </w:rPr>
              <w:tab/>
            </w:r>
            <w:r w:rsidR="006356BC">
              <w:rPr>
                <w:noProof/>
                <w:webHidden/>
              </w:rPr>
              <w:fldChar w:fldCharType="begin"/>
            </w:r>
            <w:r w:rsidR="006356BC">
              <w:rPr>
                <w:noProof/>
                <w:webHidden/>
              </w:rPr>
              <w:instrText xml:space="preserve"> PAGEREF _Toc12278069 \h </w:instrText>
            </w:r>
            <w:r w:rsidR="006356BC">
              <w:rPr>
                <w:noProof/>
                <w:webHidden/>
              </w:rPr>
            </w:r>
            <w:r w:rsidR="006356BC">
              <w:rPr>
                <w:noProof/>
                <w:webHidden/>
              </w:rPr>
              <w:fldChar w:fldCharType="separate"/>
            </w:r>
            <w:r w:rsidR="006356BC">
              <w:rPr>
                <w:noProof/>
                <w:webHidden/>
              </w:rPr>
              <w:t>9</w:t>
            </w:r>
            <w:r w:rsidR="006356BC">
              <w:rPr>
                <w:noProof/>
                <w:webHidden/>
              </w:rPr>
              <w:fldChar w:fldCharType="end"/>
            </w:r>
          </w:hyperlink>
        </w:p>
        <w:p w14:paraId="2B78CC9B" w14:textId="4437E38B"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070" w:history="1">
            <w:r w:rsidR="006356BC" w:rsidRPr="00BE21A6">
              <w:rPr>
                <w:rStyle w:val="Hyperlink"/>
                <w:rFonts w:ascii="Helvetica Neue" w:eastAsia="Helvetica Neue" w:hAnsi="Helvetica Neue" w:cs="Helvetica Neue"/>
                <w:b/>
                <w:noProof/>
              </w:rPr>
              <w:t>Schedule 1 - Services</w:t>
            </w:r>
            <w:r w:rsidR="006356BC">
              <w:rPr>
                <w:noProof/>
                <w:webHidden/>
              </w:rPr>
              <w:tab/>
            </w:r>
            <w:r w:rsidR="006356BC">
              <w:rPr>
                <w:noProof/>
                <w:webHidden/>
              </w:rPr>
              <w:fldChar w:fldCharType="begin"/>
            </w:r>
            <w:r w:rsidR="006356BC">
              <w:rPr>
                <w:noProof/>
                <w:webHidden/>
              </w:rPr>
              <w:instrText xml:space="preserve"> PAGEREF _Toc12278070 \h </w:instrText>
            </w:r>
            <w:r w:rsidR="006356BC">
              <w:rPr>
                <w:noProof/>
                <w:webHidden/>
              </w:rPr>
            </w:r>
            <w:r w:rsidR="006356BC">
              <w:rPr>
                <w:noProof/>
                <w:webHidden/>
              </w:rPr>
              <w:fldChar w:fldCharType="separate"/>
            </w:r>
            <w:r w:rsidR="006356BC">
              <w:rPr>
                <w:noProof/>
                <w:webHidden/>
              </w:rPr>
              <w:t>11</w:t>
            </w:r>
            <w:r w:rsidR="006356BC">
              <w:rPr>
                <w:noProof/>
                <w:webHidden/>
              </w:rPr>
              <w:fldChar w:fldCharType="end"/>
            </w:r>
          </w:hyperlink>
        </w:p>
        <w:p w14:paraId="544E31F2" w14:textId="2AB51B1F"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071" w:history="1">
            <w:r w:rsidR="006356BC" w:rsidRPr="00BE21A6">
              <w:rPr>
                <w:rStyle w:val="Hyperlink"/>
                <w:rFonts w:ascii="Helvetica Neue" w:eastAsia="Helvetica Neue" w:hAnsi="Helvetica Neue" w:cs="Helvetica Neue"/>
                <w:b/>
                <w:noProof/>
              </w:rPr>
              <w:t>Schedule 2 - Call-Off Contract charges</w:t>
            </w:r>
            <w:r w:rsidR="006356BC">
              <w:rPr>
                <w:noProof/>
                <w:webHidden/>
              </w:rPr>
              <w:tab/>
            </w:r>
            <w:r w:rsidR="006356BC">
              <w:rPr>
                <w:noProof/>
                <w:webHidden/>
              </w:rPr>
              <w:fldChar w:fldCharType="begin"/>
            </w:r>
            <w:r w:rsidR="006356BC">
              <w:rPr>
                <w:noProof/>
                <w:webHidden/>
              </w:rPr>
              <w:instrText xml:space="preserve"> PAGEREF _Toc12278071 \h </w:instrText>
            </w:r>
            <w:r w:rsidR="006356BC">
              <w:rPr>
                <w:noProof/>
                <w:webHidden/>
              </w:rPr>
            </w:r>
            <w:r w:rsidR="006356BC">
              <w:rPr>
                <w:noProof/>
                <w:webHidden/>
              </w:rPr>
              <w:fldChar w:fldCharType="separate"/>
            </w:r>
            <w:r w:rsidR="006356BC">
              <w:rPr>
                <w:noProof/>
                <w:webHidden/>
              </w:rPr>
              <w:t>11</w:t>
            </w:r>
            <w:r w:rsidR="006356BC">
              <w:rPr>
                <w:noProof/>
                <w:webHidden/>
              </w:rPr>
              <w:fldChar w:fldCharType="end"/>
            </w:r>
          </w:hyperlink>
        </w:p>
        <w:p w14:paraId="56DEF05F" w14:textId="3DA84EAB"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072" w:history="1">
            <w:r w:rsidR="006356BC" w:rsidRPr="00BE21A6">
              <w:rPr>
                <w:rStyle w:val="Hyperlink"/>
                <w:rFonts w:ascii="Helvetica Neue" w:eastAsia="Helvetica Neue" w:hAnsi="Helvetica Neue" w:cs="Helvetica Neue"/>
                <w:b/>
                <w:noProof/>
              </w:rPr>
              <w:t>Part B - Terms and conditions</w:t>
            </w:r>
            <w:r w:rsidR="006356BC">
              <w:rPr>
                <w:noProof/>
                <w:webHidden/>
              </w:rPr>
              <w:tab/>
            </w:r>
            <w:r w:rsidR="006356BC">
              <w:rPr>
                <w:noProof/>
                <w:webHidden/>
              </w:rPr>
              <w:fldChar w:fldCharType="begin"/>
            </w:r>
            <w:r w:rsidR="006356BC">
              <w:rPr>
                <w:noProof/>
                <w:webHidden/>
              </w:rPr>
              <w:instrText xml:space="preserve"> PAGEREF _Toc12278072 \h </w:instrText>
            </w:r>
            <w:r w:rsidR="006356BC">
              <w:rPr>
                <w:noProof/>
                <w:webHidden/>
              </w:rPr>
            </w:r>
            <w:r w:rsidR="006356BC">
              <w:rPr>
                <w:noProof/>
                <w:webHidden/>
              </w:rPr>
              <w:fldChar w:fldCharType="separate"/>
            </w:r>
            <w:r w:rsidR="006356BC">
              <w:rPr>
                <w:noProof/>
                <w:webHidden/>
              </w:rPr>
              <w:t>12</w:t>
            </w:r>
            <w:r w:rsidR="006356BC">
              <w:rPr>
                <w:noProof/>
                <w:webHidden/>
              </w:rPr>
              <w:fldChar w:fldCharType="end"/>
            </w:r>
          </w:hyperlink>
        </w:p>
        <w:p w14:paraId="41B85616" w14:textId="1E73D7B4"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73" w:history="1">
            <w:r w:rsidR="006356BC" w:rsidRPr="00BE21A6">
              <w:rPr>
                <w:rStyle w:val="Hyperlink"/>
                <w:rFonts w:ascii="Helvetica Neue" w:eastAsia="Helvetica Neue" w:hAnsi="Helvetica Neue" w:cs="Helvetica Neue"/>
                <w:noProof/>
              </w:rPr>
              <w:t>1. Call-Off Contract start date and length</w:t>
            </w:r>
            <w:r w:rsidR="006356BC">
              <w:rPr>
                <w:noProof/>
                <w:webHidden/>
              </w:rPr>
              <w:tab/>
            </w:r>
            <w:r w:rsidR="006356BC">
              <w:rPr>
                <w:noProof/>
                <w:webHidden/>
              </w:rPr>
              <w:fldChar w:fldCharType="begin"/>
            </w:r>
            <w:r w:rsidR="006356BC">
              <w:rPr>
                <w:noProof/>
                <w:webHidden/>
              </w:rPr>
              <w:instrText xml:space="preserve"> PAGEREF _Toc12278073 \h </w:instrText>
            </w:r>
            <w:r w:rsidR="006356BC">
              <w:rPr>
                <w:noProof/>
                <w:webHidden/>
              </w:rPr>
            </w:r>
            <w:r w:rsidR="006356BC">
              <w:rPr>
                <w:noProof/>
                <w:webHidden/>
              </w:rPr>
              <w:fldChar w:fldCharType="separate"/>
            </w:r>
            <w:r w:rsidR="006356BC">
              <w:rPr>
                <w:noProof/>
                <w:webHidden/>
              </w:rPr>
              <w:t>12</w:t>
            </w:r>
            <w:r w:rsidR="006356BC">
              <w:rPr>
                <w:noProof/>
                <w:webHidden/>
              </w:rPr>
              <w:fldChar w:fldCharType="end"/>
            </w:r>
          </w:hyperlink>
        </w:p>
        <w:p w14:paraId="57CB6135" w14:textId="1D1BF5D2"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74" w:history="1">
            <w:r w:rsidR="006356BC" w:rsidRPr="00BE21A6">
              <w:rPr>
                <w:rStyle w:val="Hyperlink"/>
                <w:rFonts w:ascii="Helvetica Neue" w:eastAsia="Helvetica Neue" w:hAnsi="Helvetica Neue" w:cs="Helvetica Neue"/>
                <w:noProof/>
              </w:rPr>
              <w:t>2. Incorporation of terms</w:t>
            </w:r>
            <w:r w:rsidR="006356BC">
              <w:rPr>
                <w:noProof/>
                <w:webHidden/>
              </w:rPr>
              <w:tab/>
            </w:r>
            <w:r w:rsidR="006356BC">
              <w:rPr>
                <w:noProof/>
                <w:webHidden/>
              </w:rPr>
              <w:fldChar w:fldCharType="begin"/>
            </w:r>
            <w:r w:rsidR="006356BC">
              <w:rPr>
                <w:noProof/>
                <w:webHidden/>
              </w:rPr>
              <w:instrText xml:space="preserve"> PAGEREF _Toc12278074 \h </w:instrText>
            </w:r>
            <w:r w:rsidR="006356BC">
              <w:rPr>
                <w:noProof/>
                <w:webHidden/>
              </w:rPr>
            </w:r>
            <w:r w:rsidR="006356BC">
              <w:rPr>
                <w:noProof/>
                <w:webHidden/>
              </w:rPr>
              <w:fldChar w:fldCharType="separate"/>
            </w:r>
            <w:r w:rsidR="006356BC">
              <w:rPr>
                <w:noProof/>
                <w:webHidden/>
              </w:rPr>
              <w:t>12</w:t>
            </w:r>
            <w:r w:rsidR="006356BC">
              <w:rPr>
                <w:noProof/>
                <w:webHidden/>
              </w:rPr>
              <w:fldChar w:fldCharType="end"/>
            </w:r>
          </w:hyperlink>
        </w:p>
        <w:p w14:paraId="305D1894" w14:textId="4AFF418D"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75" w:history="1">
            <w:r w:rsidR="006356BC" w:rsidRPr="00BE21A6">
              <w:rPr>
                <w:rStyle w:val="Hyperlink"/>
                <w:rFonts w:ascii="Helvetica Neue" w:eastAsia="Helvetica Neue" w:hAnsi="Helvetica Neue" w:cs="Helvetica Neue"/>
                <w:noProof/>
              </w:rPr>
              <w:t>3. Supply of services</w:t>
            </w:r>
            <w:r w:rsidR="006356BC">
              <w:rPr>
                <w:noProof/>
                <w:webHidden/>
              </w:rPr>
              <w:tab/>
            </w:r>
            <w:r w:rsidR="006356BC">
              <w:rPr>
                <w:noProof/>
                <w:webHidden/>
              </w:rPr>
              <w:fldChar w:fldCharType="begin"/>
            </w:r>
            <w:r w:rsidR="006356BC">
              <w:rPr>
                <w:noProof/>
                <w:webHidden/>
              </w:rPr>
              <w:instrText xml:space="preserve"> PAGEREF _Toc12278075 \h </w:instrText>
            </w:r>
            <w:r w:rsidR="006356BC">
              <w:rPr>
                <w:noProof/>
                <w:webHidden/>
              </w:rPr>
            </w:r>
            <w:r w:rsidR="006356BC">
              <w:rPr>
                <w:noProof/>
                <w:webHidden/>
              </w:rPr>
              <w:fldChar w:fldCharType="separate"/>
            </w:r>
            <w:r w:rsidR="006356BC">
              <w:rPr>
                <w:noProof/>
                <w:webHidden/>
              </w:rPr>
              <w:t>13</w:t>
            </w:r>
            <w:r w:rsidR="006356BC">
              <w:rPr>
                <w:noProof/>
                <w:webHidden/>
              </w:rPr>
              <w:fldChar w:fldCharType="end"/>
            </w:r>
          </w:hyperlink>
        </w:p>
        <w:p w14:paraId="7E84B5EF" w14:textId="2B43ADA6"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76" w:history="1">
            <w:r w:rsidR="006356BC" w:rsidRPr="00BE21A6">
              <w:rPr>
                <w:rStyle w:val="Hyperlink"/>
                <w:rFonts w:ascii="Helvetica Neue" w:eastAsia="Helvetica Neue" w:hAnsi="Helvetica Neue" w:cs="Helvetica Neue"/>
                <w:noProof/>
              </w:rPr>
              <w:t>4. Supplier staff</w:t>
            </w:r>
            <w:r w:rsidR="006356BC">
              <w:rPr>
                <w:noProof/>
                <w:webHidden/>
              </w:rPr>
              <w:tab/>
            </w:r>
            <w:r w:rsidR="006356BC">
              <w:rPr>
                <w:noProof/>
                <w:webHidden/>
              </w:rPr>
              <w:fldChar w:fldCharType="begin"/>
            </w:r>
            <w:r w:rsidR="006356BC">
              <w:rPr>
                <w:noProof/>
                <w:webHidden/>
              </w:rPr>
              <w:instrText xml:space="preserve"> PAGEREF _Toc12278076 \h </w:instrText>
            </w:r>
            <w:r w:rsidR="006356BC">
              <w:rPr>
                <w:noProof/>
                <w:webHidden/>
              </w:rPr>
            </w:r>
            <w:r w:rsidR="006356BC">
              <w:rPr>
                <w:noProof/>
                <w:webHidden/>
              </w:rPr>
              <w:fldChar w:fldCharType="separate"/>
            </w:r>
            <w:r w:rsidR="006356BC">
              <w:rPr>
                <w:noProof/>
                <w:webHidden/>
              </w:rPr>
              <w:t>14</w:t>
            </w:r>
            <w:r w:rsidR="006356BC">
              <w:rPr>
                <w:noProof/>
                <w:webHidden/>
              </w:rPr>
              <w:fldChar w:fldCharType="end"/>
            </w:r>
          </w:hyperlink>
        </w:p>
        <w:p w14:paraId="44449FAA" w14:textId="49BE6719"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77" w:history="1">
            <w:r w:rsidR="006356BC" w:rsidRPr="00BE21A6">
              <w:rPr>
                <w:rStyle w:val="Hyperlink"/>
                <w:rFonts w:ascii="Helvetica Neue" w:eastAsia="Helvetica Neue" w:hAnsi="Helvetica Neue" w:cs="Helvetica Neue"/>
                <w:noProof/>
              </w:rPr>
              <w:t>5. Due diligence</w:t>
            </w:r>
            <w:r w:rsidR="006356BC">
              <w:rPr>
                <w:noProof/>
                <w:webHidden/>
              </w:rPr>
              <w:tab/>
            </w:r>
            <w:r w:rsidR="006356BC">
              <w:rPr>
                <w:noProof/>
                <w:webHidden/>
              </w:rPr>
              <w:fldChar w:fldCharType="begin"/>
            </w:r>
            <w:r w:rsidR="006356BC">
              <w:rPr>
                <w:noProof/>
                <w:webHidden/>
              </w:rPr>
              <w:instrText xml:space="preserve"> PAGEREF _Toc12278077 \h </w:instrText>
            </w:r>
            <w:r w:rsidR="006356BC">
              <w:rPr>
                <w:noProof/>
                <w:webHidden/>
              </w:rPr>
            </w:r>
            <w:r w:rsidR="006356BC">
              <w:rPr>
                <w:noProof/>
                <w:webHidden/>
              </w:rPr>
              <w:fldChar w:fldCharType="separate"/>
            </w:r>
            <w:r w:rsidR="006356BC">
              <w:rPr>
                <w:noProof/>
                <w:webHidden/>
              </w:rPr>
              <w:t>14</w:t>
            </w:r>
            <w:r w:rsidR="006356BC">
              <w:rPr>
                <w:noProof/>
                <w:webHidden/>
              </w:rPr>
              <w:fldChar w:fldCharType="end"/>
            </w:r>
          </w:hyperlink>
        </w:p>
        <w:p w14:paraId="17AE10C1" w14:textId="66E69687"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78" w:history="1">
            <w:r w:rsidR="006356BC" w:rsidRPr="00BE21A6">
              <w:rPr>
                <w:rStyle w:val="Hyperlink"/>
                <w:rFonts w:ascii="Helvetica Neue" w:eastAsia="Helvetica Neue" w:hAnsi="Helvetica Neue" w:cs="Helvetica Neue"/>
                <w:noProof/>
              </w:rPr>
              <w:t>6. Business continuity and disaster recovery</w:t>
            </w:r>
            <w:r w:rsidR="006356BC">
              <w:rPr>
                <w:noProof/>
                <w:webHidden/>
              </w:rPr>
              <w:tab/>
            </w:r>
            <w:r w:rsidR="006356BC">
              <w:rPr>
                <w:noProof/>
                <w:webHidden/>
              </w:rPr>
              <w:fldChar w:fldCharType="begin"/>
            </w:r>
            <w:r w:rsidR="006356BC">
              <w:rPr>
                <w:noProof/>
                <w:webHidden/>
              </w:rPr>
              <w:instrText xml:space="preserve"> PAGEREF _Toc12278078 \h </w:instrText>
            </w:r>
            <w:r w:rsidR="006356BC">
              <w:rPr>
                <w:noProof/>
                <w:webHidden/>
              </w:rPr>
            </w:r>
            <w:r w:rsidR="006356BC">
              <w:rPr>
                <w:noProof/>
                <w:webHidden/>
              </w:rPr>
              <w:fldChar w:fldCharType="separate"/>
            </w:r>
            <w:r w:rsidR="006356BC">
              <w:rPr>
                <w:noProof/>
                <w:webHidden/>
              </w:rPr>
              <w:t>15</w:t>
            </w:r>
            <w:r w:rsidR="006356BC">
              <w:rPr>
                <w:noProof/>
                <w:webHidden/>
              </w:rPr>
              <w:fldChar w:fldCharType="end"/>
            </w:r>
          </w:hyperlink>
        </w:p>
        <w:p w14:paraId="0BC58758" w14:textId="47DDF756"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79" w:history="1">
            <w:r w:rsidR="006356BC" w:rsidRPr="00BE21A6">
              <w:rPr>
                <w:rStyle w:val="Hyperlink"/>
                <w:rFonts w:ascii="Helvetica Neue" w:eastAsia="Helvetica Neue" w:hAnsi="Helvetica Neue" w:cs="Helvetica Neue"/>
                <w:noProof/>
              </w:rPr>
              <w:t>7. Payment, VAT and Call-Off Contract charges</w:t>
            </w:r>
            <w:r w:rsidR="006356BC">
              <w:rPr>
                <w:noProof/>
                <w:webHidden/>
              </w:rPr>
              <w:tab/>
            </w:r>
            <w:r w:rsidR="006356BC">
              <w:rPr>
                <w:noProof/>
                <w:webHidden/>
              </w:rPr>
              <w:fldChar w:fldCharType="begin"/>
            </w:r>
            <w:r w:rsidR="006356BC">
              <w:rPr>
                <w:noProof/>
                <w:webHidden/>
              </w:rPr>
              <w:instrText xml:space="preserve"> PAGEREF _Toc12278079 \h </w:instrText>
            </w:r>
            <w:r w:rsidR="006356BC">
              <w:rPr>
                <w:noProof/>
                <w:webHidden/>
              </w:rPr>
            </w:r>
            <w:r w:rsidR="006356BC">
              <w:rPr>
                <w:noProof/>
                <w:webHidden/>
              </w:rPr>
              <w:fldChar w:fldCharType="separate"/>
            </w:r>
            <w:r w:rsidR="006356BC">
              <w:rPr>
                <w:noProof/>
                <w:webHidden/>
              </w:rPr>
              <w:t>15</w:t>
            </w:r>
            <w:r w:rsidR="006356BC">
              <w:rPr>
                <w:noProof/>
                <w:webHidden/>
              </w:rPr>
              <w:fldChar w:fldCharType="end"/>
            </w:r>
          </w:hyperlink>
        </w:p>
        <w:p w14:paraId="33E5FC88" w14:textId="0E3A30CB"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80" w:history="1">
            <w:r w:rsidR="006356BC" w:rsidRPr="00BE21A6">
              <w:rPr>
                <w:rStyle w:val="Hyperlink"/>
                <w:rFonts w:ascii="Helvetica Neue" w:eastAsia="Helvetica Neue" w:hAnsi="Helvetica Neue" w:cs="Helvetica Neue"/>
                <w:noProof/>
              </w:rPr>
              <w:t>8. Recovery of sums due and right of set-off</w:t>
            </w:r>
            <w:r w:rsidR="006356BC">
              <w:rPr>
                <w:noProof/>
                <w:webHidden/>
              </w:rPr>
              <w:tab/>
            </w:r>
            <w:r w:rsidR="006356BC">
              <w:rPr>
                <w:noProof/>
                <w:webHidden/>
              </w:rPr>
              <w:fldChar w:fldCharType="begin"/>
            </w:r>
            <w:r w:rsidR="006356BC">
              <w:rPr>
                <w:noProof/>
                <w:webHidden/>
              </w:rPr>
              <w:instrText xml:space="preserve"> PAGEREF _Toc12278080 \h </w:instrText>
            </w:r>
            <w:r w:rsidR="006356BC">
              <w:rPr>
                <w:noProof/>
                <w:webHidden/>
              </w:rPr>
            </w:r>
            <w:r w:rsidR="006356BC">
              <w:rPr>
                <w:noProof/>
                <w:webHidden/>
              </w:rPr>
              <w:fldChar w:fldCharType="separate"/>
            </w:r>
            <w:r w:rsidR="006356BC">
              <w:rPr>
                <w:noProof/>
                <w:webHidden/>
              </w:rPr>
              <w:t>16</w:t>
            </w:r>
            <w:r w:rsidR="006356BC">
              <w:rPr>
                <w:noProof/>
                <w:webHidden/>
              </w:rPr>
              <w:fldChar w:fldCharType="end"/>
            </w:r>
          </w:hyperlink>
        </w:p>
        <w:p w14:paraId="1915C4C6" w14:textId="0517EAAC"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81" w:history="1">
            <w:r w:rsidR="006356BC" w:rsidRPr="00BE21A6">
              <w:rPr>
                <w:rStyle w:val="Hyperlink"/>
                <w:rFonts w:ascii="Helvetica Neue" w:eastAsia="Helvetica Neue" w:hAnsi="Helvetica Neue" w:cs="Helvetica Neue"/>
                <w:noProof/>
              </w:rPr>
              <w:t>9. Insurance</w:t>
            </w:r>
            <w:r w:rsidR="006356BC">
              <w:rPr>
                <w:noProof/>
                <w:webHidden/>
              </w:rPr>
              <w:tab/>
            </w:r>
            <w:r w:rsidR="006356BC">
              <w:rPr>
                <w:noProof/>
                <w:webHidden/>
              </w:rPr>
              <w:fldChar w:fldCharType="begin"/>
            </w:r>
            <w:r w:rsidR="006356BC">
              <w:rPr>
                <w:noProof/>
                <w:webHidden/>
              </w:rPr>
              <w:instrText xml:space="preserve"> PAGEREF _Toc12278081 \h </w:instrText>
            </w:r>
            <w:r w:rsidR="006356BC">
              <w:rPr>
                <w:noProof/>
                <w:webHidden/>
              </w:rPr>
            </w:r>
            <w:r w:rsidR="006356BC">
              <w:rPr>
                <w:noProof/>
                <w:webHidden/>
              </w:rPr>
              <w:fldChar w:fldCharType="separate"/>
            </w:r>
            <w:r w:rsidR="006356BC">
              <w:rPr>
                <w:noProof/>
                <w:webHidden/>
              </w:rPr>
              <w:t>16</w:t>
            </w:r>
            <w:r w:rsidR="006356BC">
              <w:rPr>
                <w:noProof/>
                <w:webHidden/>
              </w:rPr>
              <w:fldChar w:fldCharType="end"/>
            </w:r>
          </w:hyperlink>
        </w:p>
        <w:p w14:paraId="732AB1D3" w14:textId="3C1330F3"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82" w:history="1">
            <w:r w:rsidR="006356BC" w:rsidRPr="00BE21A6">
              <w:rPr>
                <w:rStyle w:val="Hyperlink"/>
                <w:rFonts w:ascii="Helvetica Neue" w:eastAsia="Helvetica Neue" w:hAnsi="Helvetica Neue" w:cs="Helvetica Neue"/>
                <w:noProof/>
              </w:rPr>
              <w:t>10. Confidentiality</w:t>
            </w:r>
            <w:r w:rsidR="006356BC">
              <w:rPr>
                <w:noProof/>
                <w:webHidden/>
              </w:rPr>
              <w:tab/>
            </w:r>
            <w:r w:rsidR="006356BC">
              <w:rPr>
                <w:noProof/>
                <w:webHidden/>
              </w:rPr>
              <w:fldChar w:fldCharType="begin"/>
            </w:r>
            <w:r w:rsidR="006356BC">
              <w:rPr>
                <w:noProof/>
                <w:webHidden/>
              </w:rPr>
              <w:instrText xml:space="preserve"> PAGEREF _Toc12278082 \h </w:instrText>
            </w:r>
            <w:r w:rsidR="006356BC">
              <w:rPr>
                <w:noProof/>
                <w:webHidden/>
              </w:rPr>
            </w:r>
            <w:r w:rsidR="006356BC">
              <w:rPr>
                <w:noProof/>
                <w:webHidden/>
              </w:rPr>
              <w:fldChar w:fldCharType="separate"/>
            </w:r>
            <w:r w:rsidR="006356BC">
              <w:rPr>
                <w:noProof/>
                <w:webHidden/>
              </w:rPr>
              <w:t>17</w:t>
            </w:r>
            <w:r w:rsidR="006356BC">
              <w:rPr>
                <w:noProof/>
                <w:webHidden/>
              </w:rPr>
              <w:fldChar w:fldCharType="end"/>
            </w:r>
          </w:hyperlink>
        </w:p>
        <w:p w14:paraId="47F4D9F2" w14:textId="55546837"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83" w:history="1">
            <w:r w:rsidR="006356BC" w:rsidRPr="00BE21A6">
              <w:rPr>
                <w:rStyle w:val="Hyperlink"/>
                <w:rFonts w:ascii="Helvetica Neue" w:eastAsia="Helvetica Neue" w:hAnsi="Helvetica Neue" w:cs="Helvetica Neue"/>
                <w:noProof/>
              </w:rPr>
              <w:t>11. Intellectual Property Rights</w:t>
            </w:r>
            <w:r w:rsidR="006356BC">
              <w:rPr>
                <w:noProof/>
                <w:webHidden/>
              </w:rPr>
              <w:tab/>
            </w:r>
            <w:r w:rsidR="006356BC">
              <w:rPr>
                <w:noProof/>
                <w:webHidden/>
              </w:rPr>
              <w:fldChar w:fldCharType="begin"/>
            </w:r>
            <w:r w:rsidR="006356BC">
              <w:rPr>
                <w:noProof/>
                <w:webHidden/>
              </w:rPr>
              <w:instrText xml:space="preserve"> PAGEREF _Toc12278083 \h </w:instrText>
            </w:r>
            <w:r w:rsidR="006356BC">
              <w:rPr>
                <w:noProof/>
                <w:webHidden/>
              </w:rPr>
            </w:r>
            <w:r w:rsidR="006356BC">
              <w:rPr>
                <w:noProof/>
                <w:webHidden/>
              </w:rPr>
              <w:fldChar w:fldCharType="separate"/>
            </w:r>
            <w:r w:rsidR="006356BC">
              <w:rPr>
                <w:noProof/>
                <w:webHidden/>
              </w:rPr>
              <w:t>18</w:t>
            </w:r>
            <w:r w:rsidR="006356BC">
              <w:rPr>
                <w:noProof/>
                <w:webHidden/>
              </w:rPr>
              <w:fldChar w:fldCharType="end"/>
            </w:r>
          </w:hyperlink>
        </w:p>
        <w:p w14:paraId="175A0124" w14:textId="1ECCDC80"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84" w:history="1">
            <w:r w:rsidR="006356BC" w:rsidRPr="00BE21A6">
              <w:rPr>
                <w:rStyle w:val="Hyperlink"/>
                <w:rFonts w:ascii="Helvetica Neue" w:eastAsia="Helvetica Neue" w:hAnsi="Helvetica Neue" w:cs="Helvetica Neue"/>
                <w:noProof/>
              </w:rPr>
              <w:t>12. Protection of information</w:t>
            </w:r>
            <w:r w:rsidR="006356BC">
              <w:rPr>
                <w:noProof/>
                <w:webHidden/>
              </w:rPr>
              <w:tab/>
            </w:r>
            <w:r w:rsidR="006356BC">
              <w:rPr>
                <w:noProof/>
                <w:webHidden/>
              </w:rPr>
              <w:fldChar w:fldCharType="begin"/>
            </w:r>
            <w:r w:rsidR="006356BC">
              <w:rPr>
                <w:noProof/>
                <w:webHidden/>
              </w:rPr>
              <w:instrText xml:space="preserve"> PAGEREF _Toc12278084 \h </w:instrText>
            </w:r>
            <w:r w:rsidR="006356BC">
              <w:rPr>
                <w:noProof/>
                <w:webHidden/>
              </w:rPr>
            </w:r>
            <w:r w:rsidR="006356BC">
              <w:rPr>
                <w:noProof/>
                <w:webHidden/>
              </w:rPr>
              <w:fldChar w:fldCharType="separate"/>
            </w:r>
            <w:r w:rsidR="006356BC">
              <w:rPr>
                <w:noProof/>
                <w:webHidden/>
              </w:rPr>
              <w:t>19</w:t>
            </w:r>
            <w:r w:rsidR="006356BC">
              <w:rPr>
                <w:noProof/>
                <w:webHidden/>
              </w:rPr>
              <w:fldChar w:fldCharType="end"/>
            </w:r>
          </w:hyperlink>
        </w:p>
        <w:p w14:paraId="72EA8EF4" w14:textId="4C75750E"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85" w:history="1">
            <w:r w:rsidR="006356BC" w:rsidRPr="00BE21A6">
              <w:rPr>
                <w:rStyle w:val="Hyperlink"/>
                <w:rFonts w:ascii="Helvetica Neue" w:eastAsia="Helvetica Neue" w:hAnsi="Helvetica Neue" w:cs="Helvetica Neue"/>
                <w:noProof/>
              </w:rPr>
              <w:t>13. Buyer data</w:t>
            </w:r>
            <w:r w:rsidR="006356BC">
              <w:rPr>
                <w:noProof/>
                <w:webHidden/>
              </w:rPr>
              <w:tab/>
            </w:r>
            <w:r w:rsidR="006356BC">
              <w:rPr>
                <w:noProof/>
                <w:webHidden/>
              </w:rPr>
              <w:fldChar w:fldCharType="begin"/>
            </w:r>
            <w:r w:rsidR="006356BC">
              <w:rPr>
                <w:noProof/>
                <w:webHidden/>
              </w:rPr>
              <w:instrText xml:space="preserve"> PAGEREF _Toc12278085 \h </w:instrText>
            </w:r>
            <w:r w:rsidR="006356BC">
              <w:rPr>
                <w:noProof/>
                <w:webHidden/>
              </w:rPr>
            </w:r>
            <w:r w:rsidR="006356BC">
              <w:rPr>
                <w:noProof/>
                <w:webHidden/>
              </w:rPr>
              <w:fldChar w:fldCharType="separate"/>
            </w:r>
            <w:r w:rsidR="006356BC">
              <w:rPr>
                <w:noProof/>
                <w:webHidden/>
              </w:rPr>
              <w:t>19</w:t>
            </w:r>
            <w:r w:rsidR="006356BC">
              <w:rPr>
                <w:noProof/>
                <w:webHidden/>
              </w:rPr>
              <w:fldChar w:fldCharType="end"/>
            </w:r>
          </w:hyperlink>
        </w:p>
        <w:p w14:paraId="2B7B0E6B" w14:textId="37CCB038"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86" w:history="1">
            <w:r w:rsidR="006356BC" w:rsidRPr="00BE21A6">
              <w:rPr>
                <w:rStyle w:val="Hyperlink"/>
                <w:rFonts w:ascii="Helvetica Neue" w:eastAsia="Helvetica Neue" w:hAnsi="Helvetica Neue" w:cs="Helvetica Neue"/>
                <w:noProof/>
              </w:rPr>
              <w:t>14. Standards and quality</w:t>
            </w:r>
            <w:r w:rsidR="006356BC">
              <w:rPr>
                <w:noProof/>
                <w:webHidden/>
              </w:rPr>
              <w:tab/>
            </w:r>
            <w:r w:rsidR="006356BC">
              <w:rPr>
                <w:noProof/>
                <w:webHidden/>
              </w:rPr>
              <w:fldChar w:fldCharType="begin"/>
            </w:r>
            <w:r w:rsidR="006356BC">
              <w:rPr>
                <w:noProof/>
                <w:webHidden/>
              </w:rPr>
              <w:instrText xml:space="preserve"> PAGEREF _Toc12278086 \h </w:instrText>
            </w:r>
            <w:r w:rsidR="006356BC">
              <w:rPr>
                <w:noProof/>
                <w:webHidden/>
              </w:rPr>
            </w:r>
            <w:r w:rsidR="006356BC">
              <w:rPr>
                <w:noProof/>
                <w:webHidden/>
              </w:rPr>
              <w:fldChar w:fldCharType="separate"/>
            </w:r>
            <w:r w:rsidR="006356BC">
              <w:rPr>
                <w:noProof/>
                <w:webHidden/>
              </w:rPr>
              <w:t>20</w:t>
            </w:r>
            <w:r w:rsidR="006356BC">
              <w:rPr>
                <w:noProof/>
                <w:webHidden/>
              </w:rPr>
              <w:fldChar w:fldCharType="end"/>
            </w:r>
          </w:hyperlink>
        </w:p>
        <w:p w14:paraId="2AE4E861" w14:textId="52869313"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87" w:history="1">
            <w:r w:rsidR="006356BC" w:rsidRPr="00BE21A6">
              <w:rPr>
                <w:rStyle w:val="Hyperlink"/>
                <w:rFonts w:ascii="Helvetica Neue" w:eastAsia="Helvetica Neue" w:hAnsi="Helvetica Neue" w:cs="Helvetica Neue"/>
                <w:noProof/>
              </w:rPr>
              <w:t>15. Open source</w:t>
            </w:r>
            <w:r w:rsidR="006356BC">
              <w:rPr>
                <w:noProof/>
                <w:webHidden/>
              </w:rPr>
              <w:tab/>
            </w:r>
            <w:r w:rsidR="006356BC">
              <w:rPr>
                <w:noProof/>
                <w:webHidden/>
              </w:rPr>
              <w:fldChar w:fldCharType="begin"/>
            </w:r>
            <w:r w:rsidR="006356BC">
              <w:rPr>
                <w:noProof/>
                <w:webHidden/>
              </w:rPr>
              <w:instrText xml:space="preserve"> PAGEREF _Toc12278087 \h </w:instrText>
            </w:r>
            <w:r w:rsidR="006356BC">
              <w:rPr>
                <w:noProof/>
                <w:webHidden/>
              </w:rPr>
            </w:r>
            <w:r w:rsidR="006356BC">
              <w:rPr>
                <w:noProof/>
                <w:webHidden/>
              </w:rPr>
              <w:fldChar w:fldCharType="separate"/>
            </w:r>
            <w:r w:rsidR="006356BC">
              <w:rPr>
                <w:noProof/>
                <w:webHidden/>
              </w:rPr>
              <w:t>21</w:t>
            </w:r>
            <w:r w:rsidR="006356BC">
              <w:rPr>
                <w:noProof/>
                <w:webHidden/>
              </w:rPr>
              <w:fldChar w:fldCharType="end"/>
            </w:r>
          </w:hyperlink>
        </w:p>
        <w:p w14:paraId="2AB38BFC" w14:textId="66220EBD"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88" w:history="1">
            <w:r w:rsidR="006356BC" w:rsidRPr="00BE21A6">
              <w:rPr>
                <w:rStyle w:val="Hyperlink"/>
                <w:rFonts w:ascii="Helvetica Neue" w:eastAsia="Helvetica Neue" w:hAnsi="Helvetica Neue" w:cs="Helvetica Neue"/>
                <w:noProof/>
              </w:rPr>
              <w:t>16. Security</w:t>
            </w:r>
            <w:r w:rsidR="006356BC">
              <w:rPr>
                <w:noProof/>
                <w:webHidden/>
              </w:rPr>
              <w:tab/>
            </w:r>
            <w:r w:rsidR="006356BC">
              <w:rPr>
                <w:noProof/>
                <w:webHidden/>
              </w:rPr>
              <w:fldChar w:fldCharType="begin"/>
            </w:r>
            <w:r w:rsidR="006356BC">
              <w:rPr>
                <w:noProof/>
                <w:webHidden/>
              </w:rPr>
              <w:instrText xml:space="preserve"> PAGEREF _Toc12278088 \h </w:instrText>
            </w:r>
            <w:r w:rsidR="006356BC">
              <w:rPr>
                <w:noProof/>
                <w:webHidden/>
              </w:rPr>
            </w:r>
            <w:r w:rsidR="006356BC">
              <w:rPr>
                <w:noProof/>
                <w:webHidden/>
              </w:rPr>
              <w:fldChar w:fldCharType="separate"/>
            </w:r>
            <w:r w:rsidR="006356BC">
              <w:rPr>
                <w:noProof/>
                <w:webHidden/>
              </w:rPr>
              <w:t>21</w:t>
            </w:r>
            <w:r w:rsidR="006356BC">
              <w:rPr>
                <w:noProof/>
                <w:webHidden/>
              </w:rPr>
              <w:fldChar w:fldCharType="end"/>
            </w:r>
          </w:hyperlink>
        </w:p>
        <w:p w14:paraId="450E059C" w14:textId="6232A147"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89" w:history="1">
            <w:r w:rsidR="006356BC" w:rsidRPr="00BE21A6">
              <w:rPr>
                <w:rStyle w:val="Hyperlink"/>
                <w:rFonts w:ascii="Helvetica Neue" w:eastAsia="Helvetica Neue" w:hAnsi="Helvetica Neue" w:cs="Helvetica Neue"/>
                <w:noProof/>
              </w:rPr>
              <w:t>17. Guarantee</w:t>
            </w:r>
            <w:r w:rsidR="006356BC">
              <w:rPr>
                <w:noProof/>
                <w:webHidden/>
              </w:rPr>
              <w:tab/>
            </w:r>
            <w:r w:rsidR="006356BC">
              <w:rPr>
                <w:noProof/>
                <w:webHidden/>
              </w:rPr>
              <w:fldChar w:fldCharType="begin"/>
            </w:r>
            <w:r w:rsidR="006356BC">
              <w:rPr>
                <w:noProof/>
                <w:webHidden/>
              </w:rPr>
              <w:instrText xml:space="preserve"> PAGEREF _Toc12278089 \h </w:instrText>
            </w:r>
            <w:r w:rsidR="006356BC">
              <w:rPr>
                <w:noProof/>
                <w:webHidden/>
              </w:rPr>
            </w:r>
            <w:r w:rsidR="006356BC">
              <w:rPr>
                <w:noProof/>
                <w:webHidden/>
              </w:rPr>
              <w:fldChar w:fldCharType="separate"/>
            </w:r>
            <w:r w:rsidR="006356BC">
              <w:rPr>
                <w:noProof/>
                <w:webHidden/>
              </w:rPr>
              <w:t>22</w:t>
            </w:r>
            <w:r w:rsidR="006356BC">
              <w:rPr>
                <w:noProof/>
                <w:webHidden/>
              </w:rPr>
              <w:fldChar w:fldCharType="end"/>
            </w:r>
          </w:hyperlink>
        </w:p>
        <w:p w14:paraId="45F9FAF4" w14:textId="38B4C236"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90" w:history="1">
            <w:r w:rsidR="006356BC" w:rsidRPr="00BE21A6">
              <w:rPr>
                <w:rStyle w:val="Hyperlink"/>
                <w:rFonts w:ascii="Helvetica Neue" w:eastAsia="Helvetica Neue" w:hAnsi="Helvetica Neue" w:cs="Helvetica Neue"/>
                <w:noProof/>
              </w:rPr>
              <w:t>18. Ending the Call-Off Contract</w:t>
            </w:r>
            <w:r w:rsidR="006356BC">
              <w:rPr>
                <w:noProof/>
                <w:webHidden/>
              </w:rPr>
              <w:tab/>
            </w:r>
            <w:r w:rsidR="006356BC">
              <w:rPr>
                <w:noProof/>
                <w:webHidden/>
              </w:rPr>
              <w:fldChar w:fldCharType="begin"/>
            </w:r>
            <w:r w:rsidR="006356BC">
              <w:rPr>
                <w:noProof/>
                <w:webHidden/>
              </w:rPr>
              <w:instrText xml:space="preserve"> PAGEREF _Toc12278090 \h </w:instrText>
            </w:r>
            <w:r w:rsidR="006356BC">
              <w:rPr>
                <w:noProof/>
                <w:webHidden/>
              </w:rPr>
            </w:r>
            <w:r w:rsidR="006356BC">
              <w:rPr>
                <w:noProof/>
                <w:webHidden/>
              </w:rPr>
              <w:fldChar w:fldCharType="separate"/>
            </w:r>
            <w:r w:rsidR="006356BC">
              <w:rPr>
                <w:noProof/>
                <w:webHidden/>
              </w:rPr>
              <w:t>22</w:t>
            </w:r>
            <w:r w:rsidR="006356BC">
              <w:rPr>
                <w:noProof/>
                <w:webHidden/>
              </w:rPr>
              <w:fldChar w:fldCharType="end"/>
            </w:r>
          </w:hyperlink>
        </w:p>
        <w:p w14:paraId="221D2ED8" w14:textId="3AC27CB2"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91" w:history="1">
            <w:r w:rsidR="006356BC" w:rsidRPr="00BE21A6">
              <w:rPr>
                <w:rStyle w:val="Hyperlink"/>
                <w:rFonts w:ascii="Helvetica Neue" w:eastAsia="Helvetica Neue" w:hAnsi="Helvetica Neue" w:cs="Helvetica Neue"/>
                <w:noProof/>
              </w:rPr>
              <w:t>19. Consequences of suspension, ending and expiry</w:t>
            </w:r>
            <w:r w:rsidR="006356BC">
              <w:rPr>
                <w:noProof/>
                <w:webHidden/>
              </w:rPr>
              <w:tab/>
            </w:r>
            <w:r w:rsidR="006356BC">
              <w:rPr>
                <w:noProof/>
                <w:webHidden/>
              </w:rPr>
              <w:fldChar w:fldCharType="begin"/>
            </w:r>
            <w:r w:rsidR="006356BC">
              <w:rPr>
                <w:noProof/>
                <w:webHidden/>
              </w:rPr>
              <w:instrText xml:space="preserve"> PAGEREF _Toc12278091 \h </w:instrText>
            </w:r>
            <w:r w:rsidR="006356BC">
              <w:rPr>
                <w:noProof/>
                <w:webHidden/>
              </w:rPr>
            </w:r>
            <w:r w:rsidR="006356BC">
              <w:rPr>
                <w:noProof/>
                <w:webHidden/>
              </w:rPr>
              <w:fldChar w:fldCharType="separate"/>
            </w:r>
            <w:r w:rsidR="006356BC">
              <w:rPr>
                <w:noProof/>
                <w:webHidden/>
              </w:rPr>
              <w:t>23</w:t>
            </w:r>
            <w:r w:rsidR="006356BC">
              <w:rPr>
                <w:noProof/>
                <w:webHidden/>
              </w:rPr>
              <w:fldChar w:fldCharType="end"/>
            </w:r>
          </w:hyperlink>
        </w:p>
        <w:p w14:paraId="549AE3E4" w14:textId="7B8801DE"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92" w:history="1">
            <w:r w:rsidR="006356BC" w:rsidRPr="00BE21A6">
              <w:rPr>
                <w:rStyle w:val="Hyperlink"/>
                <w:rFonts w:ascii="Helvetica Neue" w:eastAsia="Helvetica Neue" w:hAnsi="Helvetica Neue" w:cs="Helvetica Neue"/>
                <w:noProof/>
              </w:rPr>
              <w:t>20. Notices</w:t>
            </w:r>
            <w:r w:rsidR="006356BC">
              <w:rPr>
                <w:noProof/>
                <w:webHidden/>
              </w:rPr>
              <w:tab/>
            </w:r>
            <w:r w:rsidR="006356BC">
              <w:rPr>
                <w:noProof/>
                <w:webHidden/>
              </w:rPr>
              <w:fldChar w:fldCharType="begin"/>
            </w:r>
            <w:r w:rsidR="006356BC">
              <w:rPr>
                <w:noProof/>
                <w:webHidden/>
              </w:rPr>
              <w:instrText xml:space="preserve"> PAGEREF _Toc12278092 \h </w:instrText>
            </w:r>
            <w:r w:rsidR="006356BC">
              <w:rPr>
                <w:noProof/>
                <w:webHidden/>
              </w:rPr>
            </w:r>
            <w:r w:rsidR="006356BC">
              <w:rPr>
                <w:noProof/>
                <w:webHidden/>
              </w:rPr>
              <w:fldChar w:fldCharType="separate"/>
            </w:r>
            <w:r w:rsidR="006356BC">
              <w:rPr>
                <w:noProof/>
                <w:webHidden/>
              </w:rPr>
              <w:t>25</w:t>
            </w:r>
            <w:r w:rsidR="006356BC">
              <w:rPr>
                <w:noProof/>
                <w:webHidden/>
              </w:rPr>
              <w:fldChar w:fldCharType="end"/>
            </w:r>
          </w:hyperlink>
        </w:p>
        <w:p w14:paraId="55259059" w14:textId="0245013A"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93" w:history="1">
            <w:r w:rsidR="006356BC" w:rsidRPr="00BE21A6">
              <w:rPr>
                <w:rStyle w:val="Hyperlink"/>
                <w:rFonts w:ascii="Helvetica Neue" w:eastAsia="Helvetica Neue" w:hAnsi="Helvetica Neue" w:cs="Helvetica Neue"/>
                <w:noProof/>
              </w:rPr>
              <w:t>21. Exit plan</w:t>
            </w:r>
            <w:r w:rsidR="006356BC">
              <w:rPr>
                <w:noProof/>
                <w:webHidden/>
              </w:rPr>
              <w:tab/>
            </w:r>
            <w:r w:rsidR="006356BC">
              <w:rPr>
                <w:noProof/>
                <w:webHidden/>
              </w:rPr>
              <w:fldChar w:fldCharType="begin"/>
            </w:r>
            <w:r w:rsidR="006356BC">
              <w:rPr>
                <w:noProof/>
                <w:webHidden/>
              </w:rPr>
              <w:instrText xml:space="preserve"> PAGEREF _Toc12278093 \h </w:instrText>
            </w:r>
            <w:r w:rsidR="006356BC">
              <w:rPr>
                <w:noProof/>
                <w:webHidden/>
              </w:rPr>
            </w:r>
            <w:r w:rsidR="006356BC">
              <w:rPr>
                <w:noProof/>
                <w:webHidden/>
              </w:rPr>
              <w:fldChar w:fldCharType="separate"/>
            </w:r>
            <w:r w:rsidR="006356BC">
              <w:rPr>
                <w:noProof/>
                <w:webHidden/>
              </w:rPr>
              <w:t>25</w:t>
            </w:r>
            <w:r w:rsidR="006356BC">
              <w:rPr>
                <w:noProof/>
                <w:webHidden/>
              </w:rPr>
              <w:fldChar w:fldCharType="end"/>
            </w:r>
          </w:hyperlink>
        </w:p>
        <w:p w14:paraId="1D1F7D1A" w14:textId="3EC30B22"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94" w:history="1">
            <w:r w:rsidR="006356BC" w:rsidRPr="00BE21A6">
              <w:rPr>
                <w:rStyle w:val="Hyperlink"/>
                <w:rFonts w:ascii="Helvetica Neue" w:eastAsia="Helvetica Neue" w:hAnsi="Helvetica Neue" w:cs="Helvetica Neue"/>
                <w:noProof/>
              </w:rPr>
              <w:t>22. Handover to replacement supplier</w:t>
            </w:r>
            <w:r w:rsidR="006356BC">
              <w:rPr>
                <w:noProof/>
                <w:webHidden/>
              </w:rPr>
              <w:tab/>
            </w:r>
            <w:r w:rsidR="006356BC">
              <w:rPr>
                <w:noProof/>
                <w:webHidden/>
              </w:rPr>
              <w:fldChar w:fldCharType="begin"/>
            </w:r>
            <w:r w:rsidR="006356BC">
              <w:rPr>
                <w:noProof/>
                <w:webHidden/>
              </w:rPr>
              <w:instrText xml:space="preserve"> PAGEREF _Toc12278094 \h </w:instrText>
            </w:r>
            <w:r w:rsidR="006356BC">
              <w:rPr>
                <w:noProof/>
                <w:webHidden/>
              </w:rPr>
            </w:r>
            <w:r w:rsidR="006356BC">
              <w:rPr>
                <w:noProof/>
                <w:webHidden/>
              </w:rPr>
              <w:fldChar w:fldCharType="separate"/>
            </w:r>
            <w:r w:rsidR="006356BC">
              <w:rPr>
                <w:noProof/>
                <w:webHidden/>
              </w:rPr>
              <w:t>26</w:t>
            </w:r>
            <w:r w:rsidR="006356BC">
              <w:rPr>
                <w:noProof/>
                <w:webHidden/>
              </w:rPr>
              <w:fldChar w:fldCharType="end"/>
            </w:r>
          </w:hyperlink>
        </w:p>
        <w:p w14:paraId="5C0F0EF5" w14:textId="268D0A61"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95" w:history="1">
            <w:r w:rsidR="006356BC" w:rsidRPr="00BE21A6">
              <w:rPr>
                <w:rStyle w:val="Hyperlink"/>
                <w:rFonts w:ascii="Helvetica Neue" w:eastAsia="Helvetica Neue" w:hAnsi="Helvetica Neue" w:cs="Helvetica Neue"/>
                <w:noProof/>
              </w:rPr>
              <w:t>23. Force majeure</w:t>
            </w:r>
            <w:r w:rsidR="006356BC">
              <w:rPr>
                <w:noProof/>
                <w:webHidden/>
              </w:rPr>
              <w:tab/>
            </w:r>
            <w:r w:rsidR="006356BC">
              <w:rPr>
                <w:noProof/>
                <w:webHidden/>
              </w:rPr>
              <w:fldChar w:fldCharType="begin"/>
            </w:r>
            <w:r w:rsidR="006356BC">
              <w:rPr>
                <w:noProof/>
                <w:webHidden/>
              </w:rPr>
              <w:instrText xml:space="preserve"> PAGEREF _Toc12278095 \h </w:instrText>
            </w:r>
            <w:r w:rsidR="006356BC">
              <w:rPr>
                <w:noProof/>
                <w:webHidden/>
              </w:rPr>
            </w:r>
            <w:r w:rsidR="006356BC">
              <w:rPr>
                <w:noProof/>
                <w:webHidden/>
              </w:rPr>
              <w:fldChar w:fldCharType="separate"/>
            </w:r>
            <w:r w:rsidR="006356BC">
              <w:rPr>
                <w:noProof/>
                <w:webHidden/>
              </w:rPr>
              <w:t>27</w:t>
            </w:r>
            <w:r w:rsidR="006356BC">
              <w:rPr>
                <w:noProof/>
                <w:webHidden/>
              </w:rPr>
              <w:fldChar w:fldCharType="end"/>
            </w:r>
          </w:hyperlink>
        </w:p>
        <w:p w14:paraId="48BDB5E7" w14:textId="78B1A47E"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96" w:history="1">
            <w:r w:rsidR="006356BC" w:rsidRPr="00BE21A6">
              <w:rPr>
                <w:rStyle w:val="Hyperlink"/>
                <w:rFonts w:ascii="Helvetica Neue" w:eastAsia="Helvetica Neue" w:hAnsi="Helvetica Neue" w:cs="Helvetica Neue"/>
                <w:noProof/>
              </w:rPr>
              <w:t>24. Liability</w:t>
            </w:r>
            <w:r w:rsidR="006356BC">
              <w:rPr>
                <w:noProof/>
                <w:webHidden/>
              </w:rPr>
              <w:tab/>
            </w:r>
            <w:r w:rsidR="006356BC">
              <w:rPr>
                <w:noProof/>
                <w:webHidden/>
              </w:rPr>
              <w:fldChar w:fldCharType="begin"/>
            </w:r>
            <w:r w:rsidR="006356BC">
              <w:rPr>
                <w:noProof/>
                <w:webHidden/>
              </w:rPr>
              <w:instrText xml:space="preserve"> PAGEREF _Toc12278096 \h </w:instrText>
            </w:r>
            <w:r w:rsidR="006356BC">
              <w:rPr>
                <w:noProof/>
                <w:webHidden/>
              </w:rPr>
            </w:r>
            <w:r w:rsidR="006356BC">
              <w:rPr>
                <w:noProof/>
                <w:webHidden/>
              </w:rPr>
              <w:fldChar w:fldCharType="separate"/>
            </w:r>
            <w:r w:rsidR="006356BC">
              <w:rPr>
                <w:noProof/>
                <w:webHidden/>
              </w:rPr>
              <w:t>27</w:t>
            </w:r>
            <w:r w:rsidR="006356BC">
              <w:rPr>
                <w:noProof/>
                <w:webHidden/>
              </w:rPr>
              <w:fldChar w:fldCharType="end"/>
            </w:r>
          </w:hyperlink>
        </w:p>
        <w:p w14:paraId="30F84426" w14:textId="53E6611A"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97" w:history="1">
            <w:r w:rsidR="006356BC" w:rsidRPr="00BE21A6">
              <w:rPr>
                <w:rStyle w:val="Hyperlink"/>
                <w:rFonts w:ascii="Helvetica Neue" w:eastAsia="Helvetica Neue" w:hAnsi="Helvetica Neue" w:cs="Helvetica Neue"/>
                <w:noProof/>
              </w:rPr>
              <w:t>25. Premises</w:t>
            </w:r>
            <w:r w:rsidR="006356BC">
              <w:rPr>
                <w:noProof/>
                <w:webHidden/>
              </w:rPr>
              <w:tab/>
            </w:r>
            <w:r w:rsidR="006356BC">
              <w:rPr>
                <w:noProof/>
                <w:webHidden/>
              </w:rPr>
              <w:fldChar w:fldCharType="begin"/>
            </w:r>
            <w:r w:rsidR="006356BC">
              <w:rPr>
                <w:noProof/>
                <w:webHidden/>
              </w:rPr>
              <w:instrText xml:space="preserve"> PAGEREF _Toc12278097 \h </w:instrText>
            </w:r>
            <w:r w:rsidR="006356BC">
              <w:rPr>
                <w:noProof/>
                <w:webHidden/>
              </w:rPr>
            </w:r>
            <w:r w:rsidR="006356BC">
              <w:rPr>
                <w:noProof/>
                <w:webHidden/>
              </w:rPr>
              <w:fldChar w:fldCharType="separate"/>
            </w:r>
            <w:r w:rsidR="006356BC">
              <w:rPr>
                <w:noProof/>
                <w:webHidden/>
              </w:rPr>
              <w:t>27</w:t>
            </w:r>
            <w:r w:rsidR="006356BC">
              <w:rPr>
                <w:noProof/>
                <w:webHidden/>
              </w:rPr>
              <w:fldChar w:fldCharType="end"/>
            </w:r>
          </w:hyperlink>
        </w:p>
        <w:p w14:paraId="3F5B287E" w14:textId="293AAD46"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98" w:history="1">
            <w:r w:rsidR="006356BC" w:rsidRPr="00BE21A6">
              <w:rPr>
                <w:rStyle w:val="Hyperlink"/>
                <w:rFonts w:ascii="Helvetica Neue" w:eastAsia="Helvetica Neue" w:hAnsi="Helvetica Neue" w:cs="Helvetica Neue"/>
                <w:noProof/>
              </w:rPr>
              <w:t>26. Equipment</w:t>
            </w:r>
            <w:r w:rsidR="006356BC">
              <w:rPr>
                <w:noProof/>
                <w:webHidden/>
              </w:rPr>
              <w:tab/>
            </w:r>
            <w:r w:rsidR="006356BC">
              <w:rPr>
                <w:noProof/>
                <w:webHidden/>
              </w:rPr>
              <w:fldChar w:fldCharType="begin"/>
            </w:r>
            <w:r w:rsidR="006356BC">
              <w:rPr>
                <w:noProof/>
                <w:webHidden/>
              </w:rPr>
              <w:instrText xml:space="preserve"> PAGEREF _Toc12278098 \h </w:instrText>
            </w:r>
            <w:r w:rsidR="006356BC">
              <w:rPr>
                <w:noProof/>
                <w:webHidden/>
              </w:rPr>
            </w:r>
            <w:r w:rsidR="006356BC">
              <w:rPr>
                <w:noProof/>
                <w:webHidden/>
              </w:rPr>
              <w:fldChar w:fldCharType="separate"/>
            </w:r>
            <w:r w:rsidR="006356BC">
              <w:rPr>
                <w:noProof/>
                <w:webHidden/>
              </w:rPr>
              <w:t>28</w:t>
            </w:r>
            <w:r w:rsidR="006356BC">
              <w:rPr>
                <w:noProof/>
                <w:webHidden/>
              </w:rPr>
              <w:fldChar w:fldCharType="end"/>
            </w:r>
          </w:hyperlink>
        </w:p>
        <w:p w14:paraId="272D3694" w14:textId="23B28242"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099" w:history="1">
            <w:r w:rsidR="006356BC" w:rsidRPr="00BE21A6">
              <w:rPr>
                <w:rStyle w:val="Hyperlink"/>
                <w:rFonts w:ascii="Helvetica Neue" w:eastAsia="Helvetica Neue" w:hAnsi="Helvetica Neue" w:cs="Helvetica Neue"/>
                <w:noProof/>
              </w:rPr>
              <w:t>27. The Contracts (Rights of Third Parties) Act 1999</w:t>
            </w:r>
            <w:r w:rsidR="006356BC">
              <w:rPr>
                <w:noProof/>
                <w:webHidden/>
              </w:rPr>
              <w:tab/>
            </w:r>
            <w:r w:rsidR="006356BC">
              <w:rPr>
                <w:noProof/>
                <w:webHidden/>
              </w:rPr>
              <w:fldChar w:fldCharType="begin"/>
            </w:r>
            <w:r w:rsidR="006356BC">
              <w:rPr>
                <w:noProof/>
                <w:webHidden/>
              </w:rPr>
              <w:instrText xml:space="preserve"> PAGEREF _Toc12278099 \h </w:instrText>
            </w:r>
            <w:r w:rsidR="006356BC">
              <w:rPr>
                <w:noProof/>
                <w:webHidden/>
              </w:rPr>
            </w:r>
            <w:r w:rsidR="006356BC">
              <w:rPr>
                <w:noProof/>
                <w:webHidden/>
              </w:rPr>
              <w:fldChar w:fldCharType="separate"/>
            </w:r>
            <w:r w:rsidR="006356BC">
              <w:rPr>
                <w:noProof/>
                <w:webHidden/>
              </w:rPr>
              <w:t>28</w:t>
            </w:r>
            <w:r w:rsidR="006356BC">
              <w:rPr>
                <w:noProof/>
                <w:webHidden/>
              </w:rPr>
              <w:fldChar w:fldCharType="end"/>
            </w:r>
          </w:hyperlink>
        </w:p>
        <w:p w14:paraId="0C938637" w14:textId="28CAD641"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100" w:history="1">
            <w:r w:rsidR="006356BC" w:rsidRPr="00BE21A6">
              <w:rPr>
                <w:rStyle w:val="Hyperlink"/>
                <w:rFonts w:ascii="Helvetica Neue" w:eastAsia="Helvetica Neue" w:hAnsi="Helvetica Neue" w:cs="Helvetica Neue"/>
                <w:noProof/>
              </w:rPr>
              <w:t>28. Environmental requirements</w:t>
            </w:r>
            <w:r w:rsidR="006356BC">
              <w:rPr>
                <w:noProof/>
                <w:webHidden/>
              </w:rPr>
              <w:tab/>
            </w:r>
            <w:r w:rsidR="006356BC">
              <w:rPr>
                <w:noProof/>
                <w:webHidden/>
              </w:rPr>
              <w:fldChar w:fldCharType="begin"/>
            </w:r>
            <w:r w:rsidR="006356BC">
              <w:rPr>
                <w:noProof/>
                <w:webHidden/>
              </w:rPr>
              <w:instrText xml:space="preserve"> PAGEREF _Toc12278100 \h </w:instrText>
            </w:r>
            <w:r w:rsidR="006356BC">
              <w:rPr>
                <w:noProof/>
                <w:webHidden/>
              </w:rPr>
            </w:r>
            <w:r w:rsidR="006356BC">
              <w:rPr>
                <w:noProof/>
                <w:webHidden/>
              </w:rPr>
              <w:fldChar w:fldCharType="separate"/>
            </w:r>
            <w:r w:rsidR="006356BC">
              <w:rPr>
                <w:noProof/>
                <w:webHidden/>
              </w:rPr>
              <w:t>28</w:t>
            </w:r>
            <w:r w:rsidR="006356BC">
              <w:rPr>
                <w:noProof/>
                <w:webHidden/>
              </w:rPr>
              <w:fldChar w:fldCharType="end"/>
            </w:r>
          </w:hyperlink>
        </w:p>
        <w:p w14:paraId="1290932C" w14:textId="2566BDAA"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101" w:history="1">
            <w:r w:rsidR="006356BC" w:rsidRPr="00BE21A6">
              <w:rPr>
                <w:rStyle w:val="Hyperlink"/>
                <w:rFonts w:ascii="Helvetica Neue" w:eastAsia="Helvetica Neue" w:hAnsi="Helvetica Neue" w:cs="Helvetica Neue"/>
                <w:noProof/>
              </w:rPr>
              <w:t>29. The Employment Regulations (TUPE)</w:t>
            </w:r>
            <w:r w:rsidR="006356BC">
              <w:rPr>
                <w:noProof/>
                <w:webHidden/>
              </w:rPr>
              <w:tab/>
            </w:r>
            <w:r w:rsidR="006356BC">
              <w:rPr>
                <w:noProof/>
                <w:webHidden/>
              </w:rPr>
              <w:fldChar w:fldCharType="begin"/>
            </w:r>
            <w:r w:rsidR="006356BC">
              <w:rPr>
                <w:noProof/>
                <w:webHidden/>
              </w:rPr>
              <w:instrText xml:space="preserve"> PAGEREF _Toc12278101 \h </w:instrText>
            </w:r>
            <w:r w:rsidR="006356BC">
              <w:rPr>
                <w:noProof/>
                <w:webHidden/>
              </w:rPr>
            </w:r>
            <w:r w:rsidR="006356BC">
              <w:rPr>
                <w:noProof/>
                <w:webHidden/>
              </w:rPr>
              <w:fldChar w:fldCharType="separate"/>
            </w:r>
            <w:r w:rsidR="006356BC">
              <w:rPr>
                <w:noProof/>
                <w:webHidden/>
              </w:rPr>
              <w:t>28</w:t>
            </w:r>
            <w:r w:rsidR="006356BC">
              <w:rPr>
                <w:noProof/>
                <w:webHidden/>
              </w:rPr>
              <w:fldChar w:fldCharType="end"/>
            </w:r>
          </w:hyperlink>
        </w:p>
        <w:p w14:paraId="4F6AB262" w14:textId="7CE7909A"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102" w:history="1">
            <w:r w:rsidR="006356BC" w:rsidRPr="00BE21A6">
              <w:rPr>
                <w:rStyle w:val="Hyperlink"/>
                <w:rFonts w:ascii="Helvetica Neue" w:eastAsia="Helvetica Neue" w:hAnsi="Helvetica Neue" w:cs="Helvetica Neue"/>
                <w:noProof/>
              </w:rPr>
              <w:t>30. Additional G-Cloud services</w:t>
            </w:r>
            <w:r w:rsidR="006356BC">
              <w:rPr>
                <w:noProof/>
                <w:webHidden/>
              </w:rPr>
              <w:tab/>
            </w:r>
            <w:r w:rsidR="006356BC">
              <w:rPr>
                <w:noProof/>
                <w:webHidden/>
              </w:rPr>
              <w:fldChar w:fldCharType="begin"/>
            </w:r>
            <w:r w:rsidR="006356BC">
              <w:rPr>
                <w:noProof/>
                <w:webHidden/>
              </w:rPr>
              <w:instrText xml:space="preserve"> PAGEREF _Toc12278102 \h </w:instrText>
            </w:r>
            <w:r w:rsidR="006356BC">
              <w:rPr>
                <w:noProof/>
                <w:webHidden/>
              </w:rPr>
            </w:r>
            <w:r w:rsidR="006356BC">
              <w:rPr>
                <w:noProof/>
                <w:webHidden/>
              </w:rPr>
              <w:fldChar w:fldCharType="separate"/>
            </w:r>
            <w:r w:rsidR="006356BC">
              <w:rPr>
                <w:noProof/>
                <w:webHidden/>
              </w:rPr>
              <w:t>30</w:t>
            </w:r>
            <w:r w:rsidR="006356BC">
              <w:rPr>
                <w:noProof/>
                <w:webHidden/>
              </w:rPr>
              <w:fldChar w:fldCharType="end"/>
            </w:r>
          </w:hyperlink>
        </w:p>
        <w:p w14:paraId="4B4A4AAB" w14:textId="592C1DE9"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103" w:history="1">
            <w:r w:rsidR="006356BC" w:rsidRPr="00BE21A6">
              <w:rPr>
                <w:rStyle w:val="Hyperlink"/>
                <w:rFonts w:ascii="Helvetica Neue" w:eastAsia="Helvetica Neue" w:hAnsi="Helvetica Neue" w:cs="Helvetica Neue"/>
                <w:noProof/>
              </w:rPr>
              <w:t>31. Collaboration</w:t>
            </w:r>
            <w:r w:rsidR="006356BC">
              <w:rPr>
                <w:noProof/>
                <w:webHidden/>
              </w:rPr>
              <w:tab/>
            </w:r>
            <w:r w:rsidR="006356BC">
              <w:rPr>
                <w:noProof/>
                <w:webHidden/>
              </w:rPr>
              <w:fldChar w:fldCharType="begin"/>
            </w:r>
            <w:r w:rsidR="006356BC">
              <w:rPr>
                <w:noProof/>
                <w:webHidden/>
              </w:rPr>
              <w:instrText xml:space="preserve"> PAGEREF _Toc12278103 \h </w:instrText>
            </w:r>
            <w:r w:rsidR="006356BC">
              <w:rPr>
                <w:noProof/>
                <w:webHidden/>
              </w:rPr>
            </w:r>
            <w:r w:rsidR="006356BC">
              <w:rPr>
                <w:noProof/>
                <w:webHidden/>
              </w:rPr>
              <w:fldChar w:fldCharType="separate"/>
            </w:r>
            <w:r w:rsidR="006356BC">
              <w:rPr>
                <w:noProof/>
                <w:webHidden/>
              </w:rPr>
              <w:t>30</w:t>
            </w:r>
            <w:r w:rsidR="006356BC">
              <w:rPr>
                <w:noProof/>
                <w:webHidden/>
              </w:rPr>
              <w:fldChar w:fldCharType="end"/>
            </w:r>
          </w:hyperlink>
        </w:p>
        <w:p w14:paraId="7C1F5FA1" w14:textId="2676DF1E"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104" w:history="1">
            <w:r w:rsidR="006356BC" w:rsidRPr="00BE21A6">
              <w:rPr>
                <w:rStyle w:val="Hyperlink"/>
                <w:rFonts w:ascii="Helvetica Neue" w:eastAsia="Helvetica Neue" w:hAnsi="Helvetica Neue" w:cs="Helvetica Neue"/>
                <w:noProof/>
              </w:rPr>
              <w:t>32. Variation process</w:t>
            </w:r>
            <w:r w:rsidR="006356BC">
              <w:rPr>
                <w:noProof/>
                <w:webHidden/>
              </w:rPr>
              <w:tab/>
            </w:r>
            <w:r w:rsidR="006356BC">
              <w:rPr>
                <w:noProof/>
                <w:webHidden/>
              </w:rPr>
              <w:fldChar w:fldCharType="begin"/>
            </w:r>
            <w:r w:rsidR="006356BC">
              <w:rPr>
                <w:noProof/>
                <w:webHidden/>
              </w:rPr>
              <w:instrText xml:space="preserve"> PAGEREF _Toc12278104 \h </w:instrText>
            </w:r>
            <w:r w:rsidR="006356BC">
              <w:rPr>
                <w:noProof/>
                <w:webHidden/>
              </w:rPr>
            </w:r>
            <w:r w:rsidR="006356BC">
              <w:rPr>
                <w:noProof/>
                <w:webHidden/>
              </w:rPr>
              <w:fldChar w:fldCharType="separate"/>
            </w:r>
            <w:r w:rsidR="006356BC">
              <w:rPr>
                <w:noProof/>
                <w:webHidden/>
              </w:rPr>
              <w:t>30</w:t>
            </w:r>
            <w:r w:rsidR="006356BC">
              <w:rPr>
                <w:noProof/>
                <w:webHidden/>
              </w:rPr>
              <w:fldChar w:fldCharType="end"/>
            </w:r>
          </w:hyperlink>
        </w:p>
        <w:p w14:paraId="5AA497B3" w14:textId="72D26AE0" w:rsidR="006356BC" w:rsidRDefault="00061757">
          <w:pPr>
            <w:pStyle w:val="TOC3"/>
            <w:tabs>
              <w:tab w:val="right" w:leader="dot" w:pos="10622"/>
            </w:tabs>
            <w:rPr>
              <w:rFonts w:asciiTheme="minorHAnsi" w:eastAsiaTheme="minorEastAsia" w:hAnsiTheme="minorHAnsi" w:cstheme="minorBidi"/>
              <w:noProof/>
              <w:sz w:val="22"/>
              <w:szCs w:val="22"/>
              <w:lang w:eastAsia="en-GB"/>
            </w:rPr>
          </w:pPr>
          <w:hyperlink w:anchor="_Toc12278105" w:history="1">
            <w:r w:rsidR="006356BC" w:rsidRPr="00BE21A6">
              <w:rPr>
                <w:rStyle w:val="Hyperlink"/>
                <w:rFonts w:ascii="Helvetica Neue" w:eastAsia="Helvetica Neue" w:hAnsi="Helvetica Neue" w:cs="Helvetica Neue"/>
                <w:noProof/>
              </w:rPr>
              <w:t>33. Data Protection Legislation (GDPR)</w:t>
            </w:r>
            <w:r w:rsidR="006356BC">
              <w:rPr>
                <w:noProof/>
                <w:webHidden/>
              </w:rPr>
              <w:tab/>
            </w:r>
            <w:r w:rsidR="006356BC">
              <w:rPr>
                <w:noProof/>
                <w:webHidden/>
              </w:rPr>
              <w:fldChar w:fldCharType="begin"/>
            </w:r>
            <w:r w:rsidR="006356BC">
              <w:rPr>
                <w:noProof/>
                <w:webHidden/>
              </w:rPr>
              <w:instrText xml:space="preserve"> PAGEREF _Toc12278105 \h </w:instrText>
            </w:r>
            <w:r w:rsidR="006356BC">
              <w:rPr>
                <w:noProof/>
                <w:webHidden/>
              </w:rPr>
            </w:r>
            <w:r w:rsidR="006356BC">
              <w:rPr>
                <w:noProof/>
                <w:webHidden/>
              </w:rPr>
              <w:fldChar w:fldCharType="separate"/>
            </w:r>
            <w:r w:rsidR="006356BC">
              <w:rPr>
                <w:noProof/>
                <w:webHidden/>
              </w:rPr>
              <w:t>31</w:t>
            </w:r>
            <w:r w:rsidR="006356BC">
              <w:rPr>
                <w:noProof/>
                <w:webHidden/>
              </w:rPr>
              <w:fldChar w:fldCharType="end"/>
            </w:r>
          </w:hyperlink>
        </w:p>
        <w:p w14:paraId="775CA3BD" w14:textId="666EB8CD"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106" w:history="1">
            <w:r w:rsidR="006356BC" w:rsidRPr="00BE21A6">
              <w:rPr>
                <w:rStyle w:val="Hyperlink"/>
                <w:rFonts w:ascii="Helvetica Neue" w:eastAsia="Helvetica Neue" w:hAnsi="Helvetica Neue" w:cs="Helvetica Neue"/>
                <w:b/>
                <w:noProof/>
              </w:rPr>
              <w:t>Schedule 3 - Collaboration agreement</w:t>
            </w:r>
            <w:r w:rsidR="006356BC">
              <w:rPr>
                <w:noProof/>
                <w:webHidden/>
              </w:rPr>
              <w:tab/>
            </w:r>
            <w:r w:rsidR="006356BC">
              <w:rPr>
                <w:noProof/>
                <w:webHidden/>
              </w:rPr>
              <w:fldChar w:fldCharType="begin"/>
            </w:r>
            <w:r w:rsidR="006356BC">
              <w:rPr>
                <w:noProof/>
                <w:webHidden/>
              </w:rPr>
              <w:instrText xml:space="preserve"> PAGEREF _Toc12278106 \h </w:instrText>
            </w:r>
            <w:r w:rsidR="006356BC">
              <w:rPr>
                <w:noProof/>
                <w:webHidden/>
              </w:rPr>
            </w:r>
            <w:r w:rsidR="006356BC">
              <w:rPr>
                <w:noProof/>
                <w:webHidden/>
              </w:rPr>
              <w:fldChar w:fldCharType="separate"/>
            </w:r>
            <w:r w:rsidR="006356BC">
              <w:rPr>
                <w:noProof/>
                <w:webHidden/>
              </w:rPr>
              <w:t>32</w:t>
            </w:r>
            <w:r w:rsidR="006356BC">
              <w:rPr>
                <w:noProof/>
                <w:webHidden/>
              </w:rPr>
              <w:fldChar w:fldCharType="end"/>
            </w:r>
          </w:hyperlink>
        </w:p>
        <w:p w14:paraId="38027136" w14:textId="49928811"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107" w:history="1">
            <w:r w:rsidR="006356BC" w:rsidRPr="00BE21A6">
              <w:rPr>
                <w:rStyle w:val="Hyperlink"/>
                <w:rFonts w:ascii="Helvetica Neue" w:eastAsia="Helvetica Neue" w:hAnsi="Helvetica Neue" w:cs="Helvetica Neue"/>
                <w:b/>
                <w:noProof/>
              </w:rPr>
              <w:t>1. Definitions and interpretation</w:t>
            </w:r>
            <w:r w:rsidR="006356BC">
              <w:rPr>
                <w:noProof/>
                <w:webHidden/>
              </w:rPr>
              <w:tab/>
            </w:r>
            <w:r w:rsidR="006356BC">
              <w:rPr>
                <w:noProof/>
                <w:webHidden/>
              </w:rPr>
              <w:fldChar w:fldCharType="begin"/>
            </w:r>
            <w:r w:rsidR="006356BC">
              <w:rPr>
                <w:noProof/>
                <w:webHidden/>
              </w:rPr>
              <w:instrText xml:space="preserve"> PAGEREF _Toc12278107 \h </w:instrText>
            </w:r>
            <w:r w:rsidR="006356BC">
              <w:rPr>
                <w:noProof/>
                <w:webHidden/>
              </w:rPr>
            </w:r>
            <w:r w:rsidR="006356BC">
              <w:rPr>
                <w:noProof/>
                <w:webHidden/>
              </w:rPr>
              <w:fldChar w:fldCharType="separate"/>
            </w:r>
            <w:r w:rsidR="006356BC">
              <w:rPr>
                <w:noProof/>
                <w:webHidden/>
              </w:rPr>
              <w:t>32</w:t>
            </w:r>
            <w:r w:rsidR="006356BC">
              <w:rPr>
                <w:noProof/>
                <w:webHidden/>
              </w:rPr>
              <w:fldChar w:fldCharType="end"/>
            </w:r>
          </w:hyperlink>
        </w:p>
        <w:p w14:paraId="50BDFFA8" w14:textId="02E4FBE2"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108" w:history="1">
            <w:r w:rsidR="006356BC" w:rsidRPr="00BE21A6">
              <w:rPr>
                <w:rStyle w:val="Hyperlink"/>
                <w:rFonts w:ascii="Helvetica Neue" w:eastAsia="Helvetica Neue" w:hAnsi="Helvetica Neue" w:cs="Helvetica Neue"/>
                <w:b/>
                <w:noProof/>
              </w:rPr>
              <w:t>2. Term of the agreement</w:t>
            </w:r>
            <w:r w:rsidR="006356BC">
              <w:rPr>
                <w:noProof/>
                <w:webHidden/>
              </w:rPr>
              <w:tab/>
            </w:r>
            <w:r w:rsidR="006356BC">
              <w:rPr>
                <w:noProof/>
                <w:webHidden/>
              </w:rPr>
              <w:fldChar w:fldCharType="begin"/>
            </w:r>
            <w:r w:rsidR="006356BC">
              <w:rPr>
                <w:noProof/>
                <w:webHidden/>
              </w:rPr>
              <w:instrText xml:space="preserve"> PAGEREF _Toc12278108 \h </w:instrText>
            </w:r>
            <w:r w:rsidR="006356BC">
              <w:rPr>
                <w:noProof/>
                <w:webHidden/>
              </w:rPr>
            </w:r>
            <w:r w:rsidR="006356BC">
              <w:rPr>
                <w:noProof/>
                <w:webHidden/>
              </w:rPr>
              <w:fldChar w:fldCharType="separate"/>
            </w:r>
            <w:r w:rsidR="006356BC">
              <w:rPr>
                <w:noProof/>
                <w:webHidden/>
              </w:rPr>
              <w:t>33</w:t>
            </w:r>
            <w:r w:rsidR="006356BC">
              <w:rPr>
                <w:noProof/>
                <w:webHidden/>
              </w:rPr>
              <w:fldChar w:fldCharType="end"/>
            </w:r>
          </w:hyperlink>
        </w:p>
        <w:p w14:paraId="24059E1C" w14:textId="54D78226"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109" w:history="1">
            <w:r w:rsidR="006356BC" w:rsidRPr="00BE21A6">
              <w:rPr>
                <w:rStyle w:val="Hyperlink"/>
                <w:rFonts w:ascii="Helvetica Neue" w:eastAsia="Helvetica Neue" w:hAnsi="Helvetica Neue" w:cs="Helvetica Neue"/>
                <w:b/>
                <w:noProof/>
              </w:rPr>
              <w:t>3. Provision of the collaboration plan</w:t>
            </w:r>
            <w:r w:rsidR="006356BC">
              <w:rPr>
                <w:noProof/>
                <w:webHidden/>
              </w:rPr>
              <w:tab/>
            </w:r>
            <w:r w:rsidR="006356BC">
              <w:rPr>
                <w:noProof/>
                <w:webHidden/>
              </w:rPr>
              <w:fldChar w:fldCharType="begin"/>
            </w:r>
            <w:r w:rsidR="006356BC">
              <w:rPr>
                <w:noProof/>
                <w:webHidden/>
              </w:rPr>
              <w:instrText xml:space="preserve"> PAGEREF _Toc12278109 \h </w:instrText>
            </w:r>
            <w:r w:rsidR="006356BC">
              <w:rPr>
                <w:noProof/>
                <w:webHidden/>
              </w:rPr>
            </w:r>
            <w:r w:rsidR="006356BC">
              <w:rPr>
                <w:noProof/>
                <w:webHidden/>
              </w:rPr>
              <w:fldChar w:fldCharType="separate"/>
            </w:r>
            <w:r w:rsidR="006356BC">
              <w:rPr>
                <w:noProof/>
                <w:webHidden/>
              </w:rPr>
              <w:t>33</w:t>
            </w:r>
            <w:r w:rsidR="006356BC">
              <w:rPr>
                <w:noProof/>
                <w:webHidden/>
              </w:rPr>
              <w:fldChar w:fldCharType="end"/>
            </w:r>
          </w:hyperlink>
        </w:p>
        <w:p w14:paraId="068F55FE" w14:textId="52716CA3"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110" w:history="1">
            <w:r w:rsidR="006356BC" w:rsidRPr="00BE21A6">
              <w:rPr>
                <w:rStyle w:val="Hyperlink"/>
                <w:rFonts w:ascii="Helvetica Neue" w:eastAsia="Helvetica Neue" w:hAnsi="Helvetica Neue" w:cs="Helvetica Neue"/>
                <w:b/>
                <w:noProof/>
              </w:rPr>
              <w:t>4. Collaboration activities</w:t>
            </w:r>
            <w:r w:rsidR="006356BC">
              <w:rPr>
                <w:noProof/>
                <w:webHidden/>
              </w:rPr>
              <w:tab/>
            </w:r>
            <w:r w:rsidR="006356BC">
              <w:rPr>
                <w:noProof/>
                <w:webHidden/>
              </w:rPr>
              <w:fldChar w:fldCharType="begin"/>
            </w:r>
            <w:r w:rsidR="006356BC">
              <w:rPr>
                <w:noProof/>
                <w:webHidden/>
              </w:rPr>
              <w:instrText xml:space="preserve"> PAGEREF _Toc12278110 \h </w:instrText>
            </w:r>
            <w:r w:rsidR="006356BC">
              <w:rPr>
                <w:noProof/>
                <w:webHidden/>
              </w:rPr>
            </w:r>
            <w:r w:rsidR="006356BC">
              <w:rPr>
                <w:noProof/>
                <w:webHidden/>
              </w:rPr>
              <w:fldChar w:fldCharType="separate"/>
            </w:r>
            <w:r w:rsidR="006356BC">
              <w:rPr>
                <w:noProof/>
                <w:webHidden/>
              </w:rPr>
              <w:t>34</w:t>
            </w:r>
            <w:r w:rsidR="006356BC">
              <w:rPr>
                <w:noProof/>
                <w:webHidden/>
              </w:rPr>
              <w:fldChar w:fldCharType="end"/>
            </w:r>
          </w:hyperlink>
        </w:p>
        <w:p w14:paraId="43E29F21" w14:textId="4774E7A5"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111" w:history="1">
            <w:r w:rsidR="006356BC" w:rsidRPr="00BE21A6">
              <w:rPr>
                <w:rStyle w:val="Hyperlink"/>
                <w:rFonts w:ascii="Helvetica Neue" w:eastAsia="Helvetica Neue" w:hAnsi="Helvetica Neue" w:cs="Helvetica Neue"/>
                <w:b/>
                <w:noProof/>
              </w:rPr>
              <w:t>5. Invoicing</w:t>
            </w:r>
            <w:r w:rsidR="006356BC">
              <w:rPr>
                <w:noProof/>
                <w:webHidden/>
              </w:rPr>
              <w:tab/>
            </w:r>
            <w:r w:rsidR="006356BC">
              <w:rPr>
                <w:noProof/>
                <w:webHidden/>
              </w:rPr>
              <w:fldChar w:fldCharType="begin"/>
            </w:r>
            <w:r w:rsidR="006356BC">
              <w:rPr>
                <w:noProof/>
                <w:webHidden/>
              </w:rPr>
              <w:instrText xml:space="preserve"> PAGEREF _Toc12278111 \h </w:instrText>
            </w:r>
            <w:r w:rsidR="006356BC">
              <w:rPr>
                <w:noProof/>
                <w:webHidden/>
              </w:rPr>
            </w:r>
            <w:r w:rsidR="006356BC">
              <w:rPr>
                <w:noProof/>
                <w:webHidden/>
              </w:rPr>
              <w:fldChar w:fldCharType="separate"/>
            </w:r>
            <w:r w:rsidR="006356BC">
              <w:rPr>
                <w:noProof/>
                <w:webHidden/>
              </w:rPr>
              <w:t>34</w:t>
            </w:r>
            <w:r w:rsidR="006356BC">
              <w:rPr>
                <w:noProof/>
                <w:webHidden/>
              </w:rPr>
              <w:fldChar w:fldCharType="end"/>
            </w:r>
          </w:hyperlink>
        </w:p>
        <w:p w14:paraId="67FF951F" w14:textId="08BB0A60"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112" w:history="1">
            <w:r w:rsidR="006356BC" w:rsidRPr="00BE21A6">
              <w:rPr>
                <w:rStyle w:val="Hyperlink"/>
                <w:rFonts w:ascii="Helvetica Neue" w:eastAsia="Helvetica Neue" w:hAnsi="Helvetica Neue" w:cs="Helvetica Neue"/>
                <w:b/>
                <w:noProof/>
              </w:rPr>
              <w:t>6. Confidentiality</w:t>
            </w:r>
            <w:r w:rsidR="006356BC">
              <w:rPr>
                <w:noProof/>
                <w:webHidden/>
              </w:rPr>
              <w:tab/>
            </w:r>
            <w:r w:rsidR="006356BC">
              <w:rPr>
                <w:noProof/>
                <w:webHidden/>
              </w:rPr>
              <w:fldChar w:fldCharType="begin"/>
            </w:r>
            <w:r w:rsidR="006356BC">
              <w:rPr>
                <w:noProof/>
                <w:webHidden/>
              </w:rPr>
              <w:instrText xml:space="preserve"> PAGEREF _Toc12278112 \h </w:instrText>
            </w:r>
            <w:r w:rsidR="006356BC">
              <w:rPr>
                <w:noProof/>
                <w:webHidden/>
              </w:rPr>
            </w:r>
            <w:r w:rsidR="006356BC">
              <w:rPr>
                <w:noProof/>
                <w:webHidden/>
              </w:rPr>
              <w:fldChar w:fldCharType="separate"/>
            </w:r>
            <w:r w:rsidR="006356BC">
              <w:rPr>
                <w:noProof/>
                <w:webHidden/>
              </w:rPr>
              <w:t>34</w:t>
            </w:r>
            <w:r w:rsidR="006356BC">
              <w:rPr>
                <w:noProof/>
                <w:webHidden/>
              </w:rPr>
              <w:fldChar w:fldCharType="end"/>
            </w:r>
          </w:hyperlink>
        </w:p>
        <w:p w14:paraId="5308A1D3" w14:textId="1C77C064"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113" w:history="1">
            <w:r w:rsidR="006356BC" w:rsidRPr="00BE21A6">
              <w:rPr>
                <w:rStyle w:val="Hyperlink"/>
                <w:rFonts w:ascii="Helvetica Neue" w:eastAsia="Helvetica Neue" w:hAnsi="Helvetica Neue" w:cs="Helvetica Neue"/>
                <w:b/>
                <w:noProof/>
              </w:rPr>
              <w:t>7. Warranties</w:t>
            </w:r>
            <w:r w:rsidR="006356BC">
              <w:rPr>
                <w:noProof/>
                <w:webHidden/>
              </w:rPr>
              <w:tab/>
            </w:r>
            <w:r w:rsidR="006356BC">
              <w:rPr>
                <w:noProof/>
                <w:webHidden/>
              </w:rPr>
              <w:fldChar w:fldCharType="begin"/>
            </w:r>
            <w:r w:rsidR="006356BC">
              <w:rPr>
                <w:noProof/>
                <w:webHidden/>
              </w:rPr>
              <w:instrText xml:space="preserve"> PAGEREF _Toc12278113 \h </w:instrText>
            </w:r>
            <w:r w:rsidR="006356BC">
              <w:rPr>
                <w:noProof/>
                <w:webHidden/>
              </w:rPr>
            </w:r>
            <w:r w:rsidR="006356BC">
              <w:rPr>
                <w:noProof/>
                <w:webHidden/>
              </w:rPr>
              <w:fldChar w:fldCharType="separate"/>
            </w:r>
            <w:r w:rsidR="006356BC">
              <w:rPr>
                <w:noProof/>
                <w:webHidden/>
              </w:rPr>
              <w:t>35</w:t>
            </w:r>
            <w:r w:rsidR="006356BC">
              <w:rPr>
                <w:noProof/>
                <w:webHidden/>
              </w:rPr>
              <w:fldChar w:fldCharType="end"/>
            </w:r>
          </w:hyperlink>
        </w:p>
        <w:p w14:paraId="0D34F425" w14:textId="050AE550"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114" w:history="1">
            <w:r w:rsidR="006356BC" w:rsidRPr="00BE21A6">
              <w:rPr>
                <w:rStyle w:val="Hyperlink"/>
                <w:rFonts w:ascii="Helvetica Neue" w:eastAsia="Helvetica Neue" w:hAnsi="Helvetica Neue" w:cs="Helvetica Neue"/>
                <w:b/>
                <w:noProof/>
              </w:rPr>
              <w:t>8. Limitation of liability</w:t>
            </w:r>
            <w:r w:rsidR="006356BC">
              <w:rPr>
                <w:noProof/>
                <w:webHidden/>
              </w:rPr>
              <w:tab/>
            </w:r>
            <w:r w:rsidR="006356BC">
              <w:rPr>
                <w:noProof/>
                <w:webHidden/>
              </w:rPr>
              <w:fldChar w:fldCharType="begin"/>
            </w:r>
            <w:r w:rsidR="006356BC">
              <w:rPr>
                <w:noProof/>
                <w:webHidden/>
              </w:rPr>
              <w:instrText xml:space="preserve"> PAGEREF _Toc12278114 \h </w:instrText>
            </w:r>
            <w:r w:rsidR="006356BC">
              <w:rPr>
                <w:noProof/>
                <w:webHidden/>
              </w:rPr>
            </w:r>
            <w:r w:rsidR="006356BC">
              <w:rPr>
                <w:noProof/>
                <w:webHidden/>
              </w:rPr>
              <w:fldChar w:fldCharType="separate"/>
            </w:r>
            <w:r w:rsidR="006356BC">
              <w:rPr>
                <w:noProof/>
                <w:webHidden/>
              </w:rPr>
              <w:t>35</w:t>
            </w:r>
            <w:r w:rsidR="006356BC">
              <w:rPr>
                <w:noProof/>
                <w:webHidden/>
              </w:rPr>
              <w:fldChar w:fldCharType="end"/>
            </w:r>
          </w:hyperlink>
        </w:p>
        <w:p w14:paraId="4386F6C6" w14:textId="63EBBA08"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115" w:history="1">
            <w:r w:rsidR="006356BC" w:rsidRPr="00BE21A6">
              <w:rPr>
                <w:rStyle w:val="Hyperlink"/>
                <w:rFonts w:ascii="Helvetica Neue" w:eastAsia="Helvetica Neue" w:hAnsi="Helvetica Neue" w:cs="Helvetica Neue"/>
                <w:b/>
                <w:noProof/>
              </w:rPr>
              <w:t>9. Dispute resolution process</w:t>
            </w:r>
            <w:r w:rsidR="006356BC">
              <w:rPr>
                <w:noProof/>
                <w:webHidden/>
              </w:rPr>
              <w:tab/>
            </w:r>
            <w:r w:rsidR="006356BC">
              <w:rPr>
                <w:noProof/>
                <w:webHidden/>
              </w:rPr>
              <w:fldChar w:fldCharType="begin"/>
            </w:r>
            <w:r w:rsidR="006356BC">
              <w:rPr>
                <w:noProof/>
                <w:webHidden/>
              </w:rPr>
              <w:instrText xml:space="preserve"> PAGEREF _Toc12278115 \h </w:instrText>
            </w:r>
            <w:r w:rsidR="006356BC">
              <w:rPr>
                <w:noProof/>
                <w:webHidden/>
              </w:rPr>
            </w:r>
            <w:r w:rsidR="006356BC">
              <w:rPr>
                <w:noProof/>
                <w:webHidden/>
              </w:rPr>
              <w:fldChar w:fldCharType="separate"/>
            </w:r>
            <w:r w:rsidR="006356BC">
              <w:rPr>
                <w:noProof/>
                <w:webHidden/>
              </w:rPr>
              <w:t>36</w:t>
            </w:r>
            <w:r w:rsidR="006356BC">
              <w:rPr>
                <w:noProof/>
                <w:webHidden/>
              </w:rPr>
              <w:fldChar w:fldCharType="end"/>
            </w:r>
          </w:hyperlink>
        </w:p>
        <w:p w14:paraId="2BB5E0C6" w14:textId="6FC764A5"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116" w:history="1">
            <w:r w:rsidR="006356BC" w:rsidRPr="00BE21A6">
              <w:rPr>
                <w:rStyle w:val="Hyperlink"/>
                <w:rFonts w:ascii="Helvetica Neue" w:eastAsia="Helvetica Neue" w:hAnsi="Helvetica Neue" w:cs="Helvetica Neue"/>
                <w:b/>
                <w:noProof/>
              </w:rPr>
              <w:t>10. Termination and consequences of termination</w:t>
            </w:r>
            <w:r w:rsidR="006356BC">
              <w:rPr>
                <w:noProof/>
                <w:webHidden/>
              </w:rPr>
              <w:tab/>
            </w:r>
            <w:r w:rsidR="006356BC">
              <w:rPr>
                <w:noProof/>
                <w:webHidden/>
              </w:rPr>
              <w:fldChar w:fldCharType="begin"/>
            </w:r>
            <w:r w:rsidR="006356BC">
              <w:rPr>
                <w:noProof/>
                <w:webHidden/>
              </w:rPr>
              <w:instrText xml:space="preserve"> PAGEREF _Toc12278116 \h </w:instrText>
            </w:r>
            <w:r w:rsidR="006356BC">
              <w:rPr>
                <w:noProof/>
                <w:webHidden/>
              </w:rPr>
            </w:r>
            <w:r w:rsidR="006356BC">
              <w:rPr>
                <w:noProof/>
                <w:webHidden/>
              </w:rPr>
              <w:fldChar w:fldCharType="separate"/>
            </w:r>
            <w:r w:rsidR="006356BC">
              <w:rPr>
                <w:noProof/>
                <w:webHidden/>
              </w:rPr>
              <w:t>37</w:t>
            </w:r>
            <w:r w:rsidR="006356BC">
              <w:rPr>
                <w:noProof/>
                <w:webHidden/>
              </w:rPr>
              <w:fldChar w:fldCharType="end"/>
            </w:r>
          </w:hyperlink>
        </w:p>
        <w:p w14:paraId="7B7CD368" w14:textId="21FDB1F1" w:rsidR="006356BC" w:rsidRDefault="00061757">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17" w:history="1">
            <w:r w:rsidR="006356BC" w:rsidRPr="00BE21A6">
              <w:rPr>
                <w:rStyle w:val="Hyperlink"/>
                <w:rFonts w:ascii="Helvetica Neue" w:eastAsia="Helvetica Neue" w:hAnsi="Helvetica Neue" w:cs="Helvetica Neue"/>
                <w:noProof/>
              </w:rPr>
              <w:t>10.1</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Termination</w:t>
            </w:r>
            <w:r w:rsidR="006356BC">
              <w:rPr>
                <w:noProof/>
                <w:webHidden/>
              </w:rPr>
              <w:tab/>
            </w:r>
            <w:r w:rsidR="006356BC">
              <w:rPr>
                <w:noProof/>
                <w:webHidden/>
              </w:rPr>
              <w:fldChar w:fldCharType="begin"/>
            </w:r>
            <w:r w:rsidR="006356BC">
              <w:rPr>
                <w:noProof/>
                <w:webHidden/>
              </w:rPr>
              <w:instrText xml:space="preserve"> PAGEREF _Toc12278117 \h </w:instrText>
            </w:r>
            <w:r w:rsidR="006356BC">
              <w:rPr>
                <w:noProof/>
                <w:webHidden/>
              </w:rPr>
            </w:r>
            <w:r w:rsidR="006356BC">
              <w:rPr>
                <w:noProof/>
                <w:webHidden/>
              </w:rPr>
              <w:fldChar w:fldCharType="separate"/>
            </w:r>
            <w:r w:rsidR="006356BC">
              <w:rPr>
                <w:noProof/>
                <w:webHidden/>
              </w:rPr>
              <w:t>37</w:t>
            </w:r>
            <w:r w:rsidR="006356BC">
              <w:rPr>
                <w:noProof/>
                <w:webHidden/>
              </w:rPr>
              <w:fldChar w:fldCharType="end"/>
            </w:r>
          </w:hyperlink>
        </w:p>
        <w:p w14:paraId="7EC747EB" w14:textId="270BBBD8" w:rsidR="006356BC" w:rsidRDefault="00061757">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18" w:history="1">
            <w:r w:rsidR="006356BC" w:rsidRPr="00BE21A6">
              <w:rPr>
                <w:rStyle w:val="Hyperlink"/>
                <w:rFonts w:ascii="Helvetica Neue" w:eastAsia="Helvetica Neue" w:hAnsi="Helvetica Neue" w:cs="Helvetica Neue"/>
                <w:noProof/>
              </w:rPr>
              <w:t>10.2</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Consequences of termination</w:t>
            </w:r>
            <w:r w:rsidR="006356BC">
              <w:rPr>
                <w:noProof/>
                <w:webHidden/>
              </w:rPr>
              <w:tab/>
            </w:r>
            <w:r w:rsidR="006356BC">
              <w:rPr>
                <w:noProof/>
                <w:webHidden/>
              </w:rPr>
              <w:fldChar w:fldCharType="begin"/>
            </w:r>
            <w:r w:rsidR="006356BC">
              <w:rPr>
                <w:noProof/>
                <w:webHidden/>
              </w:rPr>
              <w:instrText xml:space="preserve"> PAGEREF _Toc12278118 \h </w:instrText>
            </w:r>
            <w:r w:rsidR="006356BC">
              <w:rPr>
                <w:noProof/>
                <w:webHidden/>
              </w:rPr>
            </w:r>
            <w:r w:rsidR="006356BC">
              <w:rPr>
                <w:noProof/>
                <w:webHidden/>
              </w:rPr>
              <w:fldChar w:fldCharType="separate"/>
            </w:r>
            <w:r w:rsidR="006356BC">
              <w:rPr>
                <w:noProof/>
                <w:webHidden/>
              </w:rPr>
              <w:t>37</w:t>
            </w:r>
            <w:r w:rsidR="006356BC">
              <w:rPr>
                <w:noProof/>
                <w:webHidden/>
              </w:rPr>
              <w:fldChar w:fldCharType="end"/>
            </w:r>
          </w:hyperlink>
        </w:p>
        <w:p w14:paraId="3E1F0E6A" w14:textId="46FBD2CD"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119" w:history="1">
            <w:r w:rsidR="006356BC" w:rsidRPr="00BE21A6">
              <w:rPr>
                <w:rStyle w:val="Hyperlink"/>
                <w:rFonts w:ascii="Helvetica Neue" w:eastAsia="Helvetica Neue" w:hAnsi="Helvetica Neue" w:cs="Helvetica Neue"/>
                <w:b/>
                <w:noProof/>
              </w:rPr>
              <w:t>11. General provisions</w:t>
            </w:r>
            <w:r w:rsidR="006356BC">
              <w:rPr>
                <w:noProof/>
                <w:webHidden/>
              </w:rPr>
              <w:tab/>
            </w:r>
            <w:r w:rsidR="006356BC">
              <w:rPr>
                <w:noProof/>
                <w:webHidden/>
              </w:rPr>
              <w:fldChar w:fldCharType="begin"/>
            </w:r>
            <w:r w:rsidR="006356BC">
              <w:rPr>
                <w:noProof/>
                <w:webHidden/>
              </w:rPr>
              <w:instrText xml:space="preserve"> PAGEREF _Toc12278119 \h </w:instrText>
            </w:r>
            <w:r w:rsidR="006356BC">
              <w:rPr>
                <w:noProof/>
                <w:webHidden/>
              </w:rPr>
            </w:r>
            <w:r w:rsidR="006356BC">
              <w:rPr>
                <w:noProof/>
                <w:webHidden/>
              </w:rPr>
              <w:fldChar w:fldCharType="separate"/>
            </w:r>
            <w:r w:rsidR="006356BC">
              <w:rPr>
                <w:noProof/>
                <w:webHidden/>
              </w:rPr>
              <w:t>37</w:t>
            </w:r>
            <w:r w:rsidR="006356BC">
              <w:rPr>
                <w:noProof/>
                <w:webHidden/>
              </w:rPr>
              <w:fldChar w:fldCharType="end"/>
            </w:r>
          </w:hyperlink>
        </w:p>
        <w:p w14:paraId="4878BEB7" w14:textId="3841A18D" w:rsidR="006356BC" w:rsidRDefault="00061757">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0" w:history="1">
            <w:r w:rsidR="006356BC" w:rsidRPr="00BE21A6">
              <w:rPr>
                <w:rStyle w:val="Hyperlink"/>
                <w:rFonts w:ascii="Helvetica Neue" w:eastAsia="Helvetica Neue" w:hAnsi="Helvetica Neue" w:cs="Helvetica Neue"/>
                <w:noProof/>
              </w:rPr>
              <w:t>11.1</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Force majeure</w:t>
            </w:r>
            <w:r w:rsidR="006356BC">
              <w:rPr>
                <w:noProof/>
                <w:webHidden/>
              </w:rPr>
              <w:tab/>
            </w:r>
            <w:r w:rsidR="006356BC">
              <w:rPr>
                <w:noProof/>
                <w:webHidden/>
              </w:rPr>
              <w:fldChar w:fldCharType="begin"/>
            </w:r>
            <w:r w:rsidR="006356BC">
              <w:rPr>
                <w:noProof/>
                <w:webHidden/>
              </w:rPr>
              <w:instrText xml:space="preserve"> PAGEREF _Toc12278120 \h </w:instrText>
            </w:r>
            <w:r w:rsidR="006356BC">
              <w:rPr>
                <w:noProof/>
                <w:webHidden/>
              </w:rPr>
            </w:r>
            <w:r w:rsidR="006356BC">
              <w:rPr>
                <w:noProof/>
                <w:webHidden/>
              </w:rPr>
              <w:fldChar w:fldCharType="separate"/>
            </w:r>
            <w:r w:rsidR="006356BC">
              <w:rPr>
                <w:noProof/>
                <w:webHidden/>
              </w:rPr>
              <w:t>37</w:t>
            </w:r>
            <w:r w:rsidR="006356BC">
              <w:rPr>
                <w:noProof/>
                <w:webHidden/>
              </w:rPr>
              <w:fldChar w:fldCharType="end"/>
            </w:r>
          </w:hyperlink>
        </w:p>
        <w:p w14:paraId="5B3953E3" w14:textId="03A3A7D7" w:rsidR="006356BC" w:rsidRDefault="00061757">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1" w:history="1">
            <w:r w:rsidR="006356BC" w:rsidRPr="00BE21A6">
              <w:rPr>
                <w:rStyle w:val="Hyperlink"/>
                <w:rFonts w:ascii="Helvetica Neue" w:eastAsia="Helvetica Neue" w:hAnsi="Helvetica Neue" w:cs="Helvetica Neue"/>
                <w:noProof/>
              </w:rPr>
              <w:t>11.2</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Assignment and subcontracting</w:t>
            </w:r>
            <w:r w:rsidR="006356BC">
              <w:rPr>
                <w:noProof/>
                <w:webHidden/>
              </w:rPr>
              <w:tab/>
            </w:r>
            <w:r w:rsidR="006356BC">
              <w:rPr>
                <w:noProof/>
                <w:webHidden/>
              </w:rPr>
              <w:fldChar w:fldCharType="begin"/>
            </w:r>
            <w:r w:rsidR="006356BC">
              <w:rPr>
                <w:noProof/>
                <w:webHidden/>
              </w:rPr>
              <w:instrText xml:space="preserve"> PAGEREF _Toc12278121 \h </w:instrText>
            </w:r>
            <w:r w:rsidR="006356BC">
              <w:rPr>
                <w:noProof/>
                <w:webHidden/>
              </w:rPr>
            </w:r>
            <w:r w:rsidR="006356BC">
              <w:rPr>
                <w:noProof/>
                <w:webHidden/>
              </w:rPr>
              <w:fldChar w:fldCharType="separate"/>
            </w:r>
            <w:r w:rsidR="006356BC">
              <w:rPr>
                <w:noProof/>
                <w:webHidden/>
              </w:rPr>
              <w:t>38</w:t>
            </w:r>
            <w:r w:rsidR="006356BC">
              <w:rPr>
                <w:noProof/>
                <w:webHidden/>
              </w:rPr>
              <w:fldChar w:fldCharType="end"/>
            </w:r>
          </w:hyperlink>
        </w:p>
        <w:p w14:paraId="41540A66" w14:textId="58698F96" w:rsidR="006356BC" w:rsidRDefault="00061757">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2" w:history="1">
            <w:r w:rsidR="006356BC" w:rsidRPr="00BE21A6">
              <w:rPr>
                <w:rStyle w:val="Hyperlink"/>
                <w:rFonts w:ascii="Helvetica Neue" w:eastAsia="Helvetica Neue" w:hAnsi="Helvetica Neue" w:cs="Helvetica Neue"/>
                <w:noProof/>
              </w:rPr>
              <w:t>11.3</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Notices</w:t>
            </w:r>
            <w:r w:rsidR="006356BC">
              <w:rPr>
                <w:noProof/>
                <w:webHidden/>
              </w:rPr>
              <w:tab/>
            </w:r>
            <w:r w:rsidR="006356BC">
              <w:rPr>
                <w:noProof/>
                <w:webHidden/>
              </w:rPr>
              <w:fldChar w:fldCharType="begin"/>
            </w:r>
            <w:r w:rsidR="006356BC">
              <w:rPr>
                <w:noProof/>
                <w:webHidden/>
              </w:rPr>
              <w:instrText xml:space="preserve"> PAGEREF _Toc12278122 \h </w:instrText>
            </w:r>
            <w:r w:rsidR="006356BC">
              <w:rPr>
                <w:noProof/>
                <w:webHidden/>
              </w:rPr>
            </w:r>
            <w:r w:rsidR="006356BC">
              <w:rPr>
                <w:noProof/>
                <w:webHidden/>
              </w:rPr>
              <w:fldChar w:fldCharType="separate"/>
            </w:r>
            <w:r w:rsidR="006356BC">
              <w:rPr>
                <w:noProof/>
                <w:webHidden/>
              </w:rPr>
              <w:t>38</w:t>
            </w:r>
            <w:r w:rsidR="006356BC">
              <w:rPr>
                <w:noProof/>
                <w:webHidden/>
              </w:rPr>
              <w:fldChar w:fldCharType="end"/>
            </w:r>
          </w:hyperlink>
        </w:p>
        <w:p w14:paraId="501FCA37" w14:textId="25192507" w:rsidR="006356BC" w:rsidRDefault="00061757">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3" w:history="1">
            <w:r w:rsidR="006356BC" w:rsidRPr="00BE21A6">
              <w:rPr>
                <w:rStyle w:val="Hyperlink"/>
                <w:rFonts w:ascii="Helvetica Neue" w:eastAsia="Helvetica Neue" w:hAnsi="Helvetica Neue" w:cs="Helvetica Neue"/>
                <w:noProof/>
              </w:rPr>
              <w:t>11.4</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Entire agreement</w:t>
            </w:r>
            <w:r w:rsidR="006356BC">
              <w:rPr>
                <w:noProof/>
                <w:webHidden/>
              </w:rPr>
              <w:tab/>
            </w:r>
            <w:r w:rsidR="006356BC">
              <w:rPr>
                <w:noProof/>
                <w:webHidden/>
              </w:rPr>
              <w:fldChar w:fldCharType="begin"/>
            </w:r>
            <w:r w:rsidR="006356BC">
              <w:rPr>
                <w:noProof/>
                <w:webHidden/>
              </w:rPr>
              <w:instrText xml:space="preserve"> PAGEREF _Toc12278123 \h </w:instrText>
            </w:r>
            <w:r w:rsidR="006356BC">
              <w:rPr>
                <w:noProof/>
                <w:webHidden/>
              </w:rPr>
            </w:r>
            <w:r w:rsidR="006356BC">
              <w:rPr>
                <w:noProof/>
                <w:webHidden/>
              </w:rPr>
              <w:fldChar w:fldCharType="separate"/>
            </w:r>
            <w:r w:rsidR="006356BC">
              <w:rPr>
                <w:noProof/>
                <w:webHidden/>
              </w:rPr>
              <w:t>38</w:t>
            </w:r>
            <w:r w:rsidR="006356BC">
              <w:rPr>
                <w:noProof/>
                <w:webHidden/>
              </w:rPr>
              <w:fldChar w:fldCharType="end"/>
            </w:r>
          </w:hyperlink>
        </w:p>
        <w:p w14:paraId="6E9D6DAE" w14:textId="48DC3C17" w:rsidR="006356BC" w:rsidRDefault="00061757">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4" w:history="1">
            <w:r w:rsidR="006356BC" w:rsidRPr="00BE21A6">
              <w:rPr>
                <w:rStyle w:val="Hyperlink"/>
                <w:rFonts w:ascii="Helvetica Neue" w:eastAsia="Helvetica Neue" w:hAnsi="Helvetica Neue" w:cs="Helvetica Neue"/>
                <w:noProof/>
              </w:rPr>
              <w:t>11.5</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Rights of third parties</w:t>
            </w:r>
            <w:r w:rsidR="006356BC">
              <w:rPr>
                <w:noProof/>
                <w:webHidden/>
              </w:rPr>
              <w:tab/>
            </w:r>
            <w:r w:rsidR="006356BC">
              <w:rPr>
                <w:noProof/>
                <w:webHidden/>
              </w:rPr>
              <w:fldChar w:fldCharType="begin"/>
            </w:r>
            <w:r w:rsidR="006356BC">
              <w:rPr>
                <w:noProof/>
                <w:webHidden/>
              </w:rPr>
              <w:instrText xml:space="preserve"> PAGEREF _Toc12278124 \h </w:instrText>
            </w:r>
            <w:r w:rsidR="006356BC">
              <w:rPr>
                <w:noProof/>
                <w:webHidden/>
              </w:rPr>
            </w:r>
            <w:r w:rsidR="006356BC">
              <w:rPr>
                <w:noProof/>
                <w:webHidden/>
              </w:rPr>
              <w:fldChar w:fldCharType="separate"/>
            </w:r>
            <w:r w:rsidR="006356BC">
              <w:rPr>
                <w:noProof/>
                <w:webHidden/>
              </w:rPr>
              <w:t>38</w:t>
            </w:r>
            <w:r w:rsidR="006356BC">
              <w:rPr>
                <w:noProof/>
                <w:webHidden/>
              </w:rPr>
              <w:fldChar w:fldCharType="end"/>
            </w:r>
          </w:hyperlink>
        </w:p>
        <w:p w14:paraId="288593EA" w14:textId="3CE4111A" w:rsidR="006356BC" w:rsidRDefault="00061757">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5" w:history="1">
            <w:r w:rsidR="006356BC" w:rsidRPr="00BE21A6">
              <w:rPr>
                <w:rStyle w:val="Hyperlink"/>
                <w:rFonts w:ascii="Helvetica Neue" w:eastAsia="Helvetica Neue" w:hAnsi="Helvetica Neue" w:cs="Helvetica Neue"/>
                <w:noProof/>
              </w:rPr>
              <w:t>11.6</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Severability</w:t>
            </w:r>
            <w:r w:rsidR="006356BC">
              <w:rPr>
                <w:noProof/>
                <w:webHidden/>
              </w:rPr>
              <w:tab/>
            </w:r>
            <w:r w:rsidR="006356BC">
              <w:rPr>
                <w:noProof/>
                <w:webHidden/>
              </w:rPr>
              <w:fldChar w:fldCharType="begin"/>
            </w:r>
            <w:r w:rsidR="006356BC">
              <w:rPr>
                <w:noProof/>
                <w:webHidden/>
              </w:rPr>
              <w:instrText xml:space="preserve"> PAGEREF _Toc12278125 \h </w:instrText>
            </w:r>
            <w:r w:rsidR="006356BC">
              <w:rPr>
                <w:noProof/>
                <w:webHidden/>
              </w:rPr>
            </w:r>
            <w:r w:rsidR="006356BC">
              <w:rPr>
                <w:noProof/>
                <w:webHidden/>
              </w:rPr>
              <w:fldChar w:fldCharType="separate"/>
            </w:r>
            <w:r w:rsidR="006356BC">
              <w:rPr>
                <w:noProof/>
                <w:webHidden/>
              </w:rPr>
              <w:t>38</w:t>
            </w:r>
            <w:r w:rsidR="006356BC">
              <w:rPr>
                <w:noProof/>
                <w:webHidden/>
              </w:rPr>
              <w:fldChar w:fldCharType="end"/>
            </w:r>
          </w:hyperlink>
        </w:p>
        <w:p w14:paraId="27883A79" w14:textId="37841B28" w:rsidR="006356BC" w:rsidRDefault="00061757">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6" w:history="1">
            <w:r w:rsidR="006356BC" w:rsidRPr="00BE21A6">
              <w:rPr>
                <w:rStyle w:val="Hyperlink"/>
                <w:rFonts w:ascii="Helvetica Neue" w:eastAsia="Helvetica Neue" w:hAnsi="Helvetica Neue" w:cs="Helvetica Neue"/>
                <w:noProof/>
              </w:rPr>
              <w:t>11.7</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Variations</w:t>
            </w:r>
            <w:r w:rsidR="006356BC">
              <w:rPr>
                <w:noProof/>
                <w:webHidden/>
              </w:rPr>
              <w:tab/>
            </w:r>
            <w:r w:rsidR="006356BC">
              <w:rPr>
                <w:noProof/>
                <w:webHidden/>
              </w:rPr>
              <w:fldChar w:fldCharType="begin"/>
            </w:r>
            <w:r w:rsidR="006356BC">
              <w:rPr>
                <w:noProof/>
                <w:webHidden/>
              </w:rPr>
              <w:instrText xml:space="preserve"> PAGEREF _Toc12278126 \h </w:instrText>
            </w:r>
            <w:r w:rsidR="006356BC">
              <w:rPr>
                <w:noProof/>
                <w:webHidden/>
              </w:rPr>
            </w:r>
            <w:r w:rsidR="006356BC">
              <w:rPr>
                <w:noProof/>
                <w:webHidden/>
              </w:rPr>
              <w:fldChar w:fldCharType="separate"/>
            </w:r>
            <w:r w:rsidR="006356BC">
              <w:rPr>
                <w:noProof/>
                <w:webHidden/>
              </w:rPr>
              <w:t>39</w:t>
            </w:r>
            <w:r w:rsidR="006356BC">
              <w:rPr>
                <w:noProof/>
                <w:webHidden/>
              </w:rPr>
              <w:fldChar w:fldCharType="end"/>
            </w:r>
          </w:hyperlink>
        </w:p>
        <w:p w14:paraId="3037EBDB" w14:textId="6CEC1FCB" w:rsidR="006356BC" w:rsidRDefault="00061757">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7" w:history="1">
            <w:r w:rsidR="006356BC" w:rsidRPr="00BE21A6">
              <w:rPr>
                <w:rStyle w:val="Hyperlink"/>
                <w:rFonts w:ascii="Helvetica Neue" w:eastAsia="Helvetica Neue" w:hAnsi="Helvetica Neue" w:cs="Helvetica Neue"/>
                <w:noProof/>
              </w:rPr>
              <w:t>11.8</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No waiver</w:t>
            </w:r>
            <w:r w:rsidR="006356BC">
              <w:rPr>
                <w:noProof/>
                <w:webHidden/>
              </w:rPr>
              <w:tab/>
            </w:r>
            <w:r w:rsidR="006356BC">
              <w:rPr>
                <w:noProof/>
                <w:webHidden/>
              </w:rPr>
              <w:fldChar w:fldCharType="begin"/>
            </w:r>
            <w:r w:rsidR="006356BC">
              <w:rPr>
                <w:noProof/>
                <w:webHidden/>
              </w:rPr>
              <w:instrText xml:space="preserve"> PAGEREF _Toc12278127 \h </w:instrText>
            </w:r>
            <w:r w:rsidR="006356BC">
              <w:rPr>
                <w:noProof/>
                <w:webHidden/>
              </w:rPr>
            </w:r>
            <w:r w:rsidR="006356BC">
              <w:rPr>
                <w:noProof/>
                <w:webHidden/>
              </w:rPr>
              <w:fldChar w:fldCharType="separate"/>
            </w:r>
            <w:r w:rsidR="006356BC">
              <w:rPr>
                <w:noProof/>
                <w:webHidden/>
              </w:rPr>
              <w:t>39</w:t>
            </w:r>
            <w:r w:rsidR="006356BC">
              <w:rPr>
                <w:noProof/>
                <w:webHidden/>
              </w:rPr>
              <w:fldChar w:fldCharType="end"/>
            </w:r>
          </w:hyperlink>
        </w:p>
        <w:p w14:paraId="6C5FF75D" w14:textId="5CFDA976" w:rsidR="006356BC" w:rsidRDefault="00061757">
          <w:pPr>
            <w:pStyle w:val="TOC3"/>
            <w:tabs>
              <w:tab w:val="left" w:pos="1320"/>
              <w:tab w:val="right" w:leader="dot" w:pos="10622"/>
            </w:tabs>
            <w:rPr>
              <w:rFonts w:asciiTheme="minorHAnsi" w:eastAsiaTheme="minorEastAsia" w:hAnsiTheme="minorHAnsi" w:cstheme="minorBidi"/>
              <w:noProof/>
              <w:sz w:val="22"/>
              <w:szCs w:val="22"/>
              <w:lang w:eastAsia="en-GB"/>
            </w:rPr>
          </w:pPr>
          <w:hyperlink w:anchor="_Toc12278128" w:history="1">
            <w:r w:rsidR="006356BC" w:rsidRPr="00BE21A6">
              <w:rPr>
                <w:rStyle w:val="Hyperlink"/>
                <w:rFonts w:ascii="Helvetica Neue" w:eastAsia="Helvetica Neue" w:hAnsi="Helvetica Neue" w:cs="Helvetica Neue"/>
                <w:noProof/>
              </w:rPr>
              <w:t>11.9</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Governing law and jurisdiction</w:t>
            </w:r>
            <w:r w:rsidR="006356BC">
              <w:rPr>
                <w:noProof/>
                <w:webHidden/>
              </w:rPr>
              <w:tab/>
            </w:r>
            <w:r w:rsidR="006356BC">
              <w:rPr>
                <w:noProof/>
                <w:webHidden/>
              </w:rPr>
              <w:fldChar w:fldCharType="begin"/>
            </w:r>
            <w:r w:rsidR="006356BC">
              <w:rPr>
                <w:noProof/>
                <w:webHidden/>
              </w:rPr>
              <w:instrText xml:space="preserve"> PAGEREF _Toc12278128 \h </w:instrText>
            </w:r>
            <w:r w:rsidR="006356BC">
              <w:rPr>
                <w:noProof/>
                <w:webHidden/>
              </w:rPr>
            </w:r>
            <w:r w:rsidR="006356BC">
              <w:rPr>
                <w:noProof/>
                <w:webHidden/>
              </w:rPr>
              <w:fldChar w:fldCharType="separate"/>
            </w:r>
            <w:r w:rsidR="006356BC">
              <w:rPr>
                <w:noProof/>
                <w:webHidden/>
              </w:rPr>
              <w:t>39</w:t>
            </w:r>
            <w:r w:rsidR="006356BC">
              <w:rPr>
                <w:noProof/>
                <w:webHidden/>
              </w:rPr>
              <w:fldChar w:fldCharType="end"/>
            </w:r>
          </w:hyperlink>
        </w:p>
        <w:p w14:paraId="38A19D93" w14:textId="2B84EDEA" w:rsidR="006356BC" w:rsidRDefault="00061757">
          <w:pPr>
            <w:pStyle w:val="TOC1"/>
            <w:tabs>
              <w:tab w:val="right" w:leader="dot" w:pos="10622"/>
            </w:tabs>
            <w:rPr>
              <w:rFonts w:asciiTheme="minorHAnsi" w:eastAsiaTheme="minorEastAsia" w:hAnsiTheme="minorHAnsi" w:cstheme="minorBidi"/>
              <w:noProof/>
              <w:sz w:val="22"/>
              <w:szCs w:val="22"/>
              <w:lang w:eastAsia="en-GB"/>
            </w:rPr>
          </w:pPr>
          <w:hyperlink w:anchor="_Toc12278129" w:history="1">
            <w:r w:rsidR="006356BC" w:rsidRPr="00BE21A6">
              <w:rPr>
                <w:rStyle w:val="Hyperlink"/>
                <w:rFonts w:ascii="Helvetica Neue" w:eastAsia="Helvetica Neue" w:hAnsi="Helvetica Neue" w:cs="Helvetica Neue"/>
                <w:noProof/>
              </w:rPr>
              <w:t>Collaboration Agreement Schedule 1 - List of contracts</w:t>
            </w:r>
            <w:r w:rsidR="006356BC">
              <w:rPr>
                <w:noProof/>
                <w:webHidden/>
              </w:rPr>
              <w:tab/>
            </w:r>
            <w:r w:rsidR="006356BC">
              <w:rPr>
                <w:noProof/>
                <w:webHidden/>
              </w:rPr>
              <w:fldChar w:fldCharType="begin"/>
            </w:r>
            <w:r w:rsidR="006356BC">
              <w:rPr>
                <w:noProof/>
                <w:webHidden/>
              </w:rPr>
              <w:instrText xml:space="preserve"> PAGEREF _Toc12278129 \h </w:instrText>
            </w:r>
            <w:r w:rsidR="006356BC">
              <w:rPr>
                <w:noProof/>
                <w:webHidden/>
              </w:rPr>
            </w:r>
            <w:r w:rsidR="006356BC">
              <w:rPr>
                <w:noProof/>
                <w:webHidden/>
              </w:rPr>
              <w:fldChar w:fldCharType="separate"/>
            </w:r>
            <w:r w:rsidR="006356BC">
              <w:rPr>
                <w:noProof/>
                <w:webHidden/>
              </w:rPr>
              <w:t>40</w:t>
            </w:r>
            <w:r w:rsidR="006356BC">
              <w:rPr>
                <w:noProof/>
                <w:webHidden/>
              </w:rPr>
              <w:fldChar w:fldCharType="end"/>
            </w:r>
          </w:hyperlink>
        </w:p>
        <w:p w14:paraId="2B26F4BC" w14:textId="4A3BE5C2" w:rsidR="006356BC" w:rsidRDefault="00061757">
          <w:pPr>
            <w:pStyle w:val="TOC1"/>
            <w:tabs>
              <w:tab w:val="right" w:leader="dot" w:pos="10622"/>
            </w:tabs>
            <w:rPr>
              <w:rFonts w:asciiTheme="minorHAnsi" w:eastAsiaTheme="minorEastAsia" w:hAnsiTheme="minorHAnsi" w:cstheme="minorBidi"/>
              <w:noProof/>
              <w:sz w:val="22"/>
              <w:szCs w:val="22"/>
              <w:lang w:eastAsia="en-GB"/>
            </w:rPr>
          </w:pPr>
          <w:hyperlink w:anchor="_Toc12278130" w:history="1">
            <w:r w:rsidR="006356BC" w:rsidRPr="00BE21A6">
              <w:rPr>
                <w:rStyle w:val="Hyperlink"/>
                <w:rFonts w:ascii="Helvetica Neue" w:eastAsia="Helvetica Neue" w:hAnsi="Helvetica Neue" w:cs="Helvetica Neue"/>
                <w:noProof/>
              </w:rPr>
              <w:t>[Collaboration Agreement Schedule 2 - Outline collaboration plan]</w:t>
            </w:r>
            <w:r w:rsidR="006356BC">
              <w:rPr>
                <w:noProof/>
                <w:webHidden/>
              </w:rPr>
              <w:tab/>
            </w:r>
            <w:r w:rsidR="006356BC">
              <w:rPr>
                <w:noProof/>
                <w:webHidden/>
              </w:rPr>
              <w:fldChar w:fldCharType="begin"/>
            </w:r>
            <w:r w:rsidR="006356BC">
              <w:rPr>
                <w:noProof/>
                <w:webHidden/>
              </w:rPr>
              <w:instrText xml:space="preserve"> PAGEREF _Toc12278130 \h </w:instrText>
            </w:r>
            <w:r w:rsidR="006356BC">
              <w:rPr>
                <w:noProof/>
                <w:webHidden/>
              </w:rPr>
            </w:r>
            <w:r w:rsidR="006356BC">
              <w:rPr>
                <w:noProof/>
                <w:webHidden/>
              </w:rPr>
              <w:fldChar w:fldCharType="separate"/>
            </w:r>
            <w:r w:rsidR="006356BC">
              <w:rPr>
                <w:noProof/>
                <w:webHidden/>
              </w:rPr>
              <w:t>41</w:t>
            </w:r>
            <w:r w:rsidR="006356BC">
              <w:rPr>
                <w:noProof/>
                <w:webHidden/>
              </w:rPr>
              <w:fldChar w:fldCharType="end"/>
            </w:r>
          </w:hyperlink>
        </w:p>
        <w:p w14:paraId="10878C18" w14:textId="1A3F4C1F"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131" w:history="1">
            <w:r w:rsidR="006356BC" w:rsidRPr="00BE21A6">
              <w:rPr>
                <w:rStyle w:val="Hyperlink"/>
                <w:rFonts w:ascii="Helvetica Neue" w:eastAsia="Helvetica Neue" w:hAnsi="Helvetica Neue" w:cs="Helvetica Neue"/>
                <w:b/>
                <w:noProof/>
              </w:rPr>
              <w:t>Schedule 4 - Alternative clauses</w:t>
            </w:r>
            <w:r w:rsidR="006356BC">
              <w:rPr>
                <w:noProof/>
                <w:webHidden/>
              </w:rPr>
              <w:tab/>
            </w:r>
            <w:r w:rsidR="006356BC">
              <w:rPr>
                <w:noProof/>
                <w:webHidden/>
              </w:rPr>
              <w:fldChar w:fldCharType="begin"/>
            </w:r>
            <w:r w:rsidR="006356BC">
              <w:rPr>
                <w:noProof/>
                <w:webHidden/>
              </w:rPr>
              <w:instrText xml:space="preserve"> PAGEREF _Toc12278131 \h </w:instrText>
            </w:r>
            <w:r w:rsidR="006356BC">
              <w:rPr>
                <w:noProof/>
                <w:webHidden/>
              </w:rPr>
            </w:r>
            <w:r w:rsidR="006356BC">
              <w:rPr>
                <w:noProof/>
                <w:webHidden/>
              </w:rPr>
              <w:fldChar w:fldCharType="separate"/>
            </w:r>
            <w:r w:rsidR="006356BC">
              <w:rPr>
                <w:noProof/>
                <w:webHidden/>
              </w:rPr>
              <w:t>41</w:t>
            </w:r>
            <w:r w:rsidR="006356BC">
              <w:rPr>
                <w:noProof/>
                <w:webHidden/>
              </w:rPr>
              <w:fldChar w:fldCharType="end"/>
            </w:r>
          </w:hyperlink>
        </w:p>
        <w:p w14:paraId="3B16263F" w14:textId="5B1F2CF9"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132" w:history="1">
            <w:r w:rsidR="006356BC" w:rsidRPr="00BE21A6">
              <w:rPr>
                <w:rStyle w:val="Hyperlink"/>
                <w:rFonts w:ascii="Helvetica Neue" w:eastAsia="Helvetica Neue" w:hAnsi="Helvetica Neue" w:cs="Helvetica Neue"/>
                <w:b/>
                <w:noProof/>
              </w:rPr>
              <w:t>1. Introduction</w:t>
            </w:r>
            <w:r w:rsidR="006356BC">
              <w:rPr>
                <w:noProof/>
                <w:webHidden/>
              </w:rPr>
              <w:tab/>
            </w:r>
            <w:r w:rsidR="006356BC">
              <w:rPr>
                <w:noProof/>
                <w:webHidden/>
              </w:rPr>
              <w:fldChar w:fldCharType="begin"/>
            </w:r>
            <w:r w:rsidR="006356BC">
              <w:rPr>
                <w:noProof/>
                <w:webHidden/>
              </w:rPr>
              <w:instrText xml:space="preserve"> PAGEREF _Toc12278132 \h </w:instrText>
            </w:r>
            <w:r w:rsidR="006356BC">
              <w:rPr>
                <w:noProof/>
                <w:webHidden/>
              </w:rPr>
            </w:r>
            <w:r w:rsidR="006356BC">
              <w:rPr>
                <w:noProof/>
                <w:webHidden/>
              </w:rPr>
              <w:fldChar w:fldCharType="separate"/>
            </w:r>
            <w:r w:rsidR="006356BC">
              <w:rPr>
                <w:noProof/>
                <w:webHidden/>
              </w:rPr>
              <w:t>41</w:t>
            </w:r>
            <w:r w:rsidR="006356BC">
              <w:rPr>
                <w:noProof/>
                <w:webHidden/>
              </w:rPr>
              <w:fldChar w:fldCharType="end"/>
            </w:r>
          </w:hyperlink>
        </w:p>
        <w:p w14:paraId="5BC61B32" w14:textId="414D27BB"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133" w:history="1">
            <w:r w:rsidR="006356BC" w:rsidRPr="00BE21A6">
              <w:rPr>
                <w:rStyle w:val="Hyperlink"/>
                <w:rFonts w:ascii="Helvetica Neue" w:eastAsia="Helvetica Neue" w:hAnsi="Helvetica Neue" w:cs="Helvetica Neue"/>
                <w:b/>
                <w:noProof/>
              </w:rPr>
              <w:t>2. Clauses selected</w:t>
            </w:r>
            <w:r w:rsidR="006356BC">
              <w:rPr>
                <w:noProof/>
                <w:webHidden/>
              </w:rPr>
              <w:tab/>
            </w:r>
            <w:r w:rsidR="006356BC">
              <w:rPr>
                <w:noProof/>
                <w:webHidden/>
              </w:rPr>
              <w:fldChar w:fldCharType="begin"/>
            </w:r>
            <w:r w:rsidR="006356BC">
              <w:rPr>
                <w:noProof/>
                <w:webHidden/>
              </w:rPr>
              <w:instrText xml:space="preserve"> PAGEREF _Toc12278133 \h </w:instrText>
            </w:r>
            <w:r w:rsidR="006356BC">
              <w:rPr>
                <w:noProof/>
                <w:webHidden/>
              </w:rPr>
            </w:r>
            <w:r w:rsidR="006356BC">
              <w:rPr>
                <w:noProof/>
                <w:webHidden/>
              </w:rPr>
              <w:fldChar w:fldCharType="separate"/>
            </w:r>
            <w:r w:rsidR="006356BC">
              <w:rPr>
                <w:noProof/>
                <w:webHidden/>
              </w:rPr>
              <w:t>41</w:t>
            </w:r>
            <w:r w:rsidR="006356BC">
              <w:rPr>
                <w:noProof/>
                <w:webHidden/>
              </w:rPr>
              <w:fldChar w:fldCharType="end"/>
            </w:r>
          </w:hyperlink>
        </w:p>
        <w:p w14:paraId="5A0E44F9" w14:textId="17E86F97" w:rsidR="006356BC" w:rsidRDefault="00061757">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4" w:history="1">
            <w:r w:rsidR="006356BC" w:rsidRPr="00BE21A6">
              <w:rPr>
                <w:rStyle w:val="Hyperlink"/>
                <w:rFonts w:ascii="Helvetica Neue" w:eastAsia="Helvetica Neue" w:hAnsi="Helvetica Neue" w:cs="Helvetica Neue"/>
                <w:noProof/>
              </w:rPr>
              <w:t>2.3</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Discrimination</w:t>
            </w:r>
            <w:r w:rsidR="006356BC">
              <w:rPr>
                <w:noProof/>
                <w:webHidden/>
              </w:rPr>
              <w:tab/>
            </w:r>
            <w:r w:rsidR="006356BC">
              <w:rPr>
                <w:noProof/>
                <w:webHidden/>
              </w:rPr>
              <w:fldChar w:fldCharType="begin"/>
            </w:r>
            <w:r w:rsidR="006356BC">
              <w:rPr>
                <w:noProof/>
                <w:webHidden/>
              </w:rPr>
              <w:instrText xml:space="preserve"> PAGEREF _Toc12278134 \h </w:instrText>
            </w:r>
            <w:r w:rsidR="006356BC">
              <w:rPr>
                <w:noProof/>
                <w:webHidden/>
              </w:rPr>
            </w:r>
            <w:r w:rsidR="006356BC">
              <w:rPr>
                <w:noProof/>
                <w:webHidden/>
              </w:rPr>
              <w:fldChar w:fldCharType="separate"/>
            </w:r>
            <w:r w:rsidR="006356BC">
              <w:rPr>
                <w:noProof/>
                <w:webHidden/>
              </w:rPr>
              <w:t>41</w:t>
            </w:r>
            <w:r w:rsidR="006356BC">
              <w:rPr>
                <w:noProof/>
                <w:webHidden/>
              </w:rPr>
              <w:fldChar w:fldCharType="end"/>
            </w:r>
          </w:hyperlink>
        </w:p>
        <w:p w14:paraId="7078EF4D" w14:textId="01D3913F" w:rsidR="006356BC" w:rsidRDefault="00061757">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5" w:history="1">
            <w:r w:rsidR="006356BC" w:rsidRPr="00BE21A6">
              <w:rPr>
                <w:rStyle w:val="Hyperlink"/>
                <w:rFonts w:ascii="Helvetica Neue" w:eastAsia="Helvetica Neue" w:hAnsi="Helvetica Neue" w:cs="Helvetica Neue"/>
                <w:noProof/>
              </w:rPr>
              <w:t>2.4</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Equality policies and practices</w:t>
            </w:r>
            <w:r w:rsidR="006356BC">
              <w:rPr>
                <w:noProof/>
                <w:webHidden/>
              </w:rPr>
              <w:tab/>
            </w:r>
            <w:r w:rsidR="006356BC">
              <w:rPr>
                <w:noProof/>
                <w:webHidden/>
              </w:rPr>
              <w:fldChar w:fldCharType="begin"/>
            </w:r>
            <w:r w:rsidR="006356BC">
              <w:rPr>
                <w:noProof/>
                <w:webHidden/>
              </w:rPr>
              <w:instrText xml:space="preserve"> PAGEREF _Toc12278135 \h </w:instrText>
            </w:r>
            <w:r w:rsidR="006356BC">
              <w:rPr>
                <w:noProof/>
                <w:webHidden/>
              </w:rPr>
            </w:r>
            <w:r w:rsidR="006356BC">
              <w:rPr>
                <w:noProof/>
                <w:webHidden/>
              </w:rPr>
              <w:fldChar w:fldCharType="separate"/>
            </w:r>
            <w:r w:rsidR="006356BC">
              <w:rPr>
                <w:noProof/>
                <w:webHidden/>
              </w:rPr>
              <w:t>42</w:t>
            </w:r>
            <w:r w:rsidR="006356BC">
              <w:rPr>
                <w:noProof/>
                <w:webHidden/>
              </w:rPr>
              <w:fldChar w:fldCharType="end"/>
            </w:r>
          </w:hyperlink>
        </w:p>
        <w:p w14:paraId="6A815DEC" w14:textId="517D0C02" w:rsidR="006356BC" w:rsidRDefault="00061757">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6" w:history="1">
            <w:r w:rsidR="006356BC" w:rsidRPr="00BE21A6">
              <w:rPr>
                <w:rStyle w:val="Hyperlink"/>
                <w:rFonts w:ascii="Helvetica Neue" w:eastAsia="Helvetica Neue" w:hAnsi="Helvetica Neue" w:cs="Helvetica Neue"/>
                <w:noProof/>
              </w:rPr>
              <w:t>2.5</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Equality</w:t>
            </w:r>
            <w:r w:rsidR="006356BC">
              <w:rPr>
                <w:noProof/>
                <w:webHidden/>
              </w:rPr>
              <w:tab/>
            </w:r>
            <w:r w:rsidR="006356BC">
              <w:rPr>
                <w:noProof/>
                <w:webHidden/>
              </w:rPr>
              <w:fldChar w:fldCharType="begin"/>
            </w:r>
            <w:r w:rsidR="006356BC">
              <w:rPr>
                <w:noProof/>
                <w:webHidden/>
              </w:rPr>
              <w:instrText xml:space="preserve"> PAGEREF _Toc12278136 \h </w:instrText>
            </w:r>
            <w:r w:rsidR="006356BC">
              <w:rPr>
                <w:noProof/>
                <w:webHidden/>
              </w:rPr>
            </w:r>
            <w:r w:rsidR="006356BC">
              <w:rPr>
                <w:noProof/>
                <w:webHidden/>
              </w:rPr>
              <w:fldChar w:fldCharType="separate"/>
            </w:r>
            <w:r w:rsidR="006356BC">
              <w:rPr>
                <w:noProof/>
                <w:webHidden/>
              </w:rPr>
              <w:t>43</w:t>
            </w:r>
            <w:r w:rsidR="006356BC">
              <w:rPr>
                <w:noProof/>
                <w:webHidden/>
              </w:rPr>
              <w:fldChar w:fldCharType="end"/>
            </w:r>
          </w:hyperlink>
        </w:p>
        <w:p w14:paraId="7FFD17CC" w14:textId="3A6B04C0" w:rsidR="006356BC" w:rsidRDefault="00061757">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7" w:history="1">
            <w:r w:rsidR="006356BC" w:rsidRPr="00BE21A6">
              <w:rPr>
                <w:rStyle w:val="Hyperlink"/>
                <w:rFonts w:ascii="Helvetica Neue" w:eastAsia="Helvetica Neue" w:hAnsi="Helvetica Neue" w:cs="Helvetica Neue"/>
                <w:noProof/>
              </w:rPr>
              <w:t>2.6</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Health and safety</w:t>
            </w:r>
            <w:r w:rsidR="006356BC">
              <w:rPr>
                <w:noProof/>
                <w:webHidden/>
              </w:rPr>
              <w:tab/>
            </w:r>
            <w:r w:rsidR="006356BC">
              <w:rPr>
                <w:noProof/>
                <w:webHidden/>
              </w:rPr>
              <w:fldChar w:fldCharType="begin"/>
            </w:r>
            <w:r w:rsidR="006356BC">
              <w:rPr>
                <w:noProof/>
                <w:webHidden/>
              </w:rPr>
              <w:instrText xml:space="preserve"> PAGEREF _Toc12278137 \h </w:instrText>
            </w:r>
            <w:r w:rsidR="006356BC">
              <w:rPr>
                <w:noProof/>
                <w:webHidden/>
              </w:rPr>
            </w:r>
            <w:r w:rsidR="006356BC">
              <w:rPr>
                <w:noProof/>
                <w:webHidden/>
              </w:rPr>
              <w:fldChar w:fldCharType="separate"/>
            </w:r>
            <w:r w:rsidR="006356BC">
              <w:rPr>
                <w:noProof/>
                <w:webHidden/>
              </w:rPr>
              <w:t>43</w:t>
            </w:r>
            <w:r w:rsidR="006356BC">
              <w:rPr>
                <w:noProof/>
                <w:webHidden/>
              </w:rPr>
              <w:fldChar w:fldCharType="end"/>
            </w:r>
          </w:hyperlink>
        </w:p>
        <w:p w14:paraId="2B86F0FC" w14:textId="1EEFC3B2" w:rsidR="006356BC" w:rsidRDefault="00061757">
          <w:pPr>
            <w:pStyle w:val="TOC3"/>
            <w:tabs>
              <w:tab w:val="left" w:pos="1100"/>
              <w:tab w:val="right" w:leader="dot" w:pos="10622"/>
            </w:tabs>
            <w:rPr>
              <w:rFonts w:asciiTheme="minorHAnsi" w:eastAsiaTheme="minorEastAsia" w:hAnsiTheme="minorHAnsi" w:cstheme="minorBidi"/>
              <w:noProof/>
              <w:sz w:val="22"/>
              <w:szCs w:val="22"/>
              <w:lang w:eastAsia="en-GB"/>
            </w:rPr>
          </w:pPr>
          <w:hyperlink w:anchor="_Toc12278138" w:history="1">
            <w:r w:rsidR="006356BC" w:rsidRPr="00BE21A6">
              <w:rPr>
                <w:rStyle w:val="Hyperlink"/>
                <w:rFonts w:ascii="Helvetica Neue" w:eastAsia="Helvetica Neue" w:hAnsi="Helvetica Neue" w:cs="Helvetica Neue"/>
                <w:noProof/>
              </w:rPr>
              <w:t>2.7</w:t>
            </w:r>
            <w:r w:rsidR="006356BC">
              <w:rPr>
                <w:rFonts w:asciiTheme="minorHAnsi" w:eastAsiaTheme="minorEastAsia" w:hAnsiTheme="minorHAnsi" w:cstheme="minorBidi"/>
                <w:noProof/>
                <w:sz w:val="22"/>
                <w:szCs w:val="22"/>
                <w:lang w:eastAsia="en-GB"/>
              </w:rPr>
              <w:tab/>
            </w:r>
            <w:r w:rsidR="006356BC" w:rsidRPr="00BE21A6">
              <w:rPr>
                <w:rStyle w:val="Hyperlink"/>
                <w:rFonts w:ascii="Helvetica Neue" w:eastAsia="Helvetica Neue" w:hAnsi="Helvetica Neue" w:cs="Helvetica Neue"/>
                <w:noProof/>
              </w:rPr>
              <w:t>Criminal damage</w:t>
            </w:r>
            <w:r w:rsidR="006356BC">
              <w:rPr>
                <w:noProof/>
                <w:webHidden/>
              </w:rPr>
              <w:tab/>
            </w:r>
            <w:r w:rsidR="006356BC">
              <w:rPr>
                <w:noProof/>
                <w:webHidden/>
              </w:rPr>
              <w:fldChar w:fldCharType="begin"/>
            </w:r>
            <w:r w:rsidR="006356BC">
              <w:rPr>
                <w:noProof/>
                <w:webHidden/>
              </w:rPr>
              <w:instrText xml:space="preserve"> PAGEREF _Toc12278138 \h </w:instrText>
            </w:r>
            <w:r w:rsidR="006356BC">
              <w:rPr>
                <w:noProof/>
                <w:webHidden/>
              </w:rPr>
            </w:r>
            <w:r w:rsidR="006356BC">
              <w:rPr>
                <w:noProof/>
                <w:webHidden/>
              </w:rPr>
              <w:fldChar w:fldCharType="separate"/>
            </w:r>
            <w:r w:rsidR="006356BC">
              <w:rPr>
                <w:noProof/>
                <w:webHidden/>
              </w:rPr>
              <w:t>44</w:t>
            </w:r>
            <w:r w:rsidR="006356BC">
              <w:rPr>
                <w:noProof/>
                <w:webHidden/>
              </w:rPr>
              <w:fldChar w:fldCharType="end"/>
            </w:r>
          </w:hyperlink>
        </w:p>
        <w:p w14:paraId="72D7C165" w14:textId="3CDE1611"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139" w:history="1">
            <w:r w:rsidR="006356BC" w:rsidRPr="00BE21A6">
              <w:rPr>
                <w:rStyle w:val="Hyperlink"/>
                <w:rFonts w:ascii="Helvetica Neue" w:eastAsia="Helvetica Neue" w:hAnsi="Helvetica Neue" w:cs="Helvetica Neue"/>
                <w:b/>
                <w:noProof/>
              </w:rPr>
              <w:t>Schedule 5 - Guarantee</w:t>
            </w:r>
            <w:r w:rsidR="006356BC">
              <w:rPr>
                <w:noProof/>
                <w:webHidden/>
              </w:rPr>
              <w:tab/>
            </w:r>
            <w:r w:rsidR="006356BC">
              <w:rPr>
                <w:noProof/>
                <w:webHidden/>
              </w:rPr>
              <w:fldChar w:fldCharType="begin"/>
            </w:r>
            <w:r w:rsidR="006356BC">
              <w:rPr>
                <w:noProof/>
                <w:webHidden/>
              </w:rPr>
              <w:instrText xml:space="preserve"> PAGEREF _Toc12278139 \h </w:instrText>
            </w:r>
            <w:r w:rsidR="006356BC">
              <w:rPr>
                <w:noProof/>
                <w:webHidden/>
              </w:rPr>
            </w:r>
            <w:r w:rsidR="006356BC">
              <w:rPr>
                <w:noProof/>
                <w:webHidden/>
              </w:rPr>
              <w:fldChar w:fldCharType="separate"/>
            </w:r>
            <w:r w:rsidR="006356BC">
              <w:rPr>
                <w:noProof/>
                <w:webHidden/>
              </w:rPr>
              <w:t>44</w:t>
            </w:r>
            <w:r w:rsidR="006356BC">
              <w:rPr>
                <w:noProof/>
                <w:webHidden/>
              </w:rPr>
              <w:fldChar w:fldCharType="end"/>
            </w:r>
          </w:hyperlink>
        </w:p>
        <w:p w14:paraId="5A233554" w14:textId="1E8A718F"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140" w:history="1">
            <w:r w:rsidR="006356BC" w:rsidRPr="00BE21A6">
              <w:rPr>
                <w:rStyle w:val="Hyperlink"/>
                <w:rFonts w:ascii="Helvetica Neue" w:eastAsia="Helvetica Neue" w:hAnsi="Helvetica Neue" w:cs="Helvetica Neue"/>
                <w:b/>
                <w:noProof/>
              </w:rPr>
              <w:t>Definitions and interpretation</w:t>
            </w:r>
            <w:r w:rsidR="006356BC">
              <w:rPr>
                <w:noProof/>
                <w:webHidden/>
              </w:rPr>
              <w:tab/>
            </w:r>
            <w:r w:rsidR="006356BC">
              <w:rPr>
                <w:noProof/>
                <w:webHidden/>
              </w:rPr>
              <w:fldChar w:fldCharType="begin"/>
            </w:r>
            <w:r w:rsidR="006356BC">
              <w:rPr>
                <w:noProof/>
                <w:webHidden/>
              </w:rPr>
              <w:instrText xml:space="preserve"> PAGEREF _Toc12278140 \h </w:instrText>
            </w:r>
            <w:r w:rsidR="006356BC">
              <w:rPr>
                <w:noProof/>
                <w:webHidden/>
              </w:rPr>
            </w:r>
            <w:r w:rsidR="006356BC">
              <w:rPr>
                <w:noProof/>
                <w:webHidden/>
              </w:rPr>
              <w:fldChar w:fldCharType="separate"/>
            </w:r>
            <w:r w:rsidR="006356BC">
              <w:rPr>
                <w:noProof/>
                <w:webHidden/>
              </w:rPr>
              <w:t>46</w:t>
            </w:r>
            <w:r w:rsidR="006356BC">
              <w:rPr>
                <w:noProof/>
                <w:webHidden/>
              </w:rPr>
              <w:fldChar w:fldCharType="end"/>
            </w:r>
          </w:hyperlink>
        </w:p>
        <w:p w14:paraId="13C1B840" w14:textId="4CAD4EFD"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141" w:history="1">
            <w:r w:rsidR="006356BC" w:rsidRPr="00BE21A6">
              <w:rPr>
                <w:rStyle w:val="Hyperlink"/>
                <w:rFonts w:ascii="Helvetica Neue" w:eastAsia="Helvetica Neue" w:hAnsi="Helvetica Neue" w:cs="Helvetica Neue"/>
                <w:b/>
                <w:noProof/>
              </w:rPr>
              <w:t>Guarantee and indemnity</w:t>
            </w:r>
            <w:r w:rsidR="006356BC">
              <w:rPr>
                <w:noProof/>
                <w:webHidden/>
              </w:rPr>
              <w:tab/>
            </w:r>
            <w:r w:rsidR="006356BC">
              <w:rPr>
                <w:noProof/>
                <w:webHidden/>
              </w:rPr>
              <w:fldChar w:fldCharType="begin"/>
            </w:r>
            <w:r w:rsidR="006356BC">
              <w:rPr>
                <w:noProof/>
                <w:webHidden/>
              </w:rPr>
              <w:instrText xml:space="preserve"> PAGEREF _Toc12278141 \h </w:instrText>
            </w:r>
            <w:r w:rsidR="006356BC">
              <w:rPr>
                <w:noProof/>
                <w:webHidden/>
              </w:rPr>
            </w:r>
            <w:r w:rsidR="006356BC">
              <w:rPr>
                <w:noProof/>
                <w:webHidden/>
              </w:rPr>
              <w:fldChar w:fldCharType="separate"/>
            </w:r>
            <w:r w:rsidR="006356BC">
              <w:rPr>
                <w:noProof/>
                <w:webHidden/>
              </w:rPr>
              <w:t>46</w:t>
            </w:r>
            <w:r w:rsidR="006356BC">
              <w:rPr>
                <w:noProof/>
                <w:webHidden/>
              </w:rPr>
              <w:fldChar w:fldCharType="end"/>
            </w:r>
          </w:hyperlink>
        </w:p>
        <w:p w14:paraId="09C635D6" w14:textId="535247EA"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142" w:history="1">
            <w:r w:rsidR="006356BC" w:rsidRPr="00BE21A6">
              <w:rPr>
                <w:rStyle w:val="Hyperlink"/>
                <w:rFonts w:ascii="Helvetica Neue" w:eastAsia="Helvetica Neue" w:hAnsi="Helvetica Neue" w:cs="Helvetica Neue"/>
                <w:b/>
                <w:noProof/>
              </w:rPr>
              <w:t>Obligation to enter into a new contract</w:t>
            </w:r>
            <w:r w:rsidR="006356BC">
              <w:rPr>
                <w:noProof/>
                <w:webHidden/>
              </w:rPr>
              <w:tab/>
            </w:r>
            <w:r w:rsidR="006356BC">
              <w:rPr>
                <w:noProof/>
                <w:webHidden/>
              </w:rPr>
              <w:fldChar w:fldCharType="begin"/>
            </w:r>
            <w:r w:rsidR="006356BC">
              <w:rPr>
                <w:noProof/>
                <w:webHidden/>
              </w:rPr>
              <w:instrText xml:space="preserve"> PAGEREF _Toc12278142 \h </w:instrText>
            </w:r>
            <w:r w:rsidR="006356BC">
              <w:rPr>
                <w:noProof/>
                <w:webHidden/>
              </w:rPr>
            </w:r>
            <w:r w:rsidR="006356BC">
              <w:rPr>
                <w:noProof/>
                <w:webHidden/>
              </w:rPr>
              <w:fldChar w:fldCharType="separate"/>
            </w:r>
            <w:r w:rsidR="006356BC">
              <w:rPr>
                <w:noProof/>
                <w:webHidden/>
              </w:rPr>
              <w:t>47</w:t>
            </w:r>
            <w:r w:rsidR="006356BC">
              <w:rPr>
                <w:noProof/>
                <w:webHidden/>
              </w:rPr>
              <w:fldChar w:fldCharType="end"/>
            </w:r>
          </w:hyperlink>
        </w:p>
        <w:p w14:paraId="140C0A44" w14:textId="6F2E4932"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143" w:history="1">
            <w:r w:rsidR="006356BC" w:rsidRPr="00BE21A6">
              <w:rPr>
                <w:rStyle w:val="Hyperlink"/>
                <w:rFonts w:ascii="Helvetica Neue" w:eastAsia="Helvetica Neue" w:hAnsi="Helvetica Neue" w:cs="Helvetica Neue"/>
                <w:b/>
                <w:noProof/>
              </w:rPr>
              <w:t>Demands and notices</w:t>
            </w:r>
            <w:r w:rsidR="006356BC">
              <w:rPr>
                <w:noProof/>
                <w:webHidden/>
              </w:rPr>
              <w:tab/>
            </w:r>
            <w:r w:rsidR="006356BC">
              <w:rPr>
                <w:noProof/>
                <w:webHidden/>
              </w:rPr>
              <w:fldChar w:fldCharType="begin"/>
            </w:r>
            <w:r w:rsidR="006356BC">
              <w:rPr>
                <w:noProof/>
                <w:webHidden/>
              </w:rPr>
              <w:instrText xml:space="preserve"> PAGEREF _Toc12278143 \h </w:instrText>
            </w:r>
            <w:r w:rsidR="006356BC">
              <w:rPr>
                <w:noProof/>
                <w:webHidden/>
              </w:rPr>
            </w:r>
            <w:r w:rsidR="006356BC">
              <w:rPr>
                <w:noProof/>
                <w:webHidden/>
              </w:rPr>
              <w:fldChar w:fldCharType="separate"/>
            </w:r>
            <w:r w:rsidR="006356BC">
              <w:rPr>
                <w:noProof/>
                <w:webHidden/>
              </w:rPr>
              <w:t>47</w:t>
            </w:r>
            <w:r w:rsidR="006356BC">
              <w:rPr>
                <w:noProof/>
                <w:webHidden/>
              </w:rPr>
              <w:fldChar w:fldCharType="end"/>
            </w:r>
          </w:hyperlink>
        </w:p>
        <w:p w14:paraId="2CF29D09" w14:textId="3DF1EA31"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144" w:history="1">
            <w:r w:rsidR="006356BC" w:rsidRPr="00BE21A6">
              <w:rPr>
                <w:rStyle w:val="Hyperlink"/>
                <w:rFonts w:ascii="Helvetica Neue" w:eastAsia="Helvetica Neue" w:hAnsi="Helvetica Neue" w:cs="Helvetica Neue"/>
                <w:b/>
                <w:noProof/>
              </w:rPr>
              <w:t>Beneficiary’s protections</w:t>
            </w:r>
            <w:r w:rsidR="006356BC">
              <w:rPr>
                <w:noProof/>
                <w:webHidden/>
              </w:rPr>
              <w:tab/>
            </w:r>
            <w:r w:rsidR="006356BC">
              <w:rPr>
                <w:noProof/>
                <w:webHidden/>
              </w:rPr>
              <w:fldChar w:fldCharType="begin"/>
            </w:r>
            <w:r w:rsidR="006356BC">
              <w:rPr>
                <w:noProof/>
                <w:webHidden/>
              </w:rPr>
              <w:instrText xml:space="preserve"> PAGEREF _Toc12278144 \h </w:instrText>
            </w:r>
            <w:r w:rsidR="006356BC">
              <w:rPr>
                <w:noProof/>
                <w:webHidden/>
              </w:rPr>
            </w:r>
            <w:r w:rsidR="006356BC">
              <w:rPr>
                <w:noProof/>
                <w:webHidden/>
              </w:rPr>
              <w:fldChar w:fldCharType="separate"/>
            </w:r>
            <w:r w:rsidR="006356BC">
              <w:rPr>
                <w:noProof/>
                <w:webHidden/>
              </w:rPr>
              <w:t>47</w:t>
            </w:r>
            <w:r w:rsidR="006356BC">
              <w:rPr>
                <w:noProof/>
                <w:webHidden/>
              </w:rPr>
              <w:fldChar w:fldCharType="end"/>
            </w:r>
          </w:hyperlink>
        </w:p>
        <w:p w14:paraId="727F1CF0" w14:textId="230E6A74"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145" w:history="1">
            <w:r w:rsidR="006356BC" w:rsidRPr="00BE21A6">
              <w:rPr>
                <w:rStyle w:val="Hyperlink"/>
                <w:rFonts w:ascii="Helvetica Neue" w:eastAsia="Helvetica Neue" w:hAnsi="Helvetica Neue" w:cs="Helvetica Neue"/>
                <w:b/>
                <w:noProof/>
              </w:rPr>
              <w:t>Representations and warranties</w:t>
            </w:r>
            <w:r w:rsidR="006356BC">
              <w:rPr>
                <w:noProof/>
                <w:webHidden/>
              </w:rPr>
              <w:tab/>
            </w:r>
            <w:r w:rsidR="006356BC">
              <w:rPr>
                <w:noProof/>
                <w:webHidden/>
              </w:rPr>
              <w:fldChar w:fldCharType="begin"/>
            </w:r>
            <w:r w:rsidR="006356BC">
              <w:rPr>
                <w:noProof/>
                <w:webHidden/>
              </w:rPr>
              <w:instrText xml:space="preserve"> PAGEREF _Toc12278145 \h </w:instrText>
            </w:r>
            <w:r w:rsidR="006356BC">
              <w:rPr>
                <w:noProof/>
                <w:webHidden/>
              </w:rPr>
            </w:r>
            <w:r w:rsidR="006356BC">
              <w:rPr>
                <w:noProof/>
                <w:webHidden/>
              </w:rPr>
              <w:fldChar w:fldCharType="separate"/>
            </w:r>
            <w:r w:rsidR="006356BC">
              <w:rPr>
                <w:noProof/>
                <w:webHidden/>
              </w:rPr>
              <w:t>48</w:t>
            </w:r>
            <w:r w:rsidR="006356BC">
              <w:rPr>
                <w:noProof/>
                <w:webHidden/>
              </w:rPr>
              <w:fldChar w:fldCharType="end"/>
            </w:r>
          </w:hyperlink>
        </w:p>
        <w:p w14:paraId="118605A5" w14:textId="28AF58DD"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146" w:history="1">
            <w:r w:rsidR="006356BC" w:rsidRPr="00BE21A6">
              <w:rPr>
                <w:rStyle w:val="Hyperlink"/>
                <w:rFonts w:ascii="Helvetica Neue" w:eastAsia="Helvetica Neue" w:hAnsi="Helvetica Neue" w:cs="Helvetica Neue"/>
                <w:b/>
                <w:noProof/>
              </w:rPr>
              <w:t>Payments and set-off</w:t>
            </w:r>
            <w:r w:rsidR="006356BC">
              <w:rPr>
                <w:noProof/>
                <w:webHidden/>
              </w:rPr>
              <w:tab/>
            </w:r>
            <w:r w:rsidR="006356BC">
              <w:rPr>
                <w:noProof/>
                <w:webHidden/>
              </w:rPr>
              <w:fldChar w:fldCharType="begin"/>
            </w:r>
            <w:r w:rsidR="006356BC">
              <w:rPr>
                <w:noProof/>
                <w:webHidden/>
              </w:rPr>
              <w:instrText xml:space="preserve"> PAGEREF _Toc12278146 \h </w:instrText>
            </w:r>
            <w:r w:rsidR="006356BC">
              <w:rPr>
                <w:noProof/>
                <w:webHidden/>
              </w:rPr>
            </w:r>
            <w:r w:rsidR="006356BC">
              <w:rPr>
                <w:noProof/>
                <w:webHidden/>
              </w:rPr>
              <w:fldChar w:fldCharType="separate"/>
            </w:r>
            <w:r w:rsidR="006356BC">
              <w:rPr>
                <w:noProof/>
                <w:webHidden/>
              </w:rPr>
              <w:t>49</w:t>
            </w:r>
            <w:r w:rsidR="006356BC">
              <w:rPr>
                <w:noProof/>
                <w:webHidden/>
              </w:rPr>
              <w:fldChar w:fldCharType="end"/>
            </w:r>
          </w:hyperlink>
        </w:p>
        <w:p w14:paraId="5D93587E" w14:textId="661C0FB2"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147" w:history="1">
            <w:r w:rsidR="006356BC" w:rsidRPr="00BE21A6">
              <w:rPr>
                <w:rStyle w:val="Hyperlink"/>
                <w:rFonts w:ascii="Helvetica Neue" w:eastAsia="Helvetica Neue" w:hAnsi="Helvetica Neue" w:cs="Helvetica Neue"/>
                <w:b/>
                <w:noProof/>
              </w:rPr>
              <w:t>Guarantor’s acknowledgement</w:t>
            </w:r>
            <w:r w:rsidR="006356BC">
              <w:rPr>
                <w:noProof/>
                <w:webHidden/>
              </w:rPr>
              <w:tab/>
            </w:r>
            <w:r w:rsidR="006356BC">
              <w:rPr>
                <w:noProof/>
                <w:webHidden/>
              </w:rPr>
              <w:fldChar w:fldCharType="begin"/>
            </w:r>
            <w:r w:rsidR="006356BC">
              <w:rPr>
                <w:noProof/>
                <w:webHidden/>
              </w:rPr>
              <w:instrText xml:space="preserve"> PAGEREF _Toc12278147 \h </w:instrText>
            </w:r>
            <w:r w:rsidR="006356BC">
              <w:rPr>
                <w:noProof/>
                <w:webHidden/>
              </w:rPr>
            </w:r>
            <w:r w:rsidR="006356BC">
              <w:rPr>
                <w:noProof/>
                <w:webHidden/>
              </w:rPr>
              <w:fldChar w:fldCharType="separate"/>
            </w:r>
            <w:r w:rsidR="006356BC">
              <w:rPr>
                <w:noProof/>
                <w:webHidden/>
              </w:rPr>
              <w:t>49</w:t>
            </w:r>
            <w:r w:rsidR="006356BC">
              <w:rPr>
                <w:noProof/>
                <w:webHidden/>
              </w:rPr>
              <w:fldChar w:fldCharType="end"/>
            </w:r>
          </w:hyperlink>
        </w:p>
        <w:p w14:paraId="78B6B389" w14:textId="0BA84B7D"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148" w:history="1">
            <w:r w:rsidR="006356BC" w:rsidRPr="00BE21A6">
              <w:rPr>
                <w:rStyle w:val="Hyperlink"/>
                <w:rFonts w:ascii="Helvetica Neue" w:eastAsia="Helvetica Neue" w:hAnsi="Helvetica Neue" w:cs="Helvetica Neue"/>
                <w:b/>
                <w:noProof/>
              </w:rPr>
              <w:t>Assignment</w:t>
            </w:r>
            <w:r w:rsidR="006356BC">
              <w:rPr>
                <w:noProof/>
                <w:webHidden/>
              </w:rPr>
              <w:tab/>
            </w:r>
            <w:r w:rsidR="006356BC">
              <w:rPr>
                <w:noProof/>
                <w:webHidden/>
              </w:rPr>
              <w:fldChar w:fldCharType="begin"/>
            </w:r>
            <w:r w:rsidR="006356BC">
              <w:rPr>
                <w:noProof/>
                <w:webHidden/>
              </w:rPr>
              <w:instrText xml:space="preserve"> PAGEREF _Toc12278148 \h </w:instrText>
            </w:r>
            <w:r w:rsidR="006356BC">
              <w:rPr>
                <w:noProof/>
                <w:webHidden/>
              </w:rPr>
            </w:r>
            <w:r w:rsidR="006356BC">
              <w:rPr>
                <w:noProof/>
                <w:webHidden/>
              </w:rPr>
              <w:fldChar w:fldCharType="separate"/>
            </w:r>
            <w:r w:rsidR="006356BC">
              <w:rPr>
                <w:noProof/>
                <w:webHidden/>
              </w:rPr>
              <w:t>49</w:t>
            </w:r>
            <w:r w:rsidR="006356BC">
              <w:rPr>
                <w:noProof/>
                <w:webHidden/>
              </w:rPr>
              <w:fldChar w:fldCharType="end"/>
            </w:r>
          </w:hyperlink>
        </w:p>
        <w:p w14:paraId="14127FD7" w14:textId="37D8DEDB"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149" w:history="1">
            <w:r w:rsidR="006356BC" w:rsidRPr="00BE21A6">
              <w:rPr>
                <w:rStyle w:val="Hyperlink"/>
                <w:rFonts w:ascii="Helvetica Neue" w:eastAsia="Helvetica Neue" w:hAnsi="Helvetica Neue" w:cs="Helvetica Neue"/>
                <w:b/>
                <w:noProof/>
              </w:rPr>
              <w:t>Severance</w:t>
            </w:r>
            <w:r w:rsidR="006356BC">
              <w:rPr>
                <w:noProof/>
                <w:webHidden/>
              </w:rPr>
              <w:tab/>
            </w:r>
            <w:r w:rsidR="006356BC">
              <w:rPr>
                <w:noProof/>
                <w:webHidden/>
              </w:rPr>
              <w:fldChar w:fldCharType="begin"/>
            </w:r>
            <w:r w:rsidR="006356BC">
              <w:rPr>
                <w:noProof/>
                <w:webHidden/>
              </w:rPr>
              <w:instrText xml:space="preserve"> PAGEREF _Toc12278149 \h </w:instrText>
            </w:r>
            <w:r w:rsidR="006356BC">
              <w:rPr>
                <w:noProof/>
                <w:webHidden/>
              </w:rPr>
            </w:r>
            <w:r w:rsidR="006356BC">
              <w:rPr>
                <w:noProof/>
                <w:webHidden/>
              </w:rPr>
              <w:fldChar w:fldCharType="separate"/>
            </w:r>
            <w:r w:rsidR="006356BC">
              <w:rPr>
                <w:noProof/>
                <w:webHidden/>
              </w:rPr>
              <w:t>50</w:t>
            </w:r>
            <w:r w:rsidR="006356BC">
              <w:rPr>
                <w:noProof/>
                <w:webHidden/>
              </w:rPr>
              <w:fldChar w:fldCharType="end"/>
            </w:r>
          </w:hyperlink>
        </w:p>
        <w:p w14:paraId="24BF1254" w14:textId="29781F8A"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150" w:history="1">
            <w:r w:rsidR="006356BC" w:rsidRPr="00BE21A6">
              <w:rPr>
                <w:rStyle w:val="Hyperlink"/>
                <w:rFonts w:ascii="Helvetica Neue" w:eastAsia="Helvetica Neue" w:hAnsi="Helvetica Neue" w:cs="Helvetica Neue"/>
                <w:b/>
                <w:noProof/>
              </w:rPr>
              <w:t>Third-party rights</w:t>
            </w:r>
            <w:r w:rsidR="006356BC">
              <w:rPr>
                <w:noProof/>
                <w:webHidden/>
              </w:rPr>
              <w:tab/>
            </w:r>
            <w:r w:rsidR="006356BC">
              <w:rPr>
                <w:noProof/>
                <w:webHidden/>
              </w:rPr>
              <w:fldChar w:fldCharType="begin"/>
            </w:r>
            <w:r w:rsidR="006356BC">
              <w:rPr>
                <w:noProof/>
                <w:webHidden/>
              </w:rPr>
              <w:instrText xml:space="preserve"> PAGEREF _Toc12278150 \h </w:instrText>
            </w:r>
            <w:r w:rsidR="006356BC">
              <w:rPr>
                <w:noProof/>
                <w:webHidden/>
              </w:rPr>
            </w:r>
            <w:r w:rsidR="006356BC">
              <w:rPr>
                <w:noProof/>
                <w:webHidden/>
              </w:rPr>
              <w:fldChar w:fldCharType="separate"/>
            </w:r>
            <w:r w:rsidR="006356BC">
              <w:rPr>
                <w:noProof/>
                <w:webHidden/>
              </w:rPr>
              <w:t>50</w:t>
            </w:r>
            <w:r w:rsidR="006356BC">
              <w:rPr>
                <w:noProof/>
                <w:webHidden/>
              </w:rPr>
              <w:fldChar w:fldCharType="end"/>
            </w:r>
          </w:hyperlink>
        </w:p>
        <w:p w14:paraId="512EF555" w14:textId="7209A285"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151" w:history="1">
            <w:r w:rsidR="006356BC" w:rsidRPr="00BE21A6">
              <w:rPr>
                <w:rStyle w:val="Hyperlink"/>
                <w:rFonts w:ascii="Helvetica Neue" w:eastAsia="Helvetica Neue" w:hAnsi="Helvetica Neue" w:cs="Helvetica Neue"/>
                <w:b/>
                <w:noProof/>
              </w:rPr>
              <w:t>Governing law</w:t>
            </w:r>
            <w:r w:rsidR="006356BC">
              <w:rPr>
                <w:noProof/>
                <w:webHidden/>
              </w:rPr>
              <w:tab/>
            </w:r>
            <w:r w:rsidR="006356BC">
              <w:rPr>
                <w:noProof/>
                <w:webHidden/>
              </w:rPr>
              <w:fldChar w:fldCharType="begin"/>
            </w:r>
            <w:r w:rsidR="006356BC">
              <w:rPr>
                <w:noProof/>
                <w:webHidden/>
              </w:rPr>
              <w:instrText xml:space="preserve"> PAGEREF _Toc12278151 \h </w:instrText>
            </w:r>
            <w:r w:rsidR="006356BC">
              <w:rPr>
                <w:noProof/>
                <w:webHidden/>
              </w:rPr>
            </w:r>
            <w:r w:rsidR="006356BC">
              <w:rPr>
                <w:noProof/>
                <w:webHidden/>
              </w:rPr>
              <w:fldChar w:fldCharType="separate"/>
            </w:r>
            <w:r w:rsidR="006356BC">
              <w:rPr>
                <w:noProof/>
                <w:webHidden/>
              </w:rPr>
              <w:t>50</w:t>
            </w:r>
            <w:r w:rsidR="006356BC">
              <w:rPr>
                <w:noProof/>
                <w:webHidden/>
              </w:rPr>
              <w:fldChar w:fldCharType="end"/>
            </w:r>
          </w:hyperlink>
        </w:p>
        <w:p w14:paraId="1186AF66" w14:textId="5462C97B"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152" w:history="1">
            <w:r w:rsidR="006356BC" w:rsidRPr="00BE21A6">
              <w:rPr>
                <w:rStyle w:val="Hyperlink"/>
                <w:rFonts w:ascii="Helvetica Neue" w:eastAsia="Helvetica Neue" w:hAnsi="Helvetica Neue" w:cs="Helvetica Neue"/>
                <w:b/>
                <w:noProof/>
              </w:rPr>
              <w:t>Schedule 6 - Glossary and interpretations</w:t>
            </w:r>
            <w:r w:rsidR="006356BC">
              <w:rPr>
                <w:noProof/>
                <w:webHidden/>
              </w:rPr>
              <w:tab/>
            </w:r>
            <w:r w:rsidR="006356BC">
              <w:rPr>
                <w:noProof/>
                <w:webHidden/>
              </w:rPr>
              <w:fldChar w:fldCharType="begin"/>
            </w:r>
            <w:r w:rsidR="006356BC">
              <w:rPr>
                <w:noProof/>
                <w:webHidden/>
              </w:rPr>
              <w:instrText xml:space="preserve"> PAGEREF _Toc12278152 \h </w:instrText>
            </w:r>
            <w:r w:rsidR="006356BC">
              <w:rPr>
                <w:noProof/>
                <w:webHidden/>
              </w:rPr>
            </w:r>
            <w:r w:rsidR="006356BC">
              <w:rPr>
                <w:noProof/>
                <w:webHidden/>
              </w:rPr>
              <w:fldChar w:fldCharType="separate"/>
            </w:r>
            <w:r w:rsidR="006356BC">
              <w:rPr>
                <w:noProof/>
                <w:webHidden/>
              </w:rPr>
              <w:t>51</w:t>
            </w:r>
            <w:r w:rsidR="006356BC">
              <w:rPr>
                <w:noProof/>
                <w:webHidden/>
              </w:rPr>
              <w:fldChar w:fldCharType="end"/>
            </w:r>
          </w:hyperlink>
        </w:p>
        <w:p w14:paraId="770396A5" w14:textId="1D9B22D2"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153" w:history="1">
            <w:r w:rsidR="006356BC" w:rsidRPr="00BE21A6">
              <w:rPr>
                <w:rStyle w:val="Hyperlink"/>
                <w:rFonts w:ascii="Helvetica Neue" w:eastAsia="Helvetica Neue" w:hAnsi="Helvetica Neue" w:cs="Helvetica Neue"/>
                <w:b/>
                <w:noProof/>
              </w:rPr>
              <w:t>Schedule 7 - GDPR Information</w:t>
            </w:r>
            <w:r w:rsidR="006356BC">
              <w:rPr>
                <w:noProof/>
                <w:webHidden/>
              </w:rPr>
              <w:tab/>
            </w:r>
            <w:r w:rsidR="006356BC">
              <w:rPr>
                <w:noProof/>
                <w:webHidden/>
              </w:rPr>
              <w:fldChar w:fldCharType="begin"/>
            </w:r>
            <w:r w:rsidR="006356BC">
              <w:rPr>
                <w:noProof/>
                <w:webHidden/>
              </w:rPr>
              <w:instrText xml:space="preserve"> PAGEREF _Toc12278153 \h </w:instrText>
            </w:r>
            <w:r w:rsidR="006356BC">
              <w:rPr>
                <w:noProof/>
                <w:webHidden/>
              </w:rPr>
            </w:r>
            <w:r w:rsidR="006356BC">
              <w:rPr>
                <w:noProof/>
                <w:webHidden/>
              </w:rPr>
              <w:fldChar w:fldCharType="separate"/>
            </w:r>
            <w:r w:rsidR="006356BC">
              <w:rPr>
                <w:noProof/>
                <w:webHidden/>
              </w:rPr>
              <w:t>58</w:t>
            </w:r>
            <w:r w:rsidR="006356BC">
              <w:rPr>
                <w:noProof/>
                <w:webHidden/>
              </w:rPr>
              <w:fldChar w:fldCharType="end"/>
            </w:r>
          </w:hyperlink>
        </w:p>
        <w:p w14:paraId="5FB739CA" w14:textId="625E8994" w:rsidR="006356BC" w:rsidRDefault="00061757">
          <w:pPr>
            <w:pStyle w:val="TOC2"/>
            <w:tabs>
              <w:tab w:val="right" w:leader="dot" w:pos="10622"/>
            </w:tabs>
            <w:rPr>
              <w:rFonts w:asciiTheme="minorHAnsi" w:eastAsiaTheme="minorEastAsia" w:hAnsiTheme="minorHAnsi" w:cstheme="minorBidi"/>
              <w:noProof/>
              <w:sz w:val="22"/>
              <w:szCs w:val="22"/>
              <w:lang w:eastAsia="en-GB"/>
            </w:rPr>
          </w:pPr>
          <w:hyperlink w:anchor="_Toc12278154" w:history="1">
            <w:r w:rsidR="006356BC" w:rsidRPr="00BE21A6">
              <w:rPr>
                <w:rStyle w:val="Hyperlink"/>
                <w:rFonts w:ascii="Helvetica Neue" w:eastAsia="Tahoma" w:hAnsi="Helvetica Neue" w:cs="Tahoma"/>
                <w:b/>
                <w:noProof/>
              </w:rPr>
              <w:t>Annex 1 - Processing Personal Data</w:t>
            </w:r>
            <w:r w:rsidR="006356BC">
              <w:rPr>
                <w:noProof/>
                <w:webHidden/>
              </w:rPr>
              <w:tab/>
            </w:r>
            <w:r w:rsidR="006356BC">
              <w:rPr>
                <w:noProof/>
                <w:webHidden/>
              </w:rPr>
              <w:fldChar w:fldCharType="begin"/>
            </w:r>
            <w:r w:rsidR="006356BC">
              <w:rPr>
                <w:noProof/>
                <w:webHidden/>
              </w:rPr>
              <w:instrText xml:space="preserve"> PAGEREF _Toc12278154 \h </w:instrText>
            </w:r>
            <w:r w:rsidR="006356BC">
              <w:rPr>
                <w:noProof/>
                <w:webHidden/>
              </w:rPr>
            </w:r>
            <w:r w:rsidR="006356BC">
              <w:rPr>
                <w:noProof/>
                <w:webHidden/>
              </w:rPr>
              <w:fldChar w:fldCharType="separate"/>
            </w:r>
            <w:r w:rsidR="006356BC">
              <w:rPr>
                <w:noProof/>
                <w:webHidden/>
              </w:rPr>
              <w:t>58</w:t>
            </w:r>
            <w:r w:rsidR="006356BC">
              <w:rPr>
                <w:noProof/>
                <w:webHidden/>
              </w:rPr>
              <w:fldChar w:fldCharType="end"/>
            </w:r>
          </w:hyperlink>
        </w:p>
        <w:p w14:paraId="616ABA19" w14:textId="77777777" w:rsidR="0001459B" w:rsidRPr="009E4569" w:rsidRDefault="004E0974">
          <w:pPr>
            <w:rPr>
              <w:rFonts w:ascii="Helvetica Neue" w:hAnsi="Helvetica Neue"/>
            </w:rPr>
          </w:pPr>
          <w:r w:rsidRPr="009E4569">
            <w:rPr>
              <w:rFonts w:ascii="Helvetica Neue" w:hAnsi="Helvetica Neue"/>
            </w:rPr>
            <w:fldChar w:fldCharType="end"/>
          </w:r>
        </w:p>
      </w:sdtContent>
    </w:sdt>
    <w:p w14:paraId="5672443F" w14:textId="217C919E" w:rsidR="0001459B" w:rsidRPr="0080403F" w:rsidRDefault="0001459B">
      <w:pPr>
        <w:rPr>
          <w:rFonts w:ascii="Helvetica Neue" w:eastAsia="Helvetica Neue" w:hAnsi="Helvetica Neue" w:cs="Helvetica Neue"/>
        </w:rPr>
      </w:pPr>
    </w:p>
    <w:p w14:paraId="42EB2FE4" w14:textId="304B32FB" w:rsidR="002E127A" w:rsidRPr="0080403F" w:rsidRDefault="002E127A">
      <w:pPr>
        <w:rPr>
          <w:rFonts w:ascii="Helvetica Neue" w:eastAsia="Helvetica Neue" w:hAnsi="Helvetica Neue" w:cs="Helvetica Neue"/>
        </w:rPr>
      </w:pPr>
    </w:p>
    <w:p w14:paraId="4FEF8513" w14:textId="56812023" w:rsidR="002E127A" w:rsidRPr="0080403F" w:rsidRDefault="002E127A">
      <w:pPr>
        <w:rPr>
          <w:rFonts w:ascii="Helvetica Neue" w:eastAsia="Helvetica Neue" w:hAnsi="Helvetica Neue" w:cs="Helvetica Neue"/>
        </w:rPr>
      </w:pPr>
    </w:p>
    <w:p w14:paraId="32BACC43" w14:textId="5A71DF12" w:rsidR="002E127A" w:rsidRPr="0080403F" w:rsidRDefault="002E127A">
      <w:pPr>
        <w:rPr>
          <w:rFonts w:ascii="Helvetica Neue" w:eastAsia="Helvetica Neue" w:hAnsi="Helvetica Neue" w:cs="Helvetica Neue"/>
        </w:rPr>
      </w:pPr>
    </w:p>
    <w:p w14:paraId="5D8795E5" w14:textId="59CF85C8" w:rsidR="002E127A" w:rsidRPr="0080403F" w:rsidRDefault="002E127A">
      <w:pPr>
        <w:rPr>
          <w:rFonts w:ascii="Helvetica Neue" w:eastAsia="Helvetica Neue" w:hAnsi="Helvetica Neue" w:cs="Helvetica Neue"/>
        </w:rPr>
      </w:pPr>
    </w:p>
    <w:p w14:paraId="094C4118" w14:textId="4CBE3A89" w:rsidR="002E127A" w:rsidRPr="0080403F" w:rsidRDefault="002E127A">
      <w:pPr>
        <w:rPr>
          <w:rFonts w:ascii="Helvetica Neue" w:eastAsia="Helvetica Neue" w:hAnsi="Helvetica Neue" w:cs="Helvetica Neue"/>
        </w:rPr>
      </w:pPr>
    </w:p>
    <w:p w14:paraId="38D88033" w14:textId="0CB7CCDB" w:rsidR="002E127A" w:rsidRPr="0080403F" w:rsidRDefault="002E127A">
      <w:pPr>
        <w:rPr>
          <w:rFonts w:ascii="Helvetica Neue" w:eastAsia="Helvetica Neue" w:hAnsi="Helvetica Neue" w:cs="Helvetica Neue"/>
        </w:rPr>
      </w:pPr>
    </w:p>
    <w:p w14:paraId="023A93ED" w14:textId="1F0F1E48" w:rsidR="002E127A" w:rsidRPr="0080403F" w:rsidRDefault="002E127A">
      <w:pPr>
        <w:rPr>
          <w:rFonts w:ascii="Helvetica Neue" w:eastAsia="Helvetica Neue" w:hAnsi="Helvetica Neue" w:cs="Helvetica Neue"/>
        </w:rPr>
      </w:pPr>
    </w:p>
    <w:p w14:paraId="220973E5" w14:textId="122148C8" w:rsidR="002E127A" w:rsidRPr="0080403F" w:rsidRDefault="002E127A">
      <w:pPr>
        <w:rPr>
          <w:rFonts w:ascii="Helvetica Neue" w:eastAsia="Helvetica Neue" w:hAnsi="Helvetica Neue" w:cs="Helvetica Neue"/>
        </w:rPr>
      </w:pPr>
    </w:p>
    <w:p w14:paraId="21F1DF37" w14:textId="668B5F01" w:rsidR="002E127A" w:rsidRPr="0080403F" w:rsidRDefault="002E127A">
      <w:pPr>
        <w:rPr>
          <w:rFonts w:ascii="Helvetica Neue" w:eastAsia="Helvetica Neue" w:hAnsi="Helvetica Neue" w:cs="Helvetica Neue"/>
        </w:rPr>
      </w:pPr>
    </w:p>
    <w:p w14:paraId="0BC88B39" w14:textId="1A504653" w:rsidR="002E127A" w:rsidRPr="0080403F" w:rsidRDefault="002E127A">
      <w:pPr>
        <w:rPr>
          <w:rFonts w:ascii="Helvetica Neue" w:eastAsia="Helvetica Neue" w:hAnsi="Helvetica Neue" w:cs="Helvetica Neue"/>
        </w:rPr>
      </w:pPr>
    </w:p>
    <w:p w14:paraId="14A69201" w14:textId="4A250B75" w:rsidR="002E127A" w:rsidRPr="0080403F" w:rsidRDefault="002E127A">
      <w:pPr>
        <w:rPr>
          <w:rFonts w:ascii="Helvetica Neue" w:eastAsia="Helvetica Neue" w:hAnsi="Helvetica Neue" w:cs="Helvetica Neue"/>
        </w:rPr>
      </w:pPr>
    </w:p>
    <w:p w14:paraId="0A357427" w14:textId="47FA780B" w:rsidR="002E127A" w:rsidRPr="0080403F" w:rsidRDefault="002E127A">
      <w:pPr>
        <w:rPr>
          <w:rFonts w:ascii="Helvetica Neue" w:eastAsia="Helvetica Neue" w:hAnsi="Helvetica Neue" w:cs="Helvetica Neue"/>
        </w:rPr>
      </w:pPr>
    </w:p>
    <w:p w14:paraId="6EDC1BF4" w14:textId="0994D547" w:rsidR="002E127A" w:rsidRPr="0080403F" w:rsidRDefault="002E127A">
      <w:pPr>
        <w:rPr>
          <w:rFonts w:ascii="Helvetica Neue" w:eastAsia="Helvetica Neue" w:hAnsi="Helvetica Neue" w:cs="Helvetica Neue"/>
        </w:rPr>
      </w:pPr>
    </w:p>
    <w:p w14:paraId="2DC6ADB5" w14:textId="6E4D25FA" w:rsidR="00920596" w:rsidRPr="0080403F" w:rsidRDefault="00920596">
      <w:pPr>
        <w:rPr>
          <w:rFonts w:ascii="Helvetica Neue" w:eastAsia="Helvetica Neue" w:hAnsi="Helvetica Neue" w:cs="Helvetica Neue"/>
        </w:rPr>
      </w:pPr>
    </w:p>
    <w:p w14:paraId="20B6CA94" w14:textId="4A4DD923" w:rsidR="00920596" w:rsidRPr="0080403F" w:rsidRDefault="00920596">
      <w:pPr>
        <w:rPr>
          <w:rFonts w:ascii="Helvetica Neue" w:eastAsia="Helvetica Neue" w:hAnsi="Helvetica Neue" w:cs="Helvetica Neue"/>
        </w:rPr>
      </w:pPr>
    </w:p>
    <w:p w14:paraId="278FE923" w14:textId="4661A29B" w:rsidR="00920596" w:rsidRPr="0080403F" w:rsidRDefault="00920596">
      <w:pPr>
        <w:rPr>
          <w:rFonts w:ascii="Helvetica Neue" w:eastAsia="Helvetica Neue" w:hAnsi="Helvetica Neue" w:cs="Helvetica Neue"/>
        </w:rPr>
      </w:pPr>
    </w:p>
    <w:p w14:paraId="2AA7E2DF" w14:textId="7B782A5B" w:rsidR="00920596" w:rsidRPr="0080403F" w:rsidRDefault="00920596">
      <w:pPr>
        <w:rPr>
          <w:rFonts w:ascii="Helvetica Neue" w:eastAsia="Helvetica Neue" w:hAnsi="Helvetica Neue" w:cs="Helvetica Neue"/>
        </w:rPr>
      </w:pPr>
    </w:p>
    <w:p w14:paraId="4BFDEBB4" w14:textId="77777777" w:rsidR="00920596" w:rsidRPr="0080403F" w:rsidRDefault="00920596">
      <w:pPr>
        <w:rPr>
          <w:rFonts w:ascii="Helvetica Neue" w:eastAsia="Helvetica Neue" w:hAnsi="Helvetica Neue" w:cs="Helvetica Neue"/>
        </w:rPr>
      </w:pPr>
    </w:p>
    <w:p w14:paraId="2C65052B" w14:textId="52E8372A" w:rsidR="002E127A" w:rsidRPr="0080403F" w:rsidRDefault="002E127A">
      <w:pPr>
        <w:rPr>
          <w:rFonts w:ascii="Helvetica Neue" w:eastAsia="Helvetica Neue" w:hAnsi="Helvetica Neue" w:cs="Helvetica Neue"/>
        </w:rPr>
      </w:pPr>
    </w:p>
    <w:p w14:paraId="319924AB" w14:textId="3C37627B" w:rsidR="00920596" w:rsidRPr="0080403F" w:rsidRDefault="00920596">
      <w:pPr>
        <w:rPr>
          <w:rFonts w:ascii="Helvetica Neue" w:eastAsia="Helvetica Neue" w:hAnsi="Helvetica Neue" w:cs="Helvetica Neue"/>
        </w:rPr>
      </w:pPr>
    </w:p>
    <w:p w14:paraId="33C9DC74" w14:textId="77777777" w:rsidR="00920596" w:rsidRPr="0080403F" w:rsidRDefault="00920596">
      <w:pPr>
        <w:rPr>
          <w:rFonts w:ascii="Helvetica Neue" w:eastAsia="Helvetica Neue" w:hAnsi="Helvetica Neue" w:cs="Helvetica Neue"/>
        </w:rPr>
      </w:pPr>
    </w:p>
    <w:p w14:paraId="2D40DB48" w14:textId="13A2682C" w:rsidR="002E127A" w:rsidRPr="0080403F" w:rsidRDefault="002E127A">
      <w:pPr>
        <w:rPr>
          <w:rFonts w:ascii="Helvetica Neue" w:eastAsia="Helvetica Neue" w:hAnsi="Helvetica Neue" w:cs="Helvetica Neue"/>
        </w:rPr>
      </w:pPr>
    </w:p>
    <w:p w14:paraId="58832BA9" w14:textId="77777777" w:rsidR="002E127A" w:rsidRPr="0080403F" w:rsidRDefault="002E127A">
      <w:pPr>
        <w:rPr>
          <w:rFonts w:ascii="Helvetica Neue" w:eastAsia="Helvetica Neue" w:hAnsi="Helvetica Neue" w:cs="Helvetica Neue"/>
        </w:rPr>
      </w:pPr>
    </w:p>
    <w:p w14:paraId="78B105B1" w14:textId="77777777" w:rsidR="0001459B" w:rsidRPr="009E4569" w:rsidRDefault="004E0974">
      <w:pPr>
        <w:pStyle w:val="Heading2"/>
        <w:rPr>
          <w:rFonts w:ascii="Helvetica Neue" w:eastAsia="Helvetica Neue" w:hAnsi="Helvetica Neue" w:cs="Helvetica Neue"/>
          <w:b/>
          <w:sz w:val="32"/>
          <w:szCs w:val="32"/>
        </w:rPr>
      </w:pPr>
      <w:bookmarkStart w:id="8" w:name="_Toc12278063"/>
      <w:r w:rsidRPr="009E4569">
        <w:rPr>
          <w:rFonts w:ascii="Helvetica Neue" w:eastAsia="Helvetica Neue" w:hAnsi="Helvetica Neue" w:cs="Helvetica Neue"/>
          <w:b/>
          <w:sz w:val="32"/>
          <w:szCs w:val="32"/>
        </w:rPr>
        <w:lastRenderedPageBreak/>
        <w:t>Part A - Order Form</w:t>
      </w:r>
      <w:bookmarkEnd w:id="8"/>
      <w:r w:rsidRPr="009E4569">
        <w:rPr>
          <w:rFonts w:ascii="Helvetica Neue" w:eastAsia="Helvetica Neue" w:hAnsi="Helvetica Neue" w:cs="Helvetica Neue"/>
          <w:b/>
          <w:sz w:val="32"/>
          <w:szCs w:val="32"/>
        </w:rPr>
        <w:t xml:space="preserve"> </w:t>
      </w:r>
    </w:p>
    <w:tbl>
      <w:tblPr>
        <w:tblStyle w:val="a"/>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5"/>
        <w:gridCol w:w="5315"/>
      </w:tblGrid>
      <w:tr w:rsidR="0001459B" w:rsidRPr="0080403F" w14:paraId="5A45C1C2" w14:textId="77777777">
        <w:tc>
          <w:tcPr>
            <w:tcW w:w="5315" w:type="dxa"/>
            <w:tcMar>
              <w:top w:w="100" w:type="dxa"/>
              <w:left w:w="100" w:type="dxa"/>
              <w:bottom w:w="100" w:type="dxa"/>
              <w:right w:w="100" w:type="dxa"/>
            </w:tcMar>
          </w:tcPr>
          <w:p w14:paraId="033656D3"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Digital Marketplace service ID number:</w:t>
            </w:r>
          </w:p>
        </w:tc>
        <w:tc>
          <w:tcPr>
            <w:tcW w:w="5315" w:type="dxa"/>
            <w:tcMar>
              <w:top w:w="100" w:type="dxa"/>
              <w:left w:w="100" w:type="dxa"/>
              <w:bottom w:w="100" w:type="dxa"/>
              <w:right w:w="100" w:type="dxa"/>
            </w:tcMar>
          </w:tcPr>
          <w:p w14:paraId="56AD87F6" w14:textId="616E6EDF" w:rsidR="0001459B" w:rsidRPr="0080403F" w:rsidRDefault="00506159">
            <w:pPr>
              <w:spacing w:after="0"/>
              <w:rPr>
                <w:rFonts w:ascii="Helvetica Neue" w:eastAsia="Helvetica Neue" w:hAnsi="Helvetica Neue" w:cs="Helvetica Neue"/>
                <w:highlight w:val="yellow"/>
              </w:rPr>
            </w:pPr>
            <w:r w:rsidRPr="00506159">
              <w:rPr>
                <w:rFonts w:ascii="Helvetica Neue" w:eastAsia="Helvetica Neue" w:hAnsi="Helvetica Neue" w:cs="Helvetica Neue"/>
              </w:rPr>
              <w:t>982569655738197</w:t>
            </w:r>
          </w:p>
        </w:tc>
      </w:tr>
      <w:tr w:rsidR="0001459B" w:rsidRPr="0080403F" w14:paraId="519989DA" w14:textId="77777777">
        <w:tc>
          <w:tcPr>
            <w:tcW w:w="5315" w:type="dxa"/>
            <w:tcMar>
              <w:top w:w="100" w:type="dxa"/>
              <w:left w:w="100" w:type="dxa"/>
              <w:bottom w:w="100" w:type="dxa"/>
              <w:right w:w="100" w:type="dxa"/>
            </w:tcMar>
          </w:tcPr>
          <w:p w14:paraId="412714B4"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Call-Off Contract reference:</w:t>
            </w:r>
          </w:p>
        </w:tc>
        <w:tc>
          <w:tcPr>
            <w:tcW w:w="5315" w:type="dxa"/>
            <w:tcMar>
              <w:top w:w="100" w:type="dxa"/>
              <w:left w:w="100" w:type="dxa"/>
              <w:bottom w:w="100" w:type="dxa"/>
              <w:right w:w="100" w:type="dxa"/>
            </w:tcMar>
          </w:tcPr>
          <w:p w14:paraId="13522671" w14:textId="21302EBA" w:rsidR="0001459B" w:rsidRPr="0080403F" w:rsidRDefault="004E0974">
            <w:pPr>
              <w:spacing w:after="0"/>
              <w:rPr>
                <w:rFonts w:ascii="Helvetica Neue" w:eastAsia="Helvetica Neue" w:hAnsi="Helvetica Neue" w:cs="Helvetica Neue"/>
                <w:highlight w:val="yellow"/>
              </w:rPr>
            </w:pPr>
            <w:r w:rsidRPr="0080403F">
              <w:rPr>
                <w:rFonts w:ascii="Helvetica Neue" w:eastAsia="Helvetica Neue" w:hAnsi="Helvetica Neue" w:cs="Helvetica Neue"/>
                <w:highlight w:val="yellow"/>
              </w:rPr>
              <w:t>[</w:t>
            </w:r>
            <w:r w:rsidR="00E7161C">
              <w:rPr>
                <w:rFonts w:ascii="Helvetica Neue" w:eastAsia="Helvetica Neue" w:hAnsi="Helvetica Neue" w:cs="Helvetica Neue"/>
                <w:highlight w:val="yellow"/>
              </w:rPr>
              <w:t>TBC</w:t>
            </w:r>
            <w:r w:rsidRPr="0080403F">
              <w:rPr>
                <w:rFonts w:ascii="Helvetica Neue" w:eastAsia="Helvetica Neue" w:hAnsi="Helvetica Neue" w:cs="Helvetica Neue"/>
                <w:highlight w:val="yellow"/>
              </w:rPr>
              <w:t>]</w:t>
            </w:r>
          </w:p>
        </w:tc>
      </w:tr>
      <w:tr w:rsidR="0001459B" w:rsidRPr="0080403F" w14:paraId="3C1CCAC6" w14:textId="77777777">
        <w:tc>
          <w:tcPr>
            <w:tcW w:w="5315" w:type="dxa"/>
            <w:tcMar>
              <w:top w:w="100" w:type="dxa"/>
              <w:left w:w="100" w:type="dxa"/>
              <w:bottom w:w="100" w:type="dxa"/>
              <w:right w:w="100" w:type="dxa"/>
            </w:tcMar>
          </w:tcPr>
          <w:p w14:paraId="0A4A5102"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Call-Off Contract title:</w:t>
            </w:r>
          </w:p>
        </w:tc>
        <w:tc>
          <w:tcPr>
            <w:tcW w:w="5315" w:type="dxa"/>
            <w:tcMar>
              <w:top w:w="100" w:type="dxa"/>
              <w:left w:w="100" w:type="dxa"/>
              <w:bottom w:w="100" w:type="dxa"/>
              <w:right w:w="100" w:type="dxa"/>
            </w:tcMar>
          </w:tcPr>
          <w:p w14:paraId="601260EA" w14:textId="1ADBD765" w:rsidR="0001459B" w:rsidRPr="0080403F" w:rsidRDefault="00506159">
            <w:pPr>
              <w:spacing w:after="0"/>
              <w:rPr>
                <w:rFonts w:ascii="Helvetica Neue" w:eastAsia="Helvetica Neue" w:hAnsi="Helvetica Neue" w:cs="Helvetica Neue"/>
                <w:highlight w:val="yellow"/>
              </w:rPr>
            </w:pPr>
            <w:r w:rsidRPr="00506159">
              <w:rPr>
                <w:rFonts w:ascii="Helvetica Neue" w:eastAsia="Helvetica Neue" w:hAnsi="Helvetica Neue" w:cs="Helvetica Neue"/>
              </w:rPr>
              <w:t>Network Infrastructure Support Services</w:t>
            </w:r>
          </w:p>
        </w:tc>
      </w:tr>
      <w:tr w:rsidR="0001459B" w:rsidRPr="0080403F" w14:paraId="5AC569A2" w14:textId="77777777">
        <w:tc>
          <w:tcPr>
            <w:tcW w:w="5315" w:type="dxa"/>
            <w:tcMar>
              <w:top w:w="100" w:type="dxa"/>
              <w:left w:w="100" w:type="dxa"/>
              <w:bottom w:w="100" w:type="dxa"/>
              <w:right w:w="100" w:type="dxa"/>
            </w:tcMar>
          </w:tcPr>
          <w:p w14:paraId="379BD8A2"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Call-Off Contract description:</w:t>
            </w:r>
          </w:p>
        </w:tc>
        <w:tc>
          <w:tcPr>
            <w:tcW w:w="5315" w:type="dxa"/>
            <w:tcMar>
              <w:top w:w="100" w:type="dxa"/>
              <w:left w:w="100" w:type="dxa"/>
              <w:bottom w:w="100" w:type="dxa"/>
              <w:right w:w="100" w:type="dxa"/>
            </w:tcMar>
          </w:tcPr>
          <w:p w14:paraId="70D29C5C" w14:textId="6BB666C8" w:rsidR="0001459B" w:rsidRPr="0080403F" w:rsidRDefault="007C4DF1" w:rsidP="007C4DF1">
            <w:pPr>
              <w:spacing w:after="0"/>
              <w:rPr>
                <w:rFonts w:ascii="Helvetica Neue" w:eastAsia="Helvetica Neue" w:hAnsi="Helvetica Neue" w:cs="Helvetica Neue"/>
                <w:highlight w:val="yellow"/>
              </w:rPr>
            </w:pPr>
            <w:r>
              <w:t>Technical Architect for i</w:t>
            </w:r>
            <w:r w:rsidR="00911712" w:rsidRPr="00911712">
              <w:t>nfrastructure solution designs</w:t>
            </w:r>
            <w:r>
              <w:t>.</w:t>
            </w:r>
          </w:p>
        </w:tc>
      </w:tr>
      <w:tr w:rsidR="0001459B" w:rsidRPr="0080403F" w14:paraId="3161D12D" w14:textId="77777777">
        <w:tc>
          <w:tcPr>
            <w:tcW w:w="5315" w:type="dxa"/>
            <w:tcMar>
              <w:top w:w="100" w:type="dxa"/>
              <w:left w:w="100" w:type="dxa"/>
              <w:bottom w:w="100" w:type="dxa"/>
              <w:right w:w="100" w:type="dxa"/>
            </w:tcMar>
          </w:tcPr>
          <w:p w14:paraId="62726190"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 xml:space="preserve">Start date: </w:t>
            </w:r>
          </w:p>
        </w:tc>
        <w:tc>
          <w:tcPr>
            <w:tcW w:w="5315" w:type="dxa"/>
            <w:tcMar>
              <w:top w:w="100" w:type="dxa"/>
              <w:left w:w="100" w:type="dxa"/>
              <w:bottom w:w="100" w:type="dxa"/>
              <w:right w:w="100" w:type="dxa"/>
            </w:tcMar>
          </w:tcPr>
          <w:p w14:paraId="5915B8DD" w14:textId="2897FF2C" w:rsidR="0001459B" w:rsidRPr="00CD7595" w:rsidRDefault="00911712" w:rsidP="00137AA5">
            <w:pPr>
              <w:spacing w:after="0"/>
              <w:rPr>
                <w:rFonts w:ascii="Helvetica Neue" w:eastAsia="Helvetica Neue" w:hAnsi="Helvetica Neue" w:cs="Helvetica Neue"/>
              </w:rPr>
            </w:pPr>
            <w:r>
              <w:rPr>
                <w:rFonts w:ascii="Helvetica Neue" w:eastAsia="Helvetica Neue" w:hAnsi="Helvetica Neue" w:cs="Helvetica Neue"/>
              </w:rPr>
              <w:t>27</w:t>
            </w:r>
            <w:r w:rsidR="00137AA5">
              <w:rPr>
                <w:rFonts w:ascii="Helvetica Neue" w:eastAsia="Helvetica Neue" w:hAnsi="Helvetica Neue" w:cs="Helvetica Neue"/>
              </w:rPr>
              <w:t>/04/</w:t>
            </w:r>
            <w:r w:rsidR="00A0763E">
              <w:rPr>
                <w:rFonts w:ascii="Helvetica Neue" w:eastAsia="Helvetica Neue" w:hAnsi="Helvetica Neue" w:cs="Helvetica Neue"/>
              </w:rPr>
              <w:t>2020</w:t>
            </w:r>
          </w:p>
        </w:tc>
      </w:tr>
      <w:tr w:rsidR="0001459B" w:rsidRPr="0080403F" w14:paraId="703BAF10" w14:textId="77777777">
        <w:tc>
          <w:tcPr>
            <w:tcW w:w="5315" w:type="dxa"/>
            <w:tcMar>
              <w:top w:w="100" w:type="dxa"/>
              <w:left w:w="100" w:type="dxa"/>
              <w:bottom w:w="100" w:type="dxa"/>
              <w:right w:w="100" w:type="dxa"/>
            </w:tcMar>
          </w:tcPr>
          <w:p w14:paraId="10A26B7D"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Expiry date:</w:t>
            </w:r>
          </w:p>
        </w:tc>
        <w:tc>
          <w:tcPr>
            <w:tcW w:w="5315" w:type="dxa"/>
            <w:tcMar>
              <w:top w:w="100" w:type="dxa"/>
              <w:left w:w="100" w:type="dxa"/>
              <w:bottom w:w="100" w:type="dxa"/>
              <w:right w:w="100" w:type="dxa"/>
            </w:tcMar>
          </w:tcPr>
          <w:p w14:paraId="42026078" w14:textId="350127D4" w:rsidR="0001459B" w:rsidRPr="0080403F" w:rsidRDefault="00911712" w:rsidP="00911712">
            <w:pPr>
              <w:spacing w:after="0"/>
              <w:rPr>
                <w:rFonts w:ascii="Helvetica Neue" w:eastAsia="Helvetica Neue" w:hAnsi="Helvetica Neue" w:cs="Helvetica Neue"/>
                <w:highlight w:val="yellow"/>
              </w:rPr>
            </w:pPr>
            <w:r>
              <w:rPr>
                <w:rFonts w:ascii="Helvetica Neue" w:eastAsia="Helvetica Neue" w:hAnsi="Helvetica Neue" w:cs="Helvetica Neue"/>
              </w:rPr>
              <w:t>29</w:t>
            </w:r>
            <w:r w:rsidR="00137AA5">
              <w:rPr>
                <w:rFonts w:ascii="Helvetica Neue" w:eastAsia="Helvetica Neue" w:hAnsi="Helvetica Neue" w:cs="Helvetica Neue"/>
              </w:rPr>
              <w:t>/0</w:t>
            </w:r>
            <w:r>
              <w:rPr>
                <w:rFonts w:ascii="Helvetica Neue" w:eastAsia="Helvetica Neue" w:hAnsi="Helvetica Neue" w:cs="Helvetica Neue"/>
              </w:rPr>
              <w:t>5</w:t>
            </w:r>
            <w:r w:rsidR="00137AA5">
              <w:rPr>
                <w:rFonts w:ascii="Helvetica Neue" w:eastAsia="Helvetica Neue" w:hAnsi="Helvetica Neue" w:cs="Helvetica Neue"/>
              </w:rPr>
              <w:t>/202</w:t>
            </w:r>
            <w:r>
              <w:rPr>
                <w:rFonts w:ascii="Helvetica Neue" w:eastAsia="Helvetica Neue" w:hAnsi="Helvetica Neue" w:cs="Helvetica Neue"/>
              </w:rPr>
              <w:t>0</w:t>
            </w:r>
          </w:p>
        </w:tc>
      </w:tr>
      <w:tr w:rsidR="0001459B" w:rsidRPr="0080403F" w14:paraId="533FBD67" w14:textId="77777777">
        <w:tc>
          <w:tcPr>
            <w:tcW w:w="5315" w:type="dxa"/>
            <w:tcMar>
              <w:top w:w="100" w:type="dxa"/>
              <w:left w:w="100" w:type="dxa"/>
              <w:bottom w:w="100" w:type="dxa"/>
              <w:right w:w="100" w:type="dxa"/>
            </w:tcMar>
          </w:tcPr>
          <w:p w14:paraId="3CB7DFFD"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Call-Off Contract value:</w:t>
            </w:r>
          </w:p>
        </w:tc>
        <w:tc>
          <w:tcPr>
            <w:tcW w:w="5315" w:type="dxa"/>
            <w:tcMar>
              <w:top w:w="100" w:type="dxa"/>
              <w:left w:w="100" w:type="dxa"/>
              <w:bottom w:w="100" w:type="dxa"/>
              <w:right w:w="100" w:type="dxa"/>
            </w:tcMar>
          </w:tcPr>
          <w:p w14:paraId="7518CB64" w14:textId="42806498" w:rsidR="0001459B" w:rsidRPr="0080403F" w:rsidRDefault="00A0763E" w:rsidP="00911712">
            <w:pPr>
              <w:spacing w:after="0"/>
              <w:rPr>
                <w:rFonts w:ascii="Helvetica Neue" w:eastAsia="Helvetica Neue" w:hAnsi="Helvetica Neue" w:cs="Helvetica Neue"/>
                <w:highlight w:val="yellow"/>
              </w:rPr>
            </w:pPr>
            <w:r w:rsidRPr="00CD7595">
              <w:rPr>
                <w:rFonts w:ascii="Helvetica Neue" w:eastAsia="Helvetica Neue" w:hAnsi="Helvetica Neue" w:cs="Helvetica Neue"/>
              </w:rPr>
              <w:t>£</w:t>
            </w:r>
            <w:r w:rsidR="00911712">
              <w:rPr>
                <w:rFonts w:ascii="Helvetica Neue" w:eastAsia="Helvetica Neue" w:hAnsi="Helvetica Neue" w:cs="Helvetica Neue"/>
              </w:rPr>
              <w:t>33,150</w:t>
            </w:r>
            <w:r w:rsidRPr="00CD7595">
              <w:rPr>
                <w:rFonts w:ascii="Helvetica Neue" w:eastAsia="Helvetica Neue" w:hAnsi="Helvetica Neue" w:cs="Helvetica Neue"/>
              </w:rPr>
              <w:t xml:space="preserve"> (ex </w:t>
            </w:r>
            <w:r w:rsidR="006868A1">
              <w:rPr>
                <w:rFonts w:ascii="Helvetica Neue" w:eastAsia="Helvetica Neue" w:hAnsi="Helvetica Neue" w:cs="Helvetica Neue"/>
              </w:rPr>
              <w:t xml:space="preserve">recoverable </w:t>
            </w:r>
            <w:r w:rsidRPr="00CD7595">
              <w:rPr>
                <w:rFonts w:ascii="Helvetica Neue" w:eastAsia="Helvetica Neue" w:hAnsi="Helvetica Neue" w:cs="Helvetica Neue"/>
              </w:rPr>
              <w:t>VAT)</w:t>
            </w:r>
          </w:p>
        </w:tc>
      </w:tr>
      <w:tr w:rsidR="0001459B" w:rsidRPr="0080403F" w14:paraId="0479FA54" w14:textId="77777777">
        <w:tc>
          <w:tcPr>
            <w:tcW w:w="5315" w:type="dxa"/>
            <w:tcMar>
              <w:top w:w="100" w:type="dxa"/>
              <w:left w:w="100" w:type="dxa"/>
              <w:bottom w:w="100" w:type="dxa"/>
              <w:right w:w="100" w:type="dxa"/>
            </w:tcMar>
          </w:tcPr>
          <w:p w14:paraId="4F51FED8"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Charging method:</w:t>
            </w:r>
          </w:p>
        </w:tc>
        <w:tc>
          <w:tcPr>
            <w:tcW w:w="5315" w:type="dxa"/>
            <w:tcMar>
              <w:top w:w="100" w:type="dxa"/>
              <w:left w:w="100" w:type="dxa"/>
              <w:bottom w:w="100" w:type="dxa"/>
              <w:right w:w="100" w:type="dxa"/>
            </w:tcMar>
          </w:tcPr>
          <w:p w14:paraId="17AA89ED" w14:textId="051E8BAE" w:rsidR="0001459B" w:rsidRPr="0080403F" w:rsidRDefault="00A0763E" w:rsidP="004547C5">
            <w:pPr>
              <w:spacing w:after="0"/>
              <w:rPr>
                <w:rFonts w:ascii="Helvetica Neue" w:eastAsia="Helvetica Neue" w:hAnsi="Helvetica Neue" w:cs="Helvetica Neue"/>
                <w:highlight w:val="yellow"/>
              </w:rPr>
            </w:pPr>
            <w:r w:rsidRPr="00A0763E">
              <w:rPr>
                <w:rFonts w:ascii="Helvetica Neue" w:eastAsia="Helvetica Neue" w:hAnsi="Helvetica Neue" w:cs="Helvetica Neue"/>
              </w:rPr>
              <w:t xml:space="preserve">Purchase order and invoice based on </w:t>
            </w:r>
            <w:r w:rsidR="00331402">
              <w:rPr>
                <w:rFonts w:ascii="Helvetica Neue" w:eastAsia="Helvetica Neue" w:hAnsi="Helvetica Neue" w:cs="Helvetica Neue"/>
              </w:rPr>
              <w:t>a</w:t>
            </w:r>
            <w:r w:rsidR="004547C5">
              <w:rPr>
                <w:rFonts w:ascii="Helvetica Neue" w:eastAsia="Helvetica Neue" w:hAnsi="Helvetica Neue" w:cs="Helvetica Neue"/>
              </w:rPr>
              <w:t>greed milestone achievements</w:t>
            </w:r>
            <w:r w:rsidRPr="00A0763E">
              <w:rPr>
                <w:rFonts w:ascii="Helvetica Neue" w:eastAsia="Helvetica Neue" w:hAnsi="Helvetica Neue" w:cs="Helvetica Neue"/>
              </w:rPr>
              <w:t xml:space="preserve"> </w:t>
            </w:r>
          </w:p>
        </w:tc>
      </w:tr>
      <w:tr w:rsidR="0001459B" w:rsidRPr="0080403F" w14:paraId="68199C63" w14:textId="77777777" w:rsidTr="00356443">
        <w:trPr>
          <w:trHeight w:val="367"/>
        </w:trPr>
        <w:tc>
          <w:tcPr>
            <w:tcW w:w="5315" w:type="dxa"/>
            <w:tcMar>
              <w:top w:w="100" w:type="dxa"/>
              <w:left w:w="100" w:type="dxa"/>
              <w:bottom w:w="100" w:type="dxa"/>
              <w:right w:w="100" w:type="dxa"/>
            </w:tcMar>
          </w:tcPr>
          <w:p w14:paraId="568528F4"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Purchase order number:</w:t>
            </w:r>
          </w:p>
        </w:tc>
        <w:tc>
          <w:tcPr>
            <w:tcW w:w="5315" w:type="dxa"/>
            <w:tcMar>
              <w:top w:w="100" w:type="dxa"/>
              <w:left w:w="100" w:type="dxa"/>
              <w:bottom w:w="100" w:type="dxa"/>
              <w:right w:w="100" w:type="dxa"/>
            </w:tcMar>
          </w:tcPr>
          <w:p w14:paraId="4D80FA92" w14:textId="62774E9A" w:rsidR="0001459B" w:rsidRPr="0080403F" w:rsidRDefault="00356443">
            <w:pPr>
              <w:spacing w:after="0"/>
              <w:rPr>
                <w:rFonts w:ascii="Helvetica Neue" w:eastAsia="Helvetica Neue" w:hAnsi="Helvetica Neue" w:cs="Helvetica Neue"/>
                <w:highlight w:val="yellow"/>
              </w:rPr>
            </w:pPr>
            <w:r w:rsidRPr="00356443">
              <w:rPr>
                <w:rFonts w:ascii="Helvetica Neue" w:eastAsia="Helvetica Neue" w:hAnsi="Helvetica Neue" w:cs="Helvetica Neue"/>
              </w:rPr>
              <w:t>To be provided by the Buyer, post contract signature</w:t>
            </w:r>
            <w:r w:rsidR="00021594" w:rsidRPr="00356443">
              <w:rPr>
                <w:rFonts w:ascii="Helvetica Neue" w:eastAsia="Helvetica Neue" w:hAnsi="Helvetica Neue" w:cs="Helvetica Neue"/>
              </w:rPr>
              <w:t xml:space="preserve"> </w:t>
            </w:r>
          </w:p>
        </w:tc>
      </w:tr>
    </w:tbl>
    <w:p w14:paraId="1AB4E5E7"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 xml:space="preserve">This Order Form is issued under the G-Cloud 11 Framework Agreement (RM1557.11). </w:t>
      </w:r>
    </w:p>
    <w:p w14:paraId="28E49DF8"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Buyers can use this Order Form to specify their G-Cloud service requirements when placing an Order.</w:t>
      </w:r>
    </w:p>
    <w:p w14:paraId="658CFEC5"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The Order Form cannot be used to alter existing terms or add any extra terms that materially change the Deliverables offered by the Supplier and defined in the Application.</w:t>
      </w:r>
    </w:p>
    <w:p w14:paraId="6D16B6F0"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There are terms in the Call-Off Contract that may be defined in the Order Form. These are identified in the contract with square brackets.</w:t>
      </w:r>
    </w:p>
    <w:tbl>
      <w:tblPr>
        <w:tblStyle w:val="a0"/>
        <w:tblW w:w="1065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8"/>
        <w:gridCol w:w="8503"/>
      </w:tblGrid>
      <w:tr w:rsidR="0001459B" w:rsidRPr="0080403F" w14:paraId="026F4FD1" w14:textId="77777777">
        <w:trPr>
          <w:trHeight w:val="1040"/>
        </w:trPr>
        <w:tc>
          <w:tcPr>
            <w:tcW w:w="2148" w:type="dxa"/>
            <w:tcMar>
              <w:top w:w="100" w:type="dxa"/>
              <w:left w:w="100" w:type="dxa"/>
              <w:bottom w:w="100" w:type="dxa"/>
              <w:right w:w="100" w:type="dxa"/>
            </w:tcMar>
          </w:tcPr>
          <w:p w14:paraId="1B74FA32"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From: the Buyer</w:t>
            </w:r>
          </w:p>
        </w:tc>
        <w:tc>
          <w:tcPr>
            <w:tcW w:w="8503" w:type="dxa"/>
            <w:tcMar>
              <w:top w:w="100" w:type="dxa"/>
              <w:left w:w="100" w:type="dxa"/>
              <w:bottom w:w="100" w:type="dxa"/>
              <w:right w:w="100" w:type="dxa"/>
            </w:tcMar>
          </w:tcPr>
          <w:p w14:paraId="29B7DDF1" w14:textId="03C8BC1D" w:rsidR="00CF602E" w:rsidRDefault="00CF602E">
            <w:pPr>
              <w:spacing w:after="0"/>
              <w:rPr>
                <w:rFonts w:ascii="Helvetica Neue" w:eastAsia="Helvetica Neue" w:hAnsi="Helvetica Neue" w:cs="Helvetica Neue"/>
                <w:highlight w:val="yellow"/>
              </w:rPr>
            </w:pPr>
            <w:r>
              <w:rPr>
                <w:rFonts w:ascii="Helvetica Neue" w:eastAsia="Helvetica Neue" w:hAnsi="Helvetica Neue" w:cs="Helvetica Neue"/>
                <w:highlight w:val="yellow"/>
              </w:rPr>
              <w:t>DWP</w:t>
            </w:r>
          </w:p>
          <w:p w14:paraId="6CBBF9E9" w14:textId="73128CFE" w:rsidR="0001459B" w:rsidRPr="0080403F" w:rsidRDefault="00CF602E">
            <w:pPr>
              <w:spacing w:after="0"/>
              <w:rPr>
                <w:rFonts w:ascii="Helvetica Neue" w:eastAsia="Helvetica Neue" w:hAnsi="Helvetica Neue" w:cs="Helvetica Neue"/>
                <w:highlight w:val="yellow"/>
              </w:rPr>
            </w:pPr>
            <w:r>
              <w:rPr>
                <w:rFonts w:ascii="Helvetica Neue" w:eastAsia="Helvetica Neue" w:hAnsi="Helvetica Neue" w:cs="Helvetica Neue"/>
                <w:highlight w:val="yellow"/>
              </w:rPr>
              <w:t>*REDACTED*</w:t>
            </w:r>
            <w:r w:rsidR="00021594" w:rsidRPr="00021594" w:rsidDel="00021594">
              <w:rPr>
                <w:rFonts w:ascii="Helvetica Neue" w:eastAsia="Helvetica Neue" w:hAnsi="Helvetica Neue" w:cs="Helvetica Neue"/>
                <w:highlight w:val="yellow"/>
              </w:rPr>
              <w:t xml:space="preserve"> </w:t>
            </w:r>
          </w:p>
        </w:tc>
      </w:tr>
      <w:tr w:rsidR="0001459B" w:rsidRPr="0080403F" w14:paraId="3A54685A" w14:textId="77777777">
        <w:trPr>
          <w:trHeight w:val="1720"/>
        </w:trPr>
        <w:tc>
          <w:tcPr>
            <w:tcW w:w="2148" w:type="dxa"/>
            <w:tcMar>
              <w:top w:w="100" w:type="dxa"/>
              <w:left w:w="100" w:type="dxa"/>
              <w:bottom w:w="100" w:type="dxa"/>
              <w:right w:w="100" w:type="dxa"/>
            </w:tcMar>
          </w:tcPr>
          <w:p w14:paraId="0355B542"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To: the Supplier</w:t>
            </w:r>
          </w:p>
          <w:p w14:paraId="0A175E87" w14:textId="77777777" w:rsidR="0001459B" w:rsidRPr="0080403F" w:rsidRDefault="0001459B">
            <w:pPr>
              <w:spacing w:after="0"/>
              <w:rPr>
                <w:rFonts w:ascii="Helvetica Neue" w:eastAsia="Helvetica Neue" w:hAnsi="Helvetica Neue" w:cs="Helvetica Neue"/>
                <w:b/>
              </w:rPr>
            </w:pPr>
          </w:p>
          <w:p w14:paraId="3D921856" w14:textId="77777777" w:rsidR="0001459B" w:rsidRPr="0080403F" w:rsidRDefault="0001459B">
            <w:pPr>
              <w:spacing w:after="0"/>
              <w:rPr>
                <w:rFonts w:ascii="Helvetica Neue" w:eastAsia="Helvetica Neue" w:hAnsi="Helvetica Neue" w:cs="Helvetica Neue"/>
                <w:b/>
              </w:rPr>
            </w:pPr>
          </w:p>
          <w:p w14:paraId="28BC6F68" w14:textId="77777777" w:rsidR="0001459B" w:rsidRPr="0080403F" w:rsidRDefault="0001459B">
            <w:pPr>
              <w:spacing w:after="0"/>
              <w:rPr>
                <w:rFonts w:ascii="Helvetica Neue" w:eastAsia="Helvetica Neue" w:hAnsi="Helvetica Neue" w:cs="Helvetica Neue"/>
                <w:b/>
              </w:rPr>
            </w:pPr>
          </w:p>
        </w:tc>
        <w:tc>
          <w:tcPr>
            <w:tcW w:w="8503" w:type="dxa"/>
            <w:tcMar>
              <w:top w:w="100" w:type="dxa"/>
              <w:left w:w="100" w:type="dxa"/>
              <w:bottom w:w="100" w:type="dxa"/>
              <w:right w:w="100" w:type="dxa"/>
            </w:tcMar>
          </w:tcPr>
          <w:p w14:paraId="2E9834AD" w14:textId="5344E883" w:rsidR="00021594" w:rsidRPr="00021594" w:rsidRDefault="004547C5" w:rsidP="00021594">
            <w:pPr>
              <w:spacing w:after="0"/>
              <w:rPr>
                <w:rFonts w:ascii="Helvetica Neue" w:eastAsia="Helvetica Neue" w:hAnsi="Helvetica Neue" w:cs="Helvetica Neue"/>
              </w:rPr>
            </w:pPr>
            <w:r>
              <w:rPr>
                <w:rFonts w:ascii="Helvetica Neue" w:eastAsia="Helvetica Neue" w:hAnsi="Helvetica Neue" w:cs="Helvetica Neue"/>
              </w:rPr>
              <w:t>BeDigital</w:t>
            </w:r>
          </w:p>
          <w:p w14:paraId="3A21B61E" w14:textId="16243A4B" w:rsidR="0001459B" w:rsidRPr="00CF602E" w:rsidRDefault="00CF602E" w:rsidP="00CD3C97">
            <w:pPr>
              <w:spacing w:after="0"/>
              <w:rPr>
                <w:rFonts w:ascii="Helvetica Neue" w:eastAsia="Helvetica Neue" w:hAnsi="Helvetica Neue" w:cs="Helvetica Neue"/>
              </w:rPr>
            </w:pPr>
            <w:r>
              <w:rPr>
                <w:rFonts w:ascii="Helvetica Neue" w:eastAsia="Helvetica Neue" w:hAnsi="Helvetica Neue" w:cs="Helvetica Neue"/>
              </w:rPr>
              <w:t>*REDACTED*</w:t>
            </w:r>
          </w:p>
        </w:tc>
      </w:tr>
      <w:tr w:rsidR="0001459B" w:rsidRPr="0080403F" w14:paraId="1102E544" w14:textId="77777777">
        <w:trPr>
          <w:trHeight w:val="240"/>
        </w:trPr>
        <w:tc>
          <w:tcPr>
            <w:tcW w:w="10651" w:type="dxa"/>
            <w:gridSpan w:val="2"/>
            <w:tcMar>
              <w:top w:w="100" w:type="dxa"/>
              <w:left w:w="100" w:type="dxa"/>
              <w:bottom w:w="100" w:type="dxa"/>
              <w:right w:w="100" w:type="dxa"/>
            </w:tcMar>
          </w:tcPr>
          <w:p w14:paraId="53341B29" w14:textId="77777777" w:rsidR="0001459B" w:rsidRPr="0080403F" w:rsidRDefault="004E0974">
            <w:pPr>
              <w:rPr>
                <w:rFonts w:ascii="Helvetica Neue" w:eastAsia="Helvetica Neue" w:hAnsi="Helvetica Neue" w:cs="Helvetica Neue"/>
                <w:b/>
              </w:rPr>
            </w:pPr>
            <w:r w:rsidRPr="0080403F">
              <w:rPr>
                <w:rFonts w:ascii="Helvetica Neue" w:eastAsia="Helvetica Neue" w:hAnsi="Helvetica Neue" w:cs="Helvetica Neue"/>
                <w:b/>
              </w:rPr>
              <w:t>Together: the ‘Parties’</w:t>
            </w:r>
          </w:p>
        </w:tc>
      </w:tr>
    </w:tbl>
    <w:p w14:paraId="37220E5C" w14:textId="77777777" w:rsidR="0001459B" w:rsidRPr="0080403F" w:rsidRDefault="0001459B">
      <w:pPr>
        <w:rPr>
          <w:rFonts w:ascii="Helvetica Neue" w:eastAsia="Helvetica Neue" w:hAnsi="Helvetica Neue" w:cs="Helvetica Neue"/>
          <w:b/>
        </w:rPr>
      </w:pPr>
    </w:p>
    <w:p w14:paraId="308DC327" w14:textId="77777777" w:rsidR="0001459B" w:rsidRPr="0080403F" w:rsidRDefault="004E0974">
      <w:pPr>
        <w:pStyle w:val="Heading3"/>
        <w:rPr>
          <w:rFonts w:ascii="Helvetica Neue" w:eastAsia="Helvetica Neue" w:hAnsi="Helvetica Neue" w:cs="Helvetica Neue"/>
          <w:color w:val="000000"/>
          <w:sz w:val="28"/>
          <w:szCs w:val="28"/>
        </w:rPr>
      </w:pPr>
      <w:bookmarkStart w:id="9" w:name="_Toc12278064"/>
      <w:r w:rsidRPr="0080403F">
        <w:rPr>
          <w:rFonts w:ascii="Helvetica Neue" w:eastAsia="Helvetica Neue" w:hAnsi="Helvetica Neue" w:cs="Helvetica Neue"/>
          <w:color w:val="000000"/>
          <w:sz w:val="28"/>
          <w:szCs w:val="28"/>
        </w:rPr>
        <w:lastRenderedPageBreak/>
        <w:t>Principle contact details</w:t>
      </w:r>
      <w:bookmarkEnd w:id="9"/>
      <w:r w:rsidRPr="0080403F">
        <w:rPr>
          <w:rFonts w:ascii="Helvetica Neue" w:eastAsia="Helvetica Neue" w:hAnsi="Helvetica Neue" w:cs="Helvetica Neue"/>
          <w:color w:val="000000"/>
          <w:sz w:val="28"/>
          <w:szCs w:val="28"/>
        </w:rPr>
        <w:t xml:space="preserve"> </w:t>
      </w:r>
    </w:p>
    <w:tbl>
      <w:tblPr>
        <w:tblStyle w:val="a1"/>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445"/>
      </w:tblGrid>
      <w:tr w:rsidR="0001459B" w:rsidRPr="0080403F" w14:paraId="20AE4CE0" w14:textId="77777777">
        <w:tc>
          <w:tcPr>
            <w:tcW w:w="2145" w:type="dxa"/>
            <w:tcMar>
              <w:top w:w="100" w:type="dxa"/>
              <w:left w:w="100" w:type="dxa"/>
              <w:bottom w:w="100" w:type="dxa"/>
              <w:right w:w="100" w:type="dxa"/>
            </w:tcMar>
          </w:tcPr>
          <w:p w14:paraId="49847FF1"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For the Buyer:</w:t>
            </w:r>
          </w:p>
          <w:p w14:paraId="7B2D130B" w14:textId="77777777" w:rsidR="0001459B" w:rsidRPr="0080403F" w:rsidRDefault="0001459B">
            <w:pPr>
              <w:spacing w:after="0"/>
              <w:rPr>
                <w:rFonts w:ascii="Helvetica Neue" w:eastAsia="Helvetica Neue" w:hAnsi="Helvetica Neue" w:cs="Helvetica Neue"/>
                <w:b/>
              </w:rPr>
            </w:pPr>
          </w:p>
          <w:p w14:paraId="0B408CAD" w14:textId="77777777" w:rsidR="0001459B" w:rsidRPr="0080403F" w:rsidRDefault="0001459B">
            <w:pPr>
              <w:spacing w:after="0"/>
              <w:rPr>
                <w:rFonts w:ascii="Helvetica Neue" w:eastAsia="Helvetica Neue" w:hAnsi="Helvetica Neue" w:cs="Helvetica Neue"/>
                <w:b/>
              </w:rPr>
            </w:pPr>
          </w:p>
        </w:tc>
        <w:tc>
          <w:tcPr>
            <w:tcW w:w="8445" w:type="dxa"/>
            <w:tcMar>
              <w:top w:w="100" w:type="dxa"/>
              <w:left w:w="100" w:type="dxa"/>
              <w:bottom w:w="100" w:type="dxa"/>
              <w:right w:w="100" w:type="dxa"/>
            </w:tcMar>
          </w:tcPr>
          <w:p w14:paraId="4661901B" w14:textId="5BC51ADF" w:rsidR="0001459B" w:rsidRPr="00CD7595" w:rsidRDefault="004E0974">
            <w:pPr>
              <w:spacing w:after="0"/>
              <w:rPr>
                <w:rFonts w:ascii="Helvetica Neue" w:eastAsia="Helvetica Neue" w:hAnsi="Helvetica Neue" w:cs="Helvetica Neue"/>
              </w:rPr>
            </w:pPr>
            <w:r w:rsidRPr="00021594">
              <w:rPr>
                <w:rFonts w:ascii="Helvetica Neue" w:eastAsia="Helvetica Neue" w:hAnsi="Helvetica Neue" w:cs="Helvetica Neue"/>
              </w:rPr>
              <w:t>Title:</w:t>
            </w:r>
            <w:r w:rsidR="00021594" w:rsidRPr="00CD7595">
              <w:rPr>
                <w:rFonts w:ascii="Helvetica Neue" w:eastAsia="Helvetica Neue" w:hAnsi="Helvetica Neue" w:cs="Helvetica Neue"/>
              </w:rPr>
              <w:t xml:space="preserve"> </w:t>
            </w:r>
            <w:r w:rsidR="0075324D">
              <w:rPr>
                <w:rFonts w:ascii="Helvetica Neue" w:eastAsia="Helvetica Neue" w:hAnsi="Helvetica Neue" w:cs="Helvetica Neue"/>
              </w:rPr>
              <w:t>Lead</w:t>
            </w:r>
            <w:r w:rsidR="00BB1A88">
              <w:rPr>
                <w:rFonts w:ascii="Helvetica Neue" w:eastAsia="Helvetica Neue" w:hAnsi="Helvetica Neue" w:cs="Helvetica Neue"/>
              </w:rPr>
              <w:t xml:space="preserve"> Suppl</w:t>
            </w:r>
            <w:r w:rsidR="0075324D">
              <w:rPr>
                <w:rFonts w:ascii="Helvetica Neue" w:eastAsia="Helvetica Neue" w:hAnsi="Helvetica Neue" w:cs="Helvetica Neue"/>
              </w:rPr>
              <w:t>y</w:t>
            </w:r>
            <w:r w:rsidR="00BB1A88">
              <w:rPr>
                <w:rFonts w:ascii="Helvetica Neue" w:eastAsia="Helvetica Neue" w:hAnsi="Helvetica Neue" w:cs="Helvetica Neue"/>
              </w:rPr>
              <w:t xml:space="preserve"> Manager</w:t>
            </w:r>
          </w:p>
          <w:p w14:paraId="225136C1" w14:textId="4359C42C" w:rsidR="0001459B" w:rsidRPr="0080403F" w:rsidRDefault="00CF602E">
            <w:pPr>
              <w:spacing w:after="0"/>
              <w:rPr>
                <w:rFonts w:ascii="Helvetica Neue" w:eastAsia="Helvetica Neue" w:hAnsi="Helvetica Neue" w:cs="Helvetica Neue"/>
                <w:highlight w:val="yellow"/>
              </w:rPr>
            </w:pPr>
            <w:r>
              <w:rPr>
                <w:rFonts w:ascii="Helvetica Neue" w:eastAsia="Helvetica Neue" w:hAnsi="Helvetica Neue" w:cs="Helvetica Neue"/>
                <w:highlight w:val="yellow"/>
              </w:rPr>
              <w:t>*REDACTED*</w:t>
            </w:r>
          </w:p>
        </w:tc>
      </w:tr>
      <w:tr w:rsidR="0001459B" w:rsidRPr="0080403F" w14:paraId="56DDDB80" w14:textId="77777777">
        <w:tc>
          <w:tcPr>
            <w:tcW w:w="2145" w:type="dxa"/>
            <w:tcMar>
              <w:top w:w="100" w:type="dxa"/>
              <w:left w:w="100" w:type="dxa"/>
              <w:bottom w:w="100" w:type="dxa"/>
              <w:right w:w="100" w:type="dxa"/>
            </w:tcMar>
          </w:tcPr>
          <w:p w14:paraId="59C80125"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For the Supplier:</w:t>
            </w:r>
          </w:p>
        </w:tc>
        <w:tc>
          <w:tcPr>
            <w:tcW w:w="8445" w:type="dxa"/>
            <w:tcMar>
              <w:top w:w="100" w:type="dxa"/>
              <w:left w:w="100" w:type="dxa"/>
              <w:bottom w:w="100" w:type="dxa"/>
              <w:right w:w="100" w:type="dxa"/>
            </w:tcMar>
          </w:tcPr>
          <w:p w14:paraId="1F17FADD" w14:textId="24E4561C" w:rsidR="00021594" w:rsidRPr="00021594" w:rsidRDefault="00021594" w:rsidP="00021594">
            <w:pPr>
              <w:spacing w:after="0"/>
              <w:rPr>
                <w:rFonts w:ascii="Helvetica Neue" w:eastAsia="Helvetica Neue" w:hAnsi="Helvetica Neue" w:cs="Helvetica Neue"/>
              </w:rPr>
            </w:pPr>
            <w:r w:rsidRPr="00021594">
              <w:rPr>
                <w:rFonts w:ascii="Helvetica Neue" w:eastAsia="Helvetica Neue" w:hAnsi="Helvetica Neue" w:cs="Helvetica Neue"/>
              </w:rPr>
              <w:t xml:space="preserve">Title: </w:t>
            </w:r>
            <w:r w:rsidR="00C7714F">
              <w:rPr>
                <w:rFonts w:ascii="Helvetica Neue" w:eastAsia="Helvetica Neue" w:hAnsi="Helvetica Neue" w:cs="Helvetica Neue"/>
              </w:rPr>
              <w:t xml:space="preserve">Account </w:t>
            </w:r>
            <w:r w:rsidRPr="00021594">
              <w:rPr>
                <w:rFonts w:ascii="Helvetica Neue" w:eastAsia="Helvetica Neue" w:hAnsi="Helvetica Neue" w:cs="Helvetica Neue"/>
              </w:rPr>
              <w:t>Director</w:t>
            </w:r>
          </w:p>
          <w:p w14:paraId="75FFB285" w14:textId="7E763C52" w:rsidR="00CF602E" w:rsidRPr="0080403F" w:rsidRDefault="00CF602E" w:rsidP="00CF602E">
            <w:pPr>
              <w:spacing w:after="0"/>
              <w:rPr>
                <w:rFonts w:ascii="Helvetica Neue" w:eastAsia="Helvetica Neue" w:hAnsi="Helvetica Neue" w:cs="Helvetica Neue"/>
              </w:rPr>
            </w:pPr>
            <w:r>
              <w:rPr>
                <w:rFonts w:ascii="Helvetica Neue" w:eastAsia="Helvetica Neue" w:hAnsi="Helvetica Neue" w:cs="Helvetica Neue"/>
              </w:rPr>
              <w:t>*REDACTED*</w:t>
            </w:r>
          </w:p>
          <w:p w14:paraId="79052EB5" w14:textId="350634F7" w:rsidR="0001459B" w:rsidRPr="0080403F" w:rsidRDefault="0001459B" w:rsidP="00BB1A88">
            <w:pPr>
              <w:spacing w:after="0"/>
              <w:rPr>
                <w:rFonts w:ascii="Helvetica Neue" w:eastAsia="Helvetica Neue" w:hAnsi="Helvetica Neue" w:cs="Helvetica Neue"/>
              </w:rPr>
            </w:pPr>
          </w:p>
        </w:tc>
      </w:tr>
    </w:tbl>
    <w:p w14:paraId="183AA02F" w14:textId="77777777" w:rsidR="0001459B" w:rsidRPr="0080403F" w:rsidRDefault="0001459B">
      <w:pPr>
        <w:rPr>
          <w:rFonts w:ascii="Helvetica Neue" w:eastAsia="Helvetica Neue" w:hAnsi="Helvetica Neue" w:cs="Helvetica Neue"/>
        </w:rPr>
      </w:pPr>
    </w:p>
    <w:p w14:paraId="1C1FE705" w14:textId="77777777" w:rsidR="0001459B" w:rsidRPr="0080403F" w:rsidRDefault="004E0974">
      <w:pPr>
        <w:pStyle w:val="Heading3"/>
        <w:rPr>
          <w:rFonts w:ascii="Helvetica Neue" w:eastAsia="Helvetica Neue" w:hAnsi="Helvetica Neue" w:cs="Helvetica Neue"/>
          <w:color w:val="000000"/>
        </w:rPr>
      </w:pPr>
      <w:bookmarkStart w:id="10" w:name="_Toc12278065"/>
      <w:r w:rsidRPr="0080403F">
        <w:rPr>
          <w:rFonts w:ascii="Helvetica Neue" w:eastAsia="Helvetica Neue" w:hAnsi="Helvetica Neue" w:cs="Helvetica Neue"/>
          <w:color w:val="000000"/>
        </w:rPr>
        <w:t>Call-Off Contract term</w:t>
      </w:r>
      <w:bookmarkEnd w:id="10"/>
    </w:p>
    <w:tbl>
      <w:tblPr>
        <w:tblStyle w:val="a2"/>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80403F" w14:paraId="2602CB96" w14:textId="77777777">
        <w:tc>
          <w:tcPr>
            <w:tcW w:w="2657" w:type="dxa"/>
          </w:tcPr>
          <w:p w14:paraId="0EEE6A49"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Start date:</w:t>
            </w:r>
          </w:p>
          <w:p w14:paraId="6B702039" w14:textId="77777777" w:rsidR="0001459B" w:rsidRPr="0080403F" w:rsidRDefault="0001459B">
            <w:pPr>
              <w:spacing w:after="0"/>
              <w:rPr>
                <w:rFonts w:ascii="Helvetica Neue" w:eastAsia="Helvetica Neue" w:hAnsi="Helvetica Neue" w:cs="Helvetica Neue"/>
              </w:rPr>
            </w:pPr>
          </w:p>
        </w:tc>
        <w:tc>
          <w:tcPr>
            <w:tcW w:w="7973" w:type="dxa"/>
          </w:tcPr>
          <w:p w14:paraId="47912344" w14:textId="7C842AF9" w:rsidR="0001459B" w:rsidRPr="0080403F" w:rsidRDefault="004E0974" w:rsidP="00C7714F">
            <w:pPr>
              <w:spacing w:after="0"/>
              <w:rPr>
                <w:rFonts w:ascii="Helvetica Neue" w:eastAsia="Helvetica Neue" w:hAnsi="Helvetica Neue" w:cs="Helvetica Neue"/>
                <w:highlight w:val="yellow"/>
              </w:rPr>
            </w:pPr>
            <w:r w:rsidRPr="0080403F">
              <w:rPr>
                <w:rFonts w:ascii="Helvetica Neue" w:eastAsia="Helvetica Neue" w:hAnsi="Helvetica Neue" w:cs="Helvetica Neue"/>
              </w:rPr>
              <w:t xml:space="preserve">This Call-Off Contract Starts on </w:t>
            </w:r>
            <w:r w:rsidR="00C7714F">
              <w:rPr>
                <w:rFonts w:ascii="Helvetica Neue" w:eastAsia="Helvetica Neue" w:hAnsi="Helvetica Neue" w:cs="Helvetica Neue"/>
              </w:rPr>
              <w:t>27</w:t>
            </w:r>
            <w:r w:rsidR="00021594" w:rsidRPr="00CD7595">
              <w:rPr>
                <w:rFonts w:ascii="Helvetica Neue" w:eastAsia="Helvetica Neue" w:hAnsi="Helvetica Neue" w:cs="Helvetica Neue"/>
              </w:rPr>
              <w:t>/0</w:t>
            </w:r>
            <w:r w:rsidR="00FF0C2D">
              <w:rPr>
                <w:rFonts w:ascii="Helvetica Neue" w:eastAsia="Helvetica Neue" w:hAnsi="Helvetica Neue" w:cs="Helvetica Neue"/>
              </w:rPr>
              <w:t>4</w:t>
            </w:r>
            <w:r w:rsidR="00021594" w:rsidRPr="00CD7595">
              <w:rPr>
                <w:rFonts w:ascii="Helvetica Neue" w:eastAsia="Helvetica Neue" w:hAnsi="Helvetica Neue" w:cs="Helvetica Neue"/>
              </w:rPr>
              <w:t>/2020</w:t>
            </w:r>
            <w:r w:rsidRPr="00021594">
              <w:rPr>
                <w:rFonts w:ascii="Helvetica Neue" w:eastAsia="Helvetica Neue" w:hAnsi="Helvetica Neue" w:cs="Helvetica Neue"/>
              </w:rPr>
              <w:t xml:space="preserve"> and is valid for</w:t>
            </w:r>
            <w:r w:rsidR="00C7714F">
              <w:rPr>
                <w:rFonts w:ascii="Helvetica Neue" w:eastAsia="Helvetica Neue" w:hAnsi="Helvetica Neue" w:cs="Helvetica Neue"/>
              </w:rPr>
              <w:t xml:space="preserve"> 5 weeks</w:t>
            </w:r>
          </w:p>
        </w:tc>
      </w:tr>
      <w:tr w:rsidR="0001459B" w:rsidRPr="0080403F" w14:paraId="7EF2967B" w14:textId="77777777">
        <w:tc>
          <w:tcPr>
            <w:tcW w:w="2657" w:type="dxa"/>
          </w:tcPr>
          <w:p w14:paraId="5448F1D6" w14:textId="77777777" w:rsidR="0001459B" w:rsidRPr="0080403F" w:rsidRDefault="004E0974">
            <w:pPr>
              <w:spacing w:before="60" w:after="60"/>
              <w:ind w:right="308"/>
              <w:rPr>
                <w:rFonts w:ascii="Helvetica Neue" w:eastAsia="Helvetica Neue" w:hAnsi="Helvetica Neue" w:cs="Helvetica Neue"/>
              </w:rPr>
            </w:pPr>
            <w:r w:rsidRPr="0080403F">
              <w:rPr>
                <w:rFonts w:ascii="Helvetica Neue" w:eastAsia="Helvetica Neue" w:hAnsi="Helvetica Neue" w:cs="Helvetica Neue"/>
                <w:b/>
              </w:rPr>
              <w:t xml:space="preserve">Ending (termination): </w:t>
            </w:r>
          </w:p>
        </w:tc>
        <w:tc>
          <w:tcPr>
            <w:tcW w:w="7973" w:type="dxa"/>
          </w:tcPr>
          <w:p w14:paraId="0D728F5D" w14:textId="3C5BD1C5" w:rsidR="0001459B" w:rsidRPr="0080403F" w:rsidRDefault="00021594">
            <w:pPr>
              <w:spacing w:after="0"/>
              <w:rPr>
                <w:rFonts w:ascii="Helvetica Neue" w:eastAsia="Helvetica Neue" w:hAnsi="Helvetica Neue" w:cs="Helvetica Neue"/>
                <w:highlight w:val="yellow"/>
              </w:rPr>
            </w:pPr>
            <w:r w:rsidRPr="00021594">
              <w:rPr>
                <w:rFonts w:ascii="Helvetica Neue" w:eastAsia="Helvetica Neue" w:hAnsi="Helvetica Neue" w:cs="Helvetica Neue"/>
              </w:rPr>
              <w:t>The notice period needed for Ending the Call-Off Contract is at least 7 Working Days from the date of written notice for undisputed sums or at least 7 days from the date of written notice for Ending without cause.</w:t>
            </w:r>
          </w:p>
        </w:tc>
      </w:tr>
      <w:tr w:rsidR="0001459B" w:rsidRPr="0080403F" w14:paraId="11DA3E1D" w14:textId="77777777">
        <w:tc>
          <w:tcPr>
            <w:tcW w:w="2657" w:type="dxa"/>
          </w:tcPr>
          <w:p w14:paraId="3B83F9A0" w14:textId="77777777" w:rsidR="0001459B" w:rsidRPr="0080403F" w:rsidRDefault="004E0974">
            <w:pPr>
              <w:spacing w:before="60" w:after="60"/>
              <w:ind w:right="308"/>
              <w:rPr>
                <w:rFonts w:ascii="Helvetica Neue" w:eastAsia="Helvetica Neue" w:hAnsi="Helvetica Neue" w:cs="Helvetica Neue"/>
                <w:b/>
              </w:rPr>
            </w:pPr>
            <w:bookmarkStart w:id="11" w:name="_17dp8vu" w:colFirst="0" w:colLast="0"/>
            <w:bookmarkEnd w:id="11"/>
            <w:r w:rsidRPr="0080403F">
              <w:rPr>
                <w:rFonts w:ascii="Helvetica Neue" w:eastAsia="Helvetica Neue" w:hAnsi="Helvetica Neue" w:cs="Helvetica Neue"/>
                <w:b/>
              </w:rPr>
              <w:t>Extension period:</w:t>
            </w:r>
          </w:p>
        </w:tc>
        <w:tc>
          <w:tcPr>
            <w:tcW w:w="7973" w:type="dxa"/>
          </w:tcPr>
          <w:p w14:paraId="264A7794" w14:textId="155E2BD0" w:rsidR="0001459B" w:rsidRPr="00356443" w:rsidRDefault="00FB69E8" w:rsidP="00804172">
            <w:pPr>
              <w:spacing w:after="0"/>
              <w:rPr>
                <w:rFonts w:ascii="Helvetica Neue" w:eastAsia="Helvetica Neue" w:hAnsi="Helvetica Neue" w:cs="Helvetica Neue"/>
              </w:rPr>
            </w:pPr>
            <w:r w:rsidRPr="00356443">
              <w:rPr>
                <w:rFonts w:ascii="Helvetica Neue" w:eastAsia="Helvetica Neue" w:hAnsi="Helvetica Neue" w:cs="Helvetica Neue"/>
              </w:rPr>
              <w:t>This Call-Off Contract can be extended by</w:t>
            </w:r>
            <w:r w:rsidR="00356443" w:rsidRPr="00356443">
              <w:rPr>
                <w:rFonts w:ascii="Helvetica Neue" w:eastAsia="Helvetica Neue" w:hAnsi="Helvetica Neue" w:cs="Helvetica Neue"/>
              </w:rPr>
              <w:t xml:space="preserve"> the Buyer for a </w:t>
            </w:r>
            <w:r w:rsidRPr="00356443">
              <w:rPr>
                <w:rFonts w:ascii="Helvetica Neue" w:eastAsia="Helvetica Neue" w:hAnsi="Helvetica Neue" w:cs="Helvetica Neue"/>
              </w:rPr>
              <w:t xml:space="preserve">period of </w:t>
            </w:r>
            <w:r w:rsidR="00356443" w:rsidRPr="00356443">
              <w:rPr>
                <w:rFonts w:ascii="Helvetica Neue" w:eastAsia="Helvetica Neue" w:hAnsi="Helvetica Neue" w:cs="Helvetica Neue"/>
              </w:rPr>
              <w:t xml:space="preserve">up to </w:t>
            </w:r>
            <w:r w:rsidR="00804172">
              <w:rPr>
                <w:rFonts w:ascii="Helvetica Neue" w:eastAsia="Helvetica Neue" w:hAnsi="Helvetica Neue" w:cs="Helvetica Neue"/>
              </w:rPr>
              <w:t>12</w:t>
            </w:r>
            <w:r w:rsidR="00356443" w:rsidRPr="00356443">
              <w:rPr>
                <w:rFonts w:ascii="Helvetica Neue" w:eastAsia="Helvetica Neue" w:hAnsi="Helvetica Neue" w:cs="Helvetica Neue"/>
              </w:rPr>
              <w:t xml:space="preserve"> weeks</w:t>
            </w:r>
            <w:r w:rsidRPr="00356443">
              <w:rPr>
                <w:rFonts w:ascii="Helvetica Neue" w:eastAsia="Helvetica Neue" w:hAnsi="Helvetica Neue" w:cs="Helvetica Neue"/>
              </w:rPr>
              <w:t xml:space="preserve"> by giving the Supplier 1 </w:t>
            </w:r>
            <w:r w:rsidR="00356443" w:rsidRPr="00356443">
              <w:rPr>
                <w:rFonts w:ascii="Helvetica Neue" w:eastAsia="Helvetica Neue" w:hAnsi="Helvetica Neue" w:cs="Helvetica Neue"/>
              </w:rPr>
              <w:t>weeks’ written notice prior to</w:t>
            </w:r>
            <w:r w:rsidRPr="00356443">
              <w:rPr>
                <w:rFonts w:ascii="Helvetica Neue" w:eastAsia="Helvetica Neue" w:hAnsi="Helvetica Neue" w:cs="Helvetica Neue"/>
              </w:rPr>
              <w:t xml:space="preserve"> expiry</w:t>
            </w:r>
            <w:r w:rsidR="00356443">
              <w:rPr>
                <w:rFonts w:ascii="Helvetica Neue" w:eastAsia="Helvetica Neue" w:hAnsi="Helvetica Neue" w:cs="Helvetica Neue"/>
              </w:rPr>
              <w:t xml:space="preserve">. Any extension options will be </w:t>
            </w:r>
            <w:r w:rsidR="00356443" w:rsidRPr="00356443">
              <w:rPr>
                <w:rFonts w:ascii="Helvetica Neue" w:eastAsia="Helvetica Neue" w:hAnsi="Helvetica Neue" w:cs="Helvetica Neue"/>
              </w:rPr>
              <w:t>subject to internal governance</w:t>
            </w:r>
            <w:bookmarkStart w:id="12" w:name="_3rdcrjn" w:colFirst="0" w:colLast="0"/>
            <w:bookmarkStart w:id="13" w:name="_26in1rg" w:colFirst="0" w:colLast="0"/>
            <w:bookmarkStart w:id="14" w:name="_lnxbz9" w:colFirst="0" w:colLast="0"/>
            <w:bookmarkEnd w:id="12"/>
            <w:bookmarkEnd w:id="13"/>
            <w:bookmarkEnd w:id="14"/>
          </w:p>
        </w:tc>
      </w:tr>
    </w:tbl>
    <w:p w14:paraId="7C8D8DBD" w14:textId="77777777" w:rsidR="0001459B" w:rsidRPr="0080403F" w:rsidRDefault="0001459B">
      <w:pPr>
        <w:rPr>
          <w:rFonts w:ascii="Helvetica Neue" w:eastAsia="Helvetica Neue" w:hAnsi="Helvetica Neue" w:cs="Helvetica Neue"/>
          <w:b/>
        </w:rPr>
      </w:pPr>
    </w:p>
    <w:p w14:paraId="5D837622" w14:textId="77777777" w:rsidR="0001459B" w:rsidRPr="0080403F" w:rsidRDefault="004E0974">
      <w:pPr>
        <w:pStyle w:val="Heading3"/>
        <w:rPr>
          <w:rFonts w:ascii="Helvetica Neue" w:eastAsia="Helvetica Neue" w:hAnsi="Helvetica Neue" w:cs="Helvetica Neue"/>
          <w:color w:val="000000"/>
          <w:sz w:val="28"/>
          <w:szCs w:val="28"/>
        </w:rPr>
      </w:pPr>
      <w:bookmarkStart w:id="15" w:name="_Toc12278066"/>
      <w:r w:rsidRPr="0080403F">
        <w:rPr>
          <w:rFonts w:ascii="Helvetica Neue" w:eastAsia="Helvetica Neue" w:hAnsi="Helvetica Neue" w:cs="Helvetica Neue"/>
          <w:color w:val="000000"/>
          <w:sz w:val="28"/>
          <w:szCs w:val="28"/>
        </w:rPr>
        <w:t>Buyer contractual details</w:t>
      </w:r>
      <w:bookmarkEnd w:id="15"/>
    </w:p>
    <w:p w14:paraId="1757D48A"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This Order is for the G-Cloud Services outlined below. It is acknowledged by the Parties that the volume of the G-Cloud Services used by the Buyer may vary during this Call-Off Contract.</w:t>
      </w:r>
    </w:p>
    <w:tbl>
      <w:tblPr>
        <w:tblStyle w:val="a3"/>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80403F" w14:paraId="64B6B5FD" w14:textId="77777777">
        <w:tc>
          <w:tcPr>
            <w:tcW w:w="2657" w:type="dxa"/>
          </w:tcPr>
          <w:p w14:paraId="1F8171F9"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G-Cloud lot:</w:t>
            </w:r>
          </w:p>
        </w:tc>
        <w:tc>
          <w:tcPr>
            <w:tcW w:w="7973" w:type="dxa"/>
          </w:tcPr>
          <w:p w14:paraId="43FE2E01" w14:textId="77777777"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 xml:space="preserve">This Call-Off Contract is for the provision of Services under: </w:t>
            </w:r>
          </w:p>
          <w:p w14:paraId="5004D6F1" w14:textId="3D64C06F" w:rsidR="0001459B" w:rsidRPr="0080403F" w:rsidRDefault="003435E8">
            <w:pPr>
              <w:spacing w:after="0"/>
              <w:rPr>
                <w:rFonts w:ascii="Helvetica Neue" w:eastAsia="Helvetica Neue" w:hAnsi="Helvetica Neue" w:cs="Helvetica Neue"/>
              </w:rPr>
            </w:pPr>
            <w:r w:rsidRPr="00CD7595" w:rsidDel="003435E8">
              <w:rPr>
                <w:rFonts w:ascii="Helvetica Neue" w:eastAsia="Helvetica Neue" w:hAnsi="Helvetica Neue" w:cs="Helvetica Neue"/>
              </w:rPr>
              <w:t xml:space="preserve"> </w:t>
            </w:r>
            <w:r w:rsidR="004E0974" w:rsidRPr="00CD7595">
              <w:rPr>
                <w:rFonts w:ascii="Helvetica Neue" w:eastAsia="Helvetica Neue" w:hAnsi="Helvetica Neue" w:cs="Helvetica Neue"/>
              </w:rPr>
              <w:t>Lot 3 - Cloud support</w:t>
            </w:r>
          </w:p>
        </w:tc>
      </w:tr>
      <w:tr w:rsidR="0001459B" w:rsidRPr="0080403F" w14:paraId="0D6451FF" w14:textId="77777777">
        <w:tc>
          <w:tcPr>
            <w:tcW w:w="2657" w:type="dxa"/>
          </w:tcPr>
          <w:p w14:paraId="50708DF7"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G-Cloud services required:</w:t>
            </w:r>
          </w:p>
        </w:tc>
        <w:tc>
          <w:tcPr>
            <w:tcW w:w="7973" w:type="dxa"/>
          </w:tcPr>
          <w:p w14:paraId="1CAC7775" w14:textId="7A2F4A02" w:rsidR="003435E8" w:rsidRDefault="003435E8" w:rsidP="003435E8">
            <w:pPr>
              <w:spacing w:after="0"/>
              <w:rPr>
                <w:rFonts w:ascii="Helvetica Neue" w:eastAsia="Helvetica Neue" w:hAnsi="Helvetica Neue" w:cs="Helvetica Neue"/>
              </w:rPr>
            </w:pPr>
            <w:r w:rsidRPr="003435E8">
              <w:rPr>
                <w:rFonts w:ascii="Helvetica Neue" w:eastAsia="Helvetica Neue" w:hAnsi="Helvetica Neue" w:cs="Helvetica Neue"/>
              </w:rPr>
              <w:t>The Services to be provided by the Supplier under the above Lot are listed in Framework Section 2 and outlined below:</w:t>
            </w:r>
          </w:p>
          <w:p w14:paraId="67263E2C" w14:textId="5F5CA3D2" w:rsidR="002116E7" w:rsidRPr="002116E7" w:rsidRDefault="002116E7" w:rsidP="004011C1">
            <w:pPr>
              <w:pStyle w:val="ListParagraph"/>
              <w:numPr>
                <w:ilvl w:val="0"/>
                <w:numId w:val="94"/>
              </w:numPr>
              <w:spacing w:after="0"/>
              <w:rPr>
                <w:rFonts w:ascii="Helvetica Neue" w:eastAsia="Helvetica Neue" w:hAnsi="Helvetica Neue" w:cs="Helvetica Neue"/>
              </w:rPr>
            </w:pPr>
            <w:r w:rsidRPr="002116E7">
              <w:rPr>
                <w:rFonts w:ascii="Helvetica Neue" w:eastAsia="Helvetica Neue" w:hAnsi="Helvetica Neue" w:cs="Helvetica Neue"/>
              </w:rPr>
              <w:t xml:space="preserve">Planning </w:t>
            </w:r>
          </w:p>
          <w:p w14:paraId="412BFF51" w14:textId="0EE1215C" w:rsidR="002116E7" w:rsidRPr="002116E7" w:rsidRDefault="002116E7" w:rsidP="004011C1">
            <w:pPr>
              <w:pStyle w:val="ListParagraph"/>
              <w:numPr>
                <w:ilvl w:val="0"/>
                <w:numId w:val="94"/>
              </w:numPr>
              <w:spacing w:after="0"/>
              <w:rPr>
                <w:rFonts w:ascii="Helvetica Neue" w:eastAsia="Helvetica Neue" w:hAnsi="Helvetica Neue" w:cs="Helvetica Neue"/>
              </w:rPr>
            </w:pPr>
            <w:r w:rsidRPr="002116E7">
              <w:rPr>
                <w:rFonts w:ascii="Helvetica Neue" w:eastAsia="Helvetica Neue" w:hAnsi="Helvetica Neue" w:cs="Helvetica Neue"/>
              </w:rPr>
              <w:t xml:space="preserve">Setup and migration </w:t>
            </w:r>
          </w:p>
          <w:p w14:paraId="4FEE9E64" w14:textId="4AD358F4" w:rsidR="002116E7" w:rsidRPr="002116E7" w:rsidRDefault="002116E7" w:rsidP="004011C1">
            <w:pPr>
              <w:pStyle w:val="ListParagraph"/>
              <w:numPr>
                <w:ilvl w:val="0"/>
                <w:numId w:val="94"/>
              </w:numPr>
              <w:spacing w:after="0"/>
              <w:rPr>
                <w:rFonts w:ascii="Helvetica Neue" w:eastAsia="Helvetica Neue" w:hAnsi="Helvetica Neue" w:cs="Helvetica Neue"/>
              </w:rPr>
            </w:pPr>
            <w:r w:rsidRPr="002116E7">
              <w:rPr>
                <w:rFonts w:ascii="Helvetica Neue" w:eastAsia="Helvetica Neue" w:hAnsi="Helvetica Neue" w:cs="Helvetica Neue"/>
              </w:rPr>
              <w:t xml:space="preserve">Quality assurance and performance testing </w:t>
            </w:r>
          </w:p>
          <w:p w14:paraId="103F459D" w14:textId="6B932BAC" w:rsidR="002116E7" w:rsidRDefault="002116E7" w:rsidP="004011C1">
            <w:pPr>
              <w:pStyle w:val="ListParagraph"/>
              <w:numPr>
                <w:ilvl w:val="0"/>
                <w:numId w:val="94"/>
              </w:numPr>
              <w:spacing w:after="0"/>
              <w:rPr>
                <w:rFonts w:ascii="Helvetica Neue" w:eastAsia="Helvetica Neue" w:hAnsi="Helvetica Neue" w:cs="Helvetica Neue"/>
              </w:rPr>
            </w:pPr>
            <w:r w:rsidRPr="002116E7">
              <w:rPr>
                <w:rFonts w:ascii="Helvetica Neue" w:eastAsia="Helvetica Neue" w:hAnsi="Helvetica Neue" w:cs="Helvetica Neue"/>
              </w:rPr>
              <w:t xml:space="preserve">Security services </w:t>
            </w:r>
          </w:p>
          <w:p w14:paraId="07FF671D" w14:textId="76D2A1EE" w:rsidR="00804172" w:rsidRPr="002116E7" w:rsidRDefault="00804172" w:rsidP="004011C1">
            <w:pPr>
              <w:pStyle w:val="ListParagraph"/>
              <w:numPr>
                <w:ilvl w:val="0"/>
                <w:numId w:val="94"/>
              </w:numPr>
              <w:spacing w:after="0"/>
              <w:rPr>
                <w:rFonts w:ascii="Helvetica Neue" w:eastAsia="Helvetica Neue" w:hAnsi="Helvetica Neue" w:cs="Helvetica Neue"/>
              </w:rPr>
            </w:pPr>
            <w:r>
              <w:rPr>
                <w:rFonts w:ascii="Helvetica Neue" w:eastAsia="Helvetica Neue" w:hAnsi="Helvetica Neue" w:cs="Helvetica Neue"/>
              </w:rPr>
              <w:t>Ongoing support</w:t>
            </w:r>
          </w:p>
          <w:p w14:paraId="3AA6003F" w14:textId="433C658F" w:rsidR="0001459B" w:rsidRPr="0080403F" w:rsidRDefault="0001459B">
            <w:pPr>
              <w:spacing w:after="0"/>
              <w:rPr>
                <w:rFonts w:ascii="Helvetica Neue" w:eastAsia="Helvetica Neue" w:hAnsi="Helvetica Neue" w:cs="Helvetica Neue"/>
                <w:highlight w:val="green"/>
              </w:rPr>
            </w:pPr>
            <w:bookmarkStart w:id="16" w:name="_1ksv4uv" w:colFirst="0" w:colLast="0"/>
            <w:bookmarkEnd w:id="16"/>
          </w:p>
        </w:tc>
      </w:tr>
      <w:tr w:rsidR="0001459B" w:rsidRPr="0080403F" w14:paraId="1077C158" w14:textId="77777777">
        <w:tc>
          <w:tcPr>
            <w:tcW w:w="2657" w:type="dxa"/>
          </w:tcPr>
          <w:p w14:paraId="5CAA66B2"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Additional Services:</w:t>
            </w:r>
          </w:p>
        </w:tc>
        <w:tc>
          <w:tcPr>
            <w:tcW w:w="7973" w:type="dxa"/>
          </w:tcPr>
          <w:p w14:paraId="02BC64E8" w14:textId="59206285" w:rsidR="0001459B" w:rsidRPr="0080403F" w:rsidRDefault="00013510" w:rsidP="00013510">
            <w:pPr>
              <w:spacing w:after="0"/>
              <w:rPr>
                <w:rFonts w:ascii="Helvetica Neue" w:eastAsia="Helvetica Neue" w:hAnsi="Helvetica Neue" w:cs="Helvetica Neue"/>
                <w:highlight w:val="green"/>
              </w:rPr>
            </w:pPr>
            <w:r w:rsidRPr="00013510">
              <w:rPr>
                <w:rFonts w:ascii="Helvetica Neue" w:eastAsia="Helvetica Neue" w:hAnsi="Helvetica Neue" w:cs="Helvetica Neue"/>
              </w:rPr>
              <w:t>Not Required</w:t>
            </w:r>
          </w:p>
        </w:tc>
      </w:tr>
      <w:tr w:rsidR="0001459B" w:rsidRPr="0080403F" w14:paraId="7ABFE9DC" w14:textId="77777777">
        <w:tc>
          <w:tcPr>
            <w:tcW w:w="2657" w:type="dxa"/>
          </w:tcPr>
          <w:p w14:paraId="5D411520"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Location:</w:t>
            </w:r>
          </w:p>
        </w:tc>
        <w:tc>
          <w:tcPr>
            <w:tcW w:w="7973" w:type="dxa"/>
          </w:tcPr>
          <w:p w14:paraId="3925BA11" w14:textId="0D93A854" w:rsidR="0001459B" w:rsidRPr="002116E7" w:rsidRDefault="004E0974">
            <w:pPr>
              <w:spacing w:after="0" w:line="240" w:lineRule="auto"/>
              <w:rPr>
                <w:rFonts w:ascii="Helvetica Neue" w:eastAsia="Helvetica Neue" w:hAnsi="Helvetica Neue" w:cs="Helvetica Neue"/>
              </w:rPr>
            </w:pPr>
            <w:r w:rsidRPr="002116E7">
              <w:rPr>
                <w:rFonts w:ascii="Helvetica Neue" w:eastAsia="Helvetica Neue" w:hAnsi="Helvetica Neue" w:cs="Helvetica Neue"/>
              </w:rPr>
              <w:t>The Services will be delivered to</w:t>
            </w:r>
            <w:r w:rsidR="003435E8" w:rsidRPr="002116E7">
              <w:rPr>
                <w:rFonts w:ascii="Helvetica Neue" w:eastAsia="Helvetica Neue" w:hAnsi="Helvetica Neue" w:cs="Helvetica Neue"/>
              </w:rPr>
              <w:t>:</w:t>
            </w:r>
          </w:p>
          <w:p w14:paraId="5E69E728" w14:textId="20B6472B" w:rsidR="003435E8" w:rsidRDefault="00CF602E" w:rsidP="00582E7C">
            <w:pPr>
              <w:spacing w:after="0" w:line="240" w:lineRule="auto"/>
              <w:rPr>
                <w:rFonts w:ascii="Helvetica Neue" w:eastAsia="Helvetica Neue" w:hAnsi="Helvetica Neue" w:cs="Helvetica Neue"/>
              </w:rPr>
            </w:pPr>
            <w:r>
              <w:rPr>
                <w:rFonts w:ascii="Helvetica Neue" w:eastAsia="Helvetica Neue" w:hAnsi="Helvetica Neue" w:cs="Helvetica Neue"/>
              </w:rPr>
              <w:t>*REDACTED*</w:t>
            </w:r>
          </w:p>
          <w:p w14:paraId="7378C239" w14:textId="10CD7195" w:rsidR="00835753" w:rsidRPr="0080403F" w:rsidRDefault="00835753" w:rsidP="00582E7C">
            <w:pPr>
              <w:spacing w:after="0" w:line="240" w:lineRule="auto"/>
              <w:rPr>
                <w:rFonts w:ascii="Helvetica Neue" w:eastAsia="Helvetica Neue" w:hAnsi="Helvetica Neue" w:cs="Helvetica Neue"/>
              </w:rPr>
            </w:pPr>
            <w:r>
              <w:rPr>
                <w:rFonts w:ascii="Helvetica Neue" w:eastAsia="Helvetica Neue" w:hAnsi="Helvetica Neue" w:cs="Helvetica Neue"/>
              </w:rPr>
              <w:t>(Currently working from home due to Covid 19)</w:t>
            </w:r>
          </w:p>
        </w:tc>
      </w:tr>
      <w:tr w:rsidR="0001459B" w:rsidRPr="0080403F" w14:paraId="678FD5FC" w14:textId="77777777">
        <w:tc>
          <w:tcPr>
            <w:tcW w:w="2657" w:type="dxa"/>
          </w:tcPr>
          <w:p w14:paraId="2F7B8A8B"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Quality standards:</w:t>
            </w:r>
          </w:p>
        </w:tc>
        <w:tc>
          <w:tcPr>
            <w:tcW w:w="7973" w:type="dxa"/>
          </w:tcPr>
          <w:p w14:paraId="522D396E" w14:textId="77777777" w:rsidR="0018576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The quality standards required for this Call-Off Contract are</w:t>
            </w:r>
            <w:r w:rsidR="0018576F">
              <w:rPr>
                <w:rFonts w:ascii="Helvetica Neue" w:eastAsia="Helvetica Neue" w:hAnsi="Helvetica Neue" w:cs="Helvetica Neue"/>
              </w:rPr>
              <w:t>:</w:t>
            </w:r>
          </w:p>
          <w:p w14:paraId="5C459E8C" w14:textId="36C23F5F" w:rsidR="0001459B" w:rsidRDefault="0001459B">
            <w:pPr>
              <w:spacing w:after="0" w:line="240" w:lineRule="auto"/>
              <w:rPr>
                <w:rFonts w:ascii="Helvetica Neue" w:eastAsia="Helvetica Neue" w:hAnsi="Helvetica Neue" w:cs="Helvetica Neue"/>
              </w:rPr>
            </w:pPr>
          </w:p>
          <w:p w14:paraId="317EC672" w14:textId="7FC2AE5C" w:rsidR="0018576F" w:rsidRPr="0080403F" w:rsidRDefault="0018576F">
            <w:pPr>
              <w:spacing w:after="0" w:line="240" w:lineRule="auto"/>
              <w:rPr>
                <w:rFonts w:ascii="Helvetica Neue" w:eastAsia="Helvetica Neue" w:hAnsi="Helvetica Neue" w:cs="Helvetica Neue"/>
              </w:rPr>
            </w:pPr>
            <w:r w:rsidRPr="00CF2D3A">
              <w:rPr>
                <w:rFonts w:ascii="Helvetica Neue" w:eastAsia="Helvetica Neue" w:hAnsi="Helvetica Neue" w:cs="Helvetica Neue"/>
              </w:rPr>
              <w:t xml:space="preserve">Acceptance of and agreement of DWP Security standards found at URL: </w:t>
            </w:r>
            <w:hyperlink r:id="rId8" w:history="1">
              <w:r w:rsidRPr="00CF2D3A">
                <w:rPr>
                  <w:rStyle w:val="Hyperlink"/>
                  <w:rFonts w:ascii="Helvetica Neue" w:eastAsia="Helvetica Neue" w:hAnsi="Helvetica Neue" w:cs="Helvetica Neue"/>
                </w:rPr>
                <w:t>https://www.gov.uk/government/publications/dwp-procurement-security-policies-and-standards</w:t>
              </w:r>
            </w:hyperlink>
          </w:p>
        </w:tc>
      </w:tr>
      <w:tr w:rsidR="0001459B" w:rsidRPr="0080403F" w14:paraId="6C7B7D0B" w14:textId="77777777">
        <w:tc>
          <w:tcPr>
            <w:tcW w:w="2657" w:type="dxa"/>
          </w:tcPr>
          <w:p w14:paraId="141104D5"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 xml:space="preserve">Technical standards: </w:t>
            </w:r>
          </w:p>
        </w:tc>
        <w:tc>
          <w:tcPr>
            <w:tcW w:w="7973" w:type="dxa"/>
          </w:tcPr>
          <w:p w14:paraId="15547EB4" w14:textId="510D0318" w:rsidR="0001459B" w:rsidRDefault="004E0974">
            <w:pPr>
              <w:spacing w:after="0" w:line="240" w:lineRule="auto"/>
              <w:rPr>
                <w:rFonts w:ascii="Helvetica Neue" w:eastAsia="Helvetica Neue" w:hAnsi="Helvetica Neue" w:cs="Helvetica Neue"/>
                <w:highlight w:val="green"/>
              </w:rPr>
            </w:pPr>
            <w:r w:rsidRPr="0080403F">
              <w:rPr>
                <w:rFonts w:ascii="Helvetica Neue" w:eastAsia="Helvetica Neue" w:hAnsi="Helvetica Neue" w:cs="Helvetica Neue"/>
              </w:rPr>
              <w:t>The technical standards required for this Call-Off Contract are</w:t>
            </w:r>
            <w:r w:rsidR="0018576F">
              <w:rPr>
                <w:rFonts w:ascii="Helvetica Neue" w:eastAsia="Helvetica Neue" w:hAnsi="Helvetica Neue" w:cs="Helvetica Neue"/>
              </w:rPr>
              <w:t>:</w:t>
            </w:r>
            <w:r w:rsidRPr="0080403F">
              <w:rPr>
                <w:rFonts w:ascii="Helvetica Neue" w:eastAsia="Helvetica Neue" w:hAnsi="Helvetica Neue" w:cs="Helvetica Neue"/>
              </w:rPr>
              <w:t xml:space="preserve"> </w:t>
            </w:r>
          </w:p>
          <w:p w14:paraId="438903CF" w14:textId="77777777" w:rsidR="0018576F" w:rsidRDefault="0018576F">
            <w:pPr>
              <w:spacing w:after="0" w:line="240" w:lineRule="auto"/>
              <w:rPr>
                <w:rFonts w:ascii="Helvetica Neue" w:eastAsia="Helvetica Neue" w:hAnsi="Helvetica Neue" w:cs="Helvetica Neue"/>
                <w:highlight w:val="green"/>
              </w:rPr>
            </w:pPr>
          </w:p>
          <w:p w14:paraId="3F32F217" w14:textId="54F34BB2" w:rsidR="0018576F" w:rsidRPr="006D4144" w:rsidRDefault="0018576F" w:rsidP="004011C1">
            <w:pPr>
              <w:pStyle w:val="Normal1"/>
              <w:numPr>
                <w:ilvl w:val="0"/>
                <w:numId w:val="93"/>
              </w:numPr>
              <w:tabs>
                <w:tab w:val="left" w:pos="1108"/>
              </w:tabs>
              <w:rPr>
                <w:rFonts w:ascii="Helvetica Neue" w:eastAsia="Helvetica Neue" w:hAnsi="Helvetica Neue" w:cs="Helvetica Neue"/>
                <w:color w:val="auto"/>
              </w:rPr>
            </w:pPr>
            <w:r w:rsidRPr="006D4144">
              <w:rPr>
                <w:rFonts w:ascii="Helvetica Neue" w:eastAsia="Helvetica Neue" w:hAnsi="Helvetica Neue" w:cs="Helvetica Neue"/>
                <w:color w:val="auto"/>
              </w:rPr>
              <w:lastRenderedPageBreak/>
              <w:t>The service must be delivered by Supplier personnel holding SC as a minimum</w:t>
            </w:r>
          </w:p>
          <w:p w14:paraId="259E6614" w14:textId="3DA8E58C" w:rsidR="0018576F" w:rsidRDefault="0018576F" w:rsidP="0055051D">
            <w:pPr>
              <w:pStyle w:val="Normal1"/>
              <w:tabs>
                <w:tab w:val="left" w:pos="1108"/>
              </w:tabs>
              <w:ind w:left="284"/>
              <w:rPr>
                <w:rFonts w:ascii="Helvetica Neue" w:eastAsia="Helvetica Neue" w:hAnsi="Helvetica Neue" w:cs="Helvetica Neue"/>
                <w:color w:val="auto"/>
                <w:highlight w:val="yellow"/>
              </w:rPr>
            </w:pPr>
          </w:p>
          <w:p w14:paraId="697FF233" w14:textId="1DC79F04" w:rsidR="0018576F" w:rsidRPr="00CD7595" w:rsidRDefault="0018576F" w:rsidP="00CD7595">
            <w:pPr>
              <w:pStyle w:val="Normal1"/>
              <w:tabs>
                <w:tab w:val="left" w:pos="1108"/>
              </w:tabs>
              <w:ind w:left="720"/>
              <w:rPr>
                <w:rFonts w:ascii="Arial" w:eastAsia="Arial" w:hAnsi="Arial" w:cs="Arial"/>
                <w:b/>
                <w:i/>
                <w:color w:val="808080"/>
                <w:sz w:val="22"/>
                <w:szCs w:val="22"/>
                <w:lang w:val="en-US"/>
              </w:rPr>
            </w:pPr>
          </w:p>
        </w:tc>
      </w:tr>
      <w:tr w:rsidR="0001459B" w:rsidRPr="0080403F" w14:paraId="0FF7B3B6" w14:textId="77777777">
        <w:tc>
          <w:tcPr>
            <w:tcW w:w="2657" w:type="dxa"/>
          </w:tcPr>
          <w:p w14:paraId="58790C20"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lastRenderedPageBreak/>
              <w:t>Service level agreement:</w:t>
            </w:r>
          </w:p>
        </w:tc>
        <w:tc>
          <w:tcPr>
            <w:tcW w:w="7973" w:type="dxa"/>
          </w:tcPr>
          <w:p w14:paraId="36D30EA7" w14:textId="24691A06" w:rsidR="0001459B"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The service level and availability criteria required</w:t>
            </w:r>
            <w:r w:rsidR="0041552A">
              <w:rPr>
                <w:rFonts w:ascii="Helvetica Neue" w:eastAsia="Helvetica Neue" w:hAnsi="Helvetica Neue" w:cs="Helvetica Neue"/>
              </w:rPr>
              <w:t xml:space="preserve"> for this Call-Off Contract are</w:t>
            </w:r>
            <w:r w:rsidR="00E7390B" w:rsidRPr="00CD7595">
              <w:rPr>
                <w:rFonts w:ascii="Helvetica Neue" w:eastAsia="Helvetica Neue" w:hAnsi="Helvetica Neue" w:cs="Helvetica Neue"/>
              </w:rPr>
              <w:t>:</w:t>
            </w:r>
          </w:p>
          <w:p w14:paraId="339BC7D5" w14:textId="2C005769" w:rsidR="00E7390B" w:rsidRDefault="00E7390B">
            <w:pPr>
              <w:spacing w:after="0" w:line="240" w:lineRule="auto"/>
              <w:rPr>
                <w:rFonts w:ascii="Helvetica Neue" w:eastAsia="Helvetica Neue" w:hAnsi="Helvetica Neue" w:cs="Helvetica Neue"/>
                <w:highlight w:val="yellow"/>
              </w:rPr>
            </w:pPr>
          </w:p>
          <w:p w14:paraId="345CD1D9" w14:textId="77777777" w:rsidR="00E7390B" w:rsidRPr="00CD7595" w:rsidRDefault="00E7390B" w:rsidP="00E7390B">
            <w:pPr>
              <w:spacing w:after="0" w:line="240" w:lineRule="auto"/>
              <w:rPr>
                <w:rFonts w:ascii="Helvetica Neue" w:eastAsia="Helvetica Neue" w:hAnsi="Helvetica Neue" w:cs="Helvetica Neue"/>
                <w:b/>
              </w:rPr>
            </w:pPr>
            <w:r w:rsidRPr="00CD7595">
              <w:rPr>
                <w:rFonts w:ascii="Helvetica Neue" w:eastAsia="Helvetica Neue" w:hAnsi="Helvetica Neue" w:cs="Helvetica Neue"/>
                <w:b/>
              </w:rPr>
              <w:t>Time</w:t>
            </w:r>
          </w:p>
          <w:p w14:paraId="67EB39E9" w14:textId="5BA9EDCD" w:rsidR="00E7390B" w:rsidRPr="00CD7595" w:rsidRDefault="00E7390B">
            <w:pPr>
              <w:spacing w:after="0" w:line="240" w:lineRule="auto"/>
              <w:rPr>
                <w:rFonts w:ascii="Helvetica Neue" w:eastAsia="Helvetica Neue" w:hAnsi="Helvetica Neue" w:cs="Helvetica Neue"/>
              </w:rPr>
            </w:pPr>
            <w:r w:rsidRPr="00CD7595">
              <w:rPr>
                <w:rFonts w:ascii="Helvetica Neue" w:eastAsia="Helvetica Neue" w:hAnsi="Helvetica Neue" w:cs="Helvetica Neue"/>
              </w:rPr>
              <w:t xml:space="preserve">The service must be carried out within a timely fashion as specified in the Deliverables and Milestones section. </w:t>
            </w:r>
          </w:p>
          <w:p w14:paraId="461995CE" w14:textId="77777777" w:rsidR="00E7390B" w:rsidRPr="00E7390B" w:rsidRDefault="00E7390B" w:rsidP="00E7390B">
            <w:pPr>
              <w:spacing w:after="0" w:line="240" w:lineRule="auto"/>
              <w:rPr>
                <w:rFonts w:ascii="Helvetica Neue" w:eastAsia="Helvetica Neue" w:hAnsi="Helvetica Neue" w:cs="Helvetica Neue"/>
              </w:rPr>
            </w:pPr>
          </w:p>
          <w:p w14:paraId="5E94EAD5" w14:textId="77777777" w:rsidR="00E7390B" w:rsidRPr="00CD7595" w:rsidRDefault="00E7390B" w:rsidP="00E7390B">
            <w:pPr>
              <w:spacing w:after="0" w:line="240" w:lineRule="auto"/>
              <w:rPr>
                <w:rFonts w:ascii="Helvetica Neue" w:eastAsia="Helvetica Neue" w:hAnsi="Helvetica Neue" w:cs="Helvetica Neue"/>
                <w:b/>
              </w:rPr>
            </w:pPr>
            <w:r w:rsidRPr="00CD7595">
              <w:rPr>
                <w:rFonts w:ascii="Helvetica Neue" w:eastAsia="Helvetica Neue" w:hAnsi="Helvetica Neue" w:cs="Helvetica Neue"/>
                <w:b/>
              </w:rPr>
              <w:t>Cost</w:t>
            </w:r>
          </w:p>
          <w:p w14:paraId="1201D5E8" w14:textId="2114C2FE" w:rsidR="00E7390B" w:rsidRPr="00CD7595" w:rsidRDefault="00E7390B">
            <w:pPr>
              <w:spacing w:after="0" w:line="240" w:lineRule="auto"/>
              <w:rPr>
                <w:rFonts w:ascii="Helvetica Neue" w:eastAsia="Helvetica Neue" w:hAnsi="Helvetica Neue" w:cs="Helvetica Neue"/>
              </w:rPr>
            </w:pPr>
            <w:r w:rsidRPr="00CD7595">
              <w:rPr>
                <w:rFonts w:ascii="Helvetica Neue" w:eastAsia="Helvetica Neue" w:hAnsi="Helvetica Neue" w:cs="Helvetica Neue"/>
              </w:rPr>
              <w:t>Costs are on a fixed price basis and must not exceed the total ceiling value for the Call-Off Agreement. The supplier must deliver all of the expected Deliverables as defined in the relevant section.</w:t>
            </w:r>
          </w:p>
          <w:p w14:paraId="6B77E7AA" w14:textId="77777777" w:rsidR="00E7390B" w:rsidRPr="00E7390B" w:rsidRDefault="00E7390B" w:rsidP="00E7390B">
            <w:pPr>
              <w:spacing w:after="0" w:line="240" w:lineRule="auto"/>
              <w:rPr>
                <w:rFonts w:ascii="Helvetica Neue" w:eastAsia="Helvetica Neue" w:hAnsi="Helvetica Neue" w:cs="Helvetica Neue"/>
              </w:rPr>
            </w:pPr>
          </w:p>
          <w:p w14:paraId="6C15026E" w14:textId="348944DE" w:rsidR="0018576F" w:rsidRPr="00CD7595" w:rsidRDefault="00E7390B" w:rsidP="00E7390B">
            <w:pPr>
              <w:spacing w:after="0" w:line="240" w:lineRule="auto"/>
              <w:rPr>
                <w:rFonts w:ascii="Helvetica Neue" w:eastAsia="Helvetica Neue" w:hAnsi="Helvetica Neue" w:cs="Helvetica Neue"/>
                <w:b/>
              </w:rPr>
            </w:pPr>
            <w:r w:rsidRPr="00CD7595">
              <w:rPr>
                <w:rFonts w:ascii="Helvetica Neue" w:eastAsia="Helvetica Neue" w:hAnsi="Helvetica Neue" w:cs="Helvetica Neue"/>
                <w:b/>
              </w:rPr>
              <w:t xml:space="preserve">Quality </w:t>
            </w:r>
          </w:p>
          <w:p w14:paraId="13A17077" w14:textId="268E143D" w:rsidR="00E7390B" w:rsidRDefault="00E7390B">
            <w:pPr>
              <w:spacing w:after="0" w:line="240" w:lineRule="auto"/>
              <w:rPr>
                <w:rFonts w:ascii="Helvetica Neue" w:eastAsia="Helvetica Neue" w:hAnsi="Helvetica Neue" w:cs="Helvetica Neue"/>
              </w:rPr>
            </w:pPr>
            <w:r w:rsidRPr="00E7390B">
              <w:rPr>
                <w:rFonts w:ascii="Helvetica Neue" w:eastAsia="Helvetica Neue" w:hAnsi="Helvetica Neue" w:cs="Helvetica Neue"/>
              </w:rPr>
              <w:t>The required quality for the delivery of each milestone under the Deliverables will be determined by the expectation of the senior stakeholders and SRO. It the responsibility of the Supplier under this Call-Off Contract to ascertain the required quality during the initial planning stages.</w:t>
            </w:r>
          </w:p>
          <w:p w14:paraId="6A3D3DAD" w14:textId="23715A83" w:rsidR="00E7390B" w:rsidRDefault="00E7390B" w:rsidP="00E7390B">
            <w:pPr>
              <w:spacing w:after="0" w:line="240" w:lineRule="auto"/>
              <w:rPr>
                <w:rFonts w:ascii="Helvetica Neue" w:eastAsia="Helvetica Neue" w:hAnsi="Helvetica Neue" w:cs="Helvetica Neue"/>
                <w:b/>
              </w:rPr>
            </w:pPr>
          </w:p>
          <w:p w14:paraId="68D3C8ED" w14:textId="564683DB" w:rsidR="00E7390B" w:rsidRPr="00CF2D3A" w:rsidRDefault="00E7390B" w:rsidP="00E7390B">
            <w:pPr>
              <w:spacing w:after="0" w:line="240" w:lineRule="auto"/>
              <w:rPr>
                <w:rFonts w:ascii="Helvetica Neue" w:eastAsia="Helvetica Neue" w:hAnsi="Helvetica Neue" w:cs="Helvetica Neue"/>
                <w:b/>
              </w:rPr>
            </w:pPr>
            <w:r w:rsidRPr="00CF2D3A">
              <w:rPr>
                <w:rFonts w:ascii="Helvetica Neue" w:eastAsia="Helvetica Neue" w:hAnsi="Helvetica Neue" w:cs="Helvetica Neue"/>
                <w:b/>
              </w:rPr>
              <w:t xml:space="preserve">Relationship Management </w:t>
            </w:r>
          </w:p>
          <w:p w14:paraId="425BAB4E" w14:textId="54E9EA9A" w:rsidR="00E7390B" w:rsidRPr="0080403F" w:rsidRDefault="00E7390B">
            <w:pPr>
              <w:spacing w:after="0" w:line="240" w:lineRule="auto"/>
              <w:rPr>
                <w:rFonts w:ascii="Helvetica Neue" w:eastAsia="Helvetica Neue" w:hAnsi="Helvetica Neue" w:cs="Helvetica Neue"/>
                <w:highlight w:val="yellow"/>
              </w:rPr>
            </w:pPr>
            <w:r w:rsidRPr="00CF2D3A">
              <w:rPr>
                <w:rFonts w:ascii="Helvetica Neue" w:eastAsia="Helvetica Neue" w:hAnsi="Helvetica Neue" w:cs="Helvetica Neue"/>
              </w:rPr>
              <w:t xml:space="preserve">It is expected that the Supplier will work collaboratively with the Department including, but </w:t>
            </w:r>
            <w:r w:rsidR="0087379C">
              <w:rPr>
                <w:rFonts w:ascii="Helvetica Neue" w:eastAsia="Helvetica Neue" w:hAnsi="Helvetica Neue" w:cs="Helvetica Neue"/>
              </w:rPr>
              <w:t xml:space="preserve">not </w:t>
            </w:r>
            <w:r w:rsidRPr="00CF2D3A">
              <w:rPr>
                <w:rFonts w:ascii="Helvetica Neue" w:eastAsia="Helvetica Neue" w:hAnsi="Helvetica Neue" w:cs="Helvetica Neue"/>
              </w:rPr>
              <w:t>necessarily limited to</w:t>
            </w:r>
            <w:r w:rsidR="00331402">
              <w:rPr>
                <w:rFonts w:ascii="Helvetica Neue" w:eastAsia="Helvetica Neue" w:hAnsi="Helvetica Neue" w:cs="Helvetica Neue"/>
              </w:rPr>
              <w:t>,</w:t>
            </w:r>
            <w:r w:rsidRPr="00CF2D3A">
              <w:rPr>
                <w:rFonts w:ascii="Helvetica Neue" w:eastAsia="Helvetica Neue" w:hAnsi="Helvetica Neue" w:cs="Helvetica Neue"/>
              </w:rPr>
              <w:t xml:space="preserve"> </w:t>
            </w:r>
            <w:r>
              <w:t>the DWP Digital Delivery Practice</w:t>
            </w:r>
            <w:r w:rsidR="0087379C">
              <w:t>.</w:t>
            </w:r>
          </w:p>
          <w:p w14:paraId="692372CB" w14:textId="06ADE0F9" w:rsidR="0001459B" w:rsidRPr="0080403F" w:rsidRDefault="0001459B" w:rsidP="00CD7595">
            <w:pPr>
              <w:spacing w:after="0" w:line="240" w:lineRule="auto"/>
              <w:rPr>
                <w:rFonts w:ascii="Helvetica Neue" w:eastAsia="Helvetica Neue" w:hAnsi="Helvetica Neue" w:cs="Helvetica Neue"/>
                <w:highlight w:val="green"/>
              </w:rPr>
            </w:pPr>
          </w:p>
        </w:tc>
      </w:tr>
      <w:tr w:rsidR="0001459B" w:rsidRPr="0080403F" w14:paraId="0B7E4775" w14:textId="77777777">
        <w:tc>
          <w:tcPr>
            <w:tcW w:w="2657" w:type="dxa"/>
          </w:tcPr>
          <w:p w14:paraId="2CB5F80D"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 xml:space="preserve">Onboarding: </w:t>
            </w:r>
          </w:p>
        </w:tc>
        <w:tc>
          <w:tcPr>
            <w:tcW w:w="7973" w:type="dxa"/>
          </w:tcPr>
          <w:p w14:paraId="1D3814AF" w14:textId="754FC105" w:rsidR="00E7390B" w:rsidRPr="0080403F" w:rsidRDefault="00E7390B">
            <w:pPr>
              <w:spacing w:after="0"/>
              <w:rPr>
                <w:rFonts w:ascii="Helvetica Neue" w:eastAsia="Helvetica Neue" w:hAnsi="Helvetica Neue" w:cs="Helvetica Neue"/>
                <w:highlight w:val="green"/>
              </w:rPr>
            </w:pPr>
            <w:r w:rsidRPr="00CF2D3A">
              <w:rPr>
                <w:rFonts w:ascii="Helvetica Neue" w:eastAsia="Helvetica Neue" w:hAnsi="Helvetica Neue" w:cs="Helvetica Neue"/>
              </w:rPr>
              <w:t xml:space="preserve">No additional onboarding plans are required by DWP as the service Supplier will utilise their own equipment and resources.  </w:t>
            </w:r>
          </w:p>
        </w:tc>
      </w:tr>
      <w:tr w:rsidR="0001459B" w:rsidRPr="0080403F" w14:paraId="661220A4" w14:textId="77777777">
        <w:tc>
          <w:tcPr>
            <w:tcW w:w="2657" w:type="dxa"/>
          </w:tcPr>
          <w:p w14:paraId="06880ABB"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 xml:space="preserve">Offboarding: </w:t>
            </w:r>
          </w:p>
        </w:tc>
        <w:tc>
          <w:tcPr>
            <w:tcW w:w="7973" w:type="dxa"/>
          </w:tcPr>
          <w:p w14:paraId="09CF057C" w14:textId="004D9E36" w:rsidR="0001459B" w:rsidRPr="0080403F" w:rsidRDefault="00E7390B">
            <w:pPr>
              <w:spacing w:after="0"/>
              <w:rPr>
                <w:rFonts w:ascii="Helvetica Neue" w:eastAsia="Helvetica Neue" w:hAnsi="Helvetica Neue" w:cs="Helvetica Neue"/>
                <w:highlight w:val="green"/>
              </w:rPr>
            </w:pPr>
            <w:r>
              <w:rPr>
                <w:rFonts w:ascii="Helvetica Neue" w:eastAsia="Helvetica Neue" w:hAnsi="Helvetica Neue" w:cs="Helvetica Neue"/>
              </w:rPr>
              <w:t xml:space="preserve">No </w:t>
            </w:r>
            <w:r w:rsidRPr="00E7390B">
              <w:rPr>
                <w:rFonts w:ascii="Helvetica Neue" w:eastAsia="Helvetica Neue" w:hAnsi="Helvetica Neue" w:cs="Helvetica Neue"/>
              </w:rPr>
              <w:t>offboarding plans are required as the Supplier wi</w:t>
            </w:r>
            <w:r w:rsidR="0041552A">
              <w:rPr>
                <w:rFonts w:ascii="Helvetica Neue" w:eastAsia="Helvetica Neue" w:hAnsi="Helvetica Neue" w:cs="Helvetica Neue"/>
              </w:rPr>
              <w:t>ll provide all of the staff/</w:t>
            </w:r>
            <w:r w:rsidRPr="00E7390B">
              <w:rPr>
                <w:rFonts w:ascii="Helvetica Neue" w:eastAsia="Helvetica Neue" w:hAnsi="Helvetica Neue" w:cs="Helvetica Neue"/>
              </w:rPr>
              <w:t xml:space="preserve">resources. </w:t>
            </w:r>
          </w:p>
        </w:tc>
      </w:tr>
      <w:tr w:rsidR="0001459B" w:rsidRPr="0080403F" w14:paraId="36CFFB3A" w14:textId="77777777">
        <w:tc>
          <w:tcPr>
            <w:tcW w:w="2657" w:type="dxa"/>
          </w:tcPr>
          <w:p w14:paraId="607B0F10"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Collaboration agreement:</w:t>
            </w:r>
          </w:p>
        </w:tc>
        <w:tc>
          <w:tcPr>
            <w:tcW w:w="7973" w:type="dxa"/>
          </w:tcPr>
          <w:p w14:paraId="033C2E7C" w14:textId="309615AF" w:rsidR="0001459B" w:rsidRPr="0080403F" w:rsidRDefault="00B76ED4">
            <w:pPr>
              <w:spacing w:after="0" w:line="240" w:lineRule="auto"/>
              <w:rPr>
                <w:rFonts w:ascii="Helvetica Neue" w:eastAsia="Helvetica Neue" w:hAnsi="Helvetica Neue" w:cs="Helvetica Neue"/>
              </w:rPr>
            </w:pPr>
            <w:r w:rsidRPr="00B76ED4">
              <w:rPr>
                <w:rFonts w:ascii="Helvetica Neue" w:eastAsia="Helvetica Neue" w:hAnsi="Helvetica Neue" w:cs="Helvetica Neue"/>
              </w:rPr>
              <w:t>Not Required</w:t>
            </w:r>
            <w:r w:rsidRPr="00B76ED4" w:rsidDel="00B76ED4">
              <w:rPr>
                <w:rFonts w:ascii="Helvetica Neue" w:eastAsia="Helvetica Neue" w:hAnsi="Helvetica Neue" w:cs="Helvetica Neue"/>
                <w:highlight w:val="yellow"/>
              </w:rPr>
              <w:t xml:space="preserve"> </w:t>
            </w:r>
          </w:p>
        </w:tc>
      </w:tr>
      <w:tr w:rsidR="0001459B" w:rsidRPr="0080403F" w14:paraId="30C83C43" w14:textId="77777777">
        <w:tc>
          <w:tcPr>
            <w:tcW w:w="2657" w:type="dxa"/>
          </w:tcPr>
          <w:p w14:paraId="63E5B20B" w14:textId="77777777" w:rsidR="0001459B" w:rsidRPr="0080403F" w:rsidRDefault="004E0974">
            <w:pPr>
              <w:spacing w:after="0"/>
              <w:rPr>
                <w:rFonts w:ascii="Helvetica Neue" w:eastAsia="Helvetica Neue" w:hAnsi="Helvetica Neue" w:cs="Helvetica Neue"/>
                <w:b/>
              </w:rPr>
            </w:pPr>
            <w:r w:rsidRPr="0080403F">
              <w:rPr>
                <w:rFonts w:ascii="Helvetica Neue" w:eastAsia="Helvetica Neue" w:hAnsi="Helvetica Neue" w:cs="Helvetica Neue"/>
                <w:b/>
              </w:rPr>
              <w:t>Limit on Parties’ liability:</w:t>
            </w:r>
          </w:p>
        </w:tc>
        <w:tc>
          <w:tcPr>
            <w:tcW w:w="7973" w:type="dxa"/>
          </w:tcPr>
          <w:p w14:paraId="16F391D7" w14:textId="526D2909" w:rsidR="00B76ED4" w:rsidRPr="00B76ED4" w:rsidRDefault="00B76ED4" w:rsidP="00B76ED4">
            <w:pPr>
              <w:spacing w:after="0"/>
              <w:rPr>
                <w:rFonts w:ascii="Helvetica Neue" w:eastAsia="Helvetica Neue" w:hAnsi="Helvetica Neue" w:cs="Helvetica Neue"/>
              </w:rPr>
            </w:pPr>
            <w:r w:rsidRPr="00B76ED4">
              <w:rPr>
                <w:rFonts w:ascii="Helvetica Neue" w:eastAsia="Helvetica Neue" w:hAnsi="Helvetica Neue" w:cs="Helvetica Neue"/>
              </w:rPr>
              <w:t>The annual total liability for Buyer Data defaults will not exceed 125% of the Charges payable by the Buyer to the Supplier during the Call-Off Contract Term.</w:t>
            </w:r>
          </w:p>
          <w:p w14:paraId="42256CB5" w14:textId="192E9D9B" w:rsidR="0001459B" w:rsidRPr="00B76ED4" w:rsidRDefault="00B76ED4" w:rsidP="00B76ED4">
            <w:pPr>
              <w:spacing w:after="0"/>
              <w:rPr>
                <w:rFonts w:ascii="Helvetica Neue" w:eastAsia="Helvetica Neue" w:hAnsi="Helvetica Neue" w:cs="Helvetica Neue"/>
              </w:rPr>
            </w:pPr>
            <w:r w:rsidRPr="00B76ED4">
              <w:rPr>
                <w:rFonts w:ascii="Helvetica Neue" w:eastAsia="Helvetica Neue" w:hAnsi="Helvetica Neue" w:cs="Helvetica Neue"/>
              </w:rPr>
              <w:t>The annual total liability for all other defaults will not exceed 125% of the Charges payable by the Buyer to the Supplier during the Call-Off Contract Term.</w:t>
            </w:r>
          </w:p>
        </w:tc>
      </w:tr>
      <w:tr w:rsidR="0001459B" w:rsidRPr="0080403F" w14:paraId="5F599907" w14:textId="77777777">
        <w:tc>
          <w:tcPr>
            <w:tcW w:w="2657" w:type="dxa"/>
          </w:tcPr>
          <w:p w14:paraId="0CBCAE62"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Insurance:</w:t>
            </w:r>
          </w:p>
        </w:tc>
        <w:tc>
          <w:tcPr>
            <w:tcW w:w="7973" w:type="dxa"/>
          </w:tcPr>
          <w:p w14:paraId="3D7AA97D" w14:textId="77777777" w:rsidR="0001459B" w:rsidRPr="00B76ED4" w:rsidRDefault="004E0974">
            <w:pPr>
              <w:spacing w:after="0" w:line="240" w:lineRule="auto"/>
              <w:rPr>
                <w:rFonts w:ascii="Helvetica Neue" w:eastAsia="Helvetica Neue" w:hAnsi="Helvetica Neue" w:cs="Helvetica Neue"/>
              </w:rPr>
            </w:pPr>
            <w:r w:rsidRPr="00B76ED4">
              <w:rPr>
                <w:rFonts w:ascii="Helvetica Neue" w:eastAsia="Helvetica Neue" w:hAnsi="Helvetica Neue" w:cs="Helvetica Neue"/>
              </w:rPr>
              <w:t xml:space="preserve">The insurance(s) required will be: </w:t>
            </w:r>
          </w:p>
          <w:p w14:paraId="25C4E99E" w14:textId="36350EB5" w:rsidR="0001459B" w:rsidRPr="00356443" w:rsidRDefault="004E0974" w:rsidP="004011C1">
            <w:pPr>
              <w:numPr>
                <w:ilvl w:val="0"/>
                <w:numId w:val="46"/>
              </w:numPr>
              <w:spacing w:after="0" w:line="240" w:lineRule="auto"/>
              <w:ind w:hanging="360"/>
              <w:rPr>
                <w:rFonts w:ascii="Helvetica Neue" w:eastAsia="Helvetica Neue" w:hAnsi="Helvetica Neue" w:cs="Helvetica Neue"/>
              </w:rPr>
            </w:pPr>
            <w:r w:rsidRPr="00356443">
              <w:rPr>
                <w:rFonts w:ascii="Helvetica Neue" w:eastAsia="Helvetica Neue" w:hAnsi="Helvetica Neue" w:cs="Helvetica Neue"/>
              </w:rPr>
              <w:t xml:space="preserve">a minimum insurance period of </w:t>
            </w:r>
            <w:r w:rsidR="00356443" w:rsidRPr="00356443">
              <w:rPr>
                <w:rFonts w:ascii="Helvetica Neue" w:eastAsia="Helvetica Neue" w:hAnsi="Helvetica Neue" w:cs="Helvetica Neue"/>
              </w:rPr>
              <w:t>1 ye</w:t>
            </w:r>
            <w:r w:rsidRPr="00356443">
              <w:rPr>
                <w:rFonts w:ascii="Helvetica Neue" w:eastAsia="Helvetica Neue" w:hAnsi="Helvetica Neue" w:cs="Helvetica Neue"/>
              </w:rPr>
              <w:t>ar following the expiration or E</w:t>
            </w:r>
            <w:r w:rsidR="00356443" w:rsidRPr="00356443">
              <w:rPr>
                <w:rFonts w:ascii="Helvetica Neue" w:eastAsia="Helvetica Neue" w:hAnsi="Helvetica Neue" w:cs="Helvetica Neue"/>
              </w:rPr>
              <w:t>nding of this Call-Off Contract</w:t>
            </w:r>
          </w:p>
          <w:p w14:paraId="0E4317A3" w14:textId="708C3E6D" w:rsidR="0001459B" w:rsidRPr="00CD7595" w:rsidRDefault="004E0974" w:rsidP="004011C1">
            <w:pPr>
              <w:numPr>
                <w:ilvl w:val="0"/>
                <w:numId w:val="46"/>
              </w:numPr>
              <w:spacing w:after="0" w:line="240" w:lineRule="auto"/>
              <w:ind w:hanging="360"/>
              <w:rPr>
                <w:rFonts w:ascii="Helvetica Neue" w:eastAsia="Helvetica Neue" w:hAnsi="Helvetica Neue" w:cs="Helvetica Neue"/>
              </w:rPr>
            </w:pPr>
            <w:r w:rsidRPr="00CD7595">
              <w:rPr>
                <w:rFonts w:ascii="Helvetica Neue" w:eastAsia="Helvetica Neue" w:hAnsi="Helvetica Neue" w:cs="Helvetica Neue"/>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5D1A91D6" w14:textId="015406B1" w:rsidR="0001459B" w:rsidRPr="00CD7595" w:rsidRDefault="004E0974" w:rsidP="004011C1">
            <w:pPr>
              <w:numPr>
                <w:ilvl w:val="0"/>
                <w:numId w:val="46"/>
              </w:numPr>
              <w:spacing w:after="0" w:line="240" w:lineRule="auto"/>
              <w:ind w:hanging="360"/>
              <w:rPr>
                <w:rFonts w:ascii="Helvetica Neue" w:eastAsia="Helvetica Neue" w:hAnsi="Helvetica Neue" w:cs="Helvetica Neue"/>
              </w:rPr>
            </w:pPr>
            <w:r w:rsidRPr="00CD7595">
              <w:rPr>
                <w:rFonts w:ascii="Helvetica Neue" w:eastAsia="Helvetica Neue" w:hAnsi="Helvetica Neue" w:cs="Helvetica Neue"/>
              </w:rPr>
              <w:t xml:space="preserve">employers' liability insurance with a minimum limit of £5,000,000 </w:t>
            </w:r>
            <w:r w:rsidRPr="00CD7595">
              <w:rPr>
                <w:rFonts w:ascii="Helvetica Neue" w:eastAsia="Helvetica Neue" w:hAnsi="Helvetica Neue" w:cs="Helvetica Neue"/>
              </w:rPr>
              <w:lastRenderedPageBreak/>
              <w:t>or any higher minimum limit required by Law</w:t>
            </w:r>
          </w:p>
        </w:tc>
      </w:tr>
      <w:tr w:rsidR="0001459B" w:rsidRPr="0080403F" w14:paraId="04BA7FBB" w14:textId="77777777">
        <w:tc>
          <w:tcPr>
            <w:tcW w:w="2657" w:type="dxa"/>
          </w:tcPr>
          <w:p w14:paraId="0B509D07"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lastRenderedPageBreak/>
              <w:t>Force majeure:</w:t>
            </w:r>
          </w:p>
        </w:tc>
        <w:tc>
          <w:tcPr>
            <w:tcW w:w="7973" w:type="dxa"/>
          </w:tcPr>
          <w:p w14:paraId="2EA4D635" w14:textId="209F9AD8" w:rsidR="0001459B" w:rsidRPr="0080403F" w:rsidRDefault="00B76ED4" w:rsidP="003A66BA">
            <w:pPr>
              <w:spacing w:after="0" w:line="240" w:lineRule="auto"/>
              <w:rPr>
                <w:rFonts w:ascii="Helvetica Neue" w:eastAsia="Helvetica Neue" w:hAnsi="Helvetica Neue" w:cs="Helvetica Neue"/>
              </w:rPr>
            </w:pPr>
            <w:r w:rsidRPr="00B76ED4">
              <w:rPr>
                <w:rFonts w:ascii="Helvetica Neue" w:eastAsia="Helvetica Neue" w:hAnsi="Helvetica Neue" w:cs="Helvetica Neue"/>
              </w:rPr>
              <w:t xml:space="preserve">A Party may End this Call-Off Contract if the Other Party is affected by a Force Majeure Event that lasts for more than </w:t>
            </w:r>
            <w:r w:rsidR="003A66BA">
              <w:rPr>
                <w:rFonts w:ascii="Helvetica Neue" w:eastAsia="Helvetica Neue" w:hAnsi="Helvetica Neue" w:cs="Helvetica Neue"/>
              </w:rPr>
              <w:t>7</w:t>
            </w:r>
            <w:r w:rsidRPr="00B76ED4">
              <w:rPr>
                <w:rFonts w:ascii="Helvetica Neue" w:eastAsia="Helvetica Neue" w:hAnsi="Helvetica Neue" w:cs="Helvetica Neue"/>
              </w:rPr>
              <w:t xml:space="preserve"> consecutive days.</w:t>
            </w:r>
          </w:p>
        </w:tc>
      </w:tr>
      <w:tr w:rsidR="0001459B" w:rsidRPr="0080403F" w14:paraId="2A8E4D38" w14:textId="77777777">
        <w:tc>
          <w:tcPr>
            <w:tcW w:w="2657" w:type="dxa"/>
          </w:tcPr>
          <w:p w14:paraId="01C2DF8F"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Audit:</w:t>
            </w:r>
          </w:p>
        </w:tc>
        <w:tc>
          <w:tcPr>
            <w:tcW w:w="7973" w:type="dxa"/>
          </w:tcPr>
          <w:p w14:paraId="3C3DD12C" w14:textId="59604BA5"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The following Framework Agreement audit provisions will be incorporated under clause 2.1 of this Call-Off Contract to enable the Buyer to carry out audits</w:t>
            </w:r>
            <w:r w:rsidR="001971D1">
              <w:rPr>
                <w:rFonts w:ascii="Helvetica Neue" w:eastAsia="Helvetica Neue" w:hAnsi="Helvetica Neue" w:cs="Helvetica Neue"/>
              </w:rPr>
              <w:t>.</w:t>
            </w:r>
          </w:p>
        </w:tc>
      </w:tr>
      <w:tr w:rsidR="0001459B" w:rsidRPr="0080403F" w14:paraId="1CF0EA53" w14:textId="77777777">
        <w:tc>
          <w:tcPr>
            <w:tcW w:w="2657" w:type="dxa"/>
          </w:tcPr>
          <w:p w14:paraId="303514B8"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Buyer’s responsibilities:</w:t>
            </w:r>
          </w:p>
        </w:tc>
        <w:tc>
          <w:tcPr>
            <w:tcW w:w="7973" w:type="dxa"/>
          </w:tcPr>
          <w:p w14:paraId="5A777A6E" w14:textId="77777777" w:rsidR="001971D1" w:rsidRPr="009157F6" w:rsidRDefault="001971D1" w:rsidP="001971D1">
            <w:pPr>
              <w:spacing w:after="0" w:line="240" w:lineRule="auto"/>
              <w:rPr>
                <w:rFonts w:ascii="Helvetica Neue" w:eastAsia="Helvetica Neue" w:hAnsi="Helvetica Neue" w:cs="Helvetica Neue"/>
              </w:rPr>
            </w:pPr>
            <w:r w:rsidRPr="009157F6">
              <w:rPr>
                <w:rFonts w:ascii="Helvetica Neue" w:eastAsia="Helvetica Neue" w:hAnsi="Helvetica Neue" w:cs="Helvetica Neue"/>
              </w:rPr>
              <w:t>The Buyer is responsible for:</w:t>
            </w:r>
          </w:p>
          <w:p w14:paraId="34A0C493" w14:textId="77777777" w:rsidR="001971D1" w:rsidRPr="009157F6" w:rsidRDefault="001971D1" w:rsidP="001971D1">
            <w:pPr>
              <w:spacing w:after="0" w:line="240" w:lineRule="auto"/>
              <w:rPr>
                <w:rFonts w:ascii="Helvetica Neue" w:eastAsia="Helvetica Neue" w:hAnsi="Helvetica Neue" w:cs="Helvetica Neue"/>
              </w:rPr>
            </w:pPr>
          </w:p>
          <w:p w14:paraId="16A2037C" w14:textId="50166D8A" w:rsidR="001971D1" w:rsidRPr="009157F6" w:rsidRDefault="001971D1" w:rsidP="001971D1">
            <w:pPr>
              <w:spacing w:after="0" w:line="240" w:lineRule="auto"/>
              <w:rPr>
                <w:rFonts w:ascii="Helvetica Neue" w:eastAsia="Helvetica Neue" w:hAnsi="Helvetica Neue" w:cs="Helvetica Neue"/>
              </w:rPr>
            </w:pPr>
            <w:r w:rsidRPr="009157F6">
              <w:rPr>
                <w:rFonts w:ascii="Helvetica Neue" w:eastAsia="Helvetica Neue" w:hAnsi="Helvetica Neue" w:cs="Helvetica Neue"/>
              </w:rPr>
              <w:t>• Access to the DWP sites as required</w:t>
            </w:r>
          </w:p>
          <w:p w14:paraId="606C7BD8" w14:textId="5AC8391A" w:rsidR="001971D1" w:rsidRPr="009157F6" w:rsidRDefault="001971D1" w:rsidP="001971D1">
            <w:pPr>
              <w:spacing w:after="0" w:line="240" w:lineRule="auto"/>
              <w:rPr>
                <w:rFonts w:ascii="Helvetica Neue" w:eastAsia="Helvetica Neue" w:hAnsi="Helvetica Neue" w:cs="Helvetica Neue"/>
              </w:rPr>
            </w:pPr>
            <w:r w:rsidRPr="009157F6">
              <w:rPr>
                <w:rFonts w:ascii="Helvetica Neue" w:eastAsia="Helvetica Neue" w:hAnsi="Helvetica Neue" w:cs="Helvetica Neue"/>
              </w:rPr>
              <w:t>• Provision of a DWP email account for the duration of the contract.</w:t>
            </w:r>
          </w:p>
          <w:p w14:paraId="2F25E585" w14:textId="33004BC3" w:rsidR="001971D1" w:rsidRPr="009157F6" w:rsidRDefault="001971D1">
            <w:pPr>
              <w:spacing w:after="0" w:line="240" w:lineRule="auto"/>
              <w:rPr>
                <w:rFonts w:ascii="Helvetica Neue" w:eastAsia="Helvetica Neue" w:hAnsi="Helvetica Neue" w:cs="Helvetica Neue"/>
              </w:rPr>
            </w:pPr>
            <w:r w:rsidRPr="009157F6">
              <w:rPr>
                <w:rFonts w:ascii="Helvetica Neue" w:eastAsia="Helvetica Neue" w:hAnsi="Helvetica Neue" w:cs="Helvetica Neue"/>
              </w:rPr>
              <w:t>• Providing access to relevant information</w:t>
            </w:r>
            <w:r w:rsidR="0041552A" w:rsidRPr="009157F6">
              <w:rPr>
                <w:rFonts w:ascii="Helvetica Neue" w:eastAsia="Helvetica Neue" w:hAnsi="Helvetica Neue" w:cs="Helvetica Neue"/>
              </w:rPr>
              <w:t>, access</w:t>
            </w:r>
            <w:r w:rsidRPr="009157F6">
              <w:rPr>
                <w:rFonts w:ascii="Helvetica Neue" w:eastAsia="Helvetica Neue" w:hAnsi="Helvetica Neue" w:cs="Helvetica Neue"/>
              </w:rPr>
              <w:t xml:space="preserve"> and materials pertinent to the work required.</w:t>
            </w:r>
          </w:p>
          <w:p w14:paraId="69E54E12" w14:textId="26221CBF" w:rsidR="0001459B" w:rsidRPr="009157F6" w:rsidRDefault="00FC55D9">
            <w:pPr>
              <w:spacing w:after="0" w:line="240" w:lineRule="auto"/>
              <w:rPr>
                <w:rFonts w:ascii="Helvetica Neue" w:eastAsia="Helvetica Neue" w:hAnsi="Helvetica Neue" w:cs="Helvetica Neue"/>
              </w:rPr>
            </w:pPr>
            <w:r w:rsidRPr="009157F6" w:rsidDel="00FC55D9">
              <w:rPr>
                <w:rFonts w:ascii="Helvetica Neue" w:eastAsia="Helvetica Neue" w:hAnsi="Helvetica Neue" w:cs="Helvetica Neue"/>
              </w:rPr>
              <w:t xml:space="preserve"> </w:t>
            </w:r>
          </w:p>
        </w:tc>
      </w:tr>
      <w:tr w:rsidR="0001459B" w:rsidRPr="0080403F" w14:paraId="07E278E4" w14:textId="77777777">
        <w:tc>
          <w:tcPr>
            <w:tcW w:w="2657" w:type="dxa"/>
          </w:tcPr>
          <w:p w14:paraId="615A2733" w14:textId="77777777" w:rsidR="0001459B" w:rsidRPr="0080403F" w:rsidRDefault="004E0974">
            <w:pPr>
              <w:spacing w:after="0" w:line="240" w:lineRule="auto"/>
              <w:rPr>
                <w:rFonts w:ascii="Helvetica Neue" w:eastAsia="Helvetica Neue" w:hAnsi="Helvetica Neue" w:cs="Helvetica Neue"/>
                <w:b/>
              </w:rPr>
            </w:pPr>
            <w:bookmarkStart w:id="17" w:name="_44sinio" w:colFirst="0" w:colLast="0"/>
            <w:bookmarkEnd w:id="17"/>
            <w:r w:rsidRPr="0080403F">
              <w:rPr>
                <w:rFonts w:ascii="Helvetica Neue" w:eastAsia="Helvetica Neue" w:hAnsi="Helvetica Neue" w:cs="Helvetica Neue"/>
                <w:b/>
              </w:rPr>
              <w:t>Buyer’s equipment:</w:t>
            </w:r>
          </w:p>
        </w:tc>
        <w:tc>
          <w:tcPr>
            <w:tcW w:w="7973" w:type="dxa"/>
          </w:tcPr>
          <w:p w14:paraId="6A42D50B" w14:textId="3E9F4E17" w:rsidR="00013510" w:rsidRPr="009157F6" w:rsidRDefault="00013510">
            <w:pPr>
              <w:spacing w:after="0" w:line="240" w:lineRule="auto"/>
              <w:rPr>
                <w:rFonts w:ascii="Helvetica Neue" w:eastAsia="Helvetica Neue" w:hAnsi="Helvetica Neue" w:cs="Helvetica Neue"/>
              </w:rPr>
            </w:pPr>
            <w:r w:rsidRPr="009157F6">
              <w:rPr>
                <w:rFonts w:ascii="Helvetica Neue" w:eastAsia="Helvetica Neue" w:hAnsi="Helvetica Neue" w:cs="Helvetica Neue"/>
              </w:rPr>
              <w:t>T</w:t>
            </w:r>
            <w:r w:rsidR="004E0974" w:rsidRPr="009157F6">
              <w:rPr>
                <w:rFonts w:ascii="Helvetica Neue" w:eastAsia="Helvetica Neue" w:hAnsi="Helvetica Neue" w:cs="Helvetica Neue"/>
              </w:rPr>
              <w:t xml:space="preserve">he Buyer’s equipment to be used with </w:t>
            </w:r>
            <w:r w:rsidRPr="009157F6">
              <w:rPr>
                <w:rFonts w:ascii="Helvetica Neue" w:eastAsia="Helvetica Neue" w:hAnsi="Helvetica Neue" w:cs="Helvetica Neue"/>
              </w:rPr>
              <w:t>this Call-Off Contract includes:</w:t>
            </w:r>
          </w:p>
          <w:p w14:paraId="7F4B5400" w14:textId="0E2AA312" w:rsidR="0001459B" w:rsidRPr="009157F6" w:rsidRDefault="00013510">
            <w:pPr>
              <w:spacing w:after="0" w:line="240" w:lineRule="auto"/>
              <w:rPr>
                <w:rFonts w:ascii="Helvetica Neue" w:eastAsia="Helvetica Neue" w:hAnsi="Helvetica Neue" w:cs="Helvetica Neue"/>
              </w:rPr>
            </w:pPr>
            <w:r w:rsidRPr="009157F6">
              <w:rPr>
                <w:rFonts w:ascii="Helvetica Neue" w:eastAsia="Helvetica Neue" w:hAnsi="Helvetica Neue" w:cs="Helvetica Neue"/>
              </w:rPr>
              <w:t xml:space="preserve">Microsoft Surface Pro </w:t>
            </w:r>
          </w:p>
        </w:tc>
      </w:tr>
    </w:tbl>
    <w:p w14:paraId="16448418" w14:textId="77777777" w:rsidR="0001459B" w:rsidRPr="0080403F" w:rsidRDefault="0001459B">
      <w:pPr>
        <w:rPr>
          <w:rFonts w:ascii="Helvetica Neue" w:eastAsia="Helvetica Neue" w:hAnsi="Helvetica Neue" w:cs="Helvetica Neue"/>
        </w:rPr>
      </w:pPr>
    </w:p>
    <w:p w14:paraId="5D8C4836" w14:textId="77777777" w:rsidR="0001459B" w:rsidRPr="0080403F" w:rsidRDefault="004E0974">
      <w:pPr>
        <w:pStyle w:val="Heading3"/>
        <w:rPr>
          <w:rFonts w:ascii="Helvetica Neue" w:eastAsia="Helvetica Neue" w:hAnsi="Helvetica Neue" w:cs="Helvetica Neue"/>
          <w:color w:val="000000"/>
          <w:sz w:val="28"/>
          <w:szCs w:val="28"/>
        </w:rPr>
      </w:pPr>
      <w:bookmarkStart w:id="18" w:name="_Toc12278067"/>
      <w:r w:rsidRPr="0080403F">
        <w:rPr>
          <w:rFonts w:ascii="Helvetica Neue" w:eastAsia="Helvetica Neue" w:hAnsi="Helvetica Neue" w:cs="Helvetica Neue"/>
          <w:color w:val="000000"/>
          <w:sz w:val="28"/>
          <w:szCs w:val="28"/>
        </w:rPr>
        <w:t>Supplier’s information</w:t>
      </w:r>
      <w:bookmarkEnd w:id="18"/>
    </w:p>
    <w:tbl>
      <w:tblPr>
        <w:tblStyle w:val="a4"/>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01459B" w:rsidRPr="0080403F" w14:paraId="0222DA01" w14:textId="77777777">
        <w:tc>
          <w:tcPr>
            <w:tcW w:w="2657" w:type="dxa"/>
          </w:tcPr>
          <w:p w14:paraId="69BB21FF"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Subcontractors or partners:</w:t>
            </w:r>
          </w:p>
        </w:tc>
        <w:tc>
          <w:tcPr>
            <w:tcW w:w="7973" w:type="dxa"/>
          </w:tcPr>
          <w:p w14:paraId="5E2D1245" w14:textId="7382C646" w:rsidR="0001459B" w:rsidRPr="0080403F" w:rsidRDefault="001971D1">
            <w:pPr>
              <w:spacing w:after="0" w:line="240" w:lineRule="auto"/>
              <w:rPr>
                <w:rFonts w:ascii="Helvetica Neue" w:eastAsia="Helvetica Neue" w:hAnsi="Helvetica Neue" w:cs="Helvetica Neue"/>
                <w:highlight w:val="green"/>
              </w:rPr>
            </w:pPr>
            <w:r w:rsidRPr="00CD7595">
              <w:rPr>
                <w:rFonts w:ascii="Helvetica Neue" w:eastAsia="Helvetica Neue" w:hAnsi="Helvetica Neue" w:cs="Helvetica Neue"/>
              </w:rPr>
              <w:t>Not applicable</w:t>
            </w:r>
          </w:p>
        </w:tc>
      </w:tr>
    </w:tbl>
    <w:p w14:paraId="0E121249" w14:textId="77777777" w:rsidR="0001459B" w:rsidRPr="0080403F" w:rsidRDefault="0001459B">
      <w:pPr>
        <w:rPr>
          <w:rFonts w:ascii="Helvetica Neue" w:eastAsia="Helvetica Neue" w:hAnsi="Helvetica Neue" w:cs="Helvetica Neue"/>
        </w:rPr>
      </w:pPr>
    </w:p>
    <w:p w14:paraId="66543DA8" w14:textId="77777777" w:rsidR="0001459B" w:rsidRPr="0080403F" w:rsidRDefault="004E0974">
      <w:pPr>
        <w:pStyle w:val="Heading3"/>
        <w:rPr>
          <w:rFonts w:ascii="Helvetica Neue" w:eastAsia="Helvetica Neue" w:hAnsi="Helvetica Neue" w:cs="Helvetica Neue"/>
          <w:color w:val="000000"/>
          <w:sz w:val="28"/>
          <w:szCs w:val="28"/>
        </w:rPr>
      </w:pPr>
      <w:bookmarkStart w:id="19" w:name="_Toc12278068"/>
      <w:r w:rsidRPr="0080403F">
        <w:rPr>
          <w:rFonts w:ascii="Helvetica Neue" w:eastAsia="Helvetica Neue" w:hAnsi="Helvetica Neue" w:cs="Helvetica Neue"/>
          <w:color w:val="000000"/>
          <w:sz w:val="28"/>
          <w:szCs w:val="28"/>
        </w:rPr>
        <w:t>Call-Off Contract charges and payment</w:t>
      </w:r>
      <w:bookmarkEnd w:id="19"/>
    </w:p>
    <w:p w14:paraId="48CE3D48" w14:textId="77777777" w:rsidR="0001459B" w:rsidRPr="0080403F" w:rsidRDefault="004E0974">
      <w:pPr>
        <w:rPr>
          <w:rFonts w:ascii="Helvetica Neue" w:eastAsia="Helvetica Neue" w:hAnsi="Helvetica Neue" w:cs="Helvetica Neue"/>
        </w:rPr>
      </w:pPr>
      <w:r w:rsidRPr="0080403F">
        <w:rPr>
          <w:rFonts w:ascii="Helvetica Neue" w:eastAsia="Helvetica Neue" w:hAnsi="Helvetica Neue" w:cs="Helvetica Neue"/>
        </w:rPr>
        <w:t>The Call-Off Contract charges and payment details are in the table below. See Schedule 2 for a full breakdown.</w:t>
      </w:r>
    </w:p>
    <w:tbl>
      <w:tblPr>
        <w:tblStyle w:val="a5"/>
        <w:tblW w:w="109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8248"/>
      </w:tblGrid>
      <w:tr w:rsidR="0001459B" w:rsidRPr="0080403F" w14:paraId="0EC37741" w14:textId="77777777" w:rsidTr="009157F6">
        <w:tc>
          <w:tcPr>
            <w:tcW w:w="2657" w:type="dxa"/>
          </w:tcPr>
          <w:p w14:paraId="2B11D889"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Payment method:</w:t>
            </w:r>
          </w:p>
        </w:tc>
        <w:tc>
          <w:tcPr>
            <w:tcW w:w="8248" w:type="dxa"/>
          </w:tcPr>
          <w:p w14:paraId="66ACD064" w14:textId="04E76584" w:rsidR="0001459B" w:rsidRPr="0080403F" w:rsidRDefault="001971D1">
            <w:pPr>
              <w:spacing w:after="0" w:line="240" w:lineRule="auto"/>
              <w:rPr>
                <w:rFonts w:ascii="Helvetica Neue" w:eastAsia="Helvetica Neue" w:hAnsi="Helvetica Neue" w:cs="Helvetica Neue"/>
              </w:rPr>
            </w:pPr>
            <w:r w:rsidRPr="00CF2D3A">
              <w:rPr>
                <w:rFonts w:ascii="Helvetica Neue" w:eastAsia="Helvetica Neue" w:hAnsi="Helvetica Neue" w:cs="Helvetica Neue"/>
              </w:rPr>
              <w:t>The payment method for this Call-Off Contract is Purchase Order and invoice</w:t>
            </w:r>
          </w:p>
        </w:tc>
      </w:tr>
      <w:tr w:rsidR="0001459B" w:rsidRPr="0080403F" w14:paraId="1618B4E2" w14:textId="77777777" w:rsidTr="009157F6">
        <w:tc>
          <w:tcPr>
            <w:tcW w:w="2657" w:type="dxa"/>
          </w:tcPr>
          <w:p w14:paraId="7BC2B3CE"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Payment profile:</w:t>
            </w:r>
          </w:p>
        </w:tc>
        <w:tc>
          <w:tcPr>
            <w:tcW w:w="8248" w:type="dxa"/>
          </w:tcPr>
          <w:p w14:paraId="713840BE" w14:textId="36A22EB6" w:rsidR="0001459B" w:rsidRPr="00CD7595" w:rsidRDefault="00E4022F" w:rsidP="00331402">
            <w:pPr>
              <w:pStyle w:val="Standard"/>
              <w:spacing w:after="0" w:line="240" w:lineRule="auto"/>
              <w:rPr>
                <w:rFonts w:eastAsia="Helvetica Neue"/>
                <w:shd w:val="clear" w:color="auto" w:fill="00FF00"/>
              </w:rPr>
            </w:pPr>
            <w:r w:rsidRPr="00585172">
              <w:rPr>
                <w:rFonts w:eastAsia="Helvetica Neue"/>
                <w:sz w:val="24"/>
                <w:szCs w:val="24"/>
              </w:rPr>
              <w:t>The payment profile for this Call-Off Contract is Fixed</w:t>
            </w:r>
            <w:r w:rsidR="00331402">
              <w:rPr>
                <w:rFonts w:eastAsia="Helvetica Neue"/>
                <w:sz w:val="24"/>
                <w:szCs w:val="24"/>
              </w:rPr>
              <w:t xml:space="preserve"> Price</w:t>
            </w:r>
            <w:r w:rsidRPr="00585172">
              <w:rPr>
                <w:rFonts w:eastAsia="Helvetica Neue"/>
                <w:sz w:val="24"/>
                <w:szCs w:val="24"/>
              </w:rPr>
              <w:t xml:space="preserve"> </w:t>
            </w:r>
            <w:r w:rsidR="007C19F5">
              <w:rPr>
                <w:rFonts w:eastAsia="Helvetica Neue"/>
                <w:sz w:val="24"/>
                <w:szCs w:val="24"/>
              </w:rPr>
              <w:t>invoiced</w:t>
            </w:r>
            <w:r w:rsidR="00331402">
              <w:rPr>
                <w:rFonts w:eastAsia="Helvetica Neue"/>
                <w:sz w:val="24"/>
                <w:szCs w:val="24"/>
              </w:rPr>
              <w:t xml:space="preserve"> in accordance with </w:t>
            </w:r>
            <w:r w:rsidR="00FC55D9">
              <w:rPr>
                <w:rFonts w:eastAsia="Helvetica Neue"/>
                <w:sz w:val="24"/>
                <w:szCs w:val="24"/>
              </w:rPr>
              <w:t xml:space="preserve">the </w:t>
            </w:r>
            <w:r w:rsidR="00E7161C">
              <w:rPr>
                <w:rFonts w:eastAsia="Helvetica Neue"/>
                <w:sz w:val="24"/>
                <w:szCs w:val="24"/>
              </w:rPr>
              <w:t xml:space="preserve">charges stated </w:t>
            </w:r>
            <w:r w:rsidR="00FC55D9">
              <w:rPr>
                <w:rFonts w:eastAsia="Helvetica Neue"/>
                <w:sz w:val="24"/>
                <w:szCs w:val="24"/>
              </w:rPr>
              <w:t>in the C</w:t>
            </w:r>
            <w:r w:rsidR="00331402">
              <w:rPr>
                <w:rFonts w:eastAsia="Helvetica Neue"/>
                <w:sz w:val="24"/>
                <w:szCs w:val="24"/>
              </w:rPr>
              <w:t>all-Off Contract charges</w:t>
            </w:r>
          </w:p>
        </w:tc>
      </w:tr>
      <w:tr w:rsidR="0001459B" w:rsidRPr="0080403F" w14:paraId="272867DD" w14:textId="77777777" w:rsidTr="009157F6">
        <w:tc>
          <w:tcPr>
            <w:tcW w:w="2657" w:type="dxa"/>
          </w:tcPr>
          <w:p w14:paraId="4CDFFF51"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Invoice details:</w:t>
            </w:r>
          </w:p>
        </w:tc>
        <w:tc>
          <w:tcPr>
            <w:tcW w:w="8248" w:type="dxa"/>
          </w:tcPr>
          <w:p w14:paraId="4852AFA0" w14:textId="495FE65F" w:rsidR="0001459B" w:rsidRPr="0080403F" w:rsidRDefault="00E4022F">
            <w:pPr>
              <w:spacing w:after="0" w:line="240" w:lineRule="auto"/>
              <w:rPr>
                <w:rFonts w:ascii="Helvetica Neue" w:eastAsia="Helvetica Neue" w:hAnsi="Helvetica Neue" w:cs="Helvetica Neue"/>
              </w:rPr>
            </w:pPr>
            <w:r w:rsidRPr="00585172">
              <w:rPr>
                <w:rFonts w:eastAsia="Helvetica Neue"/>
              </w:rPr>
              <w:t>The Supplier will issue electronic invoices monthly in arrears. The Buyer will pay the Supplier within 30 days of receipt of a valid invoice.</w:t>
            </w:r>
          </w:p>
        </w:tc>
      </w:tr>
      <w:tr w:rsidR="0001459B" w:rsidRPr="0080403F" w14:paraId="4390F8DC" w14:textId="77777777" w:rsidTr="009157F6">
        <w:tc>
          <w:tcPr>
            <w:tcW w:w="2657" w:type="dxa"/>
          </w:tcPr>
          <w:p w14:paraId="542561D9"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Who and where to send invoices to:</w:t>
            </w:r>
          </w:p>
        </w:tc>
        <w:tc>
          <w:tcPr>
            <w:tcW w:w="8248" w:type="dxa"/>
          </w:tcPr>
          <w:p w14:paraId="59392ECA" w14:textId="38D75566" w:rsidR="00E4022F" w:rsidRDefault="00E4022F" w:rsidP="00E4022F">
            <w:pPr>
              <w:rPr>
                <w:rFonts w:eastAsia="Helvetica Neue"/>
              </w:rPr>
            </w:pPr>
            <w:r w:rsidRPr="00585172">
              <w:rPr>
                <w:rFonts w:eastAsia="Helvetica Neue"/>
              </w:rPr>
              <w:t>Electronic Invoices (attached to E-Mails) should be sent to</w:t>
            </w:r>
            <w:r>
              <w:rPr>
                <w:rFonts w:eastAsia="Helvetica Neue"/>
              </w:rPr>
              <w:t>:</w:t>
            </w:r>
          </w:p>
          <w:p w14:paraId="37F3EB8B" w14:textId="0C4232B5" w:rsidR="00CF602E" w:rsidRDefault="00CF602E" w:rsidP="00E4022F">
            <w:pPr>
              <w:rPr>
                <w:rFonts w:eastAsia="Helvetica Neue"/>
              </w:rPr>
            </w:pPr>
            <w:r>
              <w:rPr>
                <w:rFonts w:eastAsia="Helvetica Neue"/>
              </w:rPr>
              <w:t>*REDACTED*</w:t>
            </w:r>
          </w:p>
          <w:p w14:paraId="5B29F731" w14:textId="77777777" w:rsidR="00E4022F" w:rsidRPr="00585172" w:rsidRDefault="00E4022F" w:rsidP="00E4022F">
            <w:pPr>
              <w:rPr>
                <w:rFonts w:eastAsia="Helvetica Neue"/>
              </w:rPr>
            </w:pPr>
            <w:r w:rsidRPr="00585172">
              <w:rPr>
                <w:rFonts w:eastAsia="Helvetica Neue"/>
              </w:rPr>
              <w:t>Paper invoices should be sent to;</w:t>
            </w:r>
          </w:p>
          <w:p w14:paraId="48B60542" w14:textId="69CDAEE2" w:rsidR="00E4022F" w:rsidRPr="00585172" w:rsidRDefault="00CF602E" w:rsidP="00E4022F">
            <w:pPr>
              <w:rPr>
                <w:rFonts w:eastAsia="Helvetica Neue"/>
              </w:rPr>
            </w:pPr>
            <w:r>
              <w:rPr>
                <w:rFonts w:eastAsia="Helvetica Neue"/>
              </w:rPr>
              <w:t>*REDACTED*</w:t>
            </w:r>
          </w:p>
          <w:p w14:paraId="07EF2464" w14:textId="2AC654E4" w:rsidR="00E4022F" w:rsidRPr="00585172" w:rsidRDefault="00E4022F" w:rsidP="00E4022F">
            <w:pPr>
              <w:pStyle w:val="Standard"/>
              <w:spacing w:after="0" w:line="240" w:lineRule="auto"/>
              <w:rPr>
                <w:rFonts w:eastAsia="Helvetica Neue"/>
                <w:sz w:val="24"/>
                <w:szCs w:val="24"/>
              </w:rPr>
            </w:pPr>
            <w:r w:rsidRPr="00585172">
              <w:rPr>
                <w:rFonts w:eastAsia="Helvetica Neue"/>
                <w:sz w:val="24"/>
                <w:szCs w:val="24"/>
              </w:rPr>
              <w:t xml:space="preserve">A copy should also be emailed to the Principle Contact </w:t>
            </w:r>
            <w:bookmarkStart w:id="20" w:name="_GoBack"/>
            <w:bookmarkEnd w:id="20"/>
          </w:p>
          <w:p w14:paraId="285E8CA9" w14:textId="77777777" w:rsidR="00CF602E" w:rsidRPr="00585172" w:rsidRDefault="00CF602E" w:rsidP="00CF602E">
            <w:pPr>
              <w:rPr>
                <w:rFonts w:eastAsia="Helvetica Neue"/>
              </w:rPr>
            </w:pPr>
            <w:r>
              <w:rPr>
                <w:rFonts w:eastAsia="Helvetica Neue"/>
              </w:rPr>
              <w:t>*REDACTED*</w:t>
            </w:r>
          </w:p>
          <w:p w14:paraId="7C7DFB80" w14:textId="7FB9597A" w:rsidR="00A0145A" w:rsidRDefault="00A0145A" w:rsidP="00E4022F">
            <w:pPr>
              <w:spacing w:after="0" w:line="240" w:lineRule="auto"/>
              <w:rPr>
                <w:color w:val="000000"/>
                <w:lang w:eastAsia="en-GB"/>
              </w:rPr>
            </w:pPr>
          </w:p>
          <w:p w14:paraId="3927B67F" w14:textId="224642D0" w:rsidR="007C19F5" w:rsidRPr="0080403F" w:rsidRDefault="007C19F5" w:rsidP="00E4022F">
            <w:pPr>
              <w:spacing w:after="0" w:line="240" w:lineRule="auto"/>
              <w:rPr>
                <w:rFonts w:ascii="Helvetica Neue" w:eastAsia="Helvetica Neue" w:hAnsi="Helvetica Neue" w:cs="Helvetica Neue"/>
              </w:rPr>
            </w:pPr>
          </w:p>
        </w:tc>
      </w:tr>
      <w:tr w:rsidR="0001459B" w:rsidRPr="0080403F" w14:paraId="69B9C838" w14:textId="77777777" w:rsidTr="009157F6">
        <w:tc>
          <w:tcPr>
            <w:tcW w:w="2657" w:type="dxa"/>
          </w:tcPr>
          <w:p w14:paraId="2BA7D7C8"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b/>
              </w:rPr>
              <w:t>Invoice information required</w:t>
            </w:r>
            <w:r w:rsidRPr="0080403F">
              <w:rPr>
                <w:rFonts w:ascii="Helvetica Neue" w:eastAsia="Helvetica Neue" w:hAnsi="Helvetica Neue" w:cs="Helvetica Neue"/>
              </w:rPr>
              <w:t xml:space="preserve"> – for example purchase order, project reference:</w:t>
            </w:r>
          </w:p>
        </w:tc>
        <w:tc>
          <w:tcPr>
            <w:tcW w:w="8248" w:type="dxa"/>
          </w:tcPr>
          <w:p w14:paraId="0219D5D0" w14:textId="7C83BD89" w:rsidR="00F673B5" w:rsidRPr="00E4022F" w:rsidRDefault="00E4022F" w:rsidP="00E4022F">
            <w:pPr>
              <w:spacing w:after="0" w:line="240" w:lineRule="auto"/>
              <w:rPr>
                <w:rFonts w:ascii="Helvetica Neue" w:eastAsia="Helvetica Neue" w:hAnsi="Helvetica Neue" w:cs="Helvetica Neue"/>
              </w:rPr>
            </w:pPr>
            <w:r w:rsidRPr="00E4022F">
              <w:rPr>
                <w:rFonts w:ascii="Helvetica Neue" w:eastAsia="Helvetica Neue" w:hAnsi="Helvetica Neue" w:cs="Helvetica Neue"/>
              </w:rPr>
              <w:t>All invoices must include:</w:t>
            </w:r>
          </w:p>
          <w:p w14:paraId="625D90A2" w14:textId="7F1B9A0E" w:rsidR="00E4022F" w:rsidRPr="00CD7595" w:rsidRDefault="00E4022F" w:rsidP="004011C1">
            <w:pPr>
              <w:pStyle w:val="ListParagraph"/>
              <w:numPr>
                <w:ilvl w:val="0"/>
                <w:numId w:val="95"/>
              </w:numPr>
              <w:spacing w:after="0" w:line="240" w:lineRule="auto"/>
              <w:rPr>
                <w:rFonts w:ascii="Helvetica Neue" w:eastAsia="Helvetica Neue" w:hAnsi="Helvetica Neue" w:cs="Helvetica Neue"/>
              </w:rPr>
            </w:pPr>
            <w:r w:rsidRPr="00CD7595">
              <w:rPr>
                <w:rFonts w:ascii="Helvetica Neue" w:eastAsia="Helvetica Neue" w:hAnsi="Helvetica Neue" w:cs="Helvetica Neue"/>
              </w:rPr>
              <w:t xml:space="preserve">DWP Purchase Order number * (invoices without P/O number will be rejected) </w:t>
            </w:r>
          </w:p>
          <w:p w14:paraId="3A827436" w14:textId="60F2151A" w:rsidR="00E4022F" w:rsidRPr="00CD7595" w:rsidRDefault="00E4022F" w:rsidP="004011C1">
            <w:pPr>
              <w:pStyle w:val="ListParagraph"/>
              <w:numPr>
                <w:ilvl w:val="0"/>
                <w:numId w:val="95"/>
              </w:numPr>
              <w:spacing w:after="0" w:line="240" w:lineRule="auto"/>
              <w:rPr>
                <w:rFonts w:ascii="Helvetica Neue" w:eastAsia="Helvetica Neue" w:hAnsi="Helvetica Neue" w:cs="Helvetica Neue"/>
              </w:rPr>
            </w:pPr>
            <w:r w:rsidRPr="00CD7595">
              <w:rPr>
                <w:rFonts w:ascii="Helvetica Neue" w:eastAsia="Helvetica Neue" w:hAnsi="Helvetica Neue" w:cs="Helvetica Neue"/>
              </w:rPr>
              <w:t>Supplier remittance address</w:t>
            </w:r>
          </w:p>
          <w:p w14:paraId="39B121E5" w14:textId="11A121EF" w:rsidR="00E4022F" w:rsidRPr="00CD7595" w:rsidRDefault="00E4022F" w:rsidP="004011C1">
            <w:pPr>
              <w:pStyle w:val="ListParagraph"/>
              <w:numPr>
                <w:ilvl w:val="0"/>
                <w:numId w:val="95"/>
              </w:numPr>
              <w:spacing w:after="0" w:line="240" w:lineRule="auto"/>
              <w:rPr>
                <w:rFonts w:ascii="Helvetica Neue" w:eastAsia="Helvetica Neue" w:hAnsi="Helvetica Neue" w:cs="Helvetica Neue"/>
              </w:rPr>
            </w:pPr>
            <w:r w:rsidRPr="00CD7595">
              <w:rPr>
                <w:rFonts w:ascii="Helvetica Neue" w:eastAsia="Helvetica Neue" w:hAnsi="Helvetica Neue" w:cs="Helvetica Neue"/>
              </w:rPr>
              <w:t xml:space="preserve">Details of </w:t>
            </w:r>
            <w:r w:rsidR="00E7161C" w:rsidRPr="00CD7595">
              <w:rPr>
                <w:rFonts w:ascii="Helvetica Neue" w:eastAsia="Helvetica Neue" w:hAnsi="Helvetica Neue" w:cs="Helvetica Neue"/>
              </w:rPr>
              <w:t xml:space="preserve">the man days charged during each </w:t>
            </w:r>
            <w:r w:rsidR="00E7161C">
              <w:rPr>
                <w:rFonts w:ascii="Helvetica Neue" w:eastAsia="Helvetica Neue" w:hAnsi="Helvetica Neue" w:cs="Helvetica Neue"/>
              </w:rPr>
              <w:t xml:space="preserve">invoicing </w:t>
            </w:r>
            <w:r w:rsidR="00E7161C" w:rsidRPr="00CD7595">
              <w:rPr>
                <w:rFonts w:ascii="Helvetica Neue" w:eastAsia="Helvetica Neue" w:hAnsi="Helvetica Neue" w:cs="Helvetica Neue"/>
              </w:rPr>
              <w:t>period</w:t>
            </w:r>
            <w:r w:rsidRPr="00CD7595">
              <w:rPr>
                <w:rFonts w:ascii="Helvetica Neue" w:eastAsia="Helvetica Neue" w:hAnsi="Helvetica Neue" w:cs="Helvetica Neue"/>
              </w:rPr>
              <w:t xml:space="preserve"> </w:t>
            </w:r>
          </w:p>
          <w:p w14:paraId="5B6E25B5" w14:textId="6D9F8BDD" w:rsidR="00E4022F" w:rsidRPr="00CD7595" w:rsidRDefault="00E4022F" w:rsidP="004011C1">
            <w:pPr>
              <w:pStyle w:val="ListParagraph"/>
              <w:numPr>
                <w:ilvl w:val="0"/>
                <w:numId w:val="95"/>
              </w:numPr>
              <w:spacing w:after="0" w:line="240" w:lineRule="auto"/>
              <w:rPr>
                <w:rFonts w:ascii="Helvetica Neue" w:eastAsia="Helvetica Neue" w:hAnsi="Helvetica Neue" w:cs="Helvetica Neue"/>
              </w:rPr>
            </w:pPr>
            <w:r w:rsidRPr="00CD7595">
              <w:rPr>
                <w:rFonts w:ascii="Helvetica Neue" w:eastAsia="Helvetica Neue" w:hAnsi="Helvetica Neue" w:cs="Helvetica Neue"/>
              </w:rPr>
              <w:t>Cost of Service</w:t>
            </w:r>
          </w:p>
          <w:p w14:paraId="2BA97097" w14:textId="60C23DFD" w:rsidR="00E4022F" w:rsidRPr="00CD7595" w:rsidRDefault="0018576F" w:rsidP="004011C1">
            <w:pPr>
              <w:pStyle w:val="ListParagraph"/>
              <w:numPr>
                <w:ilvl w:val="0"/>
                <w:numId w:val="95"/>
              </w:numPr>
              <w:spacing w:after="0" w:line="240" w:lineRule="auto"/>
              <w:rPr>
                <w:rFonts w:ascii="Helvetica Neue" w:eastAsia="Helvetica Neue" w:hAnsi="Helvetica Neue" w:cs="Helvetica Neue"/>
              </w:rPr>
            </w:pPr>
            <w:r w:rsidRPr="00CD7595">
              <w:rPr>
                <w:rFonts w:ascii="Helvetica Neue" w:eastAsia="Helvetica Neue" w:hAnsi="Helvetica Neue" w:cs="Helvetica Neue"/>
              </w:rPr>
              <w:lastRenderedPageBreak/>
              <w:t>V</w:t>
            </w:r>
            <w:r w:rsidR="00E4022F" w:rsidRPr="00CD7595">
              <w:rPr>
                <w:rFonts w:ascii="Helvetica Neue" w:eastAsia="Helvetica Neue" w:hAnsi="Helvetica Neue" w:cs="Helvetica Neue"/>
              </w:rPr>
              <w:t xml:space="preserve">AT element of cost </w:t>
            </w:r>
          </w:p>
          <w:p w14:paraId="1E51108C" w14:textId="16D0F691" w:rsidR="00E4022F" w:rsidRPr="00CD7595" w:rsidRDefault="00E4022F" w:rsidP="004011C1">
            <w:pPr>
              <w:pStyle w:val="ListParagraph"/>
              <w:numPr>
                <w:ilvl w:val="0"/>
                <w:numId w:val="95"/>
              </w:numPr>
              <w:spacing w:after="0" w:line="240" w:lineRule="auto"/>
              <w:rPr>
                <w:rFonts w:ascii="Helvetica Neue" w:eastAsia="Helvetica Neue" w:hAnsi="Helvetica Neue" w:cs="Helvetica Neue"/>
              </w:rPr>
            </w:pPr>
            <w:r w:rsidRPr="00CD7595">
              <w:rPr>
                <w:rFonts w:ascii="Helvetica Neue" w:eastAsia="Helvetica Neue" w:hAnsi="Helvetica Neue" w:cs="Helvetica Neue"/>
              </w:rPr>
              <w:t>Remittance date</w:t>
            </w:r>
          </w:p>
          <w:p w14:paraId="610DCE8C" w14:textId="2C750CCA" w:rsidR="0001459B" w:rsidRPr="00CD7595" w:rsidRDefault="00E4022F" w:rsidP="004011C1">
            <w:pPr>
              <w:pStyle w:val="ListParagraph"/>
              <w:numPr>
                <w:ilvl w:val="0"/>
                <w:numId w:val="95"/>
              </w:numPr>
              <w:spacing w:after="0" w:line="240" w:lineRule="auto"/>
              <w:rPr>
                <w:rFonts w:ascii="Helvetica Neue" w:eastAsia="Helvetica Neue" w:hAnsi="Helvetica Neue" w:cs="Helvetica Neue"/>
              </w:rPr>
            </w:pPr>
            <w:r w:rsidRPr="00CD7595">
              <w:rPr>
                <w:rFonts w:ascii="Helvetica Neue" w:eastAsia="Helvetica Neue" w:hAnsi="Helvetica Neue" w:cs="Helvetica Neue"/>
              </w:rPr>
              <w:t>Due Date (in accordance to the payment profile of the Call-Off Agreement).</w:t>
            </w:r>
          </w:p>
        </w:tc>
      </w:tr>
      <w:tr w:rsidR="00E4022F" w:rsidRPr="0080403F" w14:paraId="1D25D8FD" w14:textId="77777777" w:rsidTr="009157F6">
        <w:tc>
          <w:tcPr>
            <w:tcW w:w="2657" w:type="dxa"/>
          </w:tcPr>
          <w:p w14:paraId="1742F3BF" w14:textId="77777777" w:rsidR="00E4022F" w:rsidRPr="0080403F" w:rsidRDefault="00E4022F" w:rsidP="00E4022F">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lastRenderedPageBreak/>
              <w:t>Invoice frequency:</w:t>
            </w:r>
          </w:p>
        </w:tc>
        <w:tc>
          <w:tcPr>
            <w:tcW w:w="8248" w:type="dxa"/>
          </w:tcPr>
          <w:p w14:paraId="7E8DB356" w14:textId="56372860" w:rsidR="00E4022F" w:rsidRPr="0080403F" w:rsidRDefault="008406BD" w:rsidP="007C19F5">
            <w:pPr>
              <w:spacing w:after="0" w:line="240" w:lineRule="auto"/>
              <w:rPr>
                <w:rFonts w:ascii="Helvetica Neue" w:eastAsia="Helvetica Neue" w:hAnsi="Helvetica Neue" w:cs="Helvetica Neue"/>
              </w:rPr>
            </w:pPr>
            <w:r>
              <w:rPr>
                <w:rFonts w:ascii="Helvetica Neue" w:eastAsia="Helvetica Neue" w:hAnsi="Helvetica Neue" w:cs="Helvetica Neue"/>
              </w:rPr>
              <w:t>A</w:t>
            </w:r>
            <w:r w:rsidR="007C19F5">
              <w:rPr>
                <w:rFonts w:ascii="Helvetica Neue" w:eastAsia="Helvetica Neue" w:hAnsi="Helvetica Neue" w:cs="Helvetica Neue"/>
              </w:rPr>
              <w:t>n</w:t>
            </w:r>
            <w:r>
              <w:rPr>
                <w:rFonts w:ascii="Helvetica Neue" w:eastAsia="Helvetica Neue" w:hAnsi="Helvetica Neue" w:cs="Helvetica Neue"/>
              </w:rPr>
              <w:t xml:space="preserve"> i</w:t>
            </w:r>
            <w:r w:rsidR="00E4022F" w:rsidRPr="00CF2D3A">
              <w:rPr>
                <w:rFonts w:ascii="Helvetica Neue" w:eastAsia="Helvetica Neue" w:hAnsi="Helvetica Neue" w:cs="Helvetica Neue"/>
              </w:rPr>
              <w:t xml:space="preserve">nvoice will be sent to the Buyer (at the above address/email) in alignment </w:t>
            </w:r>
            <w:r w:rsidR="00E7161C" w:rsidRPr="00CD7595">
              <w:rPr>
                <w:rFonts w:ascii="Helvetica Neue" w:eastAsia="Helvetica Neue" w:hAnsi="Helvetica Neue" w:cs="Helvetica Neue"/>
              </w:rPr>
              <w:t>with the Call-Off Contract charges section below</w:t>
            </w:r>
            <w:r w:rsidR="00E4022F" w:rsidRPr="00E7161C">
              <w:rPr>
                <w:rFonts w:ascii="Helvetica Neue" w:eastAsia="Helvetica Neue" w:hAnsi="Helvetica Neue" w:cs="Helvetica Neue"/>
              </w:rPr>
              <w:t>.</w:t>
            </w:r>
            <w:r w:rsidR="00E4022F" w:rsidRPr="00CF2D3A">
              <w:rPr>
                <w:rFonts w:ascii="Helvetica Neue" w:eastAsia="Helvetica Neue" w:hAnsi="Helvetica Neue" w:cs="Helvetica Neue"/>
              </w:rPr>
              <w:t xml:space="preserve"> </w:t>
            </w:r>
          </w:p>
        </w:tc>
      </w:tr>
      <w:tr w:rsidR="00E4022F" w:rsidRPr="0080403F" w14:paraId="7721B45C" w14:textId="77777777" w:rsidTr="009157F6">
        <w:tc>
          <w:tcPr>
            <w:tcW w:w="2657" w:type="dxa"/>
          </w:tcPr>
          <w:p w14:paraId="5002275E" w14:textId="77777777" w:rsidR="00E4022F" w:rsidRPr="0080403F" w:rsidRDefault="00E4022F" w:rsidP="00E4022F">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Call-Off Contract value:</w:t>
            </w:r>
          </w:p>
        </w:tc>
        <w:tc>
          <w:tcPr>
            <w:tcW w:w="8248" w:type="dxa"/>
          </w:tcPr>
          <w:p w14:paraId="7DAD2998" w14:textId="1CD63C48" w:rsidR="00E4022F" w:rsidRPr="0080403F" w:rsidRDefault="00E4022F" w:rsidP="007C19F5">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total value of this Call-Off Contract is </w:t>
            </w:r>
            <w:r w:rsidRPr="004C4059">
              <w:rPr>
                <w:rFonts w:ascii="Helvetica Neue" w:eastAsia="Helvetica Neue" w:hAnsi="Helvetica Neue" w:cs="Helvetica Neue"/>
              </w:rPr>
              <w:t>£</w:t>
            </w:r>
            <w:r w:rsidR="007C19F5">
              <w:rPr>
                <w:rFonts w:ascii="Helvetica Neue" w:eastAsia="Helvetica Neue" w:hAnsi="Helvetica Neue" w:cs="Helvetica Neue"/>
              </w:rPr>
              <w:t>33,150</w:t>
            </w:r>
            <w:r w:rsidRPr="004C4059">
              <w:rPr>
                <w:rFonts w:ascii="Helvetica Neue" w:eastAsia="Helvetica Neue" w:hAnsi="Helvetica Neue" w:cs="Helvetica Neue"/>
              </w:rPr>
              <w:t xml:space="preserve"> (ex</w:t>
            </w:r>
            <w:r w:rsidR="008406BD">
              <w:rPr>
                <w:rFonts w:ascii="Helvetica Neue" w:eastAsia="Helvetica Neue" w:hAnsi="Helvetica Neue" w:cs="Helvetica Neue"/>
              </w:rPr>
              <w:t>cluding</w:t>
            </w:r>
            <w:r w:rsidRPr="004C4059">
              <w:rPr>
                <w:rFonts w:ascii="Helvetica Neue" w:eastAsia="Helvetica Neue" w:hAnsi="Helvetica Neue" w:cs="Helvetica Neue"/>
              </w:rPr>
              <w:t xml:space="preserve"> </w:t>
            </w:r>
            <w:r w:rsidR="008406BD">
              <w:rPr>
                <w:rFonts w:ascii="Helvetica Neue" w:eastAsia="Helvetica Neue" w:hAnsi="Helvetica Neue" w:cs="Helvetica Neue"/>
              </w:rPr>
              <w:t xml:space="preserve">recoverable </w:t>
            </w:r>
            <w:r w:rsidRPr="004C4059">
              <w:rPr>
                <w:rFonts w:ascii="Helvetica Neue" w:eastAsia="Helvetica Neue" w:hAnsi="Helvetica Neue" w:cs="Helvetica Neue"/>
              </w:rPr>
              <w:t>VAT)</w:t>
            </w:r>
            <w:r w:rsidRPr="0080403F">
              <w:rPr>
                <w:rFonts w:ascii="Helvetica Neue" w:eastAsia="Helvetica Neue" w:hAnsi="Helvetica Neue" w:cs="Helvetica Neue"/>
              </w:rPr>
              <w:t>.</w:t>
            </w:r>
          </w:p>
        </w:tc>
      </w:tr>
      <w:tr w:rsidR="00E4022F" w:rsidRPr="0080403F" w14:paraId="02DD6E15" w14:textId="77777777" w:rsidTr="009157F6">
        <w:trPr>
          <w:trHeight w:val="2781"/>
        </w:trPr>
        <w:tc>
          <w:tcPr>
            <w:tcW w:w="2657" w:type="dxa"/>
          </w:tcPr>
          <w:p w14:paraId="63112F45" w14:textId="77777777" w:rsidR="00E4022F" w:rsidRPr="0080403F" w:rsidRDefault="00E4022F" w:rsidP="00E4022F">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Call-Off Contract charges:</w:t>
            </w:r>
          </w:p>
        </w:tc>
        <w:tc>
          <w:tcPr>
            <w:tcW w:w="8248" w:type="dxa"/>
          </w:tcPr>
          <w:p w14:paraId="62DD2C5B" w14:textId="756A696F" w:rsidR="00E4022F" w:rsidRDefault="00FC55D9">
            <w:pPr>
              <w:spacing w:after="0" w:line="240" w:lineRule="auto"/>
              <w:rPr>
                <w:rFonts w:ascii="Helvetica Neue" w:eastAsia="Helvetica Neue" w:hAnsi="Helvetica Neue" w:cs="Helvetica Neue"/>
              </w:rPr>
            </w:pPr>
            <w:r w:rsidRPr="0080403F">
              <w:rPr>
                <w:rFonts w:ascii="Helvetica Neue" w:eastAsia="Helvetica Neue" w:hAnsi="Helvetica Neue" w:cs="Helvetica Neue"/>
              </w:rPr>
              <w:t xml:space="preserve">The breakdown of the Charges </w:t>
            </w:r>
            <w:r w:rsidRPr="00E4022F">
              <w:rPr>
                <w:rFonts w:ascii="Helvetica Neue" w:eastAsia="Helvetica Neue" w:hAnsi="Helvetica Neue" w:cs="Helvetica Neue"/>
              </w:rPr>
              <w:t xml:space="preserve">is </w:t>
            </w:r>
            <w:r w:rsidRPr="00BA5970">
              <w:rPr>
                <w:rFonts w:ascii="Helvetica Neue" w:eastAsia="Helvetica Neue" w:hAnsi="Helvetica Neue" w:cs="Helvetica Neue"/>
              </w:rPr>
              <w:t>as below</w:t>
            </w:r>
            <w:r>
              <w:rPr>
                <w:rFonts w:ascii="Helvetica Neue" w:eastAsia="Helvetica Neue" w:hAnsi="Helvetica Neue" w:cs="Helvetica Neue"/>
              </w:rPr>
              <w:t>:</w:t>
            </w:r>
          </w:p>
          <w:tbl>
            <w:tblPr>
              <w:tblpPr w:leftFromText="180" w:rightFromText="180" w:vertAnchor="text" w:horzAnchor="margin" w:tblpY="199"/>
              <w:tblW w:w="8114" w:type="dxa"/>
              <w:tblLayout w:type="fixed"/>
              <w:tblLook w:val="04A0" w:firstRow="1" w:lastRow="0" w:firstColumn="1" w:lastColumn="0" w:noHBand="0" w:noVBand="1"/>
            </w:tblPr>
            <w:tblGrid>
              <w:gridCol w:w="1266"/>
              <w:gridCol w:w="3976"/>
              <w:gridCol w:w="1655"/>
              <w:gridCol w:w="1217"/>
            </w:tblGrid>
            <w:tr w:rsidR="009157F6" w:rsidRPr="009157F6" w14:paraId="47650DE5" w14:textId="77777777" w:rsidTr="009157F6">
              <w:trPr>
                <w:trHeight w:val="453"/>
              </w:trPr>
              <w:tc>
                <w:tcPr>
                  <w:tcW w:w="1266"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1BEB59B2" w14:textId="77777777" w:rsidR="009157F6" w:rsidRPr="009157F6" w:rsidRDefault="009157F6" w:rsidP="009157F6">
                  <w:pPr>
                    <w:widowControl/>
                    <w:spacing w:after="0" w:line="240" w:lineRule="auto"/>
                    <w:jc w:val="center"/>
                    <w:rPr>
                      <w:rFonts w:eastAsia="Times New Roman"/>
                      <w:b/>
                      <w:bCs/>
                      <w:color w:val="000000"/>
                      <w:sz w:val="20"/>
                      <w:szCs w:val="20"/>
                      <w:lang w:eastAsia="en-GB"/>
                    </w:rPr>
                  </w:pPr>
                  <w:r w:rsidRPr="009157F6">
                    <w:rPr>
                      <w:rFonts w:eastAsia="Times New Roman"/>
                      <w:b/>
                      <w:bCs/>
                      <w:color w:val="000000"/>
                      <w:sz w:val="20"/>
                      <w:szCs w:val="20"/>
                      <w:lang w:val="en-US" w:eastAsia="en-GB"/>
                    </w:rPr>
                    <w:t>Milestone Number</w:t>
                  </w:r>
                </w:p>
              </w:tc>
              <w:tc>
                <w:tcPr>
                  <w:tcW w:w="3976" w:type="dxa"/>
                  <w:tcBorders>
                    <w:top w:val="single" w:sz="8" w:space="0" w:color="auto"/>
                    <w:left w:val="nil"/>
                    <w:bottom w:val="single" w:sz="8" w:space="0" w:color="auto"/>
                    <w:right w:val="single" w:sz="8" w:space="0" w:color="auto"/>
                  </w:tcBorders>
                  <w:shd w:val="clear" w:color="000000" w:fill="DBE5F1"/>
                  <w:vAlign w:val="center"/>
                  <w:hideMark/>
                </w:tcPr>
                <w:p w14:paraId="2EDCCFF7" w14:textId="77777777" w:rsidR="009157F6" w:rsidRPr="009157F6" w:rsidRDefault="009157F6" w:rsidP="009157F6">
                  <w:pPr>
                    <w:widowControl/>
                    <w:spacing w:after="0" w:line="240" w:lineRule="auto"/>
                    <w:ind w:firstLineChars="400" w:firstLine="800"/>
                    <w:rPr>
                      <w:rFonts w:eastAsia="Times New Roman"/>
                      <w:b/>
                      <w:bCs/>
                      <w:color w:val="000000"/>
                      <w:sz w:val="20"/>
                      <w:szCs w:val="20"/>
                      <w:lang w:eastAsia="en-GB"/>
                    </w:rPr>
                  </w:pPr>
                  <w:r w:rsidRPr="009157F6">
                    <w:rPr>
                      <w:rFonts w:eastAsia="Times New Roman"/>
                      <w:b/>
                      <w:bCs/>
                      <w:color w:val="000000"/>
                      <w:sz w:val="20"/>
                      <w:szCs w:val="20"/>
                      <w:lang w:val="en-US" w:eastAsia="en-GB"/>
                    </w:rPr>
                    <w:t>Milestone</w:t>
                  </w:r>
                </w:p>
              </w:tc>
              <w:tc>
                <w:tcPr>
                  <w:tcW w:w="1655" w:type="dxa"/>
                  <w:tcBorders>
                    <w:top w:val="single" w:sz="8" w:space="0" w:color="auto"/>
                    <w:left w:val="nil"/>
                    <w:bottom w:val="single" w:sz="8" w:space="0" w:color="auto"/>
                    <w:right w:val="single" w:sz="8" w:space="0" w:color="auto"/>
                  </w:tcBorders>
                  <w:shd w:val="clear" w:color="000000" w:fill="DBE5F1"/>
                  <w:vAlign w:val="center"/>
                  <w:hideMark/>
                </w:tcPr>
                <w:p w14:paraId="68230973" w14:textId="77777777" w:rsidR="009157F6" w:rsidRPr="009157F6" w:rsidRDefault="009157F6" w:rsidP="009157F6">
                  <w:pPr>
                    <w:widowControl/>
                    <w:spacing w:after="0" w:line="240" w:lineRule="auto"/>
                    <w:jc w:val="center"/>
                    <w:rPr>
                      <w:rFonts w:eastAsia="Times New Roman"/>
                      <w:b/>
                      <w:bCs/>
                      <w:color w:val="000000"/>
                      <w:sz w:val="20"/>
                      <w:szCs w:val="20"/>
                      <w:lang w:eastAsia="en-GB"/>
                    </w:rPr>
                  </w:pPr>
                  <w:r w:rsidRPr="009157F6">
                    <w:rPr>
                      <w:rFonts w:eastAsia="Times New Roman"/>
                      <w:b/>
                      <w:bCs/>
                      <w:color w:val="000000"/>
                      <w:sz w:val="20"/>
                      <w:szCs w:val="20"/>
                      <w:lang w:val="en-US" w:eastAsia="en-GB"/>
                    </w:rPr>
                    <w:t>Net Milestone Amount (ex VAT)</w:t>
                  </w:r>
                </w:p>
              </w:tc>
              <w:tc>
                <w:tcPr>
                  <w:tcW w:w="1217" w:type="dxa"/>
                  <w:tcBorders>
                    <w:top w:val="single" w:sz="8" w:space="0" w:color="auto"/>
                    <w:left w:val="nil"/>
                    <w:bottom w:val="single" w:sz="8" w:space="0" w:color="auto"/>
                    <w:right w:val="single" w:sz="8" w:space="0" w:color="auto"/>
                  </w:tcBorders>
                  <w:shd w:val="clear" w:color="000000" w:fill="DBE5F1"/>
                  <w:vAlign w:val="center"/>
                  <w:hideMark/>
                </w:tcPr>
                <w:p w14:paraId="232E6F00" w14:textId="77777777" w:rsidR="009157F6" w:rsidRPr="009157F6" w:rsidRDefault="009157F6" w:rsidP="009157F6">
                  <w:pPr>
                    <w:widowControl/>
                    <w:spacing w:after="0" w:line="240" w:lineRule="auto"/>
                    <w:jc w:val="center"/>
                    <w:rPr>
                      <w:rFonts w:eastAsia="Times New Roman"/>
                      <w:b/>
                      <w:bCs/>
                      <w:color w:val="000000"/>
                      <w:sz w:val="20"/>
                      <w:szCs w:val="20"/>
                      <w:lang w:eastAsia="en-GB"/>
                    </w:rPr>
                  </w:pPr>
                  <w:r w:rsidRPr="009157F6">
                    <w:rPr>
                      <w:rFonts w:eastAsia="Times New Roman"/>
                      <w:b/>
                      <w:bCs/>
                      <w:color w:val="000000"/>
                      <w:sz w:val="20"/>
                      <w:szCs w:val="20"/>
                      <w:lang w:val="en-US" w:eastAsia="en-GB"/>
                    </w:rPr>
                    <w:t>Invoice Date</w:t>
                  </w:r>
                </w:p>
              </w:tc>
            </w:tr>
            <w:tr w:rsidR="009157F6" w:rsidRPr="009157F6" w14:paraId="071C6BD7" w14:textId="77777777" w:rsidTr="009157F6">
              <w:trPr>
                <w:trHeight w:val="453"/>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0AD2DB31" w14:textId="77777777" w:rsidR="009157F6" w:rsidRPr="009157F6" w:rsidRDefault="009157F6" w:rsidP="009157F6">
                  <w:pPr>
                    <w:widowControl/>
                    <w:spacing w:after="0" w:line="240" w:lineRule="auto"/>
                    <w:jc w:val="center"/>
                    <w:rPr>
                      <w:rFonts w:eastAsia="Times New Roman"/>
                      <w:bCs/>
                      <w:color w:val="000000"/>
                      <w:sz w:val="20"/>
                      <w:szCs w:val="20"/>
                      <w:lang w:eastAsia="en-GB"/>
                    </w:rPr>
                  </w:pPr>
                  <w:r w:rsidRPr="009157F6">
                    <w:rPr>
                      <w:rFonts w:eastAsia="Times New Roman"/>
                      <w:bCs/>
                      <w:color w:val="000000"/>
                      <w:sz w:val="20"/>
                      <w:szCs w:val="20"/>
                      <w:lang w:val="en-US" w:eastAsia="en-GB"/>
                    </w:rPr>
                    <w:t>SD201</w:t>
                  </w:r>
                </w:p>
              </w:tc>
              <w:tc>
                <w:tcPr>
                  <w:tcW w:w="3976" w:type="dxa"/>
                  <w:tcBorders>
                    <w:top w:val="nil"/>
                    <w:left w:val="nil"/>
                    <w:bottom w:val="single" w:sz="8" w:space="0" w:color="auto"/>
                    <w:right w:val="single" w:sz="8" w:space="0" w:color="auto"/>
                  </w:tcBorders>
                  <w:shd w:val="clear" w:color="auto" w:fill="auto"/>
                  <w:vAlign w:val="center"/>
                  <w:hideMark/>
                </w:tcPr>
                <w:p w14:paraId="562FA7D6" w14:textId="77777777" w:rsidR="009157F6" w:rsidRPr="009157F6" w:rsidRDefault="009157F6" w:rsidP="009157F6">
                  <w:pPr>
                    <w:widowControl/>
                    <w:spacing w:after="0" w:line="240" w:lineRule="auto"/>
                    <w:rPr>
                      <w:rFonts w:eastAsia="Times New Roman"/>
                      <w:bCs/>
                      <w:color w:val="000000"/>
                      <w:sz w:val="20"/>
                      <w:szCs w:val="20"/>
                      <w:lang w:eastAsia="en-GB"/>
                    </w:rPr>
                  </w:pPr>
                  <w:r w:rsidRPr="009157F6">
                    <w:rPr>
                      <w:rFonts w:eastAsia="Times New Roman"/>
                      <w:bCs/>
                      <w:color w:val="000000"/>
                      <w:sz w:val="20"/>
                      <w:szCs w:val="20"/>
                      <w:lang w:val="en-US" w:eastAsia="en-GB"/>
                    </w:rPr>
                    <w:t>Migration of Programme Environments to Platform Space - Update PEDS</w:t>
                  </w:r>
                </w:p>
              </w:tc>
              <w:tc>
                <w:tcPr>
                  <w:tcW w:w="1655" w:type="dxa"/>
                  <w:tcBorders>
                    <w:top w:val="nil"/>
                    <w:left w:val="nil"/>
                    <w:bottom w:val="single" w:sz="8" w:space="0" w:color="auto"/>
                    <w:right w:val="single" w:sz="8" w:space="0" w:color="auto"/>
                  </w:tcBorders>
                  <w:shd w:val="clear" w:color="auto" w:fill="auto"/>
                  <w:vAlign w:val="center"/>
                  <w:hideMark/>
                </w:tcPr>
                <w:p w14:paraId="7D46B00E" w14:textId="77777777" w:rsidR="009157F6" w:rsidRPr="009157F6" w:rsidRDefault="009157F6" w:rsidP="009157F6">
                  <w:pPr>
                    <w:widowControl/>
                    <w:spacing w:after="0" w:line="240" w:lineRule="auto"/>
                    <w:jc w:val="center"/>
                    <w:rPr>
                      <w:rFonts w:eastAsia="Times New Roman"/>
                      <w:color w:val="000000"/>
                      <w:sz w:val="20"/>
                      <w:szCs w:val="20"/>
                      <w:lang w:eastAsia="en-GB"/>
                    </w:rPr>
                  </w:pPr>
                  <w:r w:rsidRPr="009157F6">
                    <w:rPr>
                      <w:rFonts w:eastAsia="Times New Roman"/>
                      <w:color w:val="000000"/>
                      <w:sz w:val="20"/>
                      <w:szCs w:val="20"/>
                      <w:lang w:val="en-US" w:eastAsia="en-GB"/>
                    </w:rPr>
                    <w:t>£7,650</w:t>
                  </w:r>
                </w:p>
              </w:tc>
              <w:tc>
                <w:tcPr>
                  <w:tcW w:w="1217" w:type="dxa"/>
                  <w:tcBorders>
                    <w:top w:val="nil"/>
                    <w:left w:val="nil"/>
                    <w:bottom w:val="single" w:sz="8" w:space="0" w:color="auto"/>
                    <w:right w:val="single" w:sz="8" w:space="0" w:color="auto"/>
                  </w:tcBorders>
                  <w:shd w:val="clear" w:color="auto" w:fill="auto"/>
                  <w:vAlign w:val="center"/>
                  <w:hideMark/>
                </w:tcPr>
                <w:p w14:paraId="1BDCF7D5" w14:textId="77777777" w:rsidR="009157F6" w:rsidRPr="009157F6" w:rsidRDefault="009157F6" w:rsidP="009157F6">
                  <w:pPr>
                    <w:widowControl/>
                    <w:spacing w:after="0" w:line="240" w:lineRule="auto"/>
                    <w:jc w:val="center"/>
                    <w:rPr>
                      <w:rFonts w:eastAsia="Times New Roman"/>
                      <w:color w:val="000000"/>
                      <w:sz w:val="20"/>
                      <w:szCs w:val="20"/>
                      <w:lang w:eastAsia="en-GB"/>
                    </w:rPr>
                  </w:pPr>
                  <w:r w:rsidRPr="009157F6">
                    <w:rPr>
                      <w:rFonts w:eastAsia="Times New Roman"/>
                      <w:color w:val="000000"/>
                      <w:sz w:val="20"/>
                      <w:szCs w:val="20"/>
                      <w:lang w:val="en-US" w:eastAsia="en-GB"/>
                    </w:rPr>
                    <w:t>01/05/2020</w:t>
                  </w:r>
                </w:p>
              </w:tc>
            </w:tr>
            <w:tr w:rsidR="009157F6" w:rsidRPr="009157F6" w14:paraId="5250B24C" w14:textId="77777777" w:rsidTr="009157F6">
              <w:trPr>
                <w:trHeight w:val="453"/>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6861D931" w14:textId="77777777" w:rsidR="009157F6" w:rsidRPr="009157F6" w:rsidRDefault="009157F6" w:rsidP="009157F6">
                  <w:pPr>
                    <w:widowControl/>
                    <w:spacing w:after="0" w:line="240" w:lineRule="auto"/>
                    <w:jc w:val="center"/>
                    <w:rPr>
                      <w:rFonts w:eastAsia="Times New Roman"/>
                      <w:bCs/>
                      <w:color w:val="000000"/>
                      <w:sz w:val="20"/>
                      <w:szCs w:val="20"/>
                      <w:lang w:eastAsia="en-GB"/>
                    </w:rPr>
                  </w:pPr>
                  <w:r w:rsidRPr="009157F6">
                    <w:rPr>
                      <w:rFonts w:eastAsia="Times New Roman"/>
                      <w:bCs/>
                      <w:color w:val="000000"/>
                      <w:sz w:val="20"/>
                      <w:szCs w:val="20"/>
                      <w:lang w:val="en-US" w:eastAsia="en-GB"/>
                    </w:rPr>
                    <w:t>SD203</w:t>
                  </w:r>
                </w:p>
              </w:tc>
              <w:tc>
                <w:tcPr>
                  <w:tcW w:w="3976" w:type="dxa"/>
                  <w:tcBorders>
                    <w:top w:val="nil"/>
                    <w:left w:val="nil"/>
                    <w:bottom w:val="single" w:sz="8" w:space="0" w:color="auto"/>
                    <w:right w:val="single" w:sz="8" w:space="0" w:color="auto"/>
                  </w:tcBorders>
                  <w:shd w:val="clear" w:color="auto" w:fill="auto"/>
                  <w:vAlign w:val="center"/>
                  <w:hideMark/>
                </w:tcPr>
                <w:p w14:paraId="0CD60E96" w14:textId="77777777" w:rsidR="009157F6" w:rsidRPr="009157F6" w:rsidRDefault="009157F6" w:rsidP="009157F6">
                  <w:pPr>
                    <w:widowControl/>
                    <w:spacing w:after="0" w:line="240" w:lineRule="auto"/>
                    <w:rPr>
                      <w:rFonts w:eastAsia="Times New Roman"/>
                      <w:bCs/>
                      <w:color w:val="000000"/>
                      <w:sz w:val="20"/>
                      <w:szCs w:val="20"/>
                      <w:lang w:eastAsia="en-GB"/>
                    </w:rPr>
                  </w:pPr>
                  <w:r w:rsidRPr="009157F6">
                    <w:rPr>
                      <w:rFonts w:eastAsia="Times New Roman"/>
                      <w:bCs/>
                      <w:color w:val="000000"/>
                      <w:sz w:val="20"/>
                      <w:szCs w:val="20"/>
                      <w:lang w:val="en-US" w:eastAsia="en-GB"/>
                    </w:rPr>
                    <w:t>Creation of Draft strategic Regression Test Capability to include:</w:t>
                  </w:r>
                </w:p>
              </w:tc>
              <w:tc>
                <w:tcPr>
                  <w:tcW w:w="1655" w:type="dxa"/>
                  <w:tcBorders>
                    <w:top w:val="nil"/>
                    <w:left w:val="nil"/>
                    <w:bottom w:val="single" w:sz="8" w:space="0" w:color="auto"/>
                    <w:right w:val="single" w:sz="8" w:space="0" w:color="auto"/>
                  </w:tcBorders>
                  <w:shd w:val="clear" w:color="auto" w:fill="auto"/>
                  <w:vAlign w:val="center"/>
                  <w:hideMark/>
                </w:tcPr>
                <w:p w14:paraId="0AFA458C" w14:textId="77777777" w:rsidR="009157F6" w:rsidRPr="009157F6" w:rsidRDefault="009157F6" w:rsidP="009157F6">
                  <w:pPr>
                    <w:widowControl/>
                    <w:spacing w:after="0" w:line="240" w:lineRule="auto"/>
                    <w:jc w:val="center"/>
                    <w:rPr>
                      <w:rFonts w:eastAsia="Times New Roman"/>
                      <w:color w:val="000000"/>
                      <w:sz w:val="20"/>
                      <w:szCs w:val="20"/>
                      <w:lang w:eastAsia="en-GB"/>
                    </w:rPr>
                  </w:pPr>
                  <w:r w:rsidRPr="009157F6">
                    <w:rPr>
                      <w:rFonts w:eastAsia="Times New Roman"/>
                      <w:color w:val="000000"/>
                      <w:sz w:val="20"/>
                      <w:szCs w:val="20"/>
                      <w:lang w:val="en-US" w:eastAsia="en-GB"/>
                    </w:rPr>
                    <w:t>£7,650</w:t>
                  </w:r>
                </w:p>
              </w:tc>
              <w:tc>
                <w:tcPr>
                  <w:tcW w:w="1217" w:type="dxa"/>
                  <w:tcBorders>
                    <w:top w:val="nil"/>
                    <w:left w:val="nil"/>
                    <w:bottom w:val="single" w:sz="8" w:space="0" w:color="auto"/>
                    <w:right w:val="single" w:sz="8" w:space="0" w:color="auto"/>
                  </w:tcBorders>
                  <w:shd w:val="clear" w:color="auto" w:fill="auto"/>
                  <w:vAlign w:val="center"/>
                  <w:hideMark/>
                </w:tcPr>
                <w:p w14:paraId="3E4AB00D" w14:textId="77777777" w:rsidR="009157F6" w:rsidRPr="009157F6" w:rsidRDefault="009157F6" w:rsidP="009157F6">
                  <w:pPr>
                    <w:widowControl/>
                    <w:spacing w:after="0" w:line="240" w:lineRule="auto"/>
                    <w:jc w:val="center"/>
                    <w:rPr>
                      <w:rFonts w:eastAsia="Times New Roman"/>
                      <w:color w:val="000000"/>
                      <w:sz w:val="20"/>
                      <w:szCs w:val="20"/>
                      <w:lang w:eastAsia="en-GB"/>
                    </w:rPr>
                  </w:pPr>
                  <w:r w:rsidRPr="009157F6">
                    <w:rPr>
                      <w:rFonts w:eastAsia="Times New Roman"/>
                      <w:color w:val="000000"/>
                      <w:sz w:val="20"/>
                      <w:szCs w:val="20"/>
                      <w:lang w:val="en-US" w:eastAsia="en-GB"/>
                    </w:rPr>
                    <w:t>29/05/2020</w:t>
                  </w:r>
                </w:p>
              </w:tc>
            </w:tr>
            <w:tr w:rsidR="009157F6" w:rsidRPr="009157F6" w14:paraId="57BA7849" w14:textId="77777777" w:rsidTr="009157F6">
              <w:trPr>
                <w:trHeight w:val="453"/>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7CD4E3B3" w14:textId="77777777" w:rsidR="009157F6" w:rsidRPr="009157F6" w:rsidRDefault="009157F6" w:rsidP="009157F6">
                  <w:pPr>
                    <w:widowControl/>
                    <w:spacing w:after="0" w:line="240" w:lineRule="auto"/>
                    <w:jc w:val="center"/>
                    <w:rPr>
                      <w:rFonts w:eastAsia="Times New Roman"/>
                      <w:bCs/>
                      <w:color w:val="000000"/>
                      <w:sz w:val="20"/>
                      <w:szCs w:val="20"/>
                      <w:lang w:eastAsia="en-GB"/>
                    </w:rPr>
                  </w:pPr>
                  <w:r w:rsidRPr="009157F6">
                    <w:rPr>
                      <w:rFonts w:eastAsia="Times New Roman"/>
                      <w:bCs/>
                      <w:color w:val="000000"/>
                      <w:sz w:val="20"/>
                      <w:szCs w:val="20"/>
                      <w:lang w:val="en-US" w:eastAsia="en-GB"/>
                    </w:rPr>
                    <w:t>SD203</w:t>
                  </w:r>
                </w:p>
              </w:tc>
              <w:tc>
                <w:tcPr>
                  <w:tcW w:w="3976" w:type="dxa"/>
                  <w:tcBorders>
                    <w:top w:val="nil"/>
                    <w:left w:val="nil"/>
                    <w:bottom w:val="single" w:sz="8" w:space="0" w:color="auto"/>
                    <w:right w:val="single" w:sz="8" w:space="0" w:color="auto"/>
                  </w:tcBorders>
                  <w:shd w:val="clear" w:color="auto" w:fill="auto"/>
                  <w:vAlign w:val="center"/>
                  <w:hideMark/>
                </w:tcPr>
                <w:p w14:paraId="0E303EEB" w14:textId="77777777" w:rsidR="009157F6" w:rsidRPr="009157F6" w:rsidRDefault="009157F6" w:rsidP="009157F6">
                  <w:pPr>
                    <w:widowControl/>
                    <w:spacing w:after="0" w:line="240" w:lineRule="auto"/>
                    <w:rPr>
                      <w:rFonts w:eastAsia="Times New Roman"/>
                      <w:bCs/>
                      <w:color w:val="000000"/>
                      <w:sz w:val="20"/>
                      <w:szCs w:val="20"/>
                      <w:lang w:eastAsia="en-GB"/>
                    </w:rPr>
                  </w:pPr>
                  <w:r w:rsidRPr="009157F6">
                    <w:rPr>
                      <w:rFonts w:eastAsia="Times New Roman"/>
                      <w:bCs/>
                      <w:color w:val="000000"/>
                      <w:sz w:val="20"/>
                      <w:szCs w:val="20"/>
                      <w:lang w:val="en-US" w:eastAsia="en-GB"/>
                    </w:rPr>
                    <w:t>Creation of Draft Data Obfuscation Solution to include:</w:t>
                  </w:r>
                </w:p>
              </w:tc>
              <w:tc>
                <w:tcPr>
                  <w:tcW w:w="1655" w:type="dxa"/>
                  <w:tcBorders>
                    <w:top w:val="nil"/>
                    <w:left w:val="nil"/>
                    <w:bottom w:val="single" w:sz="8" w:space="0" w:color="auto"/>
                    <w:right w:val="single" w:sz="8" w:space="0" w:color="auto"/>
                  </w:tcBorders>
                  <w:shd w:val="clear" w:color="auto" w:fill="auto"/>
                  <w:vAlign w:val="center"/>
                  <w:hideMark/>
                </w:tcPr>
                <w:p w14:paraId="6BEA7EA2" w14:textId="77777777" w:rsidR="009157F6" w:rsidRPr="009157F6" w:rsidRDefault="009157F6" w:rsidP="009157F6">
                  <w:pPr>
                    <w:widowControl/>
                    <w:spacing w:after="0" w:line="240" w:lineRule="auto"/>
                    <w:jc w:val="center"/>
                    <w:rPr>
                      <w:rFonts w:eastAsia="Times New Roman"/>
                      <w:color w:val="000000"/>
                      <w:sz w:val="20"/>
                      <w:szCs w:val="20"/>
                      <w:lang w:eastAsia="en-GB"/>
                    </w:rPr>
                  </w:pPr>
                  <w:r w:rsidRPr="009157F6">
                    <w:rPr>
                      <w:rFonts w:eastAsia="Times New Roman"/>
                      <w:color w:val="000000"/>
                      <w:sz w:val="20"/>
                      <w:szCs w:val="20"/>
                      <w:lang w:val="en-US" w:eastAsia="en-GB"/>
                    </w:rPr>
                    <w:t>£7,650</w:t>
                  </w:r>
                </w:p>
              </w:tc>
              <w:tc>
                <w:tcPr>
                  <w:tcW w:w="1217" w:type="dxa"/>
                  <w:tcBorders>
                    <w:top w:val="nil"/>
                    <w:left w:val="nil"/>
                    <w:bottom w:val="single" w:sz="8" w:space="0" w:color="auto"/>
                    <w:right w:val="single" w:sz="8" w:space="0" w:color="auto"/>
                  </w:tcBorders>
                  <w:shd w:val="clear" w:color="auto" w:fill="auto"/>
                  <w:vAlign w:val="center"/>
                  <w:hideMark/>
                </w:tcPr>
                <w:p w14:paraId="1E08EEB6" w14:textId="77777777" w:rsidR="009157F6" w:rsidRPr="009157F6" w:rsidRDefault="009157F6" w:rsidP="009157F6">
                  <w:pPr>
                    <w:widowControl/>
                    <w:spacing w:after="0" w:line="240" w:lineRule="auto"/>
                    <w:jc w:val="center"/>
                    <w:rPr>
                      <w:rFonts w:eastAsia="Times New Roman"/>
                      <w:color w:val="000000"/>
                      <w:sz w:val="20"/>
                      <w:szCs w:val="20"/>
                      <w:lang w:eastAsia="en-GB"/>
                    </w:rPr>
                  </w:pPr>
                  <w:r w:rsidRPr="009157F6">
                    <w:rPr>
                      <w:rFonts w:eastAsia="Times New Roman"/>
                      <w:color w:val="000000"/>
                      <w:sz w:val="20"/>
                      <w:szCs w:val="20"/>
                      <w:lang w:val="en-US" w:eastAsia="en-GB"/>
                    </w:rPr>
                    <w:t>29/05/2020</w:t>
                  </w:r>
                </w:p>
              </w:tc>
            </w:tr>
            <w:tr w:rsidR="009157F6" w:rsidRPr="009157F6" w14:paraId="3E8F35DF" w14:textId="77777777" w:rsidTr="009157F6">
              <w:trPr>
                <w:trHeight w:val="249"/>
              </w:trPr>
              <w:tc>
                <w:tcPr>
                  <w:tcW w:w="1266" w:type="dxa"/>
                  <w:tcBorders>
                    <w:top w:val="nil"/>
                    <w:left w:val="single" w:sz="8" w:space="0" w:color="auto"/>
                    <w:bottom w:val="nil"/>
                    <w:right w:val="single" w:sz="8" w:space="0" w:color="auto"/>
                  </w:tcBorders>
                  <w:shd w:val="clear" w:color="auto" w:fill="auto"/>
                  <w:vAlign w:val="center"/>
                  <w:hideMark/>
                </w:tcPr>
                <w:p w14:paraId="27A55CE4" w14:textId="77777777" w:rsidR="009157F6" w:rsidRPr="009157F6" w:rsidRDefault="009157F6" w:rsidP="009157F6">
                  <w:pPr>
                    <w:widowControl/>
                    <w:spacing w:after="0" w:line="240" w:lineRule="auto"/>
                    <w:jc w:val="center"/>
                    <w:rPr>
                      <w:rFonts w:eastAsia="Times New Roman"/>
                      <w:bCs/>
                      <w:color w:val="000000"/>
                      <w:sz w:val="20"/>
                      <w:szCs w:val="20"/>
                      <w:lang w:eastAsia="en-GB"/>
                    </w:rPr>
                  </w:pPr>
                  <w:r w:rsidRPr="009157F6">
                    <w:rPr>
                      <w:rFonts w:eastAsia="Times New Roman"/>
                      <w:bCs/>
                      <w:color w:val="000000"/>
                      <w:sz w:val="20"/>
                      <w:szCs w:val="20"/>
                      <w:lang w:val="en-US" w:eastAsia="en-GB"/>
                    </w:rPr>
                    <w:t>SD204</w:t>
                  </w:r>
                </w:p>
              </w:tc>
              <w:tc>
                <w:tcPr>
                  <w:tcW w:w="3976" w:type="dxa"/>
                  <w:tcBorders>
                    <w:top w:val="nil"/>
                    <w:left w:val="nil"/>
                    <w:bottom w:val="nil"/>
                    <w:right w:val="single" w:sz="8" w:space="0" w:color="auto"/>
                  </w:tcBorders>
                  <w:shd w:val="clear" w:color="auto" w:fill="auto"/>
                  <w:vAlign w:val="center"/>
                  <w:hideMark/>
                </w:tcPr>
                <w:p w14:paraId="0DE95E8A" w14:textId="77777777" w:rsidR="009157F6" w:rsidRPr="009157F6" w:rsidRDefault="009157F6" w:rsidP="009157F6">
                  <w:pPr>
                    <w:widowControl/>
                    <w:spacing w:after="0" w:line="240" w:lineRule="auto"/>
                    <w:rPr>
                      <w:rFonts w:eastAsia="Times New Roman"/>
                      <w:bCs/>
                      <w:color w:val="000000"/>
                      <w:sz w:val="20"/>
                      <w:szCs w:val="20"/>
                      <w:lang w:eastAsia="en-GB"/>
                    </w:rPr>
                  </w:pPr>
                  <w:r w:rsidRPr="009157F6">
                    <w:rPr>
                      <w:rFonts w:eastAsia="Times New Roman"/>
                      <w:bCs/>
                      <w:color w:val="000000"/>
                      <w:sz w:val="20"/>
                      <w:szCs w:val="20"/>
                      <w:lang w:val="en-US" w:eastAsia="en-GB"/>
                    </w:rPr>
                    <w:t xml:space="preserve">DLACS  </w:t>
                  </w:r>
                </w:p>
              </w:tc>
              <w:tc>
                <w:tcPr>
                  <w:tcW w:w="1655" w:type="dxa"/>
                  <w:tcBorders>
                    <w:top w:val="nil"/>
                    <w:left w:val="nil"/>
                    <w:bottom w:val="nil"/>
                    <w:right w:val="single" w:sz="8" w:space="0" w:color="auto"/>
                  </w:tcBorders>
                  <w:shd w:val="clear" w:color="auto" w:fill="auto"/>
                  <w:vAlign w:val="center"/>
                  <w:hideMark/>
                </w:tcPr>
                <w:p w14:paraId="4CDC8117" w14:textId="77777777" w:rsidR="009157F6" w:rsidRPr="009157F6" w:rsidRDefault="009157F6" w:rsidP="009157F6">
                  <w:pPr>
                    <w:widowControl/>
                    <w:spacing w:after="0" w:line="240" w:lineRule="auto"/>
                    <w:jc w:val="center"/>
                    <w:rPr>
                      <w:rFonts w:eastAsia="Times New Roman"/>
                      <w:color w:val="000000"/>
                      <w:sz w:val="20"/>
                      <w:szCs w:val="20"/>
                      <w:lang w:eastAsia="en-GB"/>
                    </w:rPr>
                  </w:pPr>
                  <w:r w:rsidRPr="009157F6">
                    <w:rPr>
                      <w:rFonts w:eastAsia="Times New Roman"/>
                      <w:color w:val="000000"/>
                      <w:sz w:val="20"/>
                      <w:szCs w:val="20"/>
                      <w:lang w:val="en-US" w:eastAsia="en-GB"/>
                    </w:rPr>
                    <w:t>£5,100</w:t>
                  </w:r>
                </w:p>
              </w:tc>
              <w:tc>
                <w:tcPr>
                  <w:tcW w:w="1217" w:type="dxa"/>
                  <w:tcBorders>
                    <w:top w:val="nil"/>
                    <w:left w:val="nil"/>
                    <w:bottom w:val="nil"/>
                    <w:right w:val="single" w:sz="8" w:space="0" w:color="auto"/>
                  </w:tcBorders>
                  <w:shd w:val="clear" w:color="auto" w:fill="auto"/>
                  <w:vAlign w:val="center"/>
                  <w:hideMark/>
                </w:tcPr>
                <w:p w14:paraId="42512898" w14:textId="77777777" w:rsidR="009157F6" w:rsidRPr="009157F6" w:rsidRDefault="009157F6" w:rsidP="009157F6">
                  <w:pPr>
                    <w:widowControl/>
                    <w:spacing w:after="0" w:line="240" w:lineRule="auto"/>
                    <w:jc w:val="center"/>
                    <w:rPr>
                      <w:rFonts w:eastAsia="Times New Roman"/>
                      <w:color w:val="000000"/>
                      <w:sz w:val="20"/>
                      <w:szCs w:val="20"/>
                      <w:lang w:eastAsia="en-GB"/>
                    </w:rPr>
                  </w:pPr>
                  <w:r w:rsidRPr="009157F6">
                    <w:rPr>
                      <w:rFonts w:eastAsia="Times New Roman"/>
                      <w:color w:val="000000"/>
                      <w:sz w:val="20"/>
                      <w:szCs w:val="20"/>
                      <w:lang w:val="en-US" w:eastAsia="en-GB"/>
                    </w:rPr>
                    <w:t>29/05/2020</w:t>
                  </w:r>
                </w:p>
              </w:tc>
            </w:tr>
            <w:tr w:rsidR="009157F6" w:rsidRPr="009157F6" w14:paraId="7D8CACE4" w14:textId="77777777" w:rsidTr="009157F6">
              <w:trPr>
                <w:trHeight w:val="249"/>
              </w:trPr>
              <w:tc>
                <w:tcPr>
                  <w:tcW w:w="126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7128002" w14:textId="77777777" w:rsidR="009157F6" w:rsidRPr="009157F6" w:rsidRDefault="009157F6" w:rsidP="009157F6">
                  <w:pPr>
                    <w:widowControl/>
                    <w:spacing w:after="0" w:line="240" w:lineRule="auto"/>
                    <w:jc w:val="center"/>
                    <w:rPr>
                      <w:rFonts w:eastAsia="Times New Roman"/>
                      <w:bCs/>
                      <w:color w:val="000000"/>
                      <w:sz w:val="20"/>
                      <w:szCs w:val="20"/>
                      <w:lang w:eastAsia="en-GB"/>
                    </w:rPr>
                  </w:pPr>
                  <w:r w:rsidRPr="009157F6">
                    <w:rPr>
                      <w:rFonts w:eastAsia="Times New Roman"/>
                      <w:bCs/>
                      <w:color w:val="000000"/>
                      <w:sz w:val="20"/>
                      <w:szCs w:val="20"/>
                      <w:lang w:val="en-US" w:eastAsia="en-GB"/>
                    </w:rPr>
                    <w:t>SD205</w:t>
                  </w:r>
                </w:p>
              </w:tc>
              <w:tc>
                <w:tcPr>
                  <w:tcW w:w="3976" w:type="dxa"/>
                  <w:tcBorders>
                    <w:top w:val="single" w:sz="8" w:space="0" w:color="auto"/>
                    <w:left w:val="nil"/>
                    <w:bottom w:val="single" w:sz="8" w:space="0" w:color="auto"/>
                    <w:right w:val="single" w:sz="4" w:space="0" w:color="auto"/>
                  </w:tcBorders>
                  <w:shd w:val="clear" w:color="auto" w:fill="auto"/>
                  <w:vAlign w:val="center"/>
                  <w:hideMark/>
                </w:tcPr>
                <w:p w14:paraId="3BC597F5" w14:textId="77777777" w:rsidR="009157F6" w:rsidRPr="009157F6" w:rsidRDefault="009157F6" w:rsidP="009157F6">
                  <w:pPr>
                    <w:widowControl/>
                    <w:spacing w:after="0" w:line="240" w:lineRule="auto"/>
                    <w:rPr>
                      <w:rFonts w:eastAsia="Times New Roman"/>
                      <w:bCs/>
                      <w:color w:val="000000"/>
                      <w:sz w:val="20"/>
                      <w:szCs w:val="20"/>
                      <w:lang w:eastAsia="en-GB"/>
                    </w:rPr>
                  </w:pPr>
                  <w:r w:rsidRPr="009157F6">
                    <w:rPr>
                      <w:rFonts w:eastAsia="Times New Roman"/>
                      <w:bCs/>
                      <w:color w:val="000000"/>
                      <w:sz w:val="20"/>
                      <w:szCs w:val="20"/>
                      <w:lang w:val="en-US" w:eastAsia="en-GB"/>
                    </w:rPr>
                    <w:t xml:space="preserve">PVT </w:t>
                  </w:r>
                </w:p>
              </w:tc>
              <w:tc>
                <w:tcPr>
                  <w:tcW w:w="1655" w:type="dxa"/>
                  <w:tcBorders>
                    <w:top w:val="single" w:sz="8" w:space="0" w:color="auto"/>
                    <w:left w:val="nil"/>
                    <w:bottom w:val="single" w:sz="8" w:space="0" w:color="auto"/>
                    <w:right w:val="single" w:sz="4" w:space="0" w:color="auto"/>
                  </w:tcBorders>
                  <w:shd w:val="clear" w:color="auto" w:fill="auto"/>
                  <w:vAlign w:val="center"/>
                  <w:hideMark/>
                </w:tcPr>
                <w:p w14:paraId="26635391" w14:textId="77777777" w:rsidR="009157F6" w:rsidRPr="009157F6" w:rsidRDefault="009157F6" w:rsidP="009157F6">
                  <w:pPr>
                    <w:widowControl/>
                    <w:spacing w:after="0" w:line="240" w:lineRule="auto"/>
                    <w:jc w:val="center"/>
                    <w:rPr>
                      <w:rFonts w:eastAsia="Times New Roman"/>
                      <w:color w:val="000000"/>
                      <w:sz w:val="20"/>
                      <w:szCs w:val="20"/>
                      <w:lang w:eastAsia="en-GB"/>
                    </w:rPr>
                  </w:pPr>
                  <w:r w:rsidRPr="009157F6">
                    <w:rPr>
                      <w:rFonts w:eastAsia="Times New Roman"/>
                      <w:color w:val="000000"/>
                      <w:sz w:val="20"/>
                      <w:szCs w:val="20"/>
                      <w:lang w:val="en-US" w:eastAsia="en-GB"/>
                    </w:rPr>
                    <w:t>£5,100</w:t>
                  </w:r>
                </w:p>
              </w:tc>
              <w:tc>
                <w:tcPr>
                  <w:tcW w:w="1217" w:type="dxa"/>
                  <w:tcBorders>
                    <w:top w:val="single" w:sz="8" w:space="0" w:color="auto"/>
                    <w:left w:val="nil"/>
                    <w:bottom w:val="single" w:sz="8" w:space="0" w:color="auto"/>
                    <w:right w:val="single" w:sz="8" w:space="0" w:color="auto"/>
                  </w:tcBorders>
                  <w:shd w:val="clear" w:color="auto" w:fill="auto"/>
                  <w:vAlign w:val="center"/>
                  <w:hideMark/>
                </w:tcPr>
                <w:p w14:paraId="4B89B90B" w14:textId="77777777" w:rsidR="009157F6" w:rsidRPr="009157F6" w:rsidRDefault="009157F6" w:rsidP="009157F6">
                  <w:pPr>
                    <w:widowControl/>
                    <w:spacing w:after="0" w:line="240" w:lineRule="auto"/>
                    <w:jc w:val="center"/>
                    <w:rPr>
                      <w:rFonts w:eastAsia="Times New Roman"/>
                      <w:color w:val="000000"/>
                      <w:sz w:val="20"/>
                      <w:szCs w:val="20"/>
                      <w:lang w:eastAsia="en-GB"/>
                    </w:rPr>
                  </w:pPr>
                  <w:r w:rsidRPr="009157F6">
                    <w:rPr>
                      <w:rFonts w:eastAsia="Times New Roman"/>
                      <w:color w:val="000000"/>
                      <w:sz w:val="20"/>
                      <w:szCs w:val="20"/>
                      <w:lang w:val="en-US" w:eastAsia="en-GB"/>
                    </w:rPr>
                    <w:t>29/05/2020</w:t>
                  </w:r>
                </w:p>
              </w:tc>
            </w:tr>
            <w:tr w:rsidR="009157F6" w:rsidRPr="009157F6" w14:paraId="3288D31D" w14:textId="77777777" w:rsidTr="009157F6">
              <w:trPr>
                <w:trHeight w:val="242"/>
              </w:trPr>
              <w:tc>
                <w:tcPr>
                  <w:tcW w:w="1266" w:type="dxa"/>
                  <w:tcBorders>
                    <w:top w:val="nil"/>
                    <w:left w:val="nil"/>
                    <w:bottom w:val="nil"/>
                    <w:right w:val="nil"/>
                  </w:tcBorders>
                  <w:shd w:val="clear" w:color="auto" w:fill="auto"/>
                  <w:noWrap/>
                  <w:vAlign w:val="bottom"/>
                  <w:hideMark/>
                </w:tcPr>
                <w:p w14:paraId="18D19520" w14:textId="77777777" w:rsidR="009157F6" w:rsidRPr="009157F6" w:rsidRDefault="009157F6" w:rsidP="009157F6">
                  <w:pPr>
                    <w:widowControl/>
                    <w:spacing w:after="0" w:line="240" w:lineRule="auto"/>
                    <w:jc w:val="center"/>
                    <w:rPr>
                      <w:rFonts w:eastAsia="Times New Roman"/>
                      <w:color w:val="000000"/>
                      <w:sz w:val="20"/>
                      <w:szCs w:val="20"/>
                      <w:lang w:eastAsia="en-GB"/>
                    </w:rPr>
                  </w:pPr>
                </w:p>
              </w:tc>
              <w:tc>
                <w:tcPr>
                  <w:tcW w:w="3976" w:type="dxa"/>
                  <w:tcBorders>
                    <w:top w:val="nil"/>
                    <w:left w:val="nil"/>
                    <w:bottom w:val="nil"/>
                    <w:right w:val="nil"/>
                  </w:tcBorders>
                  <w:shd w:val="clear" w:color="auto" w:fill="auto"/>
                  <w:vAlign w:val="center"/>
                  <w:hideMark/>
                </w:tcPr>
                <w:p w14:paraId="3B52AE7D" w14:textId="77777777" w:rsidR="009157F6" w:rsidRPr="009157F6" w:rsidRDefault="009157F6" w:rsidP="009157F6">
                  <w:pPr>
                    <w:widowControl/>
                    <w:spacing w:after="0" w:line="240" w:lineRule="auto"/>
                    <w:jc w:val="right"/>
                    <w:rPr>
                      <w:rFonts w:eastAsia="Times New Roman"/>
                      <w:b/>
                      <w:bCs/>
                      <w:color w:val="000000"/>
                      <w:sz w:val="20"/>
                      <w:szCs w:val="20"/>
                      <w:lang w:eastAsia="en-GB"/>
                    </w:rPr>
                  </w:pPr>
                  <w:r w:rsidRPr="009157F6">
                    <w:rPr>
                      <w:rFonts w:eastAsia="Times New Roman"/>
                      <w:b/>
                      <w:bCs/>
                      <w:color w:val="000000"/>
                      <w:sz w:val="20"/>
                      <w:szCs w:val="20"/>
                      <w:lang w:eastAsia="en-GB"/>
                    </w:rPr>
                    <w:t>Total ex VAT</w:t>
                  </w:r>
                </w:p>
              </w:tc>
              <w:tc>
                <w:tcPr>
                  <w:tcW w:w="1655" w:type="dxa"/>
                  <w:tcBorders>
                    <w:top w:val="nil"/>
                    <w:left w:val="nil"/>
                    <w:bottom w:val="nil"/>
                    <w:right w:val="nil"/>
                  </w:tcBorders>
                  <w:shd w:val="clear" w:color="auto" w:fill="auto"/>
                  <w:noWrap/>
                  <w:vAlign w:val="bottom"/>
                  <w:hideMark/>
                </w:tcPr>
                <w:p w14:paraId="6DFCBE49" w14:textId="77777777" w:rsidR="009157F6" w:rsidRPr="009157F6" w:rsidRDefault="009157F6" w:rsidP="009157F6">
                  <w:pPr>
                    <w:widowControl/>
                    <w:spacing w:after="0" w:line="240" w:lineRule="auto"/>
                    <w:jc w:val="center"/>
                    <w:rPr>
                      <w:rFonts w:eastAsia="Times New Roman"/>
                      <w:b/>
                      <w:bCs/>
                      <w:color w:val="000000"/>
                      <w:sz w:val="20"/>
                      <w:szCs w:val="20"/>
                      <w:lang w:eastAsia="en-GB"/>
                    </w:rPr>
                  </w:pPr>
                  <w:r w:rsidRPr="009157F6">
                    <w:rPr>
                      <w:rFonts w:eastAsia="Times New Roman"/>
                      <w:b/>
                      <w:bCs/>
                      <w:color w:val="000000"/>
                      <w:sz w:val="20"/>
                      <w:szCs w:val="20"/>
                      <w:lang w:eastAsia="en-GB"/>
                    </w:rPr>
                    <w:t>£33,150</w:t>
                  </w:r>
                </w:p>
              </w:tc>
              <w:tc>
                <w:tcPr>
                  <w:tcW w:w="1217" w:type="dxa"/>
                  <w:tcBorders>
                    <w:top w:val="nil"/>
                    <w:left w:val="nil"/>
                    <w:bottom w:val="nil"/>
                    <w:right w:val="nil"/>
                  </w:tcBorders>
                  <w:shd w:val="clear" w:color="auto" w:fill="auto"/>
                  <w:noWrap/>
                  <w:vAlign w:val="bottom"/>
                  <w:hideMark/>
                </w:tcPr>
                <w:p w14:paraId="141CDE4C" w14:textId="77777777" w:rsidR="009157F6" w:rsidRPr="009157F6" w:rsidRDefault="009157F6" w:rsidP="009157F6">
                  <w:pPr>
                    <w:widowControl/>
                    <w:spacing w:after="0" w:line="240" w:lineRule="auto"/>
                    <w:jc w:val="center"/>
                    <w:rPr>
                      <w:rFonts w:eastAsia="Times New Roman"/>
                      <w:b/>
                      <w:bCs/>
                      <w:color w:val="000000"/>
                      <w:sz w:val="20"/>
                      <w:szCs w:val="20"/>
                      <w:lang w:eastAsia="en-GB"/>
                    </w:rPr>
                  </w:pPr>
                </w:p>
              </w:tc>
            </w:tr>
          </w:tbl>
          <w:p w14:paraId="0E5BAE6E" w14:textId="77777777" w:rsidR="007C19F5" w:rsidRPr="00CD7595" w:rsidRDefault="007C19F5">
            <w:pPr>
              <w:spacing w:after="0" w:line="240" w:lineRule="auto"/>
              <w:rPr>
                <w:rFonts w:ascii="Helvetica Neue" w:eastAsia="Helvetica Neue" w:hAnsi="Helvetica Neue" w:cs="Helvetica Neue"/>
              </w:rPr>
            </w:pPr>
          </w:p>
          <w:bookmarkStart w:id="21" w:name="_MON_1649154532"/>
          <w:bookmarkEnd w:id="21"/>
          <w:p w14:paraId="59499413" w14:textId="6981D8C4" w:rsidR="00E4022F" w:rsidRDefault="00CD3C97">
            <w:pPr>
              <w:spacing w:after="0" w:line="240" w:lineRule="auto"/>
              <w:rPr>
                <w:rFonts w:ascii="Helvetica Neue" w:eastAsia="Helvetica Neue" w:hAnsi="Helvetica Neue" w:cs="Helvetica Neue"/>
                <w:highlight w:val="green"/>
              </w:rPr>
            </w:pPr>
            <w:r>
              <w:rPr>
                <w:rFonts w:ascii="Helvetica Neue" w:eastAsia="Helvetica Neue" w:hAnsi="Helvetica Neue" w:cs="Helvetica Neue"/>
                <w:highlight w:val="green"/>
              </w:rPr>
              <w:object w:dxaOrig="1487" w:dyaOrig="993" w14:anchorId="3565B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9" o:title=""/>
                </v:shape>
                <o:OLEObject Type="Embed" ProgID="Word.Document.12" ShapeID="_x0000_i1025" DrawAspect="Icon" ObjectID="_1652685862" r:id="rId10">
                  <o:FieldCodes>\s</o:FieldCodes>
                </o:OLEObject>
              </w:object>
            </w:r>
          </w:p>
          <w:p w14:paraId="717078F6" w14:textId="019C03C7" w:rsidR="009157F6" w:rsidRPr="0080403F" w:rsidRDefault="009157F6">
            <w:pPr>
              <w:spacing w:after="0" w:line="240" w:lineRule="auto"/>
              <w:rPr>
                <w:rFonts w:ascii="Helvetica Neue" w:eastAsia="Helvetica Neue" w:hAnsi="Helvetica Neue" w:cs="Helvetica Neue"/>
                <w:highlight w:val="green"/>
              </w:rPr>
            </w:pPr>
          </w:p>
        </w:tc>
      </w:tr>
    </w:tbl>
    <w:p w14:paraId="03D4C0B9" w14:textId="77777777" w:rsidR="0001459B" w:rsidRPr="0080403F" w:rsidRDefault="0001459B">
      <w:pPr>
        <w:rPr>
          <w:rFonts w:ascii="Helvetica Neue" w:eastAsia="Helvetica Neue" w:hAnsi="Helvetica Neue" w:cs="Helvetica Neue"/>
        </w:rPr>
      </w:pPr>
      <w:bookmarkStart w:id="22" w:name="_3j2qqm3" w:colFirst="0" w:colLast="0"/>
      <w:bookmarkEnd w:id="22"/>
    </w:p>
    <w:p w14:paraId="13F22951" w14:textId="1D643CF4" w:rsidR="0001459B" w:rsidRPr="0080403F" w:rsidRDefault="0081125B">
      <w:pPr>
        <w:pStyle w:val="Heading3"/>
        <w:rPr>
          <w:rFonts w:ascii="Helvetica Neue" w:eastAsia="Helvetica Neue" w:hAnsi="Helvetica Neue" w:cs="Helvetica Neue"/>
          <w:color w:val="000000"/>
          <w:sz w:val="28"/>
          <w:szCs w:val="28"/>
        </w:rPr>
      </w:pPr>
      <w:bookmarkStart w:id="23" w:name="_Toc12278069"/>
      <w:r w:rsidRPr="0080403F">
        <w:rPr>
          <w:rFonts w:ascii="Helvetica Neue" w:eastAsia="Helvetica Neue" w:hAnsi="Helvetica Neue" w:cs="Helvetica Neue"/>
          <w:color w:val="000000"/>
          <w:sz w:val="28"/>
          <w:szCs w:val="28"/>
        </w:rPr>
        <w:t>Additional B</w:t>
      </w:r>
      <w:r w:rsidR="004E0974" w:rsidRPr="0080403F">
        <w:rPr>
          <w:rFonts w:ascii="Helvetica Neue" w:eastAsia="Helvetica Neue" w:hAnsi="Helvetica Neue" w:cs="Helvetica Neue"/>
          <w:color w:val="000000"/>
          <w:sz w:val="28"/>
          <w:szCs w:val="28"/>
        </w:rPr>
        <w:t>uyer terms</w:t>
      </w:r>
      <w:bookmarkEnd w:id="23"/>
    </w:p>
    <w:tbl>
      <w:tblPr>
        <w:tblStyle w:val="a6"/>
        <w:tblW w:w="110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8647"/>
      </w:tblGrid>
      <w:tr w:rsidR="0001459B" w:rsidRPr="0080403F" w14:paraId="33D0351F" w14:textId="77777777" w:rsidTr="002774DD">
        <w:tc>
          <w:tcPr>
            <w:tcW w:w="2400" w:type="dxa"/>
          </w:tcPr>
          <w:p w14:paraId="4C27C40F" w14:textId="77777777" w:rsidR="0001459B" w:rsidRPr="0080403F" w:rsidRDefault="004E0974">
            <w:pPr>
              <w:spacing w:after="0" w:line="240" w:lineRule="auto"/>
              <w:rPr>
                <w:rFonts w:ascii="Helvetica Neue" w:eastAsia="Helvetica Neue" w:hAnsi="Helvetica Neue" w:cs="Helvetica Neue"/>
                <w:b/>
              </w:rPr>
            </w:pPr>
            <w:bookmarkStart w:id="24" w:name="_4i7ojhp" w:colFirst="0" w:colLast="0"/>
            <w:bookmarkEnd w:id="24"/>
            <w:r w:rsidRPr="0080403F">
              <w:rPr>
                <w:rFonts w:ascii="Helvetica Neue" w:eastAsia="Helvetica Neue" w:hAnsi="Helvetica Neue" w:cs="Helvetica Neue"/>
                <w:b/>
              </w:rPr>
              <w:t xml:space="preserve">Performance of the service and deliverables: </w:t>
            </w:r>
          </w:p>
        </w:tc>
        <w:tc>
          <w:tcPr>
            <w:tcW w:w="8647" w:type="dxa"/>
          </w:tcPr>
          <w:p w14:paraId="5719FA53" w14:textId="7EBD2EFE" w:rsidR="00835753" w:rsidRDefault="008B7096" w:rsidP="00835753">
            <w:pPr>
              <w:spacing w:after="0" w:line="240" w:lineRule="auto"/>
              <w:rPr>
                <w:rFonts w:ascii="Helvetica Neue" w:eastAsia="Helvetica Neue" w:hAnsi="Helvetica Neue" w:cs="Helvetica Neue"/>
              </w:rPr>
            </w:pPr>
            <w:bookmarkStart w:id="25" w:name="_2xcytpi" w:colFirst="0" w:colLast="0"/>
            <w:bookmarkEnd w:id="25"/>
            <w:r w:rsidRPr="008B7096">
              <w:rPr>
                <w:rFonts w:ascii="Helvetica Neue" w:eastAsia="Helvetica Neue" w:hAnsi="Helvetica Neue" w:cs="Helvetica Neue"/>
              </w:rPr>
              <w:t xml:space="preserve">The </w:t>
            </w:r>
            <w:r w:rsidR="00835753">
              <w:rPr>
                <w:rFonts w:ascii="Helvetica Neue" w:eastAsia="Helvetica Neue" w:hAnsi="Helvetica Neue" w:cs="Helvetica Neue"/>
              </w:rPr>
              <w:t xml:space="preserve">supplier will </w:t>
            </w:r>
            <w:r w:rsidR="00835753" w:rsidRPr="00835753">
              <w:rPr>
                <w:rFonts w:ascii="Helvetica Neue" w:eastAsia="Helvetica Neue" w:hAnsi="Helvetica Neue" w:cs="Helvetica Neue"/>
              </w:rPr>
              <w:t>confirm environment requirements and provide infrastructure solution designs for the following project requirements:</w:t>
            </w:r>
          </w:p>
          <w:p w14:paraId="3AC0C2A8" w14:textId="77777777" w:rsidR="009157F6" w:rsidRDefault="009157F6" w:rsidP="00835753">
            <w:pPr>
              <w:spacing w:after="0" w:line="240" w:lineRule="auto"/>
              <w:rPr>
                <w:rFonts w:ascii="Helvetica Neue" w:eastAsia="Helvetica Neue" w:hAnsi="Helvetica Neue" w:cs="Helvetica Neue"/>
              </w:rPr>
            </w:pPr>
          </w:p>
          <w:p w14:paraId="1C5B30BD" w14:textId="0E229D75" w:rsidR="00835753" w:rsidRDefault="00835753" w:rsidP="00835753">
            <w:pPr>
              <w:spacing w:after="0" w:line="240" w:lineRule="auto"/>
              <w:rPr>
                <w:rFonts w:ascii="Helvetica Neue" w:eastAsia="Helvetica Neue" w:hAnsi="Helvetica Neue" w:cs="Helvetica Neue"/>
              </w:rPr>
            </w:pPr>
          </w:p>
          <w:tbl>
            <w:tblPr>
              <w:tblW w:w="9240" w:type="dxa"/>
              <w:tblLayout w:type="fixed"/>
              <w:tblLook w:val="04A0" w:firstRow="1" w:lastRow="0" w:firstColumn="1" w:lastColumn="0" w:noHBand="0" w:noVBand="1"/>
            </w:tblPr>
            <w:tblGrid>
              <w:gridCol w:w="2594"/>
              <w:gridCol w:w="6646"/>
            </w:tblGrid>
            <w:tr w:rsidR="002774DD" w:rsidRPr="002774DD" w14:paraId="136C3E95" w14:textId="77777777" w:rsidTr="002774DD">
              <w:trPr>
                <w:trHeight w:val="285"/>
              </w:trPr>
              <w:tc>
                <w:tcPr>
                  <w:tcW w:w="2594" w:type="dxa"/>
                  <w:tcBorders>
                    <w:top w:val="single" w:sz="8" w:space="0" w:color="auto"/>
                    <w:left w:val="single" w:sz="8" w:space="0" w:color="auto"/>
                    <w:bottom w:val="single" w:sz="4" w:space="0" w:color="auto"/>
                    <w:right w:val="nil"/>
                  </w:tcBorders>
                  <w:shd w:val="clear" w:color="auto" w:fill="auto"/>
                  <w:noWrap/>
                  <w:vAlign w:val="bottom"/>
                  <w:hideMark/>
                </w:tcPr>
                <w:p w14:paraId="06301BBD"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val="en-US" w:eastAsia="en-GB"/>
                    </w:rPr>
                    <w:t xml:space="preserve">Migration of Programme </w:t>
                  </w:r>
                </w:p>
              </w:tc>
              <w:tc>
                <w:tcPr>
                  <w:tcW w:w="664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EA4CD7D"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val="en-US" w:eastAsia="en-GB"/>
                    </w:rPr>
                    <w:t>Low Level Design for GPFS components</w:t>
                  </w:r>
                </w:p>
              </w:tc>
            </w:tr>
            <w:tr w:rsidR="002774DD" w:rsidRPr="002774DD" w14:paraId="307195A3" w14:textId="77777777" w:rsidTr="002774DD">
              <w:trPr>
                <w:trHeight w:val="285"/>
              </w:trPr>
              <w:tc>
                <w:tcPr>
                  <w:tcW w:w="2594" w:type="dxa"/>
                  <w:tcBorders>
                    <w:top w:val="nil"/>
                    <w:left w:val="single" w:sz="8" w:space="0" w:color="auto"/>
                    <w:bottom w:val="single" w:sz="4" w:space="0" w:color="auto"/>
                    <w:right w:val="nil"/>
                  </w:tcBorders>
                  <w:shd w:val="clear" w:color="auto" w:fill="auto"/>
                  <w:noWrap/>
                  <w:vAlign w:val="bottom"/>
                  <w:hideMark/>
                </w:tcPr>
                <w:p w14:paraId="3AA98B82"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val="en-US" w:eastAsia="en-GB"/>
                    </w:rPr>
                    <w:t xml:space="preserve">Environments to Platform Space </w:t>
                  </w:r>
                </w:p>
              </w:tc>
              <w:tc>
                <w:tcPr>
                  <w:tcW w:w="6646" w:type="dxa"/>
                  <w:tcBorders>
                    <w:top w:val="nil"/>
                    <w:left w:val="single" w:sz="8" w:space="0" w:color="auto"/>
                    <w:bottom w:val="single" w:sz="4" w:space="0" w:color="auto"/>
                    <w:right w:val="single" w:sz="8" w:space="0" w:color="auto"/>
                  </w:tcBorders>
                  <w:shd w:val="clear" w:color="auto" w:fill="auto"/>
                  <w:noWrap/>
                  <w:vAlign w:val="bottom"/>
                  <w:hideMark/>
                </w:tcPr>
                <w:p w14:paraId="1559C89B"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val="en-US" w:eastAsia="en-GB"/>
                    </w:rPr>
                    <w:t>Low Level Design for HBCS SIT</w:t>
                  </w:r>
                </w:p>
              </w:tc>
            </w:tr>
            <w:tr w:rsidR="002774DD" w:rsidRPr="002774DD" w14:paraId="5F7C901E" w14:textId="77777777" w:rsidTr="002774DD">
              <w:trPr>
                <w:trHeight w:val="285"/>
              </w:trPr>
              <w:tc>
                <w:tcPr>
                  <w:tcW w:w="2594" w:type="dxa"/>
                  <w:tcBorders>
                    <w:top w:val="nil"/>
                    <w:left w:val="single" w:sz="8" w:space="0" w:color="auto"/>
                    <w:bottom w:val="single" w:sz="4" w:space="0" w:color="auto"/>
                    <w:right w:val="nil"/>
                  </w:tcBorders>
                  <w:shd w:val="clear" w:color="auto" w:fill="auto"/>
                  <w:noWrap/>
                  <w:vAlign w:val="bottom"/>
                  <w:hideMark/>
                </w:tcPr>
                <w:p w14:paraId="108651F4"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eastAsia="en-GB"/>
                    </w:rPr>
                    <w:t>Update PEDS</w:t>
                  </w:r>
                </w:p>
              </w:tc>
              <w:tc>
                <w:tcPr>
                  <w:tcW w:w="6646" w:type="dxa"/>
                  <w:tcBorders>
                    <w:top w:val="nil"/>
                    <w:left w:val="single" w:sz="8" w:space="0" w:color="auto"/>
                    <w:bottom w:val="single" w:sz="4" w:space="0" w:color="auto"/>
                    <w:right w:val="single" w:sz="8" w:space="0" w:color="auto"/>
                  </w:tcBorders>
                  <w:shd w:val="clear" w:color="auto" w:fill="auto"/>
                  <w:noWrap/>
                  <w:vAlign w:val="bottom"/>
                  <w:hideMark/>
                </w:tcPr>
                <w:p w14:paraId="0C02B8EA"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val="en-US" w:eastAsia="en-GB"/>
                    </w:rPr>
                    <w:t>Low Level Design for HBCS OAT</w:t>
                  </w:r>
                </w:p>
              </w:tc>
            </w:tr>
            <w:tr w:rsidR="002774DD" w:rsidRPr="002774DD" w14:paraId="37E17891" w14:textId="77777777" w:rsidTr="002774DD">
              <w:trPr>
                <w:trHeight w:val="285"/>
              </w:trPr>
              <w:tc>
                <w:tcPr>
                  <w:tcW w:w="2594" w:type="dxa"/>
                  <w:tcBorders>
                    <w:top w:val="nil"/>
                    <w:left w:val="single" w:sz="8" w:space="0" w:color="auto"/>
                    <w:bottom w:val="single" w:sz="4" w:space="0" w:color="auto"/>
                    <w:right w:val="nil"/>
                  </w:tcBorders>
                  <w:shd w:val="clear" w:color="auto" w:fill="auto"/>
                  <w:noWrap/>
                  <w:vAlign w:val="bottom"/>
                  <w:hideMark/>
                </w:tcPr>
                <w:p w14:paraId="48B1C80F"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eastAsia="en-GB"/>
                    </w:rPr>
                    <w:t> </w:t>
                  </w:r>
                </w:p>
              </w:tc>
              <w:tc>
                <w:tcPr>
                  <w:tcW w:w="6646" w:type="dxa"/>
                  <w:tcBorders>
                    <w:top w:val="nil"/>
                    <w:left w:val="single" w:sz="8" w:space="0" w:color="auto"/>
                    <w:bottom w:val="single" w:sz="4" w:space="0" w:color="auto"/>
                    <w:right w:val="single" w:sz="8" w:space="0" w:color="auto"/>
                  </w:tcBorders>
                  <w:shd w:val="clear" w:color="auto" w:fill="auto"/>
                  <w:noWrap/>
                  <w:vAlign w:val="bottom"/>
                  <w:hideMark/>
                </w:tcPr>
                <w:p w14:paraId="6754B646"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val="en-US" w:eastAsia="en-GB"/>
                    </w:rPr>
                    <w:t>Low Level Design for WPCS SIT</w:t>
                  </w:r>
                </w:p>
              </w:tc>
            </w:tr>
            <w:tr w:rsidR="002774DD" w:rsidRPr="002774DD" w14:paraId="062F36E0" w14:textId="77777777" w:rsidTr="002774DD">
              <w:trPr>
                <w:trHeight w:val="285"/>
              </w:trPr>
              <w:tc>
                <w:tcPr>
                  <w:tcW w:w="2594" w:type="dxa"/>
                  <w:tcBorders>
                    <w:top w:val="nil"/>
                    <w:left w:val="single" w:sz="8" w:space="0" w:color="auto"/>
                    <w:bottom w:val="single" w:sz="4" w:space="0" w:color="auto"/>
                    <w:right w:val="nil"/>
                  </w:tcBorders>
                  <w:shd w:val="clear" w:color="auto" w:fill="auto"/>
                  <w:noWrap/>
                  <w:vAlign w:val="bottom"/>
                  <w:hideMark/>
                </w:tcPr>
                <w:p w14:paraId="5FDB240C"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eastAsia="en-GB"/>
                    </w:rPr>
                    <w:t> </w:t>
                  </w:r>
                </w:p>
              </w:tc>
              <w:tc>
                <w:tcPr>
                  <w:tcW w:w="6646" w:type="dxa"/>
                  <w:tcBorders>
                    <w:top w:val="nil"/>
                    <w:left w:val="single" w:sz="8" w:space="0" w:color="auto"/>
                    <w:bottom w:val="single" w:sz="4" w:space="0" w:color="auto"/>
                    <w:right w:val="single" w:sz="8" w:space="0" w:color="auto"/>
                  </w:tcBorders>
                  <w:shd w:val="clear" w:color="auto" w:fill="auto"/>
                  <w:noWrap/>
                  <w:vAlign w:val="bottom"/>
                  <w:hideMark/>
                </w:tcPr>
                <w:p w14:paraId="7502C43C"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val="en-US" w:eastAsia="en-GB"/>
                    </w:rPr>
                    <w:t>Low Level Design for WPCS OAT</w:t>
                  </w:r>
                </w:p>
              </w:tc>
            </w:tr>
            <w:tr w:rsidR="002774DD" w:rsidRPr="002774DD" w14:paraId="608992C7" w14:textId="77777777" w:rsidTr="002774DD">
              <w:trPr>
                <w:trHeight w:val="285"/>
              </w:trPr>
              <w:tc>
                <w:tcPr>
                  <w:tcW w:w="2594" w:type="dxa"/>
                  <w:tcBorders>
                    <w:top w:val="nil"/>
                    <w:left w:val="single" w:sz="8" w:space="0" w:color="auto"/>
                    <w:bottom w:val="single" w:sz="4" w:space="0" w:color="auto"/>
                    <w:right w:val="nil"/>
                  </w:tcBorders>
                  <w:shd w:val="clear" w:color="auto" w:fill="auto"/>
                  <w:noWrap/>
                  <w:vAlign w:val="bottom"/>
                  <w:hideMark/>
                </w:tcPr>
                <w:p w14:paraId="5C58D344"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eastAsia="en-GB"/>
                    </w:rPr>
                    <w:t> </w:t>
                  </w:r>
                </w:p>
              </w:tc>
              <w:tc>
                <w:tcPr>
                  <w:tcW w:w="6646" w:type="dxa"/>
                  <w:tcBorders>
                    <w:top w:val="nil"/>
                    <w:left w:val="single" w:sz="8" w:space="0" w:color="auto"/>
                    <w:bottom w:val="single" w:sz="4" w:space="0" w:color="auto"/>
                    <w:right w:val="single" w:sz="8" w:space="0" w:color="auto"/>
                  </w:tcBorders>
                  <w:shd w:val="clear" w:color="auto" w:fill="auto"/>
                  <w:noWrap/>
                  <w:vAlign w:val="bottom"/>
                  <w:hideMark/>
                </w:tcPr>
                <w:p w14:paraId="56ADB1C4"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val="en-US" w:eastAsia="en-GB"/>
                    </w:rPr>
                    <w:t>Low Level Design for SFCS SIT</w:t>
                  </w:r>
                </w:p>
              </w:tc>
            </w:tr>
            <w:tr w:rsidR="002774DD" w:rsidRPr="002774DD" w14:paraId="5953B449" w14:textId="77777777" w:rsidTr="002774DD">
              <w:trPr>
                <w:trHeight w:val="293"/>
              </w:trPr>
              <w:tc>
                <w:tcPr>
                  <w:tcW w:w="2594" w:type="dxa"/>
                  <w:tcBorders>
                    <w:top w:val="nil"/>
                    <w:left w:val="single" w:sz="8" w:space="0" w:color="auto"/>
                    <w:bottom w:val="single" w:sz="8" w:space="0" w:color="auto"/>
                    <w:right w:val="nil"/>
                  </w:tcBorders>
                  <w:shd w:val="clear" w:color="auto" w:fill="auto"/>
                  <w:noWrap/>
                  <w:vAlign w:val="bottom"/>
                  <w:hideMark/>
                </w:tcPr>
                <w:p w14:paraId="18D0CFAF"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eastAsia="en-GB"/>
                    </w:rPr>
                    <w:t> </w:t>
                  </w:r>
                </w:p>
              </w:tc>
              <w:tc>
                <w:tcPr>
                  <w:tcW w:w="6646" w:type="dxa"/>
                  <w:tcBorders>
                    <w:top w:val="nil"/>
                    <w:left w:val="single" w:sz="8" w:space="0" w:color="auto"/>
                    <w:bottom w:val="single" w:sz="8" w:space="0" w:color="auto"/>
                    <w:right w:val="single" w:sz="8" w:space="0" w:color="auto"/>
                  </w:tcBorders>
                  <w:shd w:val="clear" w:color="auto" w:fill="auto"/>
                  <w:noWrap/>
                  <w:vAlign w:val="bottom"/>
                  <w:hideMark/>
                </w:tcPr>
                <w:p w14:paraId="1DBC3BED"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val="en-US" w:eastAsia="en-GB"/>
                    </w:rPr>
                    <w:t>Low Level Design for SFCS OAT</w:t>
                  </w:r>
                </w:p>
              </w:tc>
            </w:tr>
            <w:tr w:rsidR="002774DD" w:rsidRPr="002774DD" w14:paraId="79A8A993" w14:textId="77777777" w:rsidTr="002774DD">
              <w:trPr>
                <w:trHeight w:val="285"/>
              </w:trPr>
              <w:tc>
                <w:tcPr>
                  <w:tcW w:w="2594" w:type="dxa"/>
                  <w:tcBorders>
                    <w:top w:val="nil"/>
                    <w:left w:val="single" w:sz="8" w:space="0" w:color="auto"/>
                    <w:bottom w:val="single" w:sz="4" w:space="0" w:color="auto"/>
                    <w:right w:val="nil"/>
                  </w:tcBorders>
                  <w:shd w:val="clear" w:color="auto" w:fill="auto"/>
                  <w:noWrap/>
                  <w:vAlign w:val="bottom"/>
                  <w:hideMark/>
                </w:tcPr>
                <w:p w14:paraId="7B382F67"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val="en-US" w:eastAsia="en-GB"/>
                    </w:rPr>
                    <w:t xml:space="preserve">Creation of Draft strategic  </w:t>
                  </w:r>
                </w:p>
              </w:tc>
              <w:tc>
                <w:tcPr>
                  <w:tcW w:w="6646" w:type="dxa"/>
                  <w:tcBorders>
                    <w:top w:val="nil"/>
                    <w:left w:val="single" w:sz="8" w:space="0" w:color="auto"/>
                    <w:bottom w:val="single" w:sz="4" w:space="0" w:color="auto"/>
                    <w:right w:val="single" w:sz="8" w:space="0" w:color="auto"/>
                  </w:tcBorders>
                  <w:shd w:val="clear" w:color="auto" w:fill="auto"/>
                  <w:noWrap/>
                  <w:vAlign w:val="bottom"/>
                  <w:hideMark/>
                </w:tcPr>
                <w:p w14:paraId="357F8F49"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val="en-US" w:eastAsia="en-GB"/>
                    </w:rPr>
                    <w:t>Low Level Design for GPFS components</w:t>
                  </w:r>
                </w:p>
              </w:tc>
            </w:tr>
            <w:tr w:rsidR="002774DD" w:rsidRPr="002774DD" w14:paraId="068FD89D" w14:textId="77777777" w:rsidTr="002774DD">
              <w:trPr>
                <w:trHeight w:val="285"/>
              </w:trPr>
              <w:tc>
                <w:tcPr>
                  <w:tcW w:w="2594" w:type="dxa"/>
                  <w:tcBorders>
                    <w:top w:val="nil"/>
                    <w:left w:val="single" w:sz="8" w:space="0" w:color="auto"/>
                    <w:bottom w:val="single" w:sz="4" w:space="0" w:color="auto"/>
                    <w:right w:val="nil"/>
                  </w:tcBorders>
                  <w:shd w:val="clear" w:color="auto" w:fill="auto"/>
                  <w:noWrap/>
                  <w:vAlign w:val="bottom"/>
                  <w:hideMark/>
                </w:tcPr>
                <w:p w14:paraId="567E663C"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eastAsia="en-GB"/>
                    </w:rPr>
                    <w:t>Regression Test Capability</w:t>
                  </w:r>
                </w:p>
              </w:tc>
              <w:tc>
                <w:tcPr>
                  <w:tcW w:w="6646" w:type="dxa"/>
                  <w:tcBorders>
                    <w:top w:val="nil"/>
                    <w:left w:val="single" w:sz="8" w:space="0" w:color="auto"/>
                    <w:bottom w:val="single" w:sz="4" w:space="0" w:color="auto"/>
                    <w:right w:val="single" w:sz="8" w:space="0" w:color="auto"/>
                  </w:tcBorders>
                  <w:shd w:val="clear" w:color="auto" w:fill="auto"/>
                  <w:noWrap/>
                  <w:vAlign w:val="bottom"/>
                  <w:hideMark/>
                </w:tcPr>
                <w:p w14:paraId="4A24F31F"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val="en-US" w:eastAsia="en-GB"/>
                    </w:rPr>
                    <w:t>Low Level Design for Strategic Regression Solution - HBCS</w:t>
                  </w:r>
                </w:p>
              </w:tc>
            </w:tr>
            <w:tr w:rsidR="002774DD" w:rsidRPr="002774DD" w14:paraId="77CFCC30" w14:textId="77777777" w:rsidTr="002774DD">
              <w:trPr>
                <w:trHeight w:val="285"/>
              </w:trPr>
              <w:tc>
                <w:tcPr>
                  <w:tcW w:w="2594" w:type="dxa"/>
                  <w:tcBorders>
                    <w:top w:val="nil"/>
                    <w:left w:val="single" w:sz="8" w:space="0" w:color="auto"/>
                    <w:bottom w:val="single" w:sz="4" w:space="0" w:color="auto"/>
                    <w:right w:val="nil"/>
                  </w:tcBorders>
                  <w:shd w:val="clear" w:color="auto" w:fill="auto"/>
                  <w:noWrap/>
                  <w:vAlign w:val="bottom"/>
                  <w:hideMark/>
                </w:tcPr>
                <w:p w14:paraId="5775A52C"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eastAsia="en-GB"/>
                    </w:rPr>
                    <w:t> </w:t>
                  </w:r>
                </w:p>
              </w:tc>
              <w:tc>
                <w:tcPr>
                  <w:tcW w:w="6646" w:type="dxa"/>
                  <w:tcBorders>
                    <w:top w:val="nil"/>
                    <w:left w:val="single" w:sz="8" w:space="0" w:color="auto"/>
                    <w:bottom w:val="single" w:sz="4" w:space="0" w:color="auto"/>
                    <w:right w:val="single" w:sz="8" w:space="0" w:color="auto"/>
                  </w:tcBorders>
                  <w:shd w:val="clear" w:color="auto" w:fill="auto"/>
                  <w:noWrap/>
                  <w:vAlign w:val="bottom"/>
                  <w:hideMark/>
                </w:tcPr>
                <w:p w14:paraId="574E7448"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val="en-US" w:eastAsia="en-GB"/>
                    </w:rPr>
                    <w:t>Low Level Design for Strategic Regression Solution - WPCS</w:t>
                  </w:r>
                </w:p>
              </w:tc>
            </w:tr>
            <w:tr w:rsidR="002774DD" w:rsidRPr="002774DD" w14:paraId="055FA6C1" w14:textId="77777777" w:rsidTr="002774DD">
              <w:trPr>
                <w:trHeight w:val="285"/>
              </w:trPr>
              <w:tc>
                <w:tcPr>
                  <w:tcW w:w="2594" w:type="dxa"/>
                  <w:tcBorders>
                    <w:top w:val="nil"/>
                    <w:left w:val="single" w:sz="8" w:space="0" w:color="auto"/>
                    <w:bottom w:val="single" w:sz="4" w:space="0" w:color="auto"/>
                    <w:right w:val="nil"/>
                  </w:tcBorders>
                  <w:shd w:val="clear" w:color="auto" w:fill="auto"/>
                  <w:noWrap/>
                  <w:vAlign w:val="bottom"/>
                  <w:hideMark/>
                </w:tcPr>
                <w:p w14:paraId="79D94C10"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eastAsia="en-GB"/>
                    </w:rPr>
                    <w:t> </w:t>
                  </w:r>
                </w:p>
              </w:tc>
              <w:tc>
                <w:tcPr>
                  <w:tcW w:w="6646" w:type="dxa"/>
                  <w:tcBorders>
                    <w:top w:val="nil"/>
                    <w:left w:val="single" w:sz="8" w:space="0" w:color="auto"/>
                    <w:bottom w:val="single" w:sz="4" w:space="0" w:color="auto"/>
                    <w:right w:val="single" w:sz="8" w:space="0" w:color="auto"/>
                  </w:tcBorders>
                  <w:shd w:val="clear" w:color="auto" w:fill="auto"/>
                  <w:noWrap/>
                  <w:vAlign w:val="bottom"/>
                  <w:hideMark/>
                </w:tcPr>
                <w:p w14:paraId="2048011E"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val="en-US" w:eastAsia="en-GB"/>
                    </w:rPr>
                    <w:t>Low Level Design for Strategic Regression Solution - SFCS</w:t>
                  </w:r>
                </w:p>
              </w:tc>
            </w:tr>
            <w:tr w:rsidR="002774DD" w:rsidRPr="002774DD" w14:paraId="4A2FC7BD" w14:textId="77777777" w:rsidTr="002774DD">
              <w:trPr>
                <w:trHeight w:val="285"/>
              </w:trPr>
              <w:tc>
                <w:tcPr>
                  <w:tcW w:w="2594" w:type="dxa"/>
                  <w:tcBorders>
                    <w:top w:val="nil"/>
                    <w:left w:val="single" w:sz="8" w:space="0" w:color="auto"/>
                    <w:bottom w:val="single" w:sz="4" w:space="0" w:color="auto"/>
                    <w:right w:val="nil"/>
                  </w:tcBorders>
                  <w:shd w:val="clear" w:color="auto" w:fill="auto"/>
                  <w:noWrap/>
                  <w:vAlign w:val="bottom"/>
                  <w:hideMark/>
                </w:tcPr>
                <w:p w14:paraId="418CFF33"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eastAsia="en-GB"/>
                    </w:rPr>
                    <w:t> </w:t>
                  </w:r>
                </w:p>
              </w:tc>
              <w:tc>
                <w:tcPr>
                  <w:tcW w:w="6646" w:type="dxa"/>
                  <w:tcBorders>
                    <w:top w:val="nil"/>
                    <w:left w:val="single" w:sz="8" w:space="0" w:color="auto"/>
                    <w:bottom w:val="single" w:sz="4" w:space="0" w:color="auto"/>
                    <w:right w:val="single" w:sz="8" w:space="0" w:color="auto"/>
                  </w:tcBorders>
                  <w:shd w:val="clear" w:color="auto" w:fill="auto"/>
                  <w:noWrap/>
                  <w:vAlign w:val="bottom"/>
                  <w:hideMark/>
                </w:tcPr>
                <w:p w14:paraId="59270D22"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val="en-US" w:eastAsia="en-GB"/>
                    </w:rPr>
                    <w:t>Low Level Design for Strategic Regression Solution - JSAPS</w:t>
                  </w:r>
                </w:p>
              </w:tc>
            </w:tr>
            <w:tr w:rsidR="002774DD" w:rsidRPr="002774DD" w14:paraId="54D038CF" w14:textId="77777777" w:rsidTr="002774DD">
              <w:trPr>
                <w:trHeight w:val="285"/>
              </w:trPr>
              <w:tc>
                <w:tcPr>
                  <w:tcW w:w="2594" w:type="dxa"/>
                  <w:tcBorders>
                    <w:top w:val="nil"/>
                    <w:left w:val="single" w:sz="8" w:space="0" w:color="auto"/>
                    <w:bottom w:val="single" w:sz="4" w:space="0" w:color="auto"/>
                    <w:right w:val="nil"/>
                  </w:tcBorders>
                  <w:shd w:val="clear" w:color="auto" w:fill="auto"/>
                  <w:noWrap/>
                  <w:vAlign w:val="bottom"/>
                  <w:hideMark/>
                </w:tcPr>
                <w:p w14:paraId="260E7734"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eastAsia="en-GB"/>
                    </w:rPr>
                    <w:t> </w:t>
                  </w:r>
                </w:p>
              </w:tc>
              <w:tc>
                <w:tcPr>
                  <w:tcW w:w="6646" w:type="dxa"/>
                  <w:tcBorders>
                    <w:top w:val="nil"/>
                    <w:left w:val="single" w:sz="8" w:space="0" w:color="auto"/>
                    <w:bottom w:val="single" w:sz="4" w:space="0" w:color="auto"/>
                    <w:right w:val="single" w:sz="8" w:space="0" w:color="auto"/>
                  </w:tcBorders>
                  <w:shd w:val="clear" w:color="auto" w:fill="auto"/>
                  <w:noWrap/>
                  <w:vAlign w:val="bottom"/>
                  <w:hideMark/>
                </w:tcPr>
                <w:p w14:paraId="13FFBBB1"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val="en-US" w:eastAsia="en-GB"/>
                    </w:rPr>
                    <w:t>Low Level Design for Strategic Regression Solution - IICS</w:t>
                  </w:r>
                </w:p>
              </w:tc>
            </w:tr>
            <w:tr w:rsidR="002774DD" w:rsidRPr="002774DD" w14:paraId="4FE98AE1" w14:textId="77777777" w:rsidTr="002774DD">
              <w:trPr>
                <w:trHeight w:val="285"/>
              </w:trPr>
              <w:tc>
                <w:tcPr>
                  <w:tcW w:w="2594" w:type="dxa"/>
                  <w:tcBorders>
                    <w:top w:val="nil"/>
                    <w:left w:val="single" w:sz="8" w:space="0" w:color="auto"/>
                    <w:bottom w:val="single" w:sz="4" w:space="0" w:color="auto"/>
                    <w:right w:val="nil"/>
                  </w:tcBorders>
                  <w:shd w:val="clear" w:color="auto" w:fill="auto"/>
                  <w:noWrap/>
                  <w:vAlign w:val="bottom"/>
                  <w:hideMark/>
                </w:tcPr>
                <w:p w14:paraId="5320504A"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eastAsia="en-GB"/>
                    </w:rPr>
                    <w:t> </w:t>
                  </w:r>
                </w:p>
              </w:tc>
              <w:tc>
                <w:tcPr>
                  <w:tcW w:w="6646" w:type="dxa"/>
                  <w:tcBorders>
                    <w:top w:val="nil"/>
                    <w:left w:val="single" w:sz="8" w:space="0" w:color="auto"/>
                    <w:bottom w:val="single" w:sz="4" w:space="0" w:color="auto"/>
                    <w:right w:val="single" w:sz="8" w:space="0" w:color="auto"/>
                  </w:tcBorders>
                  <w:shd w:val="clear" w:color="auto" w:fill="auto"/>
                  <w:noWrap/>
                  <w:vAlign w:val="bottom"/>
                  <w:hideMark/>
                </w:tcPr>
                <w:p w14:paraId="19B500B9"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val="en-US" w:eastAsia="en-GB"/>
                    </w:rPr>
                    <w:t>Low Level Design for Strategic Regression Solution - ISCS</w:t>
                  </w:r>
                </w:p>
              </w:tc>
            </w:tr>
            <w:tr w:rsidR="002774DD" w:rsidRPr="002774DD" w14:paraId="3C0454BC" w14:textId="77777777" w:rsidTr="002774DD">
              <w:trPr>
                <w:trHeight w:val="293"/>
              </w:trPr>
              <w:tc>
                <w:tcPr>
                  <w:tcW w:w="2594" w:type="dxa"/>
                  <w:tcBorders>
                    <w:top w:val="nil"/>
                    <w:left w:val="single" w:sz="8" w:space="0" w:color="auto"/>
                    <w:bottom w:val="single" w:sz="8" w:space="0" w:color="auto"/>
                    <w:right w:val="nil"/>
                  </w:tcBorders>
                  <w:shd w:val="clear" w:color="auto" w:fill="auto"/>
                  <w:noWrap/>
                  <w:vAlign w:val="bottom"/>
                  <w:hideMark/>
                </w:tcPr>
                <w:p w14:paraId="4D81B321"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eastAsia="en-GB"/>
                    </w:rPr>
                    <w:t> </w:t>
                  </w:r>
                </w:p>
              </w:tc>
              <w:tc>
                <w:tcPr>
                  <w:tcW w:w="6646" w:type="dxa"/>
                  <w:tcBorders>
                    <w:top w:val="nil"/>
                    <w:left w:val="single" w:sz="8" w:space="0" w:color="auto"/>
                    <w:bottom w:val="single" w:sz="8" w:space="0" w:color="auto"/>
                    <w:right w:val="single" w:sz="8" w:space="0" w:color="auto"/>
                  </w:tcBorders>
                  <w:shd w:val="clear" w:color="auto" w:fill="auto"/>
                  <w:noWrap/>
                  <w:vAlign w:val="bottom"/>
                  <w:hideMark/>
                </w:tcPr>
                <w:p w14:paraId="03C1C738"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val="en-US" w:eastAsia="en-GB"/>
                    </w:rPr>
                    <w:t>Low Level Design for Strategic Regression Solution - DLACS</w:t>
                  </w:r>
                </w:p>
              </w:tc>
            </w:tr>
            <w:tr w:rsidR="002774DD" w:rsidRPr="002774DD" w14:paraId="4E825395" w14:textId="77777777" w:rsidTr="002774DD">
              <w:trPr>
                <w:trHeight w:val="285"/>
              </w:trPr>
              <w:tc>
                <w:tcPr>
                  <w:tcW w:w="2594" w:type="dxa"/>
                  <w:tcBorders>
                    <w:top w:val="nil"/>
                    <w:left w:val="single" w:sz="8" w:space="0" w:color="auto"/>
                    <w:bottom w:val="single" w:sz="4" w:space="0" w:color="auto"/>
                    <w:right w:val="nil"/>
                  </w:tcBorders>
                  <w:shd w:val="clear" w:color="auto" w:fill="auto"/>
                  <w:noWrap/>
                  <w:vAlign w:val="bottom"/>
                  <w:hideMark/>
                </w:tcPr>
                <w:p w14:paraId="0D337C47"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val="en-US" w:eastAsia="en-GB"/>
                    </w:rPr>
                    <w:t xml:space="preserve">Creation of Draft Data </w:t>
                  </w:r>
                </w:p>
              </w:tc>
              <w:tc>
                <w:tcPr>
                  <w:tcW w:w="6646" w:type="dxa"/>
                  <w:tcBorders>
                    <w:top w:val="nil"/>
                    <w:left w:val="single" w:sz="8" w:space="0" w:color="auto"/>
                    <w:bottom w:val="single" w:sz="4" w:space="0" w:color="auto"/>
                    <w:right w:val="single" w:sz="8" w:space="0" w:color="auto"/>
                  </w:tcBorders>
                  <w:shd w:val="clear" w:color="auto" w:fill="auto"/>
                  <w:noWrap/>
                  <w:vAlign w:val="bottom"/>
                  <w:hideMark/>
                </w:tcPr>
                <w:p w14:paraId="0B336A51"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val="en-US" w:eastAsia="en-GB"/>
                    </w:rPr>
                    <w:t>Low Level Design for GPFS components</w:t>
                  </w:r>
                </w:p>
              </w:tc>
            </w:tr>
            <w:tr w:rsidR="002774DD" w:rsidRPr="002774DD" w14:paraId="646831DD" w14:textId="77777777" w:rsidTr="002774DD">
              <w:trPr>
                <w:trHeight w:val="285"/>
              </w:trPr>
              <w:tc>
                <w:tcPr>
                  <w:tcW w:w="2594" w:type="dxa"/>
                  <w:tcBorders>
                    <w:top w:val="nil"/>
                    <w:left w:val="single" w:sz="8" w:space="0" w:color="auto"/>
                    <w:bottom w:val="single" w:sz="4" w:space="0" w:color="auto"/>
                    <w:right w:val="nil"/>
                  </w:tcBorders>
                  <w:shd w:val="clear" w:color="auto" w:fill="auto"/>
                  <w:noWrap/>
                  <w:vAlign w:val="bottom"/>
                  <w:hideMark/>
                </w:tcPr>
                <w:p w14:paraId="78CD50C5"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val="en-US" w:eastAsia="en-GB"/>
                    </w:rPr>
                    <w:lastRenderedPageBreak/>
                    <w:t>Obfuscation Solution</w:t>
                  </w:r>
                </w:p>
              </w:tc>
              <w:tc>
                <w:tcPr>
                  <w:tcW w:w="6646" w:type="dxa"/>
                  <w:tcBorders>
                    <w:top w:val="nil"/>
                    <w:left w:val="single" w:sz="8" w:space="0" w:color="auto"/>
                    <w:bottom w:val="single" w:sz="4" w:space="0" w:color="auto"/>
                    <w:right w:val="single" w:sz="8" w:space="0" w:color="auto"/>
                  </w:tcBorders>
                  <w:shd w:val="clear" w:color="auto" w:fill="auto"/>
                  <w:noWrap/>
                  <w:vAlign w:val="bottom"/>
                  <w:hideMark/>
                </w:tcPr>
                <w:p w14:paraId="77A08701"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val="en-US" w:eastAsia="en-GB"/>
                    </w:rPr>
                    <w:t>Low Level Design  for Data Obfuscation Infrastructure Solution - HBCS</w:t>
                  </w:r>
                </w:p>
              </w:tc>
            </w:tr>
            <w:tr w:rsidR="002774DD" w:rsidRPr="002774DD" w14:paraId="54EA2622" w14:textId="77777777" w:rsidTr="002774DD">
              <w:trPr>
                <w:trHeight w:val="285"/>
              </w:trPr>
              <w:tc>
                <w:tcPr>
                  <w:tcW w:w="2594" w:type="dxa"/>
                  <w:tcBorders>
                    <w:top w:val="nil"/>
                    <w:left w:val="single" w:sz="8" w:space="0" w:color="auto"/>
                    <w:bottom w:val="single" w:sz="4" w:space="0" w:color="auto"/>
                    <w:right w:val="nil"/>
                  </w:tcBorders>
                  <w:shd w:val="clear" w:color="auto" w:fill="auto"/>
                  <w:noWrap/>
                  <w:vAlign w:val="bottom"/>
                  <w:hideMark/>
                </w:tcPr>
                <w:p w14:paraId="0C4DD8E9"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eastAsia="en-GB"/>
                    </w:rPr>
                    <w:t> </w:t>
                  </w:r>
                </w:p>
              </w:tc>
              <w:tc>
                <w:tcPr>
                  <w:tcW w:w="6646" w:type="dxa"/>
                  <w:tcBorders>
                    <w:top w:val="nil"/>
                    <w:left w:val="single" w:sz="8" w:space="0" w:color="auto"/>
                    <w:bottom w:val="single" w:sz="4" w:space="0" w:color="auto"/>
                    <w:right w:val="single" w:sz="8" w:space="0" w:color="auto"/>
                  </w:tcBorders>
                  <w:shd w:val="clear" w:color="auto" w:fill="auto"/>
                  <w:noWrap/>
                  <w:vAlign w:val="bottom"/>
                  <w:hideMark/>
                </w:tcPr>
                <w:p w14:paraId="21870C28"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val="en-US" w:eastAsia="en-GB"/>
                    </w:rPr>
                    <w:t>Low Level Design  for Data Obfuscation Solution - WPCS</w:t>
                  </w:r>
                </w:p>
              </w:tc>
            </w:tr>
            <w:tr w:rsidR="002774DD" w:rsidRPr="002774DD" w14:paraId="2353F2EF" w14:textId="77777777" w:rsidTr="002774DD">
              <w:trPr>
                <w:trHeight w:val="285"/>
              </w:trPr>
              <w:tc>
                <w:tcPr>
                  <w:tcW w:w="2594" w:type="dxa"/>
                  <w:tcBorders>
                    <w:top w:val="nil"/>
                    <w:left w:val="single" w:sz="8" w:space="0" w:color="auto"/>
                    <w:bottom w:val="single" w:sz="4" w:space="0" w:color="auto"/>
                    <w:right w:val="nil"/>
                  </w:tcBorders>
                  <w:shd w:val="clear" w:color="auto" w:fill="auto"/>
                  <w:noWrap/>
                  <w:vAlign w:val="bottom"/>
                  <w:hideMark/>
                </w:tcPr>
                <w:p w14:paraId="35C5CAC2"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eastAsia="en-GB"/>
                    </w:rPr>
                    <w:t> </w:t>
                  </w:r>
                </w:p>
              </w:tc>
              <w:tc>
                <w:tcPr>
                  <w:tcW w:w="6646" w:type="dxa"/>
                  <w:tcBorders>
                    <w:top w:val="nil"/>
                    <w:left w:val="single" w:sz="8" w:space="0" w:color="auto"/>
                    <w:bottom w:val="single" w:sz="4" w:space="0" w:color="auto"/>
                    <w:right w:val="single" w:sz="8" w:space="0" w:color="auto"/>
                  </w:tcBorders>
                  <w:shd w:val="clear" w:color="auto" w:fill="auto"/>
                  <w:noWrap/>
                  <w:vAlign w:val="bottom"/>
                  <w:hideMark/>
                </w:tcPr>
                <w:p w14:paraId="0000373E"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val="en-US" w:eastAsia="en-GB"/>
                    </w:rPr>
                    <w:t>Low Level Design  for Data Obfuscation Solution - SFCS</w:t>
                  </w:r>
                </w:p>
              </w:tc>
            </w:tr>
            <w:tr w:rsidR="002774DD" w:rsidRPr="002774DD" w14:paraId="5344A061" w14:textId="77777777" w:rsidTr="002774DD">
              <w:trPr>
                <w:trHeight w:val="293"/>
              </w:trPr>
              <w:tc>
                <w:tcPr>
                  <w:tcW w:w="2594" w:type="dxa"/>
                  <w:tcBorders>
                    <w:top w:val="nil"/>
                    <w:left w:val="single" w:sz="8" w:space="0" w:color="auto"/>
                    <w:bottom w:val="single" w:sz="8" w:space="0" w:color="auto"/>
                    <w:right w:val="nil"/>
                  </w:tcBorders>
                  <w:shd w:val="clear" w:color="auto" w:fill="auto"/>
                  <w:noWrap/>
                  <w:vAlign w:val="bottom"/>
                  <w:hideMark/>
                </w:tcPr>
                <w:p w14:paraId="669B7126"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eastAsia="en-GB"/>
                    </w:rPr>
                    <w:t> </w:t>
                  </w:r>
                </w:p>
              </w:tc>
              <w:tc>
                <w:tcPr>
                  <w:tcW w:w="6646" w:type="dxa"/>
                  <w:tcBorders>
                    <w:top w:val="nil"/>
                    <w:left w:val="single" w:sz="8" w:space="0" w:color="auto"/>
                    <w:bottom w:val="single" w:sz="8" w:space="0" w:color="auto"/>
                    <w:right w:val="single" w:sz="8" w:space="0" w:color="auto"/>
                  </w:tcBorders>
                  <w:shd w:val="clear" w:color="auto" w:fill="auto"/>
                  <w:noWrap/>
                  <w:vAlign w:val="bottom"/>
                  <w:hideMark/>
                </w:tcPr>
                <w:p w14:paraId="74509A84"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val="en-US" w:eastAsia="en-GB"/>
                    </w:rPr>
                    <w:t>Low Level Design  for Data Obfuscation Solution - JSAPS</w:t>
                  </w:r>
                </w:p>
              </w:tc>
            </w:tr>
            <w:tr w:rsidR="002774DD" w:rsidRPr="002774DD" w14:paraId="76A6C284" w14:textId="77777777" w:rsidTr="002774DD">
              <w:trPr>
                <w:trHeight w:val="293"/>
              </w:trPr>
              <w:tc>
                <w:tcPr>
                  <w:tcW w:w="2594" w:type="dxa"/>
                  <w:tcBorders>
                    <w:top w:val="nil"/>
                    <w:left w:val="single" w:sz="8" w:space="0" w:color="auto"/>
                    <w:bottom w:val="single" w:sz="8" w:space="0" w:color="auto"/>
                    <w:right w:val="nil"/>
                  </w:tcBorders>
                  <w:shd w:val="clear" w:color="auto" w:fill="auto"/>
                  <w:noWrap/>
                  <w:vAlign w:val="bottom"/>
                  <w:hideMark/>
                </w:tcPr>
                <w:p w14:paraId="0AC98EC5"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val="en-US" w:eastAsia="en-GB"/>
                    </w:rPr>
                    <w:t xml:space="preserve">DLACS  </w:t>
                  </w:r>
                </w:p>
              </w:tc>
              <w:tc>
                <w:tcPr>
                  <w:tcW w:w="6646" w:type="dxa"/>
                  <w:tcBorders>
                    <w:top w:val="nil"/>
                    <w:left w:val="single" w:sz="8" w:space="0" w:color="auto"/>
                    <w:bottom w:val="single" w:sz="8" w:space="0" w:color="auto"/>
                    <w:right w:val="single" w:sz="8" w:space="0" w:color="auto"/>
                  </w:tcBorders>
                  <w:shd w:val="clear" w:color="auto" w:fill="auto"/>
                  <w:noWrap/>
                  <w:vAlign w:val="bottom"/>
                  <w:hideMark/>
                </w:tcPr>
                <w:p w14:paraId="7176D3C3"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val="en-US" w:eastAsia="en-GB"/>
                    </w:rPr>
                    <w:t>Detailed Level 2 &amp;3 Environment Design</w:t>
                  </w:r>
                </w:p>
              </w:tc>
            </w:tr>
            <w:tr w:rsidR="002774DD" w:rsidRPr="002774DD" w14:paraId="0E5F0DC4" w14:textId="77777777" w:rsidTr="002774DD">
              <w:trPr>
                <w:trHeight w:val="293"/>
              </w:trPr>
              <w:tc>
                <w:tcPr>
                  <w:tcW w:w="2594" w:type="dxa"/>
                  <w:tcBorders>
                    <w:top w:val="nil"/>
                    <w:left w:val="single" w:sz="8" w:space="0" w:color="auto"/>
                    <w:bottom w:val="single" w:sz="8" w:space="0" w:color="auto"/>
                    <w:right w:val="nil"/>
                  </w:tcBorders>
                  <w:shd w:val="clear" w:color="auto" w:fill="auto"/>
                  <w:noWrap/>
                  <w:vAlign w:val="bottom"/>
                  <w:hideMark/>
                </w:tcPr>
                <w:p w14:paraId="76814AB2"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val="en-US" w:eastAsia="en-GB"/>
                    </w:rPr>
                    <w:t xml:space="preserve">PVT </w:t>
                  </w:r>
                </w:p>
              </w:tc>
              <w:tc>
                <w:tcPr>
                  <w:tcW w:w="6646" w:type="dxa"/>
                  <w:tcBorders>
                    <w:top w:val="nil"/>
                    <w:left w:val="single" w:sz="8" w:space="0" w:color="auto"/>
                    <w:bottom w:val="single" w:sz="8" w:space="0" w:color="auto"/>
                    <w:right w:val="single" w:sz="8" w:space="0" w:color="auto"/>
                  </w:tcBorders>
                  <w:shd w:val="clear" w:color="auto" w:fill="auto"/>
                  <w:noWrap/>
                  <w:vAlign w:val="bottom"/>
                  <w:hideMark/>
                </w:tcPr>
                <w:p w14:paraId="591B7B89" w14:textId="77777777" w:rsidR="002774DD" w:rsidRPr="002774DD" w:rsidRDefault="002774DD" w:rsidP="002774DD">
                  <w:pPr>
                    <w:widowControl/>
                    <w:spacing w:after="0" w:line="240" w:lineRule="auto"/>
                    <w:rPr>
                      <w:rFonts w:ascii="Calibri" w:eastAsia="Times New Roman" w:hAnsi="Calibri" w:cs="Calibri"/>
                      <w:color w:val="000000"/>
                      <w:sz w:val="20"/>
                      <w:szCs w:val="20"/>
                      <w:lang w:eastAsia="en-GB"/>
                    </w:rPr>
                  </w:pPr>
                  <w:r w:rsidRPr="002774DD">
                    <w:rPr>
                      <w:rFonts w:ascii="Calibri" w:eastAsia="Times New Roman" w:hAnsi="Calibri" w:cs="Calibri"/>
                      <w:color w:val="000000"/>
                      <w:sz w:val="20"/>
                      <w:szCs w:val="20"/>
                      <w:lang w:val="en-US" w:eastAsia="en-GB"/>
                    </w:rPr>
                    <w:t>Network design</w:t>
                  </w:r>
                </w:p>
              </w:tc>
            </w:tr>
          </w:tbl>
          <w:p w14:paraId="6CAC94AA" w14:textId="6DCCE4D7" w:rsidR="0001459B" w:rsidRPr="0080403F" w:rsidRDefault="0001459B" w:rsidP="00E24C97">
            <w:pPr>
              <w:spacing w:after="0" w:line="240" w:lineRule="auto"/>
              <w:rPr>
                <w:rFonts w:ascii="Helvetica Neue" w:eastAsia="Helvetica Neue" w:hAnsi="Helvetica Neue" w:cs="Helvetica Neue"/>
                <w:highlight w:val="green"/>
              </w:rPr>
            </w:pPr>
            <w:bookmarkStart w:id="26" w:name="_1ci93xb" w:colFirst="0" w:colLast="0"/>
            <w:bookmarkStart w:id="27" w:name="_3whwml4" w:colFirst="0" w:colLast="0"/>
            <w:bookmarkEnd w:id="26"/>
            <w:bookmarkEnd w:id="27"/>
          </w:p>
        </w:tc>
      </w:tr>
      <w:tr w:rsidR="0001459B" w:rsidRPr="0080403F" w14:paraId="752DE944" w14:textId="77777777" w:rsidTr="002774DD">
        <w:tc>
          <w:tcPr>
            <w:tcW w:w="2400" w:type="dxa"/>
          </w:tcPr>
          <w:p w14:paraId="5592A760"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lastRenderedPageBreak/>
              <w:t>Guarantee:</w:t>
            </w:r>
          </w:p>
        </w:tc>
        <w:tc>
          <w:tcPr>
            <w:tcW w:w="8647" w:type="dxa"/>
          </w:tcPr>
          <w:p w14:paraId="0C82135F" w14:textId="7FC5CBD0" w:rsidR="0001459B" w:rsidRPr="0080403F" w:rsidRDefault="00F96896">
            <w:pPr>
              <w:spacing w:after="0" w:line="240" w:lineRule="auto"/>
              <w:rPr>
                <w:rFonts w:ascii="Helvetica Neue" w:eastAsia="Helvetica Neue" w:hAnsi="Helvetica Neue" w:cs="Helvetica Neue"/>
                <w:highlight w:val="green"/>
              </w:rPr>
            </w:pPr>
            <w:r w:rsidRPr="00F96896">
              <w:rPr>
                <w:rFonts w:ascii="Helvetica Neue" w:eastAsia="Helvetica Neue" w:hAnsi="Helvetica Neue" w:cs="Helvetica Neue"/>
              </w:rPr>
              <w:t>Not Applicable</w:t>
            </w:r>
            <w:r w:rsidRPr="00F96896" w:rsidDel="00F96896">
              <w:rPr>
                <w:rFonts w:ascii="Helvetica Neue" w:eastAsia="Helvetica Neue" w:hAnsi="Helvetica Neue" w:cs="Helvetica Neue"/>
                <w:highlight w:val="yellow"/>
              </w:rPr>
              <w:t xml:space="preserve"> </w:t>
            </w:r>
          </w:p>
        </w:tc>
      </w:tr>
      <w:tr w:rsidR="0001459B" w:rsidRPr="0080403F" w14:paraId="003D97F1" w14:textId="77777777" w:rsidTr="002774DD">
        <w:tc>
          <w:tcPr>
            <w:tcW w:w="2400" w:type="dxa"/>
          </w:tcPr>
          <w:p w14:paraId="7D5ADA06" w14:textId="77777777" w:rsidR="0001459B" w:rsidRPr="0080403F" w:rsidRDefault="004E0974">
            <w:pPr>
              <w:spacing w:after="0" w:line="240" w:lineRule="auto"/>
              <w:rPr>
                <w:rFonts w:ascii="Helvetica Neue" w:eastAsia="Helvetica Neue" w:hAnsi="Helvetica Neue" w:cs="Helvetica Neue"/>
                <w:b/>
              </w:rPr>
            </w:pPr>
            <w:bookmarkStart w:id="28" w:name="_2bn6wsx" w:colFirst="0" w:colLast="0"/>
            <w:bookmarkEnd w:id="28"/>
            <w:r w:rsidRPr="0080403F">
              <w:rPr>
                <w:rFonts w:ascii="Helvetica Neue" w:eastAsia="Helvetica Neue" w:hAnsi="Helvetica Neue" w:cs="Helvetica Neue"/>
                <w:b/>
              </w:rPr>
              <w:t xml:space="preserve">Warranties, representations: </w:t>
            </w:r>
          </w:p>
        </w:tc>
        <w:tc>
          <w:tcPr>
            <w:tcW w:w="8647" w:type="dxa"/>
          </w:tcPr>
          <w:p w14:paraId="235147D6" w14:textId="645D3CEC" w:rsidR="0001459B" w:rsidRPr="0080403F" w:rsidRDefault="00F96896">
            <w:pPr>
              <w:spacing w:after="0" w:line="240" w:lineRule="auto"/>
              <w:rPr>
                <w:rFonts w:ascii="Helvetica Neue" w:eastAsia="Helvetica Neue" w:hAnsi="Helvetica Neue" w:cs="Helvetica Neue"/>
              </w:rPr>
            </w:pPr>
            <w:r w:rsidRPr="00F96896">
              <w:rPr>
                <w:rFonts w:ascii="Helvetica Neue" w:eastAsia="Helvetica Neue" w:hAnsi="Helvetica Neue" w:cs="Helvetica Neue"/>
              </w:rPr>
              <w:t>Not Applicable</w:t>
            </w:r>
            <w:r w:rsidRPr="00F96896" w:rsidDel="00F96896">
              <w:rPr>
                <w:rFonts w:ascii="Helvetica Neue" w:eastAsia="Helvetica Neue" w:hAnsi="Helvetica Neue" w:cs="Helvetica Neue"/>
              </w:rPr>
              <w:t xml:space="preserve"> </w:t>
            </w:r>
          </w:p>
        </w:tc>
      </w:tr>
      <w:tr w:rsidR="0001459B" w:rsidRPr="0080403F" w14:paraId="277C2298" w14:textId="77777777" w:rsidTr="002774DD">
        <w:tc>
          <w:tcPr>
            <w:tcW w:w="2400" w:type="dxa"/>
          </w:tcPr>
          <w:p w14:paraId="55FA98B2"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Supplemental requirements in addition to the Call-Off terms:</w:t>
            </w:r>
          </w:p>
        </w:tc>
        <w:tc>
          <w:tcPr>
            <w:tcW w:w="8647" w:type="dxa"/>
          </w:tcPr>
          <w:p w14:paraId="41E91FF7" w14:textId="1DCB70E4" w:rsidR="0001459B" w:rsidRPr="0080403F" w:rsidRDefault="00F96896">
            <w:pPr>
              <w:spacing w:after="0" w:line="240" w:lineRule="auto"/>
              <w:rPr>
                <w:rFonts w:ascii="Helvetica Neue" w:eastAsia="Helvetica Neue" w:hAnsi="Helvetica Neue" w:cs="Helvetica Neue"/>
              </w:rPr>
            </w:pPr>
            <w:r w:rsidRPr="00F96896">
              <w:rPr>
                <w:rFonts w:ascii="Helvetica Neue" w:eastAsia="Helvetica Neue" w:hAnsi="Helvetica Neue" w:cs="Helvetica Neue"/>
              </w:rPr>
              <w:t>Not Applicable</w:t>
            </w:r>
            <w:r w:rsidRPr="00F96896" w:rsidDel="00F96896">
              <w:rPr>
                <w:rFonts w:ascii="Helvetica Neue" w:eastAsia="Helvetica Neue" w:hAnsi="Helvetica Neue" w:cs="Helvetica Neue"/>
              </w:rPr>
              <w:t xml:space="preserve"> </w:t>
            </w:r>
          </w:p>
        </w:tc>
      </w:tr>
      <w:tr w:rsidR="0001459B" w:rsidRPr="0080403F" w14:paraId="6B3662A4" w14:textId="77777777" w:rsidTr="002774DD">
        <w:tc>
          <w:tcPr>
            <w:tcW w:w="2400" w:type="dxa"/>
          </w:tcPr>
          <w:p w14:paraId="6047EF38"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Alternative clauses:</w:t>
            </w:r>
          </w:p>
        </w:tc>
        <w:tc>
          <w:tcPr>
            <w:tcW w:w="8647" w:type="dxa"/>
          </w:tcPr>
          <w:p w14:paraId="0BFC5ADC" w14:textId="690703A7" w:rsidR="0001459B" w:rsidRPr="0080403F" w:rsidRDefault="00D32BB7">
            <w:pPr>
              <w:spacing w:after="0" w:line="240" w:lineRule="auto"/>
              <w:rPr>
                <w:rFonts w:ascii="Helvetica Neue" w:eastAsia="Helvetica Neue" w:hAnsi="Helvetica Neue" w:cs="Helvetica Neue"/>
                <w:highlight w:val="green"/>
              </w:rPr>
            </w:pPr>
            <w:r w:rsidRPr="00D32BB7">
              <w:rPr>
                <w:rFonts w:ascii="Helvetica Neue" w:eastAsia="Helvetica Neue" w:hAnsi="Helvetica Neue" w:cs="Helvetica Neue"/>
              </w:rPr>
              <w:t>Not Applicable</w:t>
            </w:r>
            <w:r w:rsidRPr="00D32BB7" w:rsidDel="00D32BB7">
              <w:rPr>
                <w:rFonts w:ascii="Helvetica Neue" w:eastAsia="Helvetica Neue" w:hAnsi="Helvetica Neue" w:cs="Helvetica Neue"/>
              </w:rPr>
              <w:t xml:space="preserve"> </w:t>
            </w:r>
          </w:p>
        </w:tc>
      </w:tr>
      <w:tr w:rsidR="0001459B" w:rsidRPr="0080403F" w14:paraId="47057CF3" w14:textId="77777777" w:rsidTr="002774DD">
        <w:tc>
          <w:tcPr>
            <w:tcW w:w="2400" w:type="dxa"/>
          </w:tcPr>
          <w:p w14:paraId="20731AAD" w14:textId="20C8C005"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Buyer specific amendments to/refinements of the Call-Off Contract terms:</w:t>
            </w:r>
          </w:p>
        </w:tc>
        <w:tc>
          <w:tcPr>
            <w:tcW w:w="8647" w:type="dxa"/>
          </w:tcPr>
          <w:p w14:paraId="1124ACCA" w14:textId="2A01140F" w:rsidR="0001459B" w:rsidRPr="0080403F" w:rsidRDefault="00D32BB7">
            <w:pPr>
              <w:spacing w:after="0" w:line="240" w:lineRule="auto"/>
              <w:rPr>
                <w:rFonts w:ascii="Helvetica Neue" w:eastAsia="Helvetica Neue" w:hAnsi="Helvetica Neue" w:cs="Helvetica Neue"/>
              </w:rPr>
            </w:pPr>
            <w:r w:rsidRPr="00D32BB7">
              <w:rPr>
                <w:rFonts w:ascii="Helvetica Neue" w:eastAsia="Helvetica Neue" w:hAnsi="Helvetica Neue" w:cs="Helvetica Neue"/>
              </w:rPr>
              <w:t>Not Applicable</w:t>
            </w:r>
            <w:r w:rsidRPr="00D32BB7" w:rsidDel="00D32BB7">
              <w:rPr>
                <w:rFonts w:ascii="Helvetica Neue" w:eastAsia="Helvetica Neue" w:hAnsi="Helvetica Neue" w:cs="Helvetica Neue"/>
              </w:rPr>
              <w:t xml:space="preserve"> </w:t>
            </w:r>
          </w:p>
        </w:tc>
      </w:tr>
      <w:tr w:rsidR="0001459B" w:rsidRPr="0080403F" w14:paraId="73E6EE92" w14:textId="77777777" w:rsidTr="002774DD">
        <w:tc>
          <w:tcPr>
            <w:tcW w:w="2400" w:type="dxa"/>
          </w:tcPr>
          <w:p w14:paraId="38975FA1"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Public Services Network (PSN):</w:t>
            </w:r>
          </w:p>
        </w:tc>
        <w:tc>
          <w:tcPr>
            <w:tcW w:w="8647" w:type="dxa"/>
          </w:tcPr>
          <w:p w14:paraId="223C65CD" w14:textId="77777777" w:rsidR="0001459B" w:rsidRPr="00013510" w:rsidRDefault="004E0974">
            <w:pPr>
              <w:spacing w:after="0" w:line="240" w:lineRule="auto"/>
              <w:rPr>
                <w:rFonts w:ascii="Helvetica Neue" w:eastAsia="Helvetica Neue" w:hAnsi="Helvetica Neue" w:cs="Helvetica Neue"/>
              </w:rPr>
            </w:pPr>
            <w:r w:rsidRPr="00013510">
              <w:rPr>
                <w:rFonts w:ascii="Helvetica Neue" w:eastAsia="Helvetica Neue" w:hAnsi="Helvetica Neue" w:cs="Helvetica Neue"/>
              </w:rPr>
              <w:t>The Public Services Network (PSN) is the Government’s secure network.</w:t>
            </w:r>
          </w:p>
          <w:p w14:paraId="43281629" w14:textId="7BB19E91" w:rsidR="0001459B" w:rsidRPr="00013510" w:rsidRDefault="00013510" w:rsidP="0041552A">
            <w:pPr>
              <w:spacing w:after="0" w:line="240" w:lineRule="auto"/>
              <w:rPr>
                <w:rFonts w:ascii="Helvetica Neue" w:eastAsia="Helvetica Neue" w:hAnsi="Helvetica Neue" w:cs="Helvetica Neue"/>
              </w:rPr>
            </w:pPr>
            <w:r w:rsidRPr="00013510">
              <w:rPr>
                <w:rFonts w:ascii="Helvetica Neue" w:eastAsia="Helvetica Neue" w:hAnsi="Helvetica Neue" w:cs="Helvetica Neue"/>
              </w:rPr>
              <w:t xml:space="preserve">The supplier will require access to </w:t>
            </w:r>
            <w:r w:rsidR="0041552A">
              <w:rPr>
                <w:rFonts w:ascii="Helvetica Neue" w:eastAsia="Helvetica Neue" w:hAnsi="Helvetica Neue" w:cs="Helvetica Neue"/>
              </w:rPr>
              <w:t>the PSN,</w:t>
            </w:r>
            <w:r w:rsidRPr="00013510">
              <w:rPr>
                <w:rFonts w:ascii="Helvetica Neue" w:eastAsia="Helvetica Neue" w:hAnsi="Helvetica Neue" w:cs="Helvetica Neue"/>
              </w:rPr>
              <w:t xml:space="preserve"> the Buyer will </w:t>
            </w:r>
            <w:r w:rsidR="0041552A">
              <w:rPr>
                <w:rFonts w:ascii="Helvetica Neue" w:eastAsia="Helvetica Neue" w:hAnsi="Helvetica Neue" w:cs="Helvetica Neue"/>
              </w:rPr>
              <w:t xml:space="preserve">arrange </w:t>
            </w:r>
            <w:r w:rsidR="00331402">
              <w:rPr>
                <w:rFonts w:ascii="Helvetica Neue" w:eastAsia="Helvetica Neue" w:hAnsi="Helvetica Neue" w:cs="Helvetica Neue"/>
              </w:rPr>
              <w:t xml:space="preserve">the relevant </w:t>
            </w:r>
            <w:r w:rsidRPr="00013510">
              <w:rPr>
                <w:rFonts w:ascii="Helvetica Neue" w:eastAsia="Helvetica Neue" w:hAnsi="Helvetica Neue" w:cs="Helvetica Neue"/>
              </w:rPr>
              <w:t>access</w:t>
            </w:r>
          </w:p>
        </w:tc>
      </w:tr>
      <w:tr w:rsidR="0001459B" w:rsidRPr="0080403F" w14:paraId="7D30D174" w14:textId="77777777" w:rsidTr="002774DD">
        <w:tc>
          <w:tcPr>
            <w:tcW w:w="2400" w:type="dxa"/>
          </w:tcPr>
          <w:p w14:paraId="7D5B5969"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color w:val="000000"/>
              </w:rPr>
              <w:t>Personal Data and Data Subjects:</w:t>
            </w:r>
          </w:p>
        </w:tc>
        <w:tc>
          <w:tcPr>
            <w:tcW w:w="8647" w:type="dxa"/>
          </w:tcPr>
          <w:p w14:paraId="34821372" w14:textId="4AE05A96" w:rsidR="0041552A" w:rsidRPr="0080403F" w:rsidRDefault="0041552A" w:rsidP="0041552A">
            <w:pPr>
              <w:spacing w:after="0" w:line="240" w:lineRule="auto"/>
              <w:rPr>
                <w:rFonts w:ascii="Helvetica Neue" w:eastAsia="Helvetica Neue" w:hAnsi="Helvetica Neue" w:cs="Helvetica Neue"/>
              </w:rPr>
            </w:pPr>
            <w:r>
              <w:rPr>
                <w:rFonts w:ascii="Helvetica Neue" w:eastAsia="Helvetica Neue" w:hAnsi="Helvetica Neue" w:cs="Helvetica Neue"/>
                <w:color w:val="353535"/>
              </w:rPr>
              <w:t>Not required</w:t>
            </w:r>
          </w:p>
        </w:tc>
      </w:tr>
    </w:tbl>
    <w:p w14:paraId="54E05590" w14:textId="77777777" w:rsidR="0001459B" w:rsidRPr="0080403F" w:rsidRDefault="0001459B">
      <w:pPr>
        <w:rPr>
          <w:rFonts w:ascii="Helvetica Neue" w:eastAsia="Helvetica Neue" w:hAnsi="Helvetica Neue" w:cs="Helvetica Neue"/>
        </w:rPr>
      </w:pPr>
    </w:p>
    <w:p w14:paraId="3D3F4A0F" w14:textId="77777777" w:rsidR="0001459B" w:rsidRPr="0080403F" w:rsidRDefault="004E0974">
      <w:pPr>
        <w:rPr>
          <w:rFonts w:ascii="Helvetica Neue" w:eastAsia="Helvetica Neue" w:hAnsi="Helvetica Neue" w:cs="Helvetica Neue"/>
          <w:b/>
        </w:rPr>
      </w:pPr>
      <w:r w:rsidRPr="0080403F">
        <w:rPr>
          <w:rFonts w:ascii="Helvetica Neue" w:eastAsia="Helvetica Neue" w:hAnsi="Helvetica Neue" w:cs="Helvetica Neue"/>
          <w:b/>
        </w:rPr>
        <w:t xml:space="preserve">1. Formation of contract </w:t>
      </w:r>
    </w:p>
    <w:p w14:paraId="4008E5A2" w14:textId="77777777" w:rsidR="0001459B" w:rsidRPr="0080403F" w:rsidRDefault="004E0974" w:rsidP="004011C1">
      <w:pPr>
        <w:numPr>
          <w:ilvl w:val="0"/>
          <w:numId w:val="52"/>
        </w:numPr>
        <w:ind w:hanging="724"/>
        <w:rPr>
          <w:rFonts w:ascii="Helvetica Neue" w:eastAsia="Helvetica Neue" w:hAnsi="Helvetica Neue" w:cs="Helvetica Neue"/>
        </w:rPr>
      </w:pPr>
      <w:r w:rsidRPr="0080403F">
        <w:rPr>
          <w:rFonts w:ascii="Helvetica Neue" w:eastAsia="Helvetica Neue" w:hAnsi="Helvetica Neue" w:cs="Helvetica Neue"/>
        </w:rPr>
        <w:t>By signing and returning this Order Form (Part A), the Supplier agrees to enter into a Call-Off Contract with the Buyer.</w:t>
      </w:r>
    </w:p>
    <w:p w14:paraId="305E5CEE" w14:textId="77777777" w:rsidR="0001459B" w:rsidRPr="0080403F" w:rsidRDefault="004E0974" w:rsidP="004011C1">
      <w:pPr>
        <w:numPr>
          <w:ilvl w:val="0"/>
          <w:numId w:val="52"/>
        </w:numPr>
        <w:ind w:hanging="724"/>
        <w:rPr>
          <w:rFonts w:ascii="Helvetica Neue" w:eastAsia="Helvetica Neue" w:hAnsi="Helvetica Neue" w:cs="Helvetica Neue"/>
        </w:rPr>
      </w:pPr>
      <w:r w:rsidRPr="0080403F">
        <w:rPr>
          <w:rFonts w:ascii="Helvetica Neue" w:eastAsia="Helvetica Neue" w:hAnsi="Helvetica Neue" w:cs="Helvetica Neue"/>
        </w:rPr>
        <w:t>The Parties agree that they have read the Order Form (Part A) and the Call-Off Contract terms and by signing below agree to be bound by this Call-Off Contract.</w:t>
      </w:r>
    </w:p>
    <w:p w14:paraId="2F1FF193" w14:textId="77777777" w:rsidR="0001459B" w:rsidRPr="0080403F" w:rsidRDefault="004E0974" w:rsidP="004011C1">
      <w:pPr>
        <w:numPr>
          <w:ilvl w:val="0"/>
          <w:numId w:val="52"/>
        </w:numPr>
        <w:ind w:hanging="724"/>
        <w:rPr>
          <w:rFonts w:ascii="Helvetica Neue" w:eastAsia="Helvetica Neue" w:hAnsi="Helvetica Neue" w:cs="Helvetica Neue"/>
        </w:rPr>
      </w:pPr>
      <w:r w:rsidRPr="0080403F">
        <w:rPr>
          <w:rFonts w:ascii="Helvetica Neue" w:eastAsia="Helvetica Neue" w:hAnsi="Helvetica Neue" w:cs="Helvetica Neue"/>
        </w:rPr>
        <w:t>This Call-Off Contract will be formed when the Buyer acknowledges receipt of the signed copy of the Order Form from the Supplier.</w:t>
      </w:r>
    </w:p>
    <w:p w14:paraId="77836971" w14:textId="77777777" w:rsidR="0001459B" w:rsidRPr="0080403F" w:rsidRDefault="004E0974" w:rsidP="004011C1">
      <w:pPr>
        <w:numPr>
          <w:ilvl w:val="0"/>
          <w:numId w:val="52"/>
        </w:numPr>
        <w:ind w:hanging="724"/>
        <w:rPr>
          <w:rFonts w:ascii="Helvetica Neue" w:eastAsia="Helvetica Neue" w:hAnsi="Helvetica Neue" w:cs="Helvetica Neue"/>
        </w:rPr>
      </w:pPr>
      <w:r w:rsidRPr="0080403F">
        <w:rPr>
          <w:rFonts w:ascii="Helvetica Neue" w:eastAsia="Helvetica Neue" w:hAnsi="Helvetica Neue" w:cs="Helvetica Neue"/>
        </w:rPr>
        <w:t>In cases of any ambiguity or conflict the terms and conditions of the Call-Off Contract and Order Form will supersede those of the Supplier Terms and Conditions.</w:t>
      </w:r>
    </w:p>
    <w:p w14:paraId="07711A7A" w14:textId="77777777" w:rsidR="0001459B" w:rsidRPr="0080403F" w:rsidRDefault="004E0974">
      <w:pPr>
        <w:rPr>
          <w:rFonts w:ascii="Helvetica Neue" w:eastAsia="Helvetica Neue" w:hAnsi="Helvetica Neue" w:cs="Helvetica Neue"/>
          <w:b/>
        </w:rPr>
      </w:pPr>
      <w:r w:rsidRPr="0080403F">
        <w:rPr>
          <w:rFonts w:ascii="Helvetica Neue" w:eastAsia="Helvetica Neue" w:hAnsi="Helvetica Neue" w:cs="Helvetica Neue"/>
          <w:b/>
        </w:rPr>
        <w:t xml:space="preserve">2. Background to the agreement </w:t>
      </w:r>
    </w:p>
    <w:p w14:paraId="191168B4" w14:textId="77777777" w:rsidR="0001459B" w:rsidRPr="0080403F" w:rsidRDefault="004E0974" w:rsidP="004011C1">
      <w:pPr>
        <w:numPr>
          <w:ilvl w:val="0"/>
          <w:numId w:val="80"/>
        </w:numPr>
        <w:ind w:hanging="724"/>
        <w:rPr>
          <w:rFonts w:ascii="Helvetica Neue" w:eastAsia="Helvetica Neue" w:hAnsi="Helvetica Neue" w:cs="Helvetica Neue"/>
        </w:rPr>
      </w:pPr>
      <w:r w:rsidRPr="0080403F">
        <w:rPr>
          <w:rFonts w:ascii="Helvetica Neue" w:eastAsia="Helvetica Neue" w:hAnsi="Helvetica Neue" w:cs="Helvetica Neue"/>
        </w:rPr>
        <w:t>The Supplier is a provider of G-Cloud Services and agreed to provide the Services under the terms of Framework Agreement number RM1557.11.</w:t>
      </w:r>
    </w:p>
    <w:p w14:paraId="4BEA8593" w14:textId="77777777" w:rsidR="0001459B" w:rsidRPr="0080403F" w:rsidRDefault="004E0974" w:rsidP="004011C1">
      <w:pPr>
        <w:numPr>
          <w:ilvl w:val="0"/>
          <w:numId w:val="80"/>
        </w:numPr>
        <w:ind w:hanging="724"/>
        <w:rPr>
          <w:rFonts w:ascii="Helvetica Neue" w:eastAsia="Helvetica Neue" w:hAnsi="Helvetica Neue" w:cs="Helvetica Neue"/>
        </w:rPr>
      </w:pPr>
      <w:r w:rsidRPr="0080403F">
        <w:rPr>
          <w:rFonts w:ascii="Helvetica Neue" w:eastAsia="Helvetica Neue" w:hAnsi="Helvetica Neue" w:cs="Helvetica Neue"/>
        </w:rPr>
        <w:t>The Buyer provided an Order Form for Services to the Supplier.</w:t>
      </w:r>
    </w:p>
    <w:tbl>
      <w:tblPr>
        <w:tblStyle w:val="a7"/>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4170"/>
        <w:gridCol w:w="4170"/>
      </w:tblGrid>
      <w:tr w:rsidR="0001459B" w:rsidRPr="0080403F" w14:paraId="109EA53B" w14:textId="77777777">
        <w:tc>
          <w:tcPr>
            <w:tcW w:w="2280" w:type="dxa"/>
            <w:tcMar>
              <w:top w:w="100" w:type="dxa"/>
              <w:left w:w="100" w:type="dxa"/>
              <w:bottom w:w="100" w:type="dxa"/>
              <w:right w:w="100" w:type="dxa"/>
            </w:tcMar>
          </w:tcPr>
          <w:p w14:paraId="7F133D7A"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Signed:</w:t>
            </w:r>
          </w:p>
        </w:tc>
        <w:tc>
          <w:tcPr>
            <w:tcW w:w="4170" w:type="dxa"/>
            <w:tcMar>
              <w:top w:w="100" w:type="dxa"/>
              <w:left w:w="100" w:type="dxa"/>
              <w:bottom w:w="100" w:type="dxa"/>
              <w:right w:w="100" w:type="dxa"/>
            </w:tcMar>
          </w:tcPr>
          <w:p w14:paraId="202A72CC"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Supplier</w:t>
            </w:r>
          </w:p>
        </w:tc>
        <w:tc>
          <w:tcPr>
            <w:tcW w:w="4170" w:type="dxa"/>
            <w:tcMar>
              <w:top w:w="100" w:type="dxa"/>
              <w:left w:w="100" w:type="dxa"/>
              <w:bottom w:w="100" w:type="dxa"/>
              <w:right w:w="100" w:type="dxa"/>
            </w:tcMar>
          </w:tcPr>
          <w:p w14:paraId="1782D128"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Buyer</w:t>
            </w:r>
          </w:p>
        </w:tc>
      </w:tr>
      <w:tr w:rsidR="0001459B" w:rsidRPr="0080403F" w14:paraId="3B33C108" w14:textId="77777777">
        <w:tc>
          <w:tcPr>
            <w:tcW w:w="2280" w:type="dxa"/>
            <w:tcMar>
              <w:top w:w="100" w:type="dxa"/>
              <w:left w:w="100" w:type="dxa"/>
              <w:bottom w:w="100" w:type="dxa"/>
              <w:right w:w="100" w:type="dxa"/>
            </w:tcMar>
          </w:tcPr>
          <w:p w14:paraId="313576AA"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lastRenderedPageBreak/>
              <w:t>Name:</w:t>
            </w:r>
          </w:p>
        </w:tc>
        <w:tc>
          <w:tcPr>
            <w:tcW w:w="4170" w:type="dxa"/>
            <w:tcMar>
              <w:top w:w="100" w:type="dxa"/>
              <w:left w:w="100" w:type="dxa"/>
              <w:bottom w:w="100" w:type="dxa"/>
              <w:right w:w="100" w:type="dxa"/>
            </w:tcMar>
          </w:tcPr>
          <w:p w14:paraId="6B16345E" w14:textId="35559DB8" w:rsidR="0001459B" w:rsidRPr="0080403F" w:rsidRDefault="0001459B">
            <w:pPr>
              <w:spacing w:after="0" w:line="240" w:lineRule="auto"/>
              <w:rPr>
                <w:rFonts w:ascii="Helvetica Neue" w:eastAsia="Helvetica Neue" w:hAnsi="Helvetica Neue" w:cs="Helvetica Neue"/>
                <w:highlight w:val="yellow"/>
              </w:rPr>
            </w:pPr>
          </w:p>
        </w:tc>
        <w:tc>
          <w:tcPr>
            <w:tcW w:w="4170" w:type="dxa"/>
            <w:tcMar>
              <w:top w:w="100" w:type="dxa"/>
              <w:left w:w="100" w:type="dxa"/>
              <w:bottom w:w="100" w:type="dxa"/>
              <w:right w:w="100" w:type="dxa"/>
            </w:tcMar>
          </w:tcPr>
          <w:p w14:paraId="4DE3E778" w14:textId="786E81A9" w:rsidR="0001459B" w:rsidRPr="0080403F" w:rsidRDefault="0001459B">
            <w:pPr>
              <w:spacing w:after="0" w:line="240" w:lineRule="auto"/>
              <w:rPr>
                <w:rFonts w:ascii="Helvetica Neue" w:eastAsia="Helvetica Neue" w:hAnsi="Helvetica Neue" w:cs="Helvetica Neue"/>
              </w:rPr>
            </w:pPr>
          </w:p>
        </w:tc>
      </w:tr>
      <w:tr w:rsidR="0001459B" w:rsidRPr="0080403F" w14:paraId="2A67CD46" w14:textId="77777777">
        <w:tc>
          <w:tcPr>
            <w:tcW w:w="2280" w:type="dxa"/>
            <w:tcMar>
              <w:top w:w="100" w:type="dxa"/>
              <w:left w:w="100" w:type="dxa"/>
              <w:bottom w:w="100" w:type="dxa"/>
              <w:right w:w="100" w:type="dxa"/>
            </w:tcMar>
          </w:tcPr>
          <w:p w14:paraId="4B8132F6"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Title:</w:t>
            </w:r>
          </w:p>
        </w:tc>
        <w:tc>
          <w:tcPr>
            <w:tcW w:w="4170" w:type="dxa"/>
            <w:tcMar>
              <w:top w:w="100" w:type="dxa"/>
              <w:left w:w="100" w:type="dxa"/>
              <w:bottom w:w="100" w:type="dxa"/>
              <w:right w:w="100" w:type="dxa"/>
            </w:tcMar>
          </w:tcPr>
          <w:p w14:paraId="368CE627" w14:textId="5D9D70E4" w:rsidR="0001459B" w:rsidRPr="0080403F" w:rsidRDefault="0001459B">
            <w:pPr>
              <w:spacing w:after="0" w:line="240" w:lineRule="auto"/>
              <w:rPr>
                <w:rFonts w:ascii="Helvetica Neue" w:eastAsia="Helvetica Neue" w:hAnsi="Helvetica Neue" w:cs="Helvetica Neue"/>
              </w:rPr>
            </w:pPr>
          </w:p>
        </w:tc>
        <w:tc>
          <w:tcPr>
            <w:tcW w:w="4170" w:type="dxa"/>
            <w:tcMar>
              <w:top w:w="100" w:type="dxa"/>
              <w:left w:w="100" w:type="dxa"/>
              <w:bottom w:w="100" w:type="dxa"/>
              <w:right w:w="100" w:type="dxa"/>
            </w:tcMar>
          </w:tcPr>
          <w:p w14:paraId="56663764" w14:textId="5AD8B495" w:rsidR="0001459B" w:rsidRPr="0080403F" w:rsidRDefault="0001459B">
            <w:pPr>
              <w:spacing w:after="0" w:line="240" w:lineRule="auto"/>
              <w:rPr>
                <w:rFonts w:ascii="Helvetica Neue" w:eastAsia="Helvetica Neue" w:hAnsi="Helvetica Neue" w:cs="Helvetica Neue"/>
              </w:rPr>
            </w:pPr>
          </w:p>
        </w:tc>
      </w:tr>
      <w:tr w:rsidR="0001459B" w:rsidRPr="0080403F" w14:paraId="6E75807C" w14:textId="77777777">
        <w:trPr>
          <w:trHeight w:val="840"/>
        </w:trPr>
        <w:tc>
          <w:tcPr>
            <w:tcW w:w="2280" w:type="dxa"/>
            <w:tcMar>
              <w:top w:w="100" w:type="dxa"/>
              <w:left w:w="100" w:type="dxa"/>
              <w:bottom w:w="100" w:type="dxa"/>
              <w:right w:w="100" w:type="dxa"/>
            </w:tcMar>
          </w:tcPr>
          <w:p w14:paraId="6B3AB704"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Signature:</w:t>
            </w:r>
          </w:p>
        </w:tc>
        <w:tc>
          <w:tcPr>
            <w:tcW w:w="4170" w:type="dxa"/>
            <w:tcMar>
              <w:top w:w="100" w:type="dxa"/>
              <w:left w:w="100" w:type="dxa"/>
              <w:bottom w:w="100" w:type="dxa"/>
              <w:right w:w="100" w:type="dxa"/>
            </w:tcMar>
          </w:tcPr>
          <w:p w14:paraId="468C0452" w14:textId="50F12DF0" w:rsidR="0001459B" w:rsidRPr="0080403F" w:rsidRDefault="0001459B">
            <w:pPr>
              <w:spacing w:before="60" w:after="60"/>
              <w:rPr>
                <w:rFonts w:ascii="Helvetica Neue" w:eastAsia="Helvetica Neue" w:hAnsi="Helvetica Neue" w:cs="Helvetica Neue"/>
              </w:rPr>
            </w:pPr>
          </w:p>
        </w:tc>
        <w:tc>
          <w:tcPr>
            <w:tcW w:w="4170" w:type="dxa"/>
            <w:tcMar>
              <w:top w:w="100" w:type="dxa"/>
              <w:left w:w="100" w:type="dxa"/>
              <w:bottom w:w="100" w:type="dxa"/>
              <w:right w:w="100" w:type="dxa"/>
            </w:tcMar>
          </w:tcPr>
          <w:p w14:paraId="048E9EFA" w14:textId="14B44C28" w:rsidR="0001459B" w:rsidRPr="0080403F" w:rsidRDefault="0001459B">
            <w:pPr>
              <w:spacing w:before="60" w:after="60"/>
              <w:rPr>
                <w:rFonts w:ascii="Helvetica Neue" w:eastAsia="Helvetica Neue" w:hAnsi="Helvetica Neue" w:cs="Helvetica Neue"/>
              </w:rPr>
            </w:pPr>
          </w:p>
        </w:tc>
      </w:tr>
      <w:tr w:rsidR="0001459B" w:rsidRPr="0080403F" w14:paraId="629297C7" w14:textId="77777777">
        <w:tc>
          <w:tcPr>
            <w:tcW w:w="2280" w:type="dxa"/>
            <w:tcMar>
              <w:top w:w="100" w:type="dxa"/>
              <w:left w:w="100" w:type="dxa"/>
              <w:bottom w:w="100" w:type="dxa"/>
              <w:right w:w="100" w:type="dxa"/>
            </w:tcMar>
          </w:tcPr>
          <w:p w14:paraId="2CCF0092"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Date:</w:t>
            </w:r>
          </w:p>
        </w:tc>
        <w:tc>
          <w:tcPr>
            <w:tcW w:w="4170" w:type="dxa"/>
            <w:tcMar>
              <w:top w:w="100" w:type="dxa"/>
              <w:left w:w="100" w:type="dxa"/>
              <w:bottom w:w="100" w:type="dxa"/>
              <w:right w:w="100" w:type="dxa"/>
            </w:tcMar>
          </w:tcPr>
          <w:p w14:paraId="1C55ADB1" w14:textId="68DE6225" w:rsidR="0001459B" w:rsidRPr="0080403F" w:rsidRDefault="0001459B">
            <w:pPr>
              <w:spacing w:after="0" w:line="240" w:lineRule="auto"/>
              <w:rPr>
                <w:rFonts w:ascii="Helvetica Neue" w:eastAsia="Helvetica Neue" w:hAnsi="Helvetica Neue" w:cs="Helvetica Neue"/>
              </w:rPr>
            </w:pPr>
          </w:p>
        </w:tc>
        <w:tc>
          <w:tcPr>
            <w:tcW w:w="4170" w:type="dxa"/>
            <w:tcMar>
              <w:top w:w="100" w:type="dxa"/>
              <w:left w:w="100" w:type="dxa"/>
              <w:bottom w:w="100" w:type="dxa"/>
              <w:right w:w="100" w:type="dxa"/>
            </w:tcMar>
          </w:tcPr>
          <w:p w14:paraId="1DF5322D" w14:textId="0898E796" w:rsidR="0001459B" w:rsidRPr="0080403F" w:rsidRDefault="0001459B">
            <w:pPr>
              <w:spacing w:after="0" w:line="240" w:lineRule="auto"/>
              <w:rPr>
                <w:rFonts w:ascii="Helvetica Neue" w:eastAsia="Helvetica Neue" w:hAnsi="Helvetica Neue" w:cs="Helvetica Neue"/>
              </w:rPr>
            </w:pPr>
          </w:p>
        </w:tc>
      </w:tr>
    </w:tbl>
    <w:p w14:paraId="2CD5864F" w14:textId="77777777" w:rsidR="0001459B" w:rsidRPr="0080403F" w:rsidRDefault="0001459B">
      <w:pPr>
        <w:spacing w:after="0"/>
        <w:rPr>
          <w:rFonts w:ascii="Helvetica Neue" w:eastAsia="Helvetica Neue" w:hAnsi="Helvetica Neue" w:cs="Helvetica Neue"/>
          <w:b/>
        </w:rPr>
      </w:pPr>
    </w:p>
    <w:p w14:paraId="168E5673" w14:textId="77777777" w:rsidR="0001459B" w:rsidRPr="0080403F" w:rsidRDefault="004E0974">
      <w:pPr>
        <w:pStyle w:val="Heading2"/>
        <w:rPr>
          <w:rFonts w:ascii="Helvetica Neue" w:eastAsia="Helvetica Neue" w:hAnsi="Helvetica Neue" w:cs="Helvetica Neue"/>
          <w:b/>
          <w:sz w:val="32"/>
          <w:szCs w:val="32"/>
        </w:rPr>
      </w:pPr>
      <w:bookmarkStart w:id="29" w:name="_Toc12278070"/>
      <w:r w:rsidRPr="0080403F">
        <w:rPr>
          <w:rFonts w:ascii="Helvetica Neue" w:eastAsia="Helvetica Neue" w:hAnsi="Helvetica Neue" w:cs="Helvetica Neue"/>
          <w:b/>
          <w:sz w:val="32"/>
          <w:szCs w:val="32"/>
        </w:rPr>
        <w:t>Schedule 1 - Services</w:t>
      </w:r>
      <w:bookmarkEnd w:id="29"/>
    </w:p>
    <w:p w14:paraId="43C10C9A" w14:textId="77777777" w:rsidR="00D32BB7" w:rsidRPr="00CD7595" w:rsidRDefault="00D32BB7" w:rsidP="00D32BB7">
      <w:pPr>
        <w:pStyle w:val="Heading2"/>
        <w:rPr>
          <w:rFonts w:ascii="Helvetica Neue" w:eastAsia="Helvetica Neue" w:hAnsi="Helvetica Neue" w:cs="Helvetica Neue"/>
          <w:b/>
          <w:sz w:val="24"/>
          <w:szCs w:val="24"/>
        </w:rPr>
      </w:pPr>
      <w:r w:rsidRPr="00CD7595">
        <w:rPr>
          <w:rFonts w:ascii="Helvetica Neue" w:eastAsia="Helvetica Neue" w:hAnsi="Helvetica Neue" w:cs="Helvetica Neue"/>
          <w:b/>
          <w:sz w:val="24"/>
          <w:szCs w:val="24"/>
        </w:rPr>
        <w:t>Lot 3: Cloud Support services:</w:t>
      </w:r>
    </w:p>
    <w:p w14:paraId="0B79EE6B" w14:textId="1075BEC2" w:rsidR="002C2A34" w:rsidRPr="002C2A34" w:rsidRDefault="002C2A34" w:rsidP="002C2A34">
      <w:pPr>
        <w:pStyle w:val="Heading2"/>
        <w:rPr>
          <w:rFonts w:ascii="Helvetica Neue" w:eastAsia="Helvetica Neue" w:hAnsi="Helvetica Neue" w:cs="Helvetica Neue"/>
          <w:sz w:val="24"/>
          <w:szCs w:val="24"/>
        </w:rPr>
      </w:pPr>
      <w:r w:rsidRPr="002C2A34">
        <w:rPr>
          <w:rFonts w:ascii="Helvetica Neue" w:eastAsia="Helvetica Neue" w:hAnsi="Helvetica Neue" w:cs="Helvetica Neue"/>
          <w:sz w:val="24"/>
          <w:szCs w:val="24"/>
        </w:rPr>
        <w:t>•</w:t>
      </w:r>
      <w:r w:rsidR="002774DD">
        <w:rPr>
          <w:rFonts w:ascii="Helvetica Neue" w:eastAsia="Helvetica Neue" w:hAnsi="Helvetica Neue" w:cs="Helvetica Neue"/>
          <w:sz w:val="24"/>
          <w:szCs w:val="24"/>
        </w:rPr>
        <w:t xml:space="preserve"> Planning</w:t>
      </w:r>
    </w:p>
    <w:p w14:paraId="5FBC387D" w14:textId="325747BF" w:rsidR="002C2A34" w:rsidRPr="002C2A34" w:rsidRDefault="002C2A34" w:rsidP="002C2A34">
      <w:pPr>
        <w:pStyle w:val="Heading2"/>
        <w:rPr>
          <w:rFonts w:ascii="Helvetica Neue" w:eastAsia="Helvetica Neue" w:hAnsi="Helvetica Neue" w:cs="Helvetica Neue"/>
          <w:sz w:val="24"/>
          <w:szCs w:val="24"/>
        </w:rPr>
      </w:pPr>
      <w:r w:rsidRPr="002C2A34">
        <w:rPr>
          <w:rFonts w:ascii="Helvetica Neue" w:eastAsia="Helvetica Neue" w:hAnsi="Helvetica Neue" w:cs="Helvetica Neue"/>
          <w:sz w:val="24"/>
          <w:szCs w:val="24"/>
        </w:rPr>
        <w:t>•</w:t>
      </w:r>
      <w:r w:rsidR="002774DD">
        <w:rPr>
          <w:rFonts w:ascii="Helvetica Neue" w:eastAsia="Helvetica Neue" w:hAnsi="Helvetica Neue" w:cs="Helvetica Neue"/>
          <w:sz w:val="24"/>
          <w:szCs w:val="24"/>
        </w:rPr>
        <w:t xml:space="preserve"> </w:t>
      </w:r>
      <w:r w:rsidRPr="002C2A34">
        <w:rPr>
          <w:rFonts w:ascii="Helvetica Neue" w:eastAsia="Helvetica Neue" w:hAnsi="Helvetica Neue" w:cs="Helvetica Neue"/>
          <w:sz w:val="24"/>
          <w:szCs w:val="24"/>
        </w:rPr>
        <w:t>Set</w:t>
      </w:r>
      <w:r w:rsidR="002774DD">
        <w:rPr>
          <w:rFonts w:ascii="Helvetica Neue" w:eastAsia="Helvetica Neue" w:hAnsi="Helvetica Neue" w:cs="Helvetica Neue"/>
          <w:sz w:val="24"/>
          <w:szCs w:val="24"/>
        </w:rPr>
        <w:t xml:space="preserve"> up and migration</w:t>
      </w:r>
    </w:p>
    <w:p w14:paraId="52D00766" w14:textId="755E71E6" w:rsidR="002C2A34" w:rsidRPr="002C2A34" w:rsidRDefault="002C2A34" w:rsidP="002C2A34">
      <w:pPr>
        <w:pStyle w:val="Heading2"/>
        <w:rPr>
          <w:rFonts w:ascii="Helvetica Neue" w:eastAsia="Helvetica Neue" w:hAnsi="Helvetica Neue" w:cs="Helvetica Neue"/>
          <w:sz w:val="24"/>
          <w:szCs w:val="24"/>
        </w:rPr>
      </w:pPr>
      <w:r w:rsidRPr="002C2A34">
        <w:rPr>
          <w:rFonts w:ascii="Helvetica Neue" w:eastAsia="Helvetica Neue" w:hAnsi="Helvetica Neue" w:cs="Helvetica Neue"/>
          <w:sz w:val="24"/>
          <w:szCs w:val="24"/>
        </w:rPr>
        <w:t>•</w:t>
      </w:r>
      <w:r w:rsidR="002774DD">
        <w:rPr>
          <w:rFonts w:ascii="Helvetica Neue" w:eastAsia="Helvetica Neue" w:hAnsi="Helvetica Neue" w:cs="Helvetica Neue"/>
          <w:sz w:val="24"/>
          <w:szCs w:val="24"/>
        </w:rPr>
        <w:t xml:space="preserve"> Quality assurance and performance testing</w:t>
      </w:r>
    </w:p>
    <w:p w14:paraId="11B8B4CA" w14:textId="54DB52BA" w:rsidR="002C2A34" w:rsidRPr="002C2A34" w:rsidRDefault="002C2A34" w:rsidP="002C2A34">
      <w:pPr>
        <w:pStyle w:val="Heading2"/>
        <w:rPr>
          <w:rFonts w:ascii="Helvetica Neue" w:eastAsia="Helvetica Neue" w:hAnsi="Helvetica Neue" w:cs="Helvetica Neue"/>
          <w:sz w:val="24"/>
          <w:szCs w:val="24"/>
        </w:rPr>
      </w:pPr>
      <w:r w:rsidRPr="002C2A34">
        <w:rPr>
          <w:rFonts w:ascii="Helvetica Neue" w:eastAsia="Helvetica Neue" w:hAnsi="Helvetica Neue" w:cs="Helvetica Neue"/>
          <w:sz w:val="24"/>
          <w:szCs w:val="24"/>
        </w:rPr>
        <w:t>•</w:t>
      </w:r>
      <w:r w:rsidR="002774DD">
        <w:rPr>
          <w:rFonts w:ascii="Helvetica Neue" w:eastAsia="Helvetica Neue" w:hAnsi="Helvetica Neue" w:cs="Helvetica Neue"/>
          <w:sz w:val="24"/>
          <w:szCs w:val="24"/>
        </w:rPr>
        <w:t xml:space="preserve"> Security services </w:t>
      </w:r>
    </w:p>
    <w:p w14:paraId="75FC6FF6" w14:textId="4906A807" w:rsidR="002C2A34" w:rsidRPr="002C2A34" w:rsidRDefault="002C2A34" w:rsidP="002C2A34">
      <w:pPr>
        <w:pStyle w:val="Heading2"/>
        <w:rPr>
          <w:rFonts w:ascii="Helvetica Neue" w:eastAsia="Helvetica Neue" w:hAnsi="Helvetica Neue" w:cs="Helvetica Neue"/>
          <w:sz w:val="24"/>
          <w:szCs w:val="24"/>
        </w:rPr>
      </w:pPr>
      <w:r w:rsidRPr="002C2A34">
        <w:rPr>
          <w:rFonts w:ascii="Helvetica Neue" w:eastAsia="Helvetica Neue" w:hAnsi="Helvetica Neue" w:cs="Helvetica Neue"/>
          <w:sz w:val="24"/>
          <w:szCs w:val="24"/>
        </w:rPr>
        <w:t>•</w:t>
      </w:r>
      <w:r w:rsidR="002774DD">
        <w:rPr>
          <w:rFonts w:ascii="Helvetica Neue" w:eastAsia="Helvetica Neue" w:hAnsi="Helvetica Neue" w:cs="Helvetica Neue"/>
          <w:sz w:val="24"/>
          <w:szCs w:val="24"/>
        </w:rPr>
        <w:t xml:space="preserve"> Training</w:t>
      </w:r>
    </w:p>
    <w:p w14:paraId="0B9B83D0" w14:textId="0FAD7253" w:rsidR="00D32BB7" w:rsidRPr="00EF5BA2" w:rsidRDefault="002C2A34" w:rsidP="002C2A34">
      <w:pPr>
        <w:pStyle w:val="Heading2"/>
        <w:rPr>
          <w:rFonts w:ascii="Helvetica Neue" w:eastAsia="Helvetica Neue" w:hAnsi="Helvetica Neue" w:cs="Helvetica Neue"/>
        </w:rPr>
      </w:pPr>
      <w:r w:rsidRPr="002C2A34">
        <w:rPr>
          <w:rFonts w:ascii="Helvetica Neue" w:eastAsia="Helvetica Neue" w:hAnsi="Helvetica Neue" w:cs="Helvetica Neue"/>
          <w:sz w:val="24"/>
          <w:szCs w:val="24"/>
        </w:rPr>
        <w:t>•</w:t>
      </w:r>
      <w:r w:rsidR="002774DD">
        <w:rPr>
          <w:rFonts w:ascii="Helvetica Neue" w:eastAsia="Helvetica Neue" w:hAnsi="Helvetica Neue" w:cs="Helvetica Neue"/>
          <w:sz w:val="24"/>
          <w:szCs w:val="24"/>
        </w:rPr>
        <w:t xml:space="preserve"> Ongoing support</w:t>
      </w:r>
    </w:p>
    <w:p w14:paraId="0D010762" w14:textId="77777777" w:rsidR="0001459B" w:rsidRPr="0080403F" w:rsidRDefault="0001459B">
      <w:pPr>
        <w:spacing w:after="0"/>
        <w:rPr>
          <w:rFonts w:ascii="Helvetica Neue" w:eastAsia="Helvetica Neue" w:hAnsi="Helvetica Neue" w:cs="Helvetica Neue"/>
          <w:b/>
        </w:rPr>
      </w:pPr>
    </w:p>
    <w:p w14:paraId="7B8502C1" w14:textId="77777777" w:rsidR="0001459B" w:rsidRPr="0080403F" w:rsidRDefault="004E0974">
      <w:pPr>
        <w:pStyle w:val="Heading2"/>
        <w:rPr>
          <w:rFonts w:ascii="Helvetica Neue" w:eastAsia="Helvetica Neue" w:hAnsi="Helvetica Neue" w:cs="Helvetica Neue"/>
          <w:b/>
          <w:sz w:val="32"/>
          <w:szCs w:val="32"/>
        </w:rPr>
      </w:pPr>
      <w:bookmarkStart w:id="30" w:name="_Toc12278071"/>
      <w:r w:rsidRPr="0080403F">
        <w:rPr>
          <w:rFonts w:ascii="Helvetica Neue" w:eastAsia="Helvetica Neue" w:hAnsi="Helvetica Neue" w:cs="Helvetica Neue"/>
          <w:b/>
          <w:sz w:val="32"/>
          <w:szCs w:val="32"/>
        </w:rPr>
        <w:t>Schedule 2 - Call-Off Contract charges</w:t>
      </w:r>
      <w:bookmarkEnd w:id="30"/>
    </w:p>
    <w:p w14:paraId="38C7B19F" w14:textId="77777777"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5FF5F3B5" w14:textId="77777777" w:rsidR="0001459B" w:rsidRPr="0080403F" w:rsidRDefault="0001459B">
      <w:pPr>
        <w:spacing w:after="0"/>
        <w:rPr>
          <w:rFonts w:ascii="Helvetica Neue" w:eastAsia="Helvetica Neue" w:hAnsi="Helvetica Neue" w:cs="Helvetica Neue"/>
          <w:b/>
        </w:rPr>
      </w:pPr>
    </w:p>
    <w:p w14:paraId="1E6F565A" w14:textId="76D1B200" w:rsidR="0001459B" w:rsidRPr="0080403F" w:rsidRDefault="00E7161C">
      <w:pPr>
        <w:spacing w:after="0"/>
        <w:rPr>
          <w:rFonts w:ascii="Helvetica Neue" w:eastAsia="Helvetica Neue" w:hAnsi="Helvetica Neue" w:cs="Helvetica Neue"/>
          <w:b/>
        </w:rPr>
      </w:pPr>
      <w:r>
        <w:rPr>
          <w:rFonts w:ascii="Helvetica Neue" w:eastAsia="Helvetica Neue" w:hAnsi="Helvetica Neue" w:cs="Helvetica Neue"/>
        </w:rPr>
        <w:t>A</w:t>
      </w:r>
      <w:r w:rsidR="00EF5BA2" w:rsidRPr="00EF5BA2">
        <w:rPr>
          <w:rFonts w:ascii="Helvetica Neue" w:eastAsia="Helvetica Neue" w:hAnsi="Helvetica Neue" w:cs="Helvetica Neue"/>
        </w:rPr>
        <w:t xml:space="preserve">s listed in the ‘Call-Off Contract Charges’ section of the Order Form and for the services listed in the ‘Additional Buyer Terms’ of the Order Form only. </w:t>
      </w:r>
    </w:p>
    <w:p w14:paraId="01939DDC" w14:textId="70D8E127" w:rsidR="00920596" w:rsidRPr="0080403F" w:rsidRDefault="00920596">
      <w:pPr>
        <w:spacing w:after="0"/>
        <w:rPr>
          <w:rFonts w:ascii="Helvetica Neue" w:eastAsia="Helvetica Neue" w:hAnsi="Helvetica Neue" w:cs="Helvetica Neue"/>
          <w:b/>
        </w:rPr>
      </w:pPr>
    </w:p>
    <w:p w14:paraId="65E69327" w14:textId="77777777" w:rsidR="00E7161C" w:rsidRDefault="00E7161C">
      <w:pPr>
        <w:pStyle w:val="Heading2"/>
        <w:rPr>
          <w:rFonts w:ascii="Helvetica Neue" w:eastAsia="Helvetica Neue" w:hAnsi="Helvetica Neue" w:cs="Helvetica Neue"/>
          <w:b/>
          <w:sz w:val="32"/>
          <w:szCs w:val="32"/>
        </w:rPr>
      </w:pPr>
      <w:bookmarkStart w:id="31" w:name="_Toc12278072"/>
    </w:p>
    <w:p w14:paraId="30506C13" w14:textId="7F8329C6" w:rsidR="0001459B" w:rsidRPr="0080403F" w:rsidRDefault="004E0974">
      <w:pPr>
        <w:pStyle w:val="Heading2"/>
        <w:rPr>
          <w:rFonts w:ascii="Helvetica Neue" w:eastAsia="Helvetica Neue" w:hAnsi="Helvetica Neue" w:cs="Helvetica Neue"/>
          <w:b/>
          <w:sz w:val="32"/>
          <w:szCs w:val="32"/>
        </w:rPr>
      </w:pPr>
      <w:r w:rsidRPr="0080403F">
        <w:rPr>
          <w:rFonts w:ascii="Helvetica Neue" w:eastAsia="Helvetica Neue" w:hAnsi="Helvetica Neue" w:cs="Helvetica Neue"/>
          <w:b/>
          <w:sz w:val="32"/>
          <w:szCs w:val="32"/>
        </w:rPr>
        <w:t>Part B - Terms and conditions</w:t>
      </w:r>
      <w:bookmarkEnd w:id="31"/>
    </w:p>
    <w:p w14:paraId="184EE348" w14:textId="77777777" w:rsidR="0001459B" w:rsidRPr="0080403F" w:rsidRDefault="0001459B">
      <w:pPr>
        <w:spacing w:after="0"/>
        <w:rPr>
          <w:rFonts w:ascii="Helvetica Neue" w:eastAsia="Helvetica Neue" w:hAnsi="Helvetica Neue" w:cs="Helvetica Neue"/>
          <w:b/>
        </w:rPr>
      </w:pPr>
    </w:p>
    <w:p w14:paraId="2571F47C" w14:textId="083B7EB8" w:rsidR="0001459B" w:rsidRPr="0080403F" w:rsidRDefault="004E0974">
      <w:pPr>
        <w:pStyle w:val="Heading3"/>
        <w:rPr>
          <w:rFonts w:ascii="Helvetica Neue" w:eastAsia="Helvetica Neue" w:hAnsi="Helvetica Neue" w:cs="Helvetica Neue"/>
          <w:color w:val="000000"/>
          <w:sz w:val="28"/>
          <w:szCs w:val="28"/>
        </w:rPr>
      </w:pPr>
      <w:bookmarkStart w:id="32" w:name="_Toc12278073"/>
      <w:r w:rsidRPr="0080403F">
        <w:rPr>
          <w:rFonts w:ascii="Helvetica Neue" w:eastAsia="Helvetica Neue" w:hAnsi="Helvetica Neue" w:cs="Helvetica Neue"/>
          <w:color w:val="000000"/>
          <w:sz w:val="28"/>
          <w:szCs w:val="28"/>
        </w:rPr>
        <w:t>1. Call-Off Contract start date and length</w:t>
      </w:r>
      <w:bookmarkEnd w:id="32"/>
    </w:p>
    <w:p w14:paraId="3426B430" w14:textId="77777777" w:rsidR="00920596" w:rsidRPr="009E4569" w:rsidRDefault="00920596" w:rsidP="009E4569">
      <w:pPr>
        <w:rPr>
          <w:rFonts w:ascii="Helvetica Neue" w:hAnsi="Helvetica Neue"/>
        </w:rPr>
      </w:pPr>
    </w:p>
    <w:p w14:paraId="1FBCFCC9" w14:textId="77777777" w:rsidR="0001459B" w:rsidRPr="0080403F" w:rsidRDefault="004E0974" w:rsidP="004011C1">
      <w:pPr>
        <w:numPr>
          <w:ilvl w:val="0"/>
          <w:numId w:val="40"/>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must start providing the Services on the date specified in the Order Form.</w:t>
      </w:r>
    </w:p>
    <w:p w14:paraId="303A664A" w14:textId="77777777" w:rsidR="0001459B" w:rsidRPr="0080403F" w:rsidRDefault="004E0974" w:rsidP="004011C1">
      <w:pPr>
        <w:numPr>
          <w:ilvl w:val="0"/>
          <w:numId w:val="40"/>
        </w:numPr>
        <w:spacing w:after="0"/>
        <w:ind w:hanging="724"/>
        <w:rPr>
          <w:rFonts w:ascii="Helvetica Neue" w:eastAsia="Helvetica Neue" w:hAnsi="Helvetica Neue" w:cs="Helvetica Neue"/>
        </w:rPr>
      </w:pPr>
      <w:r w:rsidRPr="0080403F">
        <w:rPr>
          <w:rFonts w:ascii="Helvetica Neue" w:eastAsia="Helvetica Neue" w:hAnsi="Helvetica Neue" w:cs="Helvetica Neue"/>
        </w:rPr>
        <w:t>This Call-Off Contract will expire on the Expiry Date in the Order Form. It will be for up to 24 months from the Start Date unless Ended earlier under clause 18 or extended by the Buyer under clause 1.3.</w:t>
      </w:r>
    </w:p>
    <w:p w14:paraId="4B72F25C" w14:textId="77777777" w:rsidR="0001459B" w:rsidRPr="0080403F" w:rsidRDefault="004E0974" w:rsidP="004011C1">
      <w:pPr>
        <w:numPr>
          <w:ilvl w:val="0"/>
          <w:numId w:val="40"/>
        </w:numPr>
        <w:ind w:hanging="724"/>
        <w:rPr>
          <w:rFonts w:ascii="Helvetica Neue" w:eastAsia="Helvetica Neue" w:hAnsi="Helvetica Neue" w:cs="Helvetica Neue"/>
        </w:rPr>
      </w:pPr>
      <w:r w:rsidRPr="0080403F">
        <w:rPr>
          <w:rFonts w:ascii="Helvetica Neue" w:eastAsia="Helvetica Neue" w:hAnsi="Helvetica Neue" w:cs="Helvetica Neue"/>
        </w:rPr>
        <w:lastRenderedPageBreak/>
        <w:t>The Buyer can extend this Call-Off Contract, with written notice to the Supplier, by the period in the Order Form, as long as this is within the maximum permitted under the Framework Agreement of 2 periods of up to 12 months each.</w:t>
      </w:r>
    </w:p>
    <w:p w14:paraId="5C63642F" w14:textId="77777777" w:rsidR="00920596" w:rsidRPr="0080403F" w:rsidRDefault="004E0974" w:rsidP="004011C1">
      <w:pPr>
        <w:numPr>
          <w:ilvl w:val="0"/>
          <w:numId w:val="40"/>
        </w:numPr>
        <w:ind w:hanging="724"/>
        <w:rPr>
          <w:rFonts w:ascii="Helvetica Neue" w:eastAsia="Helvetica Neue" w:hAnsi="Helvetica Neue" w:cs="Helvetica Neue"/>
        </w:rPr>
      </w:pPr>
      <w:r w:rsidRPr="0080403F">
        <w:rPr>
          <w:rFonts w:ascii="Helvetica Neue" w:eastAsia="Helvetica Neue" w:hAnsi="Helvetica Neue" w:cs="Helvetica Neue"/>
        </w:rPr>
        <w:t>The Parties must comply with the requirements under clauses 21.3 to 21.8 if the Buyer reserves the right in the Order Form to extend the contract beyond 24 months</w:t>
      </w:r>
      <w:r w:rsidR="00920596" w:rsidRPr="0080403F">
        <w:rPr>
          <w:rFonts w:ascii="Helvetica Neue" w:eastAsia="Helvetica Neue" w:hAnsi="Helvetica Neue" w:cs="Helvetica Neue"/>
        </w:rPr>
        <w:t>.</w:t>
      </w:r>
    </w:p>
    <w:p w14:paraId="13C88638" w14:textId="662532E5" w:rsidR="0001459B" w:rsidRPr="0080403F" w:rsidRDefault="0001459B" w:rsidP="009E4569">
      <w:pPr>
        <w:ind w:left="720"/>
        <w:rPr>
          <w:rFonts w:ascii="Helvetica Neue" w:eastAsia="Helvetica Neue" w:hAnsi="Helvetica Neue" w:cs="Helvetica Neue"/>
        </w:rPr>
      </w:pPr>
    </w:p>
    <w:p w14:paraId="0ED1E12C" w14:textId="0E61084F" w:rsidR="0001459B" w:rsidRPr="0080403F" w:rsidRDefault="004E0974">
      <w:pPr>
        <w:pStyle w:val="Heading3"/>
        <w:rPr>
          <w:rFonts w:ascii="Helvetica Neue" w:eastAsia="Helvetica Neue" w:hAnsi="Helvetica Neue" w:cs="Helvetica Neue"/>
          <w:color w:val="000000"/>
          <w:sz w:val="28"/>
          <w:szCs w:val="28"/>
        </w:rPr>
      </w:pPr>
      <w:bookmarkStart w:id="33" w:name="_Toc12278074"/>
      <w:r w:rsidRPr="0080403F">
        <w:rPr>
          <w:rFonts w:ascii="Helvetica Neue" w:eastAsia="Helvetica Neue" w:hAnsi="Helvetica Neue" w:cs="Helvetica Neue"/>
          <w:color w:val="000000"/>
          <w:sz w:val="28"/>
          <w:szCs w:val="28"/>
        </w:rPr>
        <w:t>2. Incorporation of terms</w:t>
      </w:r>
      <w:bookmarkEnd w:id="33"/>
    </w:p>
    <w:p w14:paraId="3B886AFC" w14:textId="77777777" w:rsidR="00920596" w:rsidRPr="009E4569" w:rsidRDefault="00920596" w:rsidP="009E4569">
      <w:pPr>
        <w:rPr>
          <w:rFonts w:ascii="Helvetica Neue" w:hAnsi="Helvetica Neue"/>
        </w:rPr>
      </w:pPr>
    </w:p>
    <w:p w14:paraId="24B80BC2" w14:textId="77777777" w:rsidR="0001459B" w:rsidRPr="0080403F" w:rsidRDefault="004E0974" w:rsidP="004011C1">
      <w:pPr>
        <w:numPr>
          <w:ilvl w:val="0"/>
          <w:numId w:val="71"/>
        </w:numPr>
        <w:spacing w:after="0"/>
        <w:ind w:hanging="724"/>
        <w:rPr>
          <w:rFonts w:ascii="Helvetica Neue" w:eastAsia="Helvetica Neue" w:hAnsi="Helvetica Neue" w:cs="Helvetica Neue"/>
        </w:rPr>
      </w:pPr>
      <w:r w:rsidRPr="0080403F">
        <w:rPr>
          <w:rFonts w:ascii="Helvetica Neue" w:eastAsia="Helvetica Neue" w:hAnsi="Helvetica Neue" w:cs="Helvetica Neue"/>
        </w:rPr>
        <w:t>The following Framework Agreement clauses (including clauses and defined terms referenced by them) as modified under clause 2.2 are incorporated as separate Call-Off Contract obligations and apply between the Supplier and the Buyer:</w:t>
      </w:r>
    </w:p>
    <w:p w14:paraId="43A7E2D9" w14:textId="77777777" w:rsidR="0001459B" w:rsidRPr="0080403F" w:rsidRDefault="0001459B">
      <w:pPr>
        <w:spacing w:after="0"/>
        <w:rPr>
          <w:rFonts w:ascii="Helvetica Neue" w:eastAsia="Helvetica Neue" w:hAnsi="Helvetica Neue" w:cs="Helvetica Neue"/>
        </w:rPr>
      </w:pPr>
    </w:p>
    <w:p w14:paraId="1AB682B7" w14:textId="77777777" w:rsidR="0001459B" w:rsidRPr="0080403F" w:rsidRDefault="004E0974" w:rsidP="004011C1">
      <w:pPr>
        <w:numPr>
          <w:ilvl w:val="1"/>
          <w:numId w:val="71"/>
        </w:numPr>
        <w:spacing w:after="0"/>
        <w:ind w:hanging="360"/>
        <w:rPr>
          <w:rFonts w:ascii="Helvetica Neue" w:eastAsia="Helvetica Neue" w:hAnsi="Helvetica Neue" w:cs="Helvetica Neue"/>
        </w:rPr>
      </w:pPr>
      <w:bookmarkStart w:id="34" w:name="_147n2zr" w:colFirst="0" w:colLast="0"/>
      <w:bookmarkEnd w:id="34"/>
      <w:r w:rsidRPr="0080403F">
        <w:rPr>
          <w:rFonts w:ascii="Helvetica Neue" w:eastAsia="Helvetica Neue" w:hAnsi="Helvetica Neue" w:cs="Helvetica Neue"/>
        </w:rPr>
        <w:t xml:space="preserve">4.1 (Warranties and representations) </w:t>
      </w:r>
    </w:p>
    <w:p w14:paraId="66C15ED3" w14:textId="77777777" w:rsidR="0001459B" w:rsidRPr="0080403F" w:rsidRDefault="004E0974" w:rsidP="004011C1">
      <w:pPr>
        <w:numPr>
          <w:ilvl w:val="1"/>
          <w:numId w:val="71"/>
        </w:numPr>
        <w:spacing w:after="0"/>
        <w:ind w:hanging="360"/>
        <w:rPr>
          <w:rFonts w:ascii="Helvetica Neue" w:eastAsia="Helvetica Neue" w:hAnsi="Helvetica Neue" w:cs="Helvetica Neue"/>
        </w:rPr>
      </w:pPr>
      <w:r w:rsidRPr="0080403F">
        <w:rPr>
          <w:rFonts w:ascii="Helvetica Neue" w:eastAsia="Helvetica Neue" w:hAnsi="Helvetica Neue" w:cs="Helvetica Neue"/>
        </w:rPr>
        <w:t xml:space="preserve">4.2 to 4.7 (Liability) </w:t>
      </w:r>
    </w:p>
    <w:p w14:paraId="235FB546" w14:textId="77777777" w:rsidR="0001459B" w:rsidRPr="0080403F" w:rsidRDefault="004E0974" w:rsidP="004011C1">
      <w:pPr>
        <w:numPr>
          <w:ilvl w:val="1"/>
          <w:numId w:val="71"/>
        </w:numPr>
        <w:spacing w:after="0"/>
        <w:ind w:hanging="360"/>
        <w:rPr>
          <w:rFonts w:ascii="Helvetica Neue" w:eastAsia="Helvetica Neue" w:hAnsi="Helvetica Neue" w:cs="Helvetica Neue"/>
        </w:rPr>
      </w:pPr>
      <w:bookmarkStart w:id="35" w:name="_3o7alnk" w:colFirst="0" w:colLast="0"/>
      <w:bookmarkEnd w:id="35"/>
      <w:r w:rsidRPr="0080403F">
        <w:rPr>
          <w:rFonts w:ascii="Helvetica Neue" w:eastAsia="Helvetica Neue" w:hAnsi="Helvetica Neue" w:cs="Helvetica Neue"/>
        </w:rPr>
        <w:t>4.11 to 4.12 (IR35)</w:t>
      </w:r>
    </w:p>
    <w:p w14:paraId="29B9F222" w14:textId="77777777" w:rsidR="0001459B" w:rsidRPr="0080403F" w:rsidRDefault="004E0974" w:rsidP="004011C1">
      <w:pPr>
        <w:numPr>
          <w:ilvl w:val="1"/>
          <w:numId w:val="71"/>
        </w:numPr>
        <w:spacing w:after="0"/>
        <w:ind w:hanging="360"/>
        <w:rPr>
          <w:rFonts w:ascii="Helvetica Neue" w:eastAsia="Helvetica Neue" w:hAnsi="Helvetica Neue" w:cs="Helvetica Neue"/>
        </w:rPr>
      </w:pPr>
      <w:bookmarkStart w:id="36" w:name="_23ckvvd" w:colFirst="0" w:colLast="0"/>
      <w:bookmarkEnd w:id="36"/>
      <w:r w:rsidRPr="0080403F">
        <w:rPr>
          <w:rFonts w:ascii="Helvetica Neue" w:eastAsia="Helvetica Neue" w:hAnsi="Helvetica Neue" w:cs="Helvetica Neue"/>
        </w:rPr>
        <w:t>5.4 to 5.5 (Force majeure)</w:t>
      </w:r>
    </w:p>
    <w:p w14:paraId="5D8AC290" w14:textId="77777777" w:rsidR="0001459B" w:rsidRPr="0080403F" w:rsidRDefault="004E0974" w:rsidP="004011C1">
      <w:pPr>
        <w:numPr>
          <w:ilvl w:val="1"/>
          <w:numId w:val="71"/>
        </w:numPr>
        <w:spacing w:after="0"/>
        <w:ind w:hanging="360"/>
        <w:rPr>
          <w:rFonts w:ascii="Helvetica Neue" w:eastAsia="Helvetica Neue" w:hAnsi="Helvetica Neue" w:cs="Helvetica Neue"/>
        </w:rPr>
      </w:pPr>
      <w:bookmarkStart w:id="37" w:name="_ihv636" w:colFirst="0" w:colLast="0"/>
      <w:bookmarkEnd w:id="37"/>
      <w:r w:rsidRPr="0080403F">
        <w:rPr>
          <w:rFonts w:ascii="Helvetica Neue" w:eastAsia="Helvetica Neue" w:hAnsi="Helvetica Neue" w:cs="Helvetica Neue"/>
        </w:rPr>
        <w:t xml:space="preserve">5.8 (Continuing rights) </w:t>
      </w:r>
    </w:p>
    <w:p w14:paraId="2F5701B4" w14:textId="77777777" w:rsidR="0001459B" w:rsidRPr="0080403F" w:rsidRDefault="004E0974" w:rsidP="004011C1">
      <w:pPr>
        <w:numPr>
          <w:ilvl w:val="1"/>
          <w:numId w:val="71"/>
        </w:numPr>
        <w:spacing w:after="0"/>
        <w:ind w:hanging="360"/>
        <w:rPr>
          <w:rFonts w:ascii="Helvetica Neue" w:eastAsia="Helvetica Neue" w:hAnsi="Helvetica Neue" w:cs="Helvetica Neue"/>
        </w:rPr>
      </w:pPr>
      <w:r w:rsidRPr="0080403F">
        <w:rPr>
          <w:rFonts w:ascii="Helvetica Neue" w:eastAsia="Helvetica Neue" w:hAnsi="Helvetica Neue" w:cs="Helvetica Neue"/>
        </w:rPr>
        <w:t xml:space="preserve">5.9 to 5.11 (Change of control) </w:t>
      </w:r>
    </w:p>
    <w:p w14:paraId="37E925BE" w14:textId="77777777" w:rsidR="0001459B" w:rsidRPr="0080403F" w:rsidRDefault="004E0974" w:rsidP="004011C1">
      <w:pPr>
        <w:numPr>
          <w:ilvl w:val="1"/>
          <w:numId w:val="71"/>
        </w:numPr>
        <w:spacing w:after="0"/>
        <w:ind w:hanging="360"/>
        <w:rPr>
          <w:rFonts w:ascii="Helvetica Neue" w:eastAsia="Helvetica Neue" w:hAnsi="Helvetica Neue" w:cs="Helvetica Neue"/>
        </w:rPr>
      </w:pPr>
      <w:bookmarkStart w:id="38" w:name="_32hioqz" w:colFirst="0" w:colLast="0"/>
      <w:bookmarkEnd w:id="38"/>
      <w:r w:rsidRPr="0080403F">
        <w:rPr>
          <w:rFonts w:ascii="Helvetica Neue" w:eastAsia="Helvetica Neue" w:hAnsi="Helvetica Neue" w:cs="Helvetica Neue"/>
        </w:rPr>
        <w:t>5.12 (Fraud)</w:t>
      </w:r>
    </w:p>
    <w:p w14:paraId="0659AB37" w14:textId="77777777" w:rsidR="0001459B" w:rsidRPr="0080403F" w:rsidRDefault="004E0974" w:rsidP="004011C1">
      <w:pPr>
        <w:numPr>
          <w:ilvl w:val="1"/>
          <w:numId w:val="71"/>
        </w:numPr>
        <w:spacing w:after="0"/>
        <w:ind w:hanging="360"/>
        <w:rPr>
          <w:rFonts w:ascii="Helvetica Neue" w:eastAsia="Helvetica Neue" w:hAnsi="Helvetica Neue" w:cs="Helvetica Neue"/>
        </w:rPr>
      </w:pPr>
      <w:bookmarkStart w:id="39" w:name="_1hmsyys" w:colFirst="0" w:colLast="0"/>
      <w:bookmarkEnd w:id="39"/>
      <w:r w:rsidRPr="0080403F">
        <w:rPr>
          <w:rFonts w:ascii="Helvetica Neue" w:eastAsia="Helvetica Neue" w:hAnsi="Helvetica Neue" w:cs="Helvetica Neue"/>
        </w:rPr>
        <w:t>5.13 (Notice of fraud)</w:t>
      </w:r>
    </w:p>
    <w:p w14:paraId="390A1182" w14:textId="77777777" w:rsidR="0001459B" w:rsidRPr="0080403F" w:rsidRDefault="004E0974" w:rsidP="004011C1">
      <w:pPr>
        <w:numPr>
          <w:ilvl w:val="1"/>
          <w:numId w:val="71"/>
        </w:numPr>
        <w:spacing w:after="0"/>
        <w:ind w:hanging="360"/>
        <w:rPr>
          <w:rFonts w:ascii="Helvetica Neue" w:eastAsia="Helvetica Neue" w:hAnsi="Helvetica Neue" w:cs="Helvetica Neue"/>
        </w:rPr>
      </w:pPr>
      <w:bookmarkStart w:id="40" w:name="_41mghml" w:colFirst="0" w:colLast="0"/>
      <w:bookmarkEnd w:id="40"/>
      <w:r w:rsidRPr="0080403F">
        <w:rPr>
          <w:rFonts w:ascii="Helvetica Neue" w:eastAsia="Helvetica Neue" w:hAnsi="Helvetica Neue" w:cs="Helvetica Neue"/>
        </w:rPr>
        <w:t>7.1 to 7.2 (Transparency)</w:t>
      </w:r>
    </w:p>
    <w:p w14:paraId="524E685D" w14:textId="77777777" w:rsidR="0001459B" w:rsidRPr="0080403F" w:rsidRDefault="004E0974" w:rsidP="004011C1">
      <w:pPr>
        <w:numPr>
          <w:ilvl w:val="1"/>
          <w:numId w:val="71"/>
        </w:numPr>
        <w:spacing w:after="0"/>
        <w:ind w:hanging="360"/>
        <w:rPr>
          <w:rFonts w:ascii="Helvetica Neue" w:eastAsia="Helvetica Neue" w:hAnsi="Helvetica Neue" w:cs="Helvetica Neue"/>
        </w:rPr>
      </w:pPr>
      <w:bookmarkStart w:id="41" w:name="_2grqrue" w:colFirst="0" w:colLast="0"/>
      <w:bookmarkEnd w:id="41"/>
      <w:r w:rsidRPr="0080403F">
        <w:rPr>
          <w:rFonts w:ascii="Helvetica Neue" w:eastAsia="Helvetica Neue" w:hAnsi="Helvetica Neue" w:cs="Helvetica Neue"/>
        </w:rPr>
        <w:t>8.3 (Order of precedence)</w:t>
      </w:r>
    </w:p>
    <w:p w14:paraId="2506A435" w14:textId="77777777" w:rsidR="0001459B" w:rsidRPr="0080403F" w:rsidRDefault="004E0974" w:rsidP="004011C1">
      <w:pPr>
        <w:numPr>
          <w:ilvl w:val="1"/>
          <w:numId w:val="71"/>
        </w:numPr>
        <w:spacing w:after="0"/>
        <w:ind w:hanging="360"/>
        <w:rPr>
          <w:rFonts w:ascii="Helvetica Neue" w:eastAsia="Helvetica Neue" w:hAnsi="Helvetica Neue" w:cs="Helvetica Neue"/>
        </w:rPr>
      </w:pPr>
      <w:bookmarkStart w:id="42" w:name="_vx1227" w:colFirst="0" w:colLast="0"/>
      <w:bookmarkEnd w:id="42"/>
      <w:r w:rsidRPr="0080403F">
        <w:rPr>
          <w:rFonts w:ascii="Helvetica Neue" w:eastAsia="Helvetica Neue" w:hAnsi="Helvetica Neue" w:cs="Helvetica Neue"/>
        </w:rPr>
        <w:t>8.4 (Relationship)</w:t>
      </w:r>
    </w:p>
    <w:p w14:paraId="0AD658BA" w14:textId="77777777" w:rsidR="0001459B" w:rsidRPr="0080403F" w:rsidRDefault="004E0974" w:rsidP="004011C1">
      <w:pPr>
        <w:numPr>
          <w:ilvl w:val="1"/>
          <w:numId w:val="71"/>
        </w:numPr>
        <w:spacing w:after="0"/>
        <w:ind w:hanging="360"/>
        <w:rPr>
          <w:rFonts w:ascii="Helvetica Neue" w:eastAsia="Helvetica Neue" w:hAnsi="Helvetica Neue" w:cs="Helvetica Neue"/>
        </w:rPr>
      </w:pPr>
      <w:bookmarkStart w:id="43" w:name="_3fwokq0" w:colFirst="0" w:colLast="0"/>
      <w:bookmarkEnd w:id="43"/>
      <w:r w:rsidRPr="0080403F">
        <w:rPr>
          <w:rFonts w:ascii="Helvetica Neue" w:eastAsia="Helvetica Neue" w:hAnsi="Helvetica Neue" w:cs="Helvetica Neue"/>
        </w:rPr>
        <w:t>8.7 to 8.9 (Entire agreement)</w:t>
      </w:r>
    </w:p>
    <w:p w14:paraId="5C169862" w14:textId="77777777" w:rsidR="0001459B" w:rsidRPr="0080403F" w:rsidRDefault="004E0974" w:rsidP="004011C1">
      <w:pPr>
        <w:numPr>
          <w:ilvl w:val="1"/>
          <w:numId w:val="71"/>
        </w:numPr>
        <w:spacing w:after="0"/>
        <w:ind w:hanging="360"/>
        <w:rPr>
          <w:rFonts w:ascii="Helvetica Neue" w:eastAsia="Helvetica Neue" w:hAnsi="Helvetica Neue" w:cs="Helvetica Neue"/>
        </w:rPr>
      </w:pPr>
      <w:bookmarkStart w:id="44" w:name="_1v1yuxt" w:colFirst="0" w:colLast="0"/>
      <w:bookmarkEnd w:id="44"/>
      <w:r w:rsidRPr="0080403F">
        <w:rPr>
          <w:rFonts w:ascii="Helvetica Neue" w:eastAsia="Helvetica Neue" w:hAnsi="Helvetica Neue" w:cs="Helvetica Neue"/>
        </w:rPr>
        <w:t>8.10 (Law and jurisdiction)</w:t>
      </w:r>
    </w:p>
    <w:p w14:paraId="69E0C602" w14:textId="77777777" w:rsidR="0001459B" w:rsidRPr="0080403F" w:rsidRDefault="004E0974" w:rsidP="004011C1">
      <w:pPr>
        <w:numPr>
          <w:ilvl w:val="1"/>
          <w:numId w:val="71"/>
        </w:numPr>
        <w:spacing w:after="0"/>
        <w:ind w:hanging="360"/>
        <w:rPr>
          <w:rFonts w:ascii="Helvetica Neue" w:eastAsia="Helvetica Neue" w:hAnsi="Helvetica Neue" w:cs="Helvetica Neue"/>
        </w:rPr>
      </w:pPr>
      <w:bookmarkStart w:id="45" w:name="_4f1mdlm" w:colFirst="0" w:colLast="0"/>
      <w:bookmarkEnd w:id="45"/>
      <w:r w:rsidRPr="0080403F">
        <w:rPr>
          <w:rFonts w:ascii="Helvetica Neue" w:eastAsia="Helvetica Neue" w:hAnsi="Helvetica Neue" w:cs="Helvetica Neue"/>
        </w:rPr>
        <w:t>8.11 to 8.12 (Legislative change)</w:t>
      </w:r>
    </w:p>
    <w:p w14:paraId="6F1935D5" w14:textId="77777777" w:rsidR="0001459B" w:rsidRPr="0080403F" w:rsidRDefault="004E0974" w:rsidP="004011C1">
      <w:pPr>
        <w:numPr>
          <w:ilvl w:val="1"/>
          <w:numId w:val="71"/>
        </w:numPr>
        <w:spacing w:after="0"/>
        <w:ind w:hanging="360"/>
        <w:rPr>
          <w:rFonts w:ascii="Helvetica Neue" w:eastAsia="Helvetica Neue" w:hAnsi="Helvetica Neue" w:cs="Helvetica Neue"/>
        </w:rPr>
      </w:pPr>
      <w:bookmarkStart w:id="46" w:name="_2u6wntf" w:colFirst="0" w:colLast="0"/>
      <w:bookmarkEnd w:id="46"/>
      <w:r w:rsidRPr="0080403F">
        <w:rPr>
          <w:rFonts w:ascii="Helvetica Neue" w:eastAsia="Helvetica Neue" w:hAnsi="Helvetica Neue" w:cs="Helvetica Neue"/>
        </w:rPr>
        <w:t>8.13 to 8.17 (Bribery and corruption)</w:t>
      </w:r>
    </w:p>
    <w:p w14:paraId="353316EE" w14:textId="77777777" w:rsidR="0001459B" w:rsidRPr="0080403F" w:rsidRDefault="004E0974" w:rsidP="004011C1">
      <w:pPr>
        <w:numPr>
          <w:ilvl w:val="1"/>
          <w:numId w:val="71"/>
        </w:numPr>
        <w:spacing w:after="0"/>
        <w:ind w:hanging="360"/>
        <w:rPr>
          <w:rFonts w:ascii="Helvetica Neue" w:eastAsia="Helvetica Neue" w:hAnsi="Helvetica Neue" w:cs="Helvetica Neue"/>
        </w:rPr>
      </w:pPr>
      <w:bookmarkStart w:id="47" w:name="_19c6y18" w:colFirst="0" w:colLast="0"/>
      <w:bookmarkEnd w:id="47"/>
      <w:r w:rsidRPr="0080403F">
        <w:rPr>
          <w:rFonts w:ascii="Helvetica Neue" w:eastAsia="Helvetica Neue" w:hAnsi="Helvetica Neue" w:cs="Helvetica Neue"/>
        </w:rPr>
        <w:t>8.18 to 8.27 (Freedom of Information Act)</w:t>
      </w:r>
    </w:p>
    <w:p w14:paraId="04036754" w14:textId="77777777" w:rsidR="0001459B" w:rsidRPr="0080403F" w:rsidRDefault="004E0974" w:rsidP="004011C1">
      <w:pPr>
        <w:numPr>
          <w:ilvl w:val="1"/>
          <w:numId w:val="71"/>
        </w:numPr>
        <w:spacing w:after="0"/>
        <w:ind w:hanging="360"/>
        <w:rPr>
          <w:rFonts w:ascii="Helvetica Neue" w:eastAsia="Helvetica Neue" w:hAnsi="Helvetica Neue" w:cs="Helvetica Neue"/>
        </w:rPr>
      </w:pPr>
      <w:bookmarkStart w:id="48" w:name="_3tbugp1" w:colFirst="0" w:colLast="0"/>
      <w:bookmarkEnd w:id="48"/>
      <w:r w:rsidRPr="0080403F">
        <w:rPr>
          <w:rFonts w:ascii="Helvetica Neue" w:eastAsia="Helvetica Neue" w:hAnsi="Helvetica Neue" w:cs="Helvetica Neue"/>
        </w:rPr>
        <w:t xml:space="preserve">8.28 to 8.29 (Promoting tax compliance) </w:t>
      </w:r>
    </w:p>
    <w:p w14:paraId="119FC434" w14:textId="77777777" w:rsidR="0001459B" w:rsidRPr="0080403F" w:rsidRDefault="004E0974" w:rsidP="004011C1">
      <w:pPr>
        <w:numPr>
          <w:ilvl w:val="1"/>
          <w:numId w:val="71"/>
        </w:numPr>
        <w:spacing w:after="0"/>
        <w:ind w:hanging="360"/>
        <w:rPr>
          <w:rFonts w:ascii="Helvetica Neue" w:eastAsia="Helvetica Neue" w:hAnsi="Helvetica Neue" w:cs="Helvetica Neue"/>
        </w:rPr>
      </w:pPr>
      <w:bookmarkStart w:id="49" w:name="_28h4qwu" w:colFirst="0" w:colLast="0"/>
      <w:bookmarkEnd w:id="49"/>
      <w:r w:rsidRPr="0080403F">
        <w:rPr>
          <w:rFonts w:ascii="Helvetica Neue" w:eastAsia="Helvetica Neue" w:hAnsi="Helvetica Neue" w:cs="Helvetica Neue"/>
        </w:rPr>
        <w:t>8.30 to 8.31 (Official Secrets Act)</w:t>
      </w:r>
    </w:p>
    <w:p w14:paraId="3936CBB1" w14:textId="77777777" w:rsidR="0001459B" w:rsidRPr="0080403F" w:rsidRDefault="004E0974" w:rsidP="004011C1">
      <w:pPr>
        <w:numPr>
          <w:ilvl w:val="1"/>
          <w:numId w:val="71"/>
        </w:numPr>
        <w:spacing w:after="0"/>
        <w:ind w:hanging="360"/>
        <w:rPr>
          <w:rFonts w:ascii="Helvetica Neue" w:eastAsia="Helvetica Neue" w:hAnsi="Helvetica Neue" w:cs="Helvetica Neue"/>
        </w:rPr>
      </w:pPr>
      <w:bookmarkStart w:id="50" w:name="_nmf14n" w:colFirst="0" w:colLast="0"/>
      <w:bookmarkEnd w:id="50"/>
      <w:r w:rsidRPr="0080403F">
        <w:rPr>
          <w:rFonts w:ascii="Helvetica Neue" w:eastAsia="Helvetica Neue" w:hAnsi="Helvetica Neue" w:cs="Helvetica Neue"/>
        </w:rPr>
        <w:t>8.32 to 8.35 (Transfer and subcontracting)</w:t>
      </w:r>
    </w:p>
    <w:p w14:paraId="0631261D" w14:textId="77777777" w:rsidR="0001459B" w:rsidRPr="0080403F" w:rsidRDefault="004E0974" w:rsidP="004011C1">
      <w:pPr>
        <w:numPr>
          <w:ilvl w:val="1"/>
          <w:numId w:val="71"/>
        </w:numPr>
        <w:spacing w:after="0"/>
        <w:ind w:hanging="360"/>
        <w:rPr>
          <w:rFonts w:ascii="Helvetica Neue" w:eastAsia="Helvetica Neue" w:hAnsi="Helvetica Neue" w:cs="Helvetica Neue"/>
        </w:rPr>
      </w:pPr>
      <w:bookmarkStart w:id="51" w:name="_37m2jsg" w:colFirst="0" w:colLast="0"/>
      <w:bookmarkEnd w:id="51"/>
      <w:r w:rsidRPr="0080403F">
        <w:rPr>
          <w:rFonts w:ascii="Helvetica Neue" w:eastAsia="Helvetica Neue" w:hAnsi="Helvetica Neue" w:cs="Helvetica Neue"/>
        </w:rPr>
        <w:t>8.38 to 8.41 (Complaints handling and resolution)</w:t>
      </w:r>
    </w:p>
    <w:p w14:paraId="268FCDB9" w14:textId="77777777" w:rsidR="0001459B" w:rsidRPr="0080403F" w:rsidRDefault="004E0974" w:rsidP="004011C1">
      <w:pPr>
        <w:numPr>
          <w:ilvl w:val="1"/>
          <w:numId w:val="71"/>
        </w:numPr>
        <w:spacing w:after="0"/>
        <w:ind w:hanging="360"/>
        <w:rPr>
          <w:rFonts w:ascii="Helvetica Neue" w:eastAsia="Helvetica Neue" w:hAnsi="Helvetica Neue" w:cs="Helvetica Neue"/>
        </w:rPr>
      </w:pPr>
      <w:bookmarkStart w:id="52" w:name="_1mrcu09" w:colFirst="0" w:colLast="0"/>
      <w:bookmarkEnd w:id="52"/>
      <w:r w:rsidRPr="0080403F">
        <w:rPr>
          <w:rFonts w:ascii="Helvetica Neue" w:eastAsia="Helvetica Neue" w:hAnsi="Helvetica Neue" w:cs="Helvetica Neue"/>
        </w:rPr>
        <w:t>8.42 to 8.48 (Conflicts of interest and ethical walls)</w:t>
      </w:r>
    </w:p>
    <w:p w14:paraId="75D40BF8" w14:textId="77777777" w:rsidR="0001459B" w:rsidRPr="0080403F" w:rsidRDefault="004E0974" w:rsidP="004011C1">
      <w:pPr>
        <w:numPr>
          <w:ilvl w:val="1"/>
          <w:numId w:val="71"/>
        </w:numPr>
        <w:spacing w:after="0"/>
        <w:ind w:hanging="360"/>
        <w:rPr>
          <w:rFonts w:ascii="Helvetica Neue" w:eastAsia="Helvetica Neue" w:hAnsi="Helvetica Neue" w:cs="Helvetica Neue"/>
        </w:rPr>
      </w:pPr>
      <w:bookmarkStart w:id="53" w:name="_46r0co2" w:colFirst="0" w:colLast="0"/>
      <w:bookmarkEnd w:id="53"/>
      <w:r w:rsidRPr="0080403F">
        <w:rPr>
          <w:rFonts w:ascii="Helvetica Neue" w:eastAsia="Helvetica Neue" w:hAnsi="Helvetica Neue" w:cs="Helvetica Neue"/>
        </w:rPr>
        <w:t>8.49 to 8.51 (Publicity and branding)</w:t>
      </w:r>
    </w:p>
    <w:p w14:paraId="62DC1A29" w14:textId="77777777" w:rsidR="0001459B" w:rsidRPr="0080403F" w:rsidRDefault="004E0974" w:rsidP="004011C1">
      <w:pPr>
        <w:numPr>
          <w:ilvl w:val="1"/>
          <w:numId w:val="71"/>
        </w:numPr>
        <w:spacing w:after="0"/>
        <w:ind w:hanging="360"/>
        <w:rPr>
          <w:rFonts w:ascii="Helvetica Neue" w:eastAsia="Helvetica Neue" w:hAnsi="Helvetica Neue" w:cs="Helvetica Neue"/>
        </w:rPr>
      </w:pPr>
      <w:bookmarkStart w:id="54" w:name="_2lwamvv" w:colFirst="0" w:colLast="0"/>
      <w:bookmarkEnd w:id="54"/>
      <w:r w:rsidRPr="0080403F">
        <w:rPr>
          <w:rFonts w:ascii="Helvetica Neue" w:eastAsia="Helvetica Neue" w:hAnsi="Helvetica Neue" w:cs="Helvetica Neue"/>
        </w:rPr>
        <w:t>8.52 to 8.54 (Equality and diversity)</w:t>
      </w:r>
    </w:p>
    <w:p w14:paraId="30E4747B" w14:textId="77777777" w:rsidR="0001459B" w:rsidRPr="0080403F" w:rsidRDefault="004E0974" w:rsidP="004011C1">
      <w:pPr>
        <w:numPr>
          <w:ilvl w:val="1"/>
          <w:numId w:val="71"/>
        </w:numPr>
        <w:spacing w:after="0"/>
        <w:ind w:hanging="360"/>
        <w:rPr>
          <w:rFonts w:ascii="Helvetica Neue" w:eastAsia="Helvetica Neue" w:hAnsi="Helvetica Neue" w:cs="Helvetica Neue"/>
        </w:rPr>
      </w:pPr>
      <w:r w:rsidRPr="0080403F">
        <w:rPr>
          <w:rFonts w:ascii="Helvetica Neue" w:eastAsia="Helvetica Neue" w:hAnsi="Helvetica Neue" w:cs="Helvetica Neue"/>
        </w:rPr>
        <w:t>8.57 to 8.58 (data protection)</w:t>
      </w:r>
    </w:p>
    <w:p w14:paraId="47556781" w14:textId="77777777" w:rsidR="0001459B" w:rsidRPr="0080403F" w:rsidRDefault="004C429A" w:rsidP="004011C1">
      <w:pPr>
        <w:numPr>
          <w:ilvl w:val="1"/>
          <w:numId w:val="71"/>
        </w:numPr>
        <w:spacing w:after="0"/>
        <w:ind w:hanging="360"/>
        <w:rPr>
          <w:rFonts w:ascii="Helvetica Neue" w:eastAsia="Helvetica Neue" w:hAnsi="Helvetica Neue" w:cs="Helvetica Neue"/>
        </w:rPr>
      </w:pPr>
      <w:bookmarkStart w:id="55" w:name="_111kx3o" w:colFirst="0" w:colLast="0"/>
      <w:bookmarkEnd w:id="55"/>
      <w:r w:rsidRPr="0080403F">
        <w:rPr>
          <w:rFonts w:ascii="Helvetica Neue" w:eastAsia="Helvetica Neue" w:hAnsi="Helvetica Neue" w:cs="Helvetica Neue"/>
        </w:rPr>
        <w:t>8.62 to 8.63</w:t>
      </w:r>
      <w:r w:rsidR="004E0974" w:rsidRPr="0080403F">
        <w:rPr>
          <w:rFonts w:ascii="Helvetica Neue" w:eastAsia="Helvetica Neue" w:hAnsi="Helvetica Neue" w:cs="Helvetica Neue"/>
        </w:rPr>
        <w:t xml:space="preserve"> (Severability)</w:t>
      </w:r>
    </w:p>
    <w:p w14:paraId="32708B04" w14:textId="77777777" w:rsidR="0001459B" w:rsidRPr="0080403F" w:rsidRDefault="004E0974" w:rsidP="004011C1">
      <w:pPr>
        <w:numPr>
          <w:ilvl w:val="1"/>
          <w:numId w:val="71"/>
        </w:numPr>
        <w:spacing w:after="0"/>
        <w:ind w:hanging="360"/>
        <w:rPr>
          <w:rFonts w:ascii="Helvetica Neue" w:eastAsia="Helvetica Neue" w:hAnsi="Helvetica Neue" w:cs="Helvetica Neue"/>
        </w:rPr>
      </w:pPr>
      <w:bookmarkStart w:id="56" w:name="_3l18frh" w:colFirst="0" w:colLast="0"/>
      <w:bookmarkEnd w:id="56"/>
      <w:r w:rsidRPr="0080403F">
        <w:rPr>
          <w:rFonts w:ascii="Helvetica Neue" w:eastAsia="Helvetica Neue" w:hAnsi="Helvetica Neue" w:cs="Helvetica Neue"/>
        </w:rPr>
        <w:t xml:space="preserve">8.64 to 8.77 (Managing disputes and Mediation) </w:t>
      </w:r>
    </w:p>
    <w:p w14:paraId="2291F96A" w14:textId="77777777" w:rsidR="0001459B" w:rsidRPr="0080403F" w:rsidRDefault="004E0974" w:rsidP="004011C1">
      <w:pPr>
        <w:numPr>
          <w:ilvl w:val="1"/>
          <w:numId w:val="71"/>
        </w:numPr>
        <w:spacing w:after="0"/>
        <w:ind w:hanging="360"/>
        <w:rPr>
          <w:rFonts w:ascii="Helvetica Neue" w:eastAsia="Helvetica Neue" w:hAnsi="Helvetica Neue" w:cs="Helvetica Neue"/>
        </w:rPr>
      </w:pPr>
      <w:bookmarkStart w:id="57" w:name="_206ipza" w:colFirst="0" w:colLast="0"/>
      <w:bookmarkEnd w:id="57"/>
      <w:r w:rsidRPr="0080403F">
        <w:rPr>
          <w:rFonts w:ascii="Helvetica Neue" w:eastAsia="Helvetica Neue" w:hAnsi="Helvetica Neue" w:cs="Helvetica Neue"/>
        </w:rPr>
        <w:t xml:space="preserve">8.78 to 8.86 (Confidentiality) </w:t>
      </w:r>
    </w:p>
    <w:p w14:paraId="551A0CA2" w14:textId="77777777" w:rsidR="0001459B" w:rsidRPr="0080403F" w:rsidRDefault="004E0974" w:rsidP="004011C1">
      <w:pPr>
        <w:numPr>
          <w:ilvl w:val="1"/>
          <w:numId w:val="71"/>
        </w:numPr>
        <w:spacing w:after="0"/>
        <w:ind w:hanging="360"/>
        <w:rPr>
          <w:rFonts w:ascii="Helvetica Neue" w:eastAsia="Helvetica Neue" w:hAnsi="Helvetica Neue" w:cs="Helvetica Neue"/>
        </w:rPr>
      </w:pPr>
      <w:r w:rsidRPr="0080403F">
        <w:rPr>
          <w:rFonts w:ascii="Helvetica Neue" w:eastAsia="Helvetica Neue" w:hAnsi="Helvetica Neue" w:cs="Helvetica Neue"/>
        </w:rPr>
        <w:t>8.87 to 8.88 (Waiver and cumulative remedies)</w:t>
      </w:r>
    </w:p>
    <w:p w14:paraId="6363745F" w14:textId="77777777" w:rsidR="0001459B" w:rsidRPr="0080403F" w:rsidRDefault="004E0974" w:rsidP="004011C1">
      <w:pPr>
        <w:numPr>
          <w:ilvl w:val="1"/>
          <w:numId w:val="71"/>
        </w:numPr>
        <w:spacing w:after="0"/>
        <w:ind w:hanging="360"/>
        <w:rPr>
          <w:rFonts w:ascii="Helvetica Neue" w:eastAsia="Helvetica Neue" w:hAnsi="Helvetica Neue" w:cs="Helvetica Neue"/>
        </w:rPr>
      </w:pPr>
      <w:r w:rsidRPr="0080403F">
        <w:rPr>
          <w:rFonts w:ascii="Helvetica Neue" w:eastAsia="Helvetica Neue" w:hAnsi="Helvetica Neue" w:cs="Helvetica Neue"/>
        </w:rPr>
        <w:t>8.89 to 8.99 (Corporate Social Responsibility)</w:t>
      </w:r>
    </w:p>
    <w:p w14:paraId="79745253" w14:textId="77777777" w:rsidR="0001459B" w:rsidRPr="0080403F" w:rsidRDefault="004E0974" w:rsidP="004011C1">
      <w:pPr>
        <w:numPr>
          <w:ilvl w:val="1"/>
          <w:numId w:val="71"/>
        </w:numPr>
        <w:spacing w:after="0"/>
        <w:ind w:hanging="360"/>
        <w:rPr>
          <w:rFonts w:ascii="Helvetica Neue" w:eastAsia="Helvetica Neue" w:hAnsi="Helvetica Neue" w:cs="Helvetica Neue"/>
        </w:rPr>
      </w:pPr>
      <w:r w:rsidRPr="0080403F">
        <w:rPr>
          <w:rFonts w:ascii="Helvetica Neue" w:eastAsia="Helvetica Neue" w:hAnsi="Helvetica Neue" w:cs="Helvetica Neue"/>
        </w:rPr>
        <w:t>paragraphs 1 to 10 of the Framework Agreement glossary and interpretations</w:t>
      </w:r>
    </w:p>
    <w:p w14:paraId="7E8736FB" w14:textId="77777777" w:rsidR="0001459B" w:rsidRPr="0080403F" w:rsidRDefault="004E0974" w:rsidP="004011C1">
      <w:pPr>
        <w:numPr>
          <w:ilvl w:val="1"/>
          <w:numId w:val="71"/>
        </w:numPr>
        <w:ind w:hanging="360"/>
        <w:rPr>
          <w:rFonts w:ascii="Helvetica Neue" w:eastAsia="Helvetica Neue" w:hAnsi="Helvetica Neue" w:cs="Helvetica Neue"/>
        </w:rPr>
      </w:pPr>
      <w:r w:rsidRPr="0080403F">
        <w:rPr>
          <w:rFonts w:ascii="Helvetica Neue" w:eastAsia="Helvetica Neue" w:hAnsi="Helvetica Neue" w:cs="Helvetica Neue"/>
        </w:rPr>
        <w:t xml:space="preserve">any audit provisions from the Framework Agreement set out by the Buyer in the Order </w:t>
      </w:r>
      <w:r w:rsidRPr="0080403F">
        <w:rPr>
          <w:rFonts w:ascii="Helvetica Neue" w:eastAsia="Helvetica Neue" w:hAnsi="Helvetica Neue" w:cs="Helvetica Neue"/>
        </w:rPr>
        <w:lastRenderedPageBreak/>
        <w:t>Form</w:t>
      </w:r>
    </w:p>
    <w:p w14:paraId="24552CB4" w14:textId="77777777" w:rsidR="0001459B" w:rsidRPr="0080403F" w:rsidRDefault="0001459B">
      <w:pPr>
        <w:spacing w:after="0"/>
        <w:ind w:left="720"/>
        <w:rPr>
          <w:rFonts w:ascii="Helvetica Neue" w:eastAsia="Helvetica Neue" w:hAnsi="Helvetica Neue" w:cs="Helvetica Neue"/>
        </w:rPr>
      </w:pPr>
    </w:p>
    <w:p w14:paraId="72A0B00F" w14:textId="77777777" w:rsidR="0001459B" w:rsidRPr="0080403F" w:rsidRDefault="004E0974" w:rsidP="004011C1">
      <w:pPr>
        <w:numPr>
          <w:ilvl w:val="0"/>
          <w:numId w:val="71"/>
        </w:numPr>
        <w:spacing w:after="0"/>
        <w:ind w:hanging="724"/>
        <w:rPr>
          <w:rFonts w:ascii="Helvetica Neue" w:eastAsia="Helvetica Neue" w:hAnsi="Helvetica Neue" w:cs="Helvetica Neue"/>
        </w:rPr>
      </w:pPr>
      <w:bookmarkStart w:id="58" w:name="_4k668n3" w:colFirst="0" w:colLast="0"/>
      <w:bookmarkEnd w:id="58"/>
      <w:r w:rsidRPr="0080403F">
        <w:rPr>
          <w:rFonts w:ascii="Helvetica Neue" w:eastAsia="Helvetica Neue" w:hAnsi="Helvetica Neue" w:cs="Helvetica Neue"/>
        </w:rPr>
        <w:t>The Framework Agreement provisions in clause 2.1 will be modified as follows:</w:t>
      </w:r>
    </w:p>
    <w:p w14:paraId="198F11E8" w14:textId="77777777" w:rsidR="0001459B" w:rsidRPr="0080403F" w:rsidRDefault="0001459B">
      <w:pPr>
        <w:spacing w:after="0"/>
        <w:ind w:left="720"/>
        <w:rPr>
          <w:rFonts w:ascii="Helvetica Neue" w:eastAsia="Helvetica Neue" w:hAnsi="Helvetica Neue" w:cs="Helvetica Neue"/>
        </w:rPr>
      </w:pPr>
    </w:p>
    <w:p w14:paraId="20AEBED6" w14:textId="77777777" w:rsidR="0001459B" w:rsidRPr="0080403F" w:rsidRDefault="004E0974" w:rsidP="004011C1">
      <w:pPr>
        <w:numPr>
          <w:ilvl w:val="1"/>
          <w:numId w:val="71"/>
        </w:numPr>
        <w:ind w:hanging="360"/>
        <w:rPr>
          <w:rFonts w:ascii="Helvetica Neue" w:eastAsia="Helvetica Neue" w:hAnsi="Helvetica Neue" w:cs="Helvetica Neue"/>
        </w:rPr>
      </w:pPr>
      <w:bookmarkStart w:id="59" w:name="_2zbgiuw" w:colFirst="0" w:colLast="0"/>
      <w:bookmarkEnd w:id="59"/>
      <w:r w:rsidRPr="0080403F">
        <w:rPr>
          <w:rFonts w:ascii="Helvetica Neue" w:eastAsia="Helvetica Neue" w:hAnsi="Helvetica Neue" w:cs="Helvetica Neue"/>
        </w:rPr>
        <w:t>a reference to the ‘Framework Agreement’ will be a reference to the ‘Call-Off Contract’</w:t>
      </w:r>
    </w:p>
    <w:p w14:paraId="6ADBCB24" w14:textId="77777777" w:rsidR="0001459B" w:rsidRPr="0080403F" w:rsidRDefault="004E0974" w:rsidP="004011C1">
      <w:pPr>
        <w:numPr>
          <w:ilvl w:val="1"/>
          <w:numId w:val="71"/>
        </w:numPr>
        <w:ind w:hanging="360"/>
        <w:rPr>
          <w:rFonts w:ascii="Helvetica Neue" w:eastAsia="Helvetica Neue" w:hAnsi="Helvetica Neue" w:cs="Helvetica Neue"/>
        </w:rPr>
      </w:pPr>
      <w:bookmarkStart w:id="60" w:name="_1egqt2p" w:colFirst="0" w:colLast="0"/>
      <w:bookmarkEnd w:id="60"/>
      <w:r w:rsidRPr="0080403F">
        <w:rPr>
          <w:rFonts w:ascii="Helvetica Neue" w:eastAsia="Helvetica Neue" w:hAnsi="Helvetica Neue" w:cs="Helvetica Neue"/>
        </w:rPr>
        <w:t>a reference to ‘CCS’ will be a reference to ‘the Buyer’</w:t>
      </w:r>
    </w:p>
    <w:p w14:paraId="0D0D1526" w14:textId="77777777" w:rsidR="0001459B" w:rsidRPr="0080403F" w:rsidRDefault="004E0974" w:rsidP="004011C1">
      <w:pPr>
        <w:numPr>
          <w:ilvl w:val="1"/>
          <w:numId w:val="71"/>
        </w:numPr>
        <w:ind w:hanging="360"/>
        <w:rPr>
          <w:rFonts w:ascii="Helvetica Neue" w:eastAsia="Helvetica Neue" w:hAnsi="Helvetica Neue" w:cs="Helvetica Neue"/>
        </w:rPr>
      </w:pPr>
      <w:bookmarkStart w:id="61" w:name="_3ygebqi" w:colFirst="0" w:colLast="0"/>
      <w:bookmarkEnd w:id="61"/>
      <w:r w:rsidRPr="0080403F">
        <w:rPr>
          <w:rFonts w:ascii="Helvetica Neue" w:eastAsia="Helvetica Neue" w:hAnsi="Helvetica Neue" w:cs="Helvetica Neue"/>
        </w:rPr>
        <w:t>a reference to the ‘Parties’ and a ‘Party’ will be a reference to the Buyer and Supplier as Parties under this Call-Off Contract</w:t>
      </w:r>
    </w:p>
    <w:p w14:paraId="49F10A07" w14:textId="77777777" w:rsidR="0001459B" w:rsidRPr="0080403F" w:rsidRDefault="004E0974" w:rsidP="004011C1">
      <w:pPr>
        <w:numPr>
          <w:ilvl w:val="0"/>
          <w:numId w:val="71"/>
        </w:numPr>
        <w:spacing w:after="0"/>
        <w:ind w:hanging="724"/>
        <w:rPr>
          <w:rFonts w:ascii="Helvetica Neue" w:eastAsia="Helvetica Neue" w:hAnsi="Helvetica Neue" w:cs="Helvetica Neue"/>
        </w:rPr>
      </w:pPr>
      <w:bookmarkStart w:id="62" w:name="_2dlolyb" w:colFirst="0" w:colLast="0"/>
      <w:bookmarkEnd w:id="62"/>
      <w:r w:rsidRPr="0080403F">
        <w:rPr>
          <w:rFonts w:ascii="Helvetica Neue" w:eastAsia="Helvetica Neue" w:hAnsi="Helvetica Neue" w:cs="Helvetica Neue"/>
        </w:rPr>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3F1A835D" w14:textId="77777777" w:rsidR="0001459B" w:rsidRPr="0080403F" w:rsidRDefault="004E0974" w:rsidP="004011C1">
      <w:pPr>
        <w:numPr>
          <w:ilvl w:val="0"/>
          <w:numId w:val="71"/>
        </w:numPr>
        <w:spacing w:after="0"/>
        <w:ind w:hanging="724"/>
        <w:rPr>
          <w:rFonts w:ascii="Helvetica Neue" w:eastAsia="Helvetica Neue" w:hAnsi="Helvetica Neue" w:cs="Helvetica Neue"/>
        </w:rPr>
      </w:pPr>
      <w:r w:rsidRPr="0080403F">
        <w:rPr>
          <w:rFonts w:ascii="Helvetica Neue" w:eastAsia="Helvetica Neue" w:hAnsi="Helvetica Neue" w:cs="Helvetica Neue"/>
        </w:rPr>
        <w:t>The Framework Agreement incorporated clauses will be referred to as ‘incorporated Framework clause XX’, where ‘XX’ is the Framework Agreement clause number.</w:t>
      </w:r>
    </w:p>
    <w:p w14:paraId="772E51EF" w14:textId="77777777" w:rsidR="0001459B" w:rsidRPr="0080403F" w:rsidRDefault="004E0974" w:rsidP="004011C1">
      <w:pPr>
        <w:numPr>
          <w:ilvl w:val="0"/>
          <w:numId w:val="71"/>
        </w:numPr>
        <w:spacing w:after="0"/>
        <w:ind w:hanging="724"/>
        <w:rPr>
          <w:rFonts w:ascii="Helvetica Neue" w:eastAsia="Helvetica Neue" w:hAnsi="Helvetica Neue" w:cs="Helvetica Neue"/>
        </w:rPr>
      </w:pPr>
      <w:bookmarkStart w:id="63" w:name="_sqyw64" w:colFirst="0" w:colLast="0"/>
      <w:bookmarkEnd w:id="63"/>
      <w:r w:rsidRPr="0080403F">
        <w:rPr>
          <w:rFonts w:ascii="Helvetica Neue" w:eastAsia="Helvetica Neue" w:hAnsi="Helvetica Neue" w:cs="Helvetica Neue"/>
        </w:rPr>
        <w:t>When an Order Form is signed, the terms and conditions agreed in it will be incorporated into this Call-Off Contract.</w:t>
      </w:r>
    </w:p>
    <w:p w14:paraId="470A4525" w14:textId="77777777" w:rsidR="0001459B" w:rsidRPr="0080403F" w:rsidRDefault="0001459B">
      <w:pPr>
        <w:spacing w:after="0"/>
        <w:ind w:left="720"/>
        <w:rPr>
          <w:rFonts w:ascii="Helvetica Neue" w:eastAsia="Helvetica Neue" w:hAnsi="Helvetica Neue" w:cs="Helvetica Neue"/>
        </w:rPr>
      </w:pPr>
    </w:p>
    <w:p w14:paraId="700B7813" w14:textId="44674F3C" w:rsidR="0001459B" w:rsidRPr="009E4569" w:rsidRDefault="004E0974">
      <w:pPr>
        <w:pStyle w:val="Heading3"/>
        <w:rPr>
          <w:rFonts w:ascii="Helvetica Neue" w:eastAsia="Helvetica Neue" w:hAnsi="Helvetica Neue" w:cs="Helvetica Neue"/>
          <w:color w:val="000000"/>
          <w:sz w:val="28"/>
          <w:szCs w:val="28"/>
        </w:rPr>
      </w:pPr>
      <w:bookmarkStart w:id="64" w:name="_Toc12278075"/>
      <w:r w:rsidRPr="009E4569">
        <w:rPr>
          <w:rFonts w:ascii="Helvetica Neue" w:eastAsia="Helvetica Neue" w:hAnsi="Helvetica Neue" w:cs="Helvetica Neue"/>
          <w:color w:val="000000"/>
          <w:sz w:val="28"/>
          <w:szCs w:val="28"/>
        </w:rPr>
        <w:t>3. Supply of services</w:t>
      </w:r>
      <w:bookmarkEnd w:id="64"/>
    </w:p>
    <w:p w14:paraId="4A577714" w14:textId="77777777" w:rsidR="00920596" w:rsidRPr="009E4569" w:rsidRDefault="00920596" w:rsidP="009E4569">
      <w:pPr>
        <w:rPr>
          <w:rFonts w:ascii="Helvetica Neue" w:hAnsi="Helvetica Neue"/>
        </w:rPr>
      </w:pPr>
    </w:p>
    <w:p w14:paraId="030A76BA" w14:textId="77777777" w:rsidR="0001459B" w:rsidRPr="0080403F" w:rsidRDefault="004E0974" w:rsidP="004011C1">
      <w:pPr>
        <w:numPr>
          <w:ilvl w:val="0"/>
          <w:numId w:val="57"/>
        </w:numPr>
        <w:ind w:hanging="724"/>
        <w:rPr>
          <w:rFonts w:ascii="Helvetica Neue" w:eastAsia="Helvetica Neue" w:hAnsi="Helvetica Neue" w:cs="Helvetica Neue"/>
        </w:rPr>
      </w:pPr>
      <w:r w:rsidRPr="0080403F">
        <w:rPr>
          <w:rFonts w:ascii="Helvetica Neue" w:eastAsia="Helvetica Neue" w:hAnsi="Helvetica Neue" w:cs="Helvetica Neue"/>
        </w:rPr>
        <w:t>The Supplier agrees to supply the G-Cloud Services and any Additional Services under the terms of the Call-Off Contract and the Supplier’s Application.</w:t>
      </w:r>
    </w:p>
    <w:p w14:paraId="437980EE" w14:textId="0CD2C67C" w:rsidR="0001459B" w:rsidRPr="0080403F" w:rsidRDefault="004E0974" w:rsidP="004011C1">
      <w:pPr>
        <w:numPr>
          <w:ilvl w:val="0"/>
          <w:numId w:val="57"/>
        </w:numPr>
        <w:ind w:hanging="724"/>
        <w:rPr>
          <w:rFonts w:ascii="Helvetica Neue" w:eastAsia="Helvetica Neue" w:hAnsi="Helvetica Neue" w:cs="Helvetica Neue"/>
        </w:rPr>
      </w:pPr>
      <w:r w:rsidRPr="0080403F">
        <w:rPr>
          <w:rFonts w:ascii="Helvetica Neue" w:eastAsia="Helvetica Neue" w:hAnsi="Helvetica Neue" w:cs="Helvetica Neue"/>
        </w:rPr>
        <w:t>The Supplier undertakes that each G-Cloud Service will meet the Buyer’s acceptance criteria, as defined in the Order Form.</w:t>
      </w:r>
    </w:p>
    <w:p w14:paraId="0D1534BA" w14:textId="038BA113" w:rsidR="0080403F" w:rsidRPr="0080403F" w:rsidRDefault="0080403F" w:rsidP="009E4569">
      <w:pPr>
        <w:ind w:left="720"/>
        <w:rPr>
          <w:rFonts w:ascii="Helvetica Neue" w:eastAsia="Helvetica Neue" w:hAnsi="Helvetica Neue" w:cs="Helvetica Neue"/>
        </w:rPr>
      </w:pPr>
    </w:p>
    <w:p w14:paraId="1EAF051C" w14:textId="20874E67" w:rsidR="0080403F" w:rsidRPr="0080403F" w:rsidRDefault="0080403F" w:rsidP="009E4569">
      <w:pPr>
        <w:ind w:left="720"/>
        <w:rPr>
          <w:rFonts w:ascii="Helvetica Neue" w:eastAsia="Helvetica Neue" w:hAnsi="Helvetica Neue" w:cs="Helvetica Neue"/>
        </w:rPr>
      </w:pPr>
    </w:p>
    <w:p w14:paraId="01D7991E" w14:textId="77777777" w:rsidR="0080403F" w:rsidRPr="0080403F" w:rsidRDefault="0080403F" w:rsidP="009E4569">
      <w:pPr>
        <w:ind w:left="720"/>
        <w:rPr>
          <w:rFonts w:ascii="Helvetica Neue" w:eastAsia="Helvetica Neue" w:hAnsi="Helvetica Neue" w:cs="Helvetica Neue"/>
        </w:rPr>
      </w:pPr>
    </w:p>
    <w:p w14:paraId="27540F9E" w14:textId="0F9D3CCA" w:rsidR="0001459B" w:rsidRPr="009E4569" w:rsidRDefault="004E0974">
      <w:pPr>
        <w:pStyle w:val="Heading3"/>
        <w:rPr>
          <w:rFonts w:ascii="Helvetica Neue" w:eastAsia="Helvetica Neue" w:hAnsi="Helvetica Neue" w:cs="Helvetica Neue"/>
          <w:color w:val="000000"/>
          <w:sz w:val="28"/>
          <w:szCs w:val="28"/>
        </w:rPr>
      </w:pPr>
      <w:bookmarkStart w:id="65" w:name="_Toc12278076"/>
      <w:r w:rsidRPr="009E4569">
        <w:rPr>
          <w:rFonts w:ascii="Helvetica Neue" w:eastAsia="Helvetica Neue" w:hAnsi="Helvetica Neue" w:cs="Helvetica Neue"/>
          <w:color w:val="000000"/>
          <w:sz w:val="28"/>
          <w:szCs w:val="28"/>
        </w:rPr>
        <w:t>4. Supplier staff</w:t>
      </w:r>
      <w:bookmarkEnd w:id="65"/>
    </w:p>
    <w:p w14:paraId="1E31CA2E" w14:textId="77777777" w:rsidR="00920596" w:rsidRPr="009E4569" w:rsidRDefault="00920596" w:rsidP="009E4569">
      <w:pPr>
        <w:rPr>
          <w:rFonts w:ascii="Helvetica Neue" w:hAnsi="Helvetica Neue"/>
        </w:rPr>
      </w:pPr>
    </w:p>
    <w:p w14:paraId="5EE7F31E" w14:textId="77777777" w:rsidR="0001459B" w:rsidRPr="0080403F" w:rsidRDefault="004E0974" w:rsidP="004011C1">
      <w:pPr>
        <w:numPr>
          <w:ilvl w:val="0"/>
          <w:numId w:val="50"/>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Staff must:</w:t>
      </w:r>
    </w:p>
    <w:p w14:paraId="0366B41F" w14:textId="77777777" w:rsidR="0001459B" w:rsidRPr="0080403F" w:rsidRDefault="0001459B">
      <w:pPr>
        <w:spacing w:after="0"/>
        <w:ind w:left="720"/>
        <w:rPr>
          <w:rFonts w:ascii="Helvetica Neue" w:eastAsia="Helvetica Neue" w:hAnsi="Helvetica Neue" w:cs="Helvetica Neue"/>
        </w:rPr>
      </w:pPr>
    </w:p>
    <w:p w14:paraId="1618C429" w14:textId="77777777" w:rsidR="0001459B" w:rsidRPr="0080403F" w:rsidRDefault="004E0974" w:rsidP="004011C1">
      <w:pPr>
        <w:numPr>
          <w:ilvl w:val="1"/>
          <w:numId w:val="50"/>
        </w:numPr>
        <w:spacing w:after="0"/>
        <w:ind w:hanging="360"/>
        <w:rPr>
          <w:rFonts w:ascii="Helvetica Neue" w:eastAsia="Helvetica Neue" w:hAnsi="Helvetica Neue" w:cs="Helvetica Neue"/>
        </w:rPr>
      </w:pPr>
      <w:r w:rsidRPr="0080403F">
        <w:rPr>
          <w:rFonts w:ascii="Helvetica Neue" w:eastAsia="Helvetica Neue" w:hAnsi="Helvetica Neue" w:cs="Helvetica Neue"/>
        </w:rPr>
        <w:t>be appropriately experienced, qualified and trained to supply the Services</w:t>
      </w:r>
    </w:p>
    <w:p w14:paraId="4F2A0387" w14:textId="77777777" w:rsidR="0001459B" w:rsidRPr="0080403F" w:rsidRDefault="004E0974" w:rsidP="004011C1">
      <w:pPr>
        <w:numPr>
          <w:ilvl w:val="1"/>
          <w:numId w:val="50"/>
        </w:numPr>
        <w:spacing w:after="0"/>
        <w:ind w:hanging="360"/>
        <w:rPr>
          <w:rFonts w:ascii="Helvetica Neue" w:eastAsia="Helvetica Neue" w:hAnsi="Helvetica Neue" w:cs="Helvetica Neue"/>
        </w:rPr>
      </w:pPr>
      <w:r w:rsidRPr="0080403F">
        <w:rPr>
          <w:rFonts w:ascii="Helvetica Neue" w:eastAsia="Helvetica Neue" w:hAnsi="Helvetica Neue" w:cs="Helvetica Neue"/>
        </w:rPr>
        <w:t>apply all due skill, care and diligence in faithfully performing those duties</w:t>
      </w:r>
    </w:p>
    <w:p w14:paraId="19D63972" w14:textId="77777777" w:rsidR="0001459B" w:rsidRPr="0080403F" w:rsidRDefault="004E0974" w:rsidP="004011C1">
      <w:pPr>
        <w:numPr>
          <w:ilvl w:val="1"/>
          <w:numId w:val="50"/>
        </w:numPr>
        <w:spacing w:after="0"/>
        <w:ind w:hanging="360"/>
        <w:rPr>
          <w:rFonts w:ascii="Helvetica Neue" w:eastAsia="Helvetica Neue" w:hAnsi="Helvetica Neue" w:cs="Helvetica Neue"/>
        </w:rPr>
      </w:pPr>
      <w:r w:rsidRPr="0080403F">
        <w:rPr>
          <w:rFonts w:ascii="Helvetica Neue" w:eastAsia="Helvetica Neue" w:hAnsi="Helvetica Neue" w:cs="Helvetica Neue"/>
        </w:rPr>
        <w:t>obey all lawful instructions and reasonable directions of the Buyer and provide the Services to the reasonable satisfaction of the Buyer</w:t>
      </w:r>
    </w:p>
    <w:p w14:paraId="4A66975D" w14:textId="77777777" w:rsidR="0001459B" w:rsidRPr="0080403F" w:rsidRDefault="004E0974" w:rsidP="004011C1">
      <w:pPr>
        <w:numPr>
          <w:ilvl w:val="1"/>
          <w:numId w:val="50"/>
        </w:numPr>
        <w:spacing w:after="0"/>
        <w:ind w:hanging="360"/>
        <w:rPr>
          <w:rFonts w:ascii="Helvetica Neue" w:eastAsia="Helvetica Neue" w:hAnsi="Helvetica Neue" w:cs="Helvetica Neue"/>
        </w:rPr>
      </w:pPr>
      <w:r w:rsidRPr="0080403F">
        <w:rPr>
          <w:rFonts w:ascii="Helvetica Neue" w:eastAsia="Helvetica Neue" w:hAnsi="Helvetica Neue" w:cs="Helvetica Neue"/>
        </w:rPr>
        <w:t>respond to any enquiries about the Services as soon as reasonably possible</w:t>
      </w:r>
    </w:p>
    <w:p w14:paraId="5CC9B987" w14:textId="77777777" w:rsidR="0001459B" w:rsidRPr="0080403F" w:rsidRDefault="004E0974" w:rsidP="004011C1">
      <w:pPr>
        <w:numPr>
          <w:ilvl w:val="1"/>
          <w:numId w:val="50"/>
        </w:numPr>
        <w:spacing w:after="0"/>
        <w:ind w:hanging="360"/>
        <w:rPr>
          <w:rFonts w:ascii="Helvetica Neue" w:eastAsia="Helvetica Neue" w:hAnsi="Helvetica Neue" w:cs="Helvetica Neue"/>
        </w:rPr>
      </w:pPr>
      <w:r w:rsidRPr="0080403F">
        <w:rPr>
          <w:rFonts w:ascii="Helvetica Neue" w:eastAsia="Helvetica Neue" w:hAnsi="Helvetica Neue" w:cs="Helvetica Neue"/>
        </w:rPr>
        <w:t>complete any necessary Supplier Staff vetting as specified by the Buyer</w:t>
      </w:r>
    </w:p>
    <w:p w14:paraId="41DF5BB7" w14:textId="77777777" w:rsidR="0001459B" w:rsidRPr="0080403F" w:rsidRDefault="0001459B">
      <w:pPr>
        <w:spacing w:after="0"/>
        <w:ind w:left="1440"/>
        <w:rPr>
          <w:rFonts w:ascii="Helvetica Neue" w:eastAsia="Helvetica Neue" w:hAnsi="Helvetica Neue" w:cs="Helvetica Neue"/>
        </w:rPr>
      </w:pPr>
    </w:p>
    <w:p w14:paraId="30CE55FF" w14:textId="77777777" w:rsidR="0001459B" w:rsidRPr="0080403F" w:rsidRDefault="004E0974" w:rsidP="004011C1">
      <w:pPr>
        <w:numPr>
          <w:ilvl w:val="0"/>
          <w:numId w:val="50"/>
        </w:numPr>
        <w:spacing w:after="0"/>
        <w:ind w:hanging="724"/>
        <w:rPr>
          <w:rFonts w:ascii="Helvetica Neue" w:eastAsia="Helvetica Neue" w:hAnsi="Helvetica Neue" w:cs="Helvetica Neue"/>
        </w:rPr>
      </w:pPr>
      <w:r w:rsidRPr="0080403F">
        <w:rPr>
          <w:rFonts w:ascii="Helvetica Neue" w:eastAsia="Helvetica Neue" w:hAnsi="Helvetica Neue" w:cs="Helvetica Neue"/>
        </w:rPr>
        <w:lastRenderedPageBreak/>
        <w:t>The Supplier must retain overall control of the Supplier Staff so that they are not considered to be employees, workers, agents or contractors of the Buyer.</w:t>
      </w:r>
    </w:p>
    <w:p w14:paraId="76C5DB4B" w14:textId="77777777" w:rsidR="0001459B" w:rsidRPr="0080403F" w:rsidRDefault="004E0974" w:rsidP="004011C1">
      <w:pPr>
        <w:numPr>
          <w:ilvl w:val="0"/>
          <w:numId w:val="50"/>
        </w:numPr>
        <w:spacing w:after="0"/>
        <w:ind w:hanging="724"/>
        <w:rPr>
          <w:rFonts w:ascii="Helvetica Neue" w:eastAsia="Helvetica Neue" w:hAnsi="Helvetica Neue" w:cs="Helvetica Neue"/>
        </w:rPr>
      </w:pPr>
      <w:r w:rsidRPr="0080403F">
        <w:rPr>
          <w:rFonts w:ascii="Helvetica Neue" w:eastAsia="Helvetica Neue" w:hAnsi="Helvetica Neue" w:cs="Helvetica Neue"/>
        </w:rPr>
        <w:t>The Supplier may substitute any Supplier Staff as long as they have the equivalent experience and qualifications to the substituted staff member.</w:t>
      </w:r>
    </w:p>
    <w:p w14:paraId="1F7ACD46" w14:textId="77777777" w:rsidR="0001459B" w:rsidRPr="0080403F" w:rsidRDefault="004E0974" w:rsidP="004011C1">
      <w:pPr>
        <w:numPr>
          <w:ilvl w:val="0"/>
          <w:numId w:val="50"/>
        </w:numPr>
        <w:ind w:hanging="724"/>
        <w:rPr>
          <w:rFonts w:ascii="Helvetica Neue" w:eastAsia="Helvetica Neue" w:hAnsi="Helvetica Neue" w:cs="Helvetica Neue"/>
        </w:rPr>
      </w:pPr>
      <w:r w:rsidRPr="0080403F">
        <w:rPr>
          <w:rFonts w:ascii="Helvetica Neue" w:eastAsia="Helvetica Neue" w:hAnsi="Helvetica Neue" w:cs="Helvetica Neue"/>
        </w:rPr>
        <w:t>The Buyer may conduct IR35 Assessments using the ESI tool to assess whether the Supplier’s engagement under the Call-Off Contract is Inside or Outside IR35.</w:t>
      </w:r>
    </w:p>
    <w:p w14:paraId="4521C82D" w14:textId="77777777" w:rsidR="0001459B" w:rsidRPr="0080403F" w:rsidRDefault="004E0974" w:rsidP="004011C1">
      <w:pPr>
        <w:numPr>
          <w:ilvl w:val="0"/>
          <w:numId w:val="50"/>
        </w:numPr>
        <w:ind w:hanging="724"/>
        <w:rPr>
          <w:rFonts w:ascii="Helvetica Neue" w:eastAsia="Helvetica Neue" w:hAnsi="Helvetica Neue" w:cs="Helvetica Neue"/>
        </w:rPr>
      </w:pPr>
      <w:r w:rsidRPr="0080403F">
        <w:rPr>
          <w:rFonts w:ascii="Helvetica Neue" w:eastAsia="Helvetica Neue" w:hAnsi="Helvetica Neue" w:cs="Helvetica Neue"/>
        </w:rPr>
        <w:t>The Buyer may End this Call-Off Contract for Material Breach if the Supplier is delivering the Services Inside IR35.</w:t>
      </w:r>
    </w:p>
    <w:p w14:paraId="3C0946B5" w14:textId="77777777" w:rsidR="0001459B" w:rsidRPr="0080403F" w:rsidRDefault="004E0974" w:rsidP="004011C1">
      <w:pPr>
        <w:numPr>
          <w:ilvl w:val="0"/>
          <w:numId w:val="50"/>
        </w:numPr>
        <w:ind w:hanging="724"/>
        <w:rPr>
          <w:rFonts w:ascii="Helvetica Neue" w:eastAsia="Helvetica Neue" w:hAnsi="Helvetica Neue" w:cs="Helvetica Neue"/>
        </w:rPr>
      </w:pPr>
      <w:r w:rsidRPr="0080403F">
        <w:rPr>
          <w:rFonts w:ascii="Helvetica Neue" w:eastAsia="Helvetica Neue" w:hAnsi="Helvetica Neue" w:cs="Helvetica Neue"/>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AEA57DC" w14:textId="77777777" w:rsidR="0001459B" w:rsidRPr="0080403F" w:rsidRDefault="004E0974" w:rsidP="004011C1">
      <w:pPr>
        <w:numPr>
          <w:ilvl w:val="0"/>
          <w:numId w:val="50"/>
        </w:numPr>
        <w:ind w:hanging="724"/>
        <w:rPr>
          <w:rFonts w:ascii="Helvetica Neue" w:eastAsia="Helvetica Neue" w:hAnsi="Helvetica Neue" w:cs="Helvetica Neue"/>
        </w:rPr>
      </w:pPr>
      <w:r w:rsidRPr="0080403F">
        <w:rPr>
          <w:rFonts w:ascii="Helvetica Neue" w:eastAsia="Helvetica Neue" w:hAnsi="Helvetica Neue" w:cs="Helvetica Neue"/>
        </w:rPr>
        <w:t xml:space="preserve">If the Indicative Test indicates the delivery of the Services could potentially be Inside IR35, the Supplier must provide the Buyer with all relevant information needed to enable the Buyer to conduct its own IR35 Assessment. </w:t>
      </w:r>
    </w:p>
    <w:p w14:paraId="1B395F0D" w14:textId="7EE587A1" w:rsidR="0001459B" w:rsidRPr="0080403F" w:rsidRDefault="004E0974" w:rsidP="004011C1">
      <w:pPr>
        <w:numPr>
          <w:ilvl w:val="0"/>
          <w:numId w:val="50"/>
        </w:numPr>
        <w:ind w:hanging="724"/>
        <w:rPr>
          <w:rFonts w:ascii="Helvetica Neue" w:eastAsia="Helvetica Neue" w:hAnsi="Helvetica Neue" w:cs="Helvetica Neue"/>
        </w:rPr>
      </w:pPr>
      <w:r w:rsidRPr="0080403F">
        <w:rPr>
          <w:rFonts w:ascii="Helvetica Neue" w:eastAsia="Helvetica Neue" w:hAnsi="Helvetica Neue" w:cs="Helvetica Neue"/>
        </w:rPr>
        <w:t>If it is determined by the Buyer that the Supplier is Outside IR35, the Buyer will provide the ESI reference number and a copy of the PDF to the Supplier.</w:t>
      </w:r>
    </w:p>
    <w:p w14:paraId="469136EE" w14:textId="77777777" w:rsidR="0080403F" w:rsidRPr="0080403F" w:rsidRDefault="0080403F" w:rsidP="009E4569">
      <w:pPr>
        <w:ind w:left="720"/>
        <w:rPr>
          <w:rFonts w:ascii="Helvetica Neue" w:eastAsia="Helvetica Neue" w:hAnsi="Helvetica Neue" w:cs="Helvetica Neue"/>
        </w:rPr>
      </w:pPr>
    </w:p>
    <w:p w14:paraId="03003E2F" w14:textId="3D4E7BA9" w:rsidR="0001459B" w:rsidRPr="0080403F" w:rsidRDefault="004E0974">
      <w:pPr>
        <w:pStyle w:val="Heading3"/>
        <w:rPr>
          <w:rFonts w:ascii="Helvetica Neue" w:eastAsia="Helvetica Neue" w:hAnsi="Helvetica Neue" w:cs="Helvetica Neue"/>
          <w:color w:val="000000"/>
          <w:sz w:val="28"/>
          <w:szCs w:val="28"/>
        </w:rPr>
      </w:pPr>
      <w:bookmarkStart w:id="66" w:name="_Toc12278077"/>
      <w:r w:rsidRPr="0080403F">
        <w:rPr>
          <w:rFonts w:ascii="Helvetica Neue" w:eastAsia="Helvetica Neue" w:hAnsi="Helvetica Neue" w:cs="Helvetica Neue"/>
          <w:color w:val="000000"/>
          <w:sz w:val="28"/>
          <w:szCs w:val="28"/>
        </w:rPr>
        <w:t>5. Due diligence</w:t>
      </w:r>
      <w:bookmarkEnd w:id="66"/>
    </w:p>
    <w:p w14:paraId="06EAD15F" w14:textId="77777777" w:rsidR="00920596" w:rsidRPr="009E4569" w:rsidRDefault="00920596" w:rsidP="009E4569">
      <w:pPr>
        <w:rPr>
          <w:rFonts w:ascii="Helvetica Neue" w:hAnsi="Helvetica Neue"/>
        </w:rPr>
      </w:pPr>
    </w:p>
    <w:p w14:paraId="3B5E36FD" w14:textId="77777777" w:rsidR="0001459B" w:rsidRPr="0080403F" w:rsidRDefault="004E0974" w:rsidP="004011C1">
      <w:pPr>
        <w:numPr>
          <w:ilvl w:val="0"/>
          <w:numId w:val="25"/>
        </w:numPr>
        <w:ind w:hanging="724"/>
        <w:rPr>
          <w:rFonts w:ascii="Helvetica Neue" w:eastAsia="Helvetica Neue" w:hAnsi="Helvetica Neue" w:cs="Helvetica Neue"/>
        </w:rPr>
      </w:pPr>
      <w:r w:rsidRPr="0080403F">
        <w:rPr>
          <w:rFonts w:ascii="Helvetica Neue" w:eastAsia="Helvetica Neue" w:hAnsi="Helvetica Neue" w:cs="Helvetica Neue"/>
        </w:rPr>
        <w:t>Both Parties agree that when entering into a Call-Off Contract they:</w:t>
      </w:r>
    </w:p>
    <w:p w14:paraId="28705E4E" w14:textId="77777777" w:rsidR="0001459B" w:rsidRPr="0080403F" w:rsidRDefault="004E0974" w:rsidP="004011C1">
      <w:pPr>
        <w:numPr>
          <w:ilvl w:val="1"/>
          <w:numId w:val="48"/>
        </w:numPr>
        <w:spacing w:after="0"/>
        <w:ind w:hanging="360"/>
        <w:rPr>
          <w:rFonts w:ascii="Helvetica Neue" w:eastAsia="Helvetica Neue" w:hAnsi="Helvetica Neue" w:cs="Helvetica Neue"/>
        </w:rPr>
      </w:pPr>
      <w:r w:rsidRPr="0080403F">
        <w:rPr>
          <w:rFonts w:ascii="Helvetica Neue" w:eastAsia="Helvetica Neue" w:hAnsi="Helvetica Neue" w:cs="Helvetica Neue"/>
        </w:rPr>
        <w:t>have made their own enquiries and are satisfied by the accuracy of any information supplied by the other Party</w:t>
      </w:r>
    </w:p>
    <w:p w14:paraId="79DEB15F" w14:textId="77777777" w:rsidR="0001459B" w:rsidRPr="0080403F" w:rsidRDefault="004E0974" w:rsidP="004011C1">
      <w:pPr>
        <w:numPr>
          <w:ilvl w:val="1"/>
          <w:numId w:val="48"/>
        </w:numPr>
        <w:spacing w:after="0"/>
        <w:ind w:hanging="360"/>
        <w:rPr>
          <w:rFonts w:ascii="Helvetica Neue" w:eastAsia="Helvetica Neue" w:hAnsi="Helvetica Neue" w:cs="Helvetica Neue"/>
        </w:rPr>
      </w:pPr>
      <w:r w:rsidRPr="0080403F">
        <w:rPr>
          <w:rFonts w:ascii="Helvetica Neue" w:eastAsia="Helvetica Neue" w:hAnsi="Helvetica Neue" w:cs="Helvetica Neue"/>
        </w:rPr>
        <w:t>are confident that they can fulfil their obligations according to the Call-Off Contract terms</w:t>
      </w:r>
    </w:p>
    <w:p w14:paraId="6F477DF3" w14:textId="77777777" w:rsidR="0001459B" w:rsidRPr="0080403F" w:rsidRDefault="004E0974" w:rsidP="004011C1">
      <w:pPr>
        <w:numPr>
          <w:ilvl w:val="1"/>
          <w:numId w:val="48"/>
        </w:numPr>
        <w:spacing w:after="0"/>
        <w:ind w:hanging="360"/>
        <w:rPr>
          <w:rFonts w:ascii="Helvetica Neue" w:eastAsia="Helvetica Neue" w:hAnsi="Helvetica Neue" w:cs="Helvetica Neue"/>
        </w:rPr>
      </w:pPr>
      <w:r w:rsidRPr="0080403F">
        <w:rPr>
          <w:rFonts w:ascii="Helvetica Neue" w:eastAsia="Helvetica Neue" w:hAnsi="Helvetica Neue" w:cs="Helvetica Neue"/>
        </w:rPr>
        <w:t>have raised all due diligence questions before signing the Call-Off Contract</w:t>
      </w:r>
    </w:p>
    <w:p w14:paraId="24B7B79C" w14:textId="77777777" w:rsidR="0001459B" w:rsidRPr="0080403F" w:rsidRDefault="004E0974" w:rsidP="004011C1">
      <w:pPr>
        <w:numPr>
          <w:ilvl w:val="1"/>
          <w:numId w:val="48"/>
        </w:numPr>
        <w:spacing w:after="0"/>
        <w:ind w:hanging="360"/>
        <w:rPr>
          <w:rFonts w:ascii="Helvetica Neue" w:eastAsia="Helvetica Neue" w:hAnsi="Helvetica Neue" w:cs="Helvetica Neue"/>
        </w:rPr>
      </w:pPr>
      <w:r w:rsidRPr="0080403F">
        <w:rPr>
          <w:rFonts w:ascii="Helvetica Neue" w:eastAsia="Helvetica Neue" w:hAnsi="Helvetica Neue" w:cs="Helvetica Neue"/>
        </w:rPr>
        <w:t>have entered into the Call-Off Contract relying on its own due diligence</w:t>
      </w:r>
    </w:p>
    <w:p w14:paraId="370B978A" w14:textId="77777777" w:rsidR="0001459B" w:rsidRPr="0080403F" w:rsidRDefault="0001459B">
      <w:pPr>
        <w:spacing w:after="0"/>
        <w:rPr>
          <w:rFonts w:ascii="Helvetica Neue" w:eastAsia="Helvetica Neue" w:hAnsi="Helvetica Neue" w:cs="Helvetica Neue"/>
        </w:rPr>
      </w:pPr>
    </w:p>
    <w:p w14:paraId="52C167FE" w14:textId="776524CF" w:rsidR="0001459B" w:rsidRPr="0080403F" w:rsidRDefault="004E0974">
      <w:pPr>
        <w:pStyle w:val="Heading3"/>
        <w:rPr>
          <w:rFonts w:ascii="Helvetica Neue" w:eastAsia="Helvetica Neue" w:hAnsi="Helvetica Neue" w:cs="Helvetica Neue"/>
          <w:color w:val="000000"/>
          <w:sz w:val="28"/>
          <w:szCs w:val="28"/>
        </w:rPr>
      </w:pPr>
      <w:bookmarkStart w:id="67" w:name="_Toc12278078"/>
      <w:r w:rsidRPr="0080403F">
        <w:rPr>
          <w:rFonts w:ascii="Helvetica Neue" w:eastAsia="Helvetica Neue" w:hAnsi="Helvetica Neue" w:cs="Helvetica Neue"/>
          <w:color w:val="000000"/>
          <w:sz w:val="28"/>
          <w:szCs w:val="28"/>
        </w:rPr>
        <w:t>6. Business continuity and disaster recovery</w:t>
      </w:r>
      <w:bookmarkEnd w:id="67"/>
    </w:p>
    <w:p w14:paraId="7E420312" w14:textId="77777777" w:rsidR="00920596" w:rsidRPr="009E4569" w:rsidRDefault="00920596" w:rsidP="009E4569">
      <w:pPr>
        <w:rPr>
          <w:rFonts w:ascii="Helvetica Neue" w:hAnsi="Helvetica Neue"/>
        </w:rPr>
      </w:pPr>
    </w:p>
    <w:p w14:paraId="60BF5376" w14:textId="77777777" w:rsidR="0001459B" w:rsidRPr="0080403F" w:rsidRDefault="004E0974" w:rsidP="004011C1">
      <w:pPr>
        <w:numPr>
          <w:ilvl w:val="0"/>
          <w:numId w:val="81"/>
        </w:numPr>
        <w:ind w:hanging="724"/>
        <w:rPr>
          <w:rFonts w:ascii="Helvetica Neue" w:eastAsia="Helvetica Neue" w:hAnsi="Helvetica Neue" w:cs="Helvetica Neue"/>
        </w:rPr>
      </w:pPr>
      <w:r w:rsidRPr="0080403F">
        <w:rPr>
          <w:rFonts w:ascii="Helvetica Neue" w:eastAsia="Helvetica Neue" w:hAnsi="Helvetica Neue" w:cs="Helvetica Neue"/>
        </w:rPr>
        <w:t>The Supplier will have a clear business continuity and disaster recovery plan in their service descriptions.</w:t>
      </w:r>
    </w:p>
    <w:p w14:paraId="26F1CE0E" w14:textId="77777777" w:rsidR="0001459B" w:rsidRPr="0080403F" w:rsidRDefault="004E0974" w:rsidP="004011C1">
      <w:pPr>
        <w:numPr>
          <w:ilvl w:val="0"/>
          <w:numId w:val="81"/>
        </w:numPr>
        <w:ind w:hanging="724"/>
        <w:rPr>
          <w:rFonts w:ascii="Helvetica Neue" w:eastAsia="Helvetica Neue" w:hAnsi="Helvetica Neue" w:cs="Helvetica Neue"/>
        </w:rPr>
      </w:pPr>
      <w:r w:rsidRPr="0080403F">
        <w:rPr>
          <w:rFonts w:ascii="Helvetica Neue" w:eastAsia="Helvetica Neue" w:hAnsi="Helvetica Neue" w:cs="Helvetica Neue"/>
        </w:rPr>
        <w:t>The Supplier’s business continuity and disaster recovery services are part of the Services and will be performed by the Supplier when required.</w:t>
      </w:r>
    </w:p>
    <w:p w14:paraId="257AB00D" w14:textId="7982ABAD" w:rsidR="0001459B" w:rsidRPr="0080403F" w:rsidRDefault="004E0974" w:rsidP="004011C1">
      <w:pPr>
        <w:numPr>
          <w:ilvl w:val="0"/>
          <w:numId w:val="81"/>
        </w:numPr>
        <w:ind w:hanging="724"/>
        <w:rPr>
          <w:rFonts w:ascii="Helvetica Neue" w:eastAsia="Helvetica Neue" w:hAnsi="Helvetica Neue" w:cs="Helvetica Neue"/>
        </w:rPr>
      </w:pPr>
      <w:r w:rsidRPr="0080403F">
        <w:rPr>
          <w:rFonts w:ascii="Helvetica Neue" w:eastAsia="Helvetica Neue" w:hAnsi="Helvetica Neue" w:cs="Helvetica Neue"/>
        </w:rPr>
        <w:t xml:space="preserve">If requested by the Buyer prior to entering into this Call-Off Contract, the Supplier must </w:t>
      </w:r>
      <w:r w:rsidRPr="0080403F">
        <w:rPr>
          <w:rFonts w:ascii="Helvetica Neue" w:eastAsia="Helvetica Neue" w:hAnsi="Helvetica Neue" w:cs="Helvetica Neue"/>
        </w:rPr>
        <w:lastRenderedPageBreak/>
        <w:t>ensure that its business continuity and disaster recovery plan is consistent with the Buyer’s own plans.</w:t>
      </w:r>
    </w:p>
    <w:p w14:paraId="2500F62C" w14:textId="77777777" w:rsidR="0080403F" w:rsidRPr="0080403F" w:rsidRDefault="0080403F" w:rsidP="009E4569">
      <w:pPr>
        <w:ind w:left="720"/>
        <w:rPr>
          <w:rFonts w:ascii="Helvetica Neue" w:eastAsia="Helvetica Neue" w:hAnsi="Helvetica Neue" w:cs="Helvetica Neue"/>
        </w:rPr>
      </w:pPr>
    </w:p>
    <w:p w14:paraId="6EC0A8B4" w14:textId="0DFCC98A" w:rsidR="0001459B" w:rsidRPr="0080403F" w:rsidRDefault="004E0974">
      <w:pPr>
        <w:pStyle w:val="Heading3"/>
        <w:rPr>
          <w:rFonts w:ascii="Helvetica Neue" w:eastAsia="Helvetica Neue" w:hAnsi="Helvetica Neue" w:cs="Helvetica Neue"/>
          <w:color w:val="000000"/>
          <w:sz w:val="28"/>
          <w:szCs w:val="28"/>
        </w:rPr>
      </w:pPr>
      <w:bookmarkStart w:id="68" w:name="_Toc12278079"/>
      <w:r w:rsidRPr="0080403F">
        <w:rPr>
          <w:rFonts w:ascii="Helvetica Neue" w:eastAsia="Helvetica Neue" w:hAnsi="Helvetica Neue" w:cs="Helvetica Neue"/>
          <w:color w:val="000000"/>
          <w:sz w:val="28"/>
          <w:szCs w:val="28"/>
        </w:rPr>
        <w:t>7. Payment, VAT and Call-Off Contract charges</w:t>
      </w:r>
      <w:bookmarkEnd w:id="68"/>
    </w:p>
    <w:p w14:paraId="35CC70CD" w14:textId="77777777" w:rsidR="00920596" w:rsidRPr="009E4569" w:rsidRDefault="00920596" w:rsidP="009E4569">
      <w:pPr>
        <w:rPr>
          <w:rFonts w:ascii="Helvetica Neue" w:hAnsi="Helvetica Neue"/>
        </w:rPr>
      </w:pPr>
    </w:p>
    <w:p w14:paraId="7014F441" w14:textId="77777777" w:rsidR="0001459B" w:rsidRPr="0080403F" w:rsidRDefault="004E0974" w:rsidP="004011C1">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The Buyer must pay the Charges following clauses 7.2 to 7.11 for the Supplier’s delivery of the Services.</w:t>
      </w:r>
    </w:p>
    <w:p w14:paraId="6EEB4CFC" w14:textId="77777777" w:rsidR="0001459B" w:rsidRPr="0080403F" w:rsidRDefault="004E0974" w:rsidP="004011C1">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The Buyer will pay the Supplier within the number of days specified in the Order Form on receipt of a valid invoice.</w:t>
      </w:r>
    </w:p>
    <w:p w14:paraId="53F544A0" w14:textId="77777777" w:rsidR="0001459B" w:rsidRPr="0080403F" w:rsidRDefault="004E0974" w:rsidP="004011C1">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The Call-Off Contract Charges include all Charges for payment Processing. All invoices submitted to the Buyer for the Services will be exclusive of any Management Charge.</w:t>
      </w:r>
    </w:p>
    <w:p w14:paraId="03568951" w14:textId="77777777" w:rsidR="0001459B" w:rsidRPr="0080403F" w:rsidRDefault="004E0974" w:rsidP="004011C1">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9DE9E13" w14:textId="77777777" w:rsidR="0001459B" w:rsidRPr="0080403F" w:rsidRDefault="004E0974" w:rsidP="004011C1">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ensure that each invoice contains a detailed breakdown of the G-Cloud Services supplied. The Buyer may request the Supplier provides further documentation to substantiate the invoice. </w:t>
      </w:r>
    </w:p>
    <w:p w14:paraId="5C631AD7" w14:textId="77777777" w:rsidR="0001459B" w:rsidRPr="0080403F" w:rsidRDefault="004E0974" w:rsidP="004011C1">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If the Supplier enters into a Subcontract it must ensure that a provision is included in each Subcontract which specifies that payment must be made to the Subcontractor within 30 days of receipt of a valid invoice.</w:t>
      </w:r>
    </w:p>
    <w:p w14:paraId="61097F13" w14:textId="77777777" w:rsidR="0001459B" w:rsidRPr="0080403F" w:rsidRDefault="004E0974" w:rsidP="004011C1">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All Charges payable by the Buyer to the Supplier will include VAT at the appropriate rate.</w:t>
      </w:r>
    </w:p>
    <w:p w14:paraId="445CD4FE" w14:textId="77777777" w:rsidR="0001459B" w:rsidRPr="0080403F" w:rsidRDefault="004E0974" w:rsidP="004011C1">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add VAT to the Charges at the appropriate rate with visibility of the amount as a separate line item. </w:t>
      </w:r>
    </w:p>
    <w:p w14:paraId="3863ECFD" w14:textId="77777777" w:rsidR="0001459B" w:rsidRPr="0080403F" w:rsidRDefault="004E0974" w:rsidP="004011C1">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C878225" w14:textId="77777777" w:rsidR="0001459B" w:rsidRPr="0080403F" w:rsidRDefault="004E0974" w:rsidP="004011C1">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2598B649" w14:textId="77777777" w:rsidR="0001459B" w:rsidRPr="0080403F" w:rsidRDefault="004E0974" w:rsidP="004011C1">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 xml:space="preserve">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w:t>
      </w:r>
      <w:r w:rsidRPr="0080403F">
        <w:rPr>
          <w:rFonts w:ascii="Helvetica Neue" w:eastAsia="Helvetica Neue" w:hAnsi="Helvetica Neue" w:cs="Helvetica Neue"/>
        </w:rPr>
        <w:lastRenderedPageBreak/>
        <w:t>the response.</w:t>
      </w:r>
    </w:p>
    <w:p w14:paraId="6E95D746" w14:textId="3C629046" w:rsidR="0001459B" w:rsidRPr="0080403F" w:rsidRDefault="004E0974" w:rsidP="004011C1">
      <w:pPr>
        <w:numPr>
          <w:ilvl w:val="0"/>
          <w:numId w:val="23"/>
        </w:numPr>
        <w:ind w:hanging="724"/>
        <w:rPr>
          <w:rFonts w:ascii="Helvetica Neue" w:eastAsia="Helvetica Neue" w:hAnsi="Helvetica Neue" w:cs="Helvetica Neue"/>
        </w:rPr>
      </w:pPr>
      <w:r w:rsidRPr="0080403F">
        <w:rPr>
          <w:rFonts w:ascii="Helvetica Neue" w:eastAsia="Helvetica Neue" w:hAnsi="Helvetica Neue" w:cs="Helvetica Neue"/>
        </w:rPr>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C45A613" w14:textId="77777777" w:rsidR="0080403F" w:rsidRPr="0080403F" w:rsidRDefault="0080403F" w:rsidP="009E4569">
      <w:pPr>
        <w:ind w:left="720"/>
        <w:rPr>
          <w:rFonts w:ascii="Helvetica Neue" w:eastAsia="Helvetica Neue" w:hAnsi="Helvetica Neue" w:cs="Helvetica Neue"/>
        </w:rPr>
      </w:pPr>
    </w:p>
    <w:p w14:paraId="05708095" w14:textId="4B514F1C" w:rsidR="0001459B" w:rsidRPr="00F46B58" w:rsidRDefault="004E0974" w:rsidP="009E4569">
      <w:pPr>
        <w:pStyle w:val="Heading3"/>
        <w:rPr>
          <w:rFonts w:ascii="Helvetica Neue" w:eastAsia="Helvetica Neue" w:hAnsi="Helvetica Neue" w:cs="Helvetica Neue"/>
          <w:color w:val="000000"/>
          <w:sz w:val="28"/>
          <w:szCs w:val="28"/>
        </w:rPr>
      </w:pPr>
      <w:bookmarkStart w:id="69" w:name="_Toc12278080"/>
      <w:r w:rsidRPr="009E4569">
        <w:rPr>
          <w:rFonts w:ascii="Helvetica Neue" w:eastAsia="Helvetica Neue" w:hAnsi="Helvetica Neue" w:cs="Helvetica Neue"/>
          <w:color w:val="000000"/>
          <w:sz w:val="28"/>
          <w:szCs w:val="28"/>
        </w:rPr>
        <w:t>8. Recovery of sums due and right of set-off</w:t>
      </w:r>
      <w:bookmarkEnd w:id="69"/>
    </w:p>
    <w:p w14:paraId="0954C502" w14:textId="77777777" w:rsidR="00920596" w:rsidRPr="009E4569" w:rsidRDefault="00920596">
      <w:pPr>
        <w:rPr>
          <w:rFonts w:ascii="Helvetica Neue" w:hAnsi="Helvetica Neue"/>
        </w:rPr>
      </w:pPr>
    </w:p>
    <w:p w14:paraId="48019A30" w14:textId="4E2E2D12" w:rsidR="0001459B" w:rsidRPr="0080403F" w:rsidRDefault="004E0974" w:rsidP="004011C1">
      <w:pPr>
        <w:numPr>
          <w:ilvl w:val="0"/>
          <w:numId w:val="90"/>
        </w:numPr>
        <w:ind w:hanging="724"/>
        <w:rPr>
          <w:rFonts w:ascii="Helvetica Neue" w:eastAsia="Helvetica Neue" w:hAnsi="Helvetica Neue" w:cs="Helvetica Neue"/>
        </w:rPr>
      </w:pPr>
      <w:r w:rsidRPr="0080403F">
        <w:rPr>
          <w:rFonts w:ascii="Helvetica Neue" w:eastAsia="Helvetica Neue" w:hAnsi="Helvetica Neue" w:cs="Helvetica Neue"/>
        </w:rPr>
        <w:t>If a Supplier owes money to the Buyer, the Buyer may deduct that sum from the Call-Off Contract Charges.</w:t>
      </w:r>
    </w:p>
    <w:p w14:paraId="5C83E41A" w14:textId="77777777" w:rsidR="0080403F" w:rsidRPr="0080403F" w:rsidRDefault="0080403F" w:rsidP="009E4569">
      <w:pPr>
        <w:ind w:left="720"/>
        <w:rPr>
          <w:rFonts w:ascii="Helvetica Neue" w:eastAsia="Helvetica Neue" w:hAnsi="Helvetica Neue" w:cs="Helvetica Neue"/>
        </w:rPr>
      </w:pPr>
    </w:p>
    <w:p w14:paraId="0084F6E9" w14:textId="6F700B6F" w:rsidR="0001459B" w:rsidRPr="0080403F" w:rsidRDefault="004E0974">
      <w:pPr>
        <w:pStyle w:val="Heading3"/>
        <w:rPr>
          <w:rFonts w:ascii="Helvetica Neue" w:eastAsia="Helvetica Neue" w:hAnsi="Helvetica Neue" w:cs="Helvetica Neue"/>
          <w:color w:val="000000"/>
          <w:sz w:val="28"/>
          <w:szCs w:val="28"/>
        </w:rPr>
      </w:pPr>
      <w:bookmarkStart w:id="70" w:name="_Toc12278081"/>
      <w:r w:rsidRPr="0080403F">
        <w:rPr>
          <w:rFonts w:ascii="Helvetica Neue" w:eastAsia="Helvetica Neue" w:hAnsi="Helvetica Neue" w:cs="Helvetica Neue"/>
          <w:color w:val="000000"/>
          <w:sz w:val="28"/>
          <w:szCs w:val="28"/>
        </w:rPr>
        <w:t>9. Insurance</w:t>
      </w:r>
      <w:bookmarkEnd w:id="70"/>
    </w:p>
    <w:p w14:paraId="38739FBB" w14:textId="77777777" w:rsidR="00920596" w:rsidRPr="009E4569" w:rsidRDefault="00920596" w:rsidP="009E4569">
      <w:pPr>
        <w:rPr>
          <w:rFonts w:ascii="Helvetica Neue" w:hAnsi="Helvetica Neue"/>
        </w:rPr>
      </w:pPr>
    </w:p>
    <w:p w14:paraId="08010976" w14:textId="77777777" w:rsidR="0001459B" w:rsidRPr="0080403F" w:rsidRDefault="004E0974" w:rsidP="004011C1">
      <w:pPr>
        <w:numPr>
          <w:ilvl w:val="0"/>
          <w:numId w:val="33"/>
        </w:numPr>
        <w:ind w:hanging="724"/>
        <w:rPr>
          <w:rFonts w:ascii="Helvetica Neue" w:eastAsia="Helvetica Neue" w:hAnsi="Helvetica Neue" w:cs="Helvetica Neue"/>
        </w:rPr>
      </w:pPr>
      <w:r w:rsidRPr="0080403F">
        <w:rPr>
          <w:rFonts w:ascii="Helvetica Neue" w:eastAsia="Helvetica Neue" w:hAnsi="Helvetica Neue" w:cs="Helvetica Neue"/>
        </w:rPr>
        <w:t>The Supplier will maintain the insurances required by the Buyer including those in this clause.</w:t>
      </w:r>
    </w:p>
    <w:p w14:paraId="2AD4ABEB" w14:textId="77777777" w:rsidR="0001459B" w:rsidRPr="0080403F" w:rsidRDefault="004E0974" w:rsidP="004011C1">
      <w:pPr>
        <w:numPr>
          <w:ilvl w:val="0"/>
          <w:numId w:val="33"/>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w:t>
      </w:r>
    </w:p>
    <w:p w14:paraId="3BD41041" w14:textId="77777777" w:rsidR="0001459B" w:rsidRPr="0080403F" w:rsidRDefault="004E0974" w:rsidP="004011C1">
      <w:pPr>
        <w:numPr>
          <w:ilvl w:val="1"/>
          <w:numId w:val="33"/>
        </w:numPr>
        <w:ind w:hanging="360"/>
        <w:rPr>
          <w:rFonts w:ascii="Helvetica Neue" w:eastAsia="Helvetica Neue" w:hAnsi="Helvetica Neue" w:cs="Helvetica Neue"/>
        </w:rPr>
      </w:pPr>
      <w:r w:rsidRPr="0080403F">
        <w:rPr>
          <w:rFonts w:ascii="Helvetica Neue" w:eastAsia="Helvetica Neue" w:hAnsi="Helvetica Neue" w:cs="Helvetica Neue"/>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1806072" w14:textId="77777777" w:rsidR="0001459B" w:rsidRPr="0080403F" w:rsidRDefault="004E0974" w:rsidP="004011C1">
      <w:pPr>
        <w:numPr>
          <w:ilvl w:val="1"/>
          <w:numId w:val="33"/>
        </w:numPr>
        <w:ind w:hanging="360"/>
        <w:rPr>
          <w:rFonts w:ascii="Helvetica Neue" w:eastAsia="Helvetica Neue" w:hAnsi="Helvetica Neue" w:cs="Helvetica Neue"/>
        </w:rPr>
      </w:pPr>
      <w:r w:rsidRPr="0080403F">
        <w:rPr>
          <w:rFonts w:ascii="Helvetica Neue" w:eastAsia="Helvetica Neue" w:hAnsi="Helvetica Neue" w:cs="Helvetica Neue"/>
        </w:rPr>
        <w:t xml:space="preserve">the third-party public and products liability insurance contains an ‘indemnity to principals’ clause for the Buyer’s benefit </w:t>
      </w:r>
    </w:p>
    <w:p w14:paraId="4500DADE" w14:textId="77777777" w:rsidR="0001459B" w:rsidRPr="0080403F" w:rsidRDefault="004E0974" w:rsidP="004011C1">
      <w:pPr>
        <w:numPr>
          <w:ilvl w:val="1"/>
          <w:numId w:val="33"/>
        </w:numPr>
        <w:ind w:hanging="360"/>
        <w:rPr>
          <w:rFonts w:ascii="Helvetica Neue" w:eastAsia="Helvetica Neue" w:hAnsi="Helvetica Neue" w:cs="Helvetica Neue"/>
        </w:rPr>
      </w:pPr>
      <w:r w:rsidRPr="0080403F">
        <w:rPr>
          <w:rFonts w:ascii="Helvetica Neue" w:eastAsia="Helvetica Neue" w:hAnsi="Helvetica Neue" w:cs="Helvetica Neue"/>
        </w:rPr>
        <w:t>all agents and professional consultants involved in the Services hold professional indemnity insurance to a minimum indemnity of £1,000,000 for each individual claim during the Call-Off Contract, and for 6 years after the End or Expiry Date</w:t>
      </w:r>
    </w:p>
    <w:p w14:paraId="4CD94E3D" w14:textId="77777777" w:rsidR="0001459B" w:rsidRPr="0080403F" w:rsidRDefault="004E0974" w:rsidP="004011C1">
      <w:pPr>
        <w:numPr>
          <w:ilvl w:val="1"/>
          <w:numId w:val="33"/>
        </w:numPr>
        <w:ind w:hanging="360"/>
        <w:rPr>
          <w:rFonts w:ascii="Helvetica Neue" w:eastAsia="Helvetica Neue" w:hAnsi="Helvetica Neue" w:cs="Helvetica Neue"/>
        </w:rPr>
      </w:pPr>
      <w:r w:rsidRPr="0080403F">
        <w:rPr>
          <w:rFonts w:ascii="Helvetica Neue" w:eastAsia="Helvetica Neue" w:hAnsi="Helvetica Neue" w:cs="Helvetica Neue"/>
        </w:rPr>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479B60F6" w14:textId="77777777" w:rsidR="0001459B" w:rsidRPr="0080403F" w:rsidRDefault="004E0974" w:rsidP="004011C1">
      <w:pPr>
        <w:numPr>
          <w:ilvl w:val="0"/>
          <w:numId w:val="33"/>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the Supplier will obtain additional insurance policies, or extend existing policies bought under the Framework Agreement.</w:t>
      </w:r>
    </w:p>
    <w:p w14:paraId="2EE39F4D" w14:textId="77777777" w:rsidR="0001459B" w:rsidRPr="0080403F" w:rsidRDefault="004E0974" w:rsidP="004011C1">
      <w:pPr>
        <w:numPr>
          <w:ilvl w:val="0"/>
          <w:numId w:val="33"/>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the Supplier will provide the following to show compliance with this clause:</w:t>
      </w:r>
    </w:p>
    <w:p w14:paraId="6D630FF5" w14:textId="77777777" w:rsidR="0001459B" w:rsidRPr="0080403F" w:rsidRDefault="004E0974" w:rsidP="004011C1">
      <w:pPr>
        <w:numPr>
          <w:ilvl w:val="1"/>
          <w:numId w:val="33"/>
        </w:numPr>
        <w:ind w:hanging="360"/>
        <w:rPr>
          <w:rFonts w:ascii="Helvetica Neue" w:eastAsia="Helvetica Neue" w:hAnsi="Helvetica Neue" w:cs="Helvetica Neue"/>
        </w:rPr>
      </w:pPr>
      <w:r w:rsidRPr="0080403F">
        <w:rPr>
          <w:rFonts w:ascii="Helvetica Neue" w:eastAsia="Helvetica Neue" w:hAnsi="Helvetica Neue" w:cs="Helvetica Neue"/>
        </w:rPr>
        <w:t>a broker's verification of insurance</w:t>
      </w:r>
    </w:p>
    <w:p w14:paraId="0C6812AF" w14:textId="77777777" w:rsidR="0001459B" w:rsidRPr="0080403F" w:rsidRDefault="004E0974" w:rsidP="004011C1">
      <w:pPr>
        <w:numPr>
          <w:ilvl w:val="1"/>
          <w:numId w:val="33"/>
        </w:numPr>
        <w:ind w:hanging="360"/>
        <w:rPr>
          <w:rFonts w:ascii="Helvetica Neue" w:eastAsia="Helvetica Neue" w:hAnsi="Helvetica Neue" w:cs="Helvetica Neue"/>
        </w:rPr>
      </w:pPr>
      <w:r w:rsidRPr="0080403F">
        <w:rPr>
          <w:rFonts w:ascii="Helvetica Neue" w:eastAsia="Helvetica Neue" w:hAnsi="Helvetica Neue" w:cs="Helvetica Neue"/>
        </w:rPr>
        <w:t>receipts for the insurance premium</w:t>
      </w:r>
    </w:p>
    <w:p w14:paraId="0FA16D9D" w14:textId="77777777" w:rsidR="0001459B" w:rsidRPr="0080403F" w:rsidRDefault="004E0974" w:rsidP="004011C1">
      <w:pPr>
        <w:numPr>
          <w:ilvl w:val="1"/>
          <w:numId w:val="33"/>
        </w:numPr>
        <w:ind w:hanging="360"/>
        <w:rPr>
          <w:rFonts w:ascii="Helvetica Neue" w:eastAsia="Helvetica Neue" w:hAnsi="Helvetica Neue" w:cs="Helvetica Neue"/>
        </w:rPr>
      </w:pPr>
      <w:r w:rsidRPr="0080403F">
        <w:rPr>
          <w:rFonts w:ascii="Helvetica Neue" w:eastAsia="Helvetica Neue" w:hAnsi="Helvetica Neue" w:cs="Helvetica Neue"/>
        </w:rPr>
        <w:lastRenderedPageBreak/>
        <w:t>evidence of payment of the latest premiums due</w:t>
      </w:r>
    </w:p>
    <w:p w14:paraId="3EF6CFB1" w14:textId="77777777" w:rsidR="0001459B" w:rsidRPr="0080403F" w:rsidRDefault="004E0974" w:rsidP="004011C1">
      <w:pPr>
        <w:numPr>
          <w:ilvl w:val="0"/>
          <w:numId w:val="33"/>
        </w:numPr>
        <w:ind w:hanging="724"/>
        <w:rPr>
          <w:rFonts w:ascii="Helvetica Neue" w:eastAsia="Helvetica Neue" w:hAnsi="Helvetica Neue" w:cs="Helvetica Neue"/>
        </w:rPr>
      </w:pPr>
      <w:r w:rsidRPr="0080403F">
        <w:rPr>
          <w:rFonts w:ascii="Helvetica Neue" w:eastAsia="Helvetica Neue" w:hAnsi="Helvetica Neue" w:cs="Helvetica Neue"/>
        </w:rPr>
        <w:t>Insurance will not relieve the Supplier of any liabilities under the Framework Agreement or this Call-Off Contract and the Supplier will:</w:t>
      </w:r>
    </w:p>
    <w:p w14:paraId="1D8A80DC" w14:textId="77777777" w:rsidR="0001459B" w:rsidRPr="009E4569" w:rsidRDefault="004E0974" w:rsidP="004011C1">
      <w:pPr>
        <w:numPr>
          <w:ilvl w:val="2"/>
          <w:numId w:val="56"/>
        </w:numPr>
        <w:spacing w:after="0"/>
        <w:ind w:hanging="408"/>
        <w:rPr>
          <w:rFonts w:ascii="Helvetica Neue" w:hAnsi="Helvetica Neue"/>
        </w:rPr>
      </w:pPr>
      <w:r w:rsidRPr="0080403F">
        <w:rPr>
          <w:rFonts w:ascii="Helvetica Neue" w:eastAsia="Helvetica Neue" w:hAnsi="Helvetica Neue" w:cs="Helvetica Neue"/>
        </w:rPr>
        <w:t>take all risk control measures using Good Industry Practice, including the investigation and reports of claims to insurers</w:t>
      </w:r>
    </w:p>
    <w:p w14:paraId="657E3D4E" w14:textId="77777777" w:rsidR="0001459B" w:rsidRPr="009E4569" w:rsidRDefault="004E0974" w:rsidP="004011C1">
      <w:pPr>
        <w:numPr>
          <w:ilvl w:val="2"/>
          <w:numId w:val="56"/>
        </w:numPr>
        <w:spacing w:after="0"/>
        <w:ind w:hanging="408"/>
        <w:rPr>
          <w:rFonts w:ascii="Helvetica Neue" w:hAnsi="Helvetica Neue"/>
        </w:rPr>
      </w:pPr>
      <w:r w:rsidRPr="0080403F">
        <w:rPr>
          <w:rFonts w:ascii="Helvetica Neue" w:eastAsia="Helvetica Neue" w:hAnsi="Helvetica Neue" w:cs="Helvetica Neue"/>
        </w:rPr>
        <w:t xml:space="preserve">promptly notify the insurers in writing of any relevant material fact under any insurances </w:t>
      </w:r>
    </w:p>
    <w:p w14:paraId="3702BAD2" w14:textId="77777777" w:rsidR="0001459B" w:rsidRPr="009E4569" w:rsidRDefault="004E0974" w:rsidP="004011C1">
      <w:pPr>
        <w:numPr>
          <w:ilvl w:val="2"/>
          <w:numId w:val="56"/>
        </w:numPr>
        <w:spacing w:after="0"/>
        <w:ind w:hanging="408"/>
        <w:rPr>
          <w:rFonts w:ascii="Helvetica Neue" w:hAnsi="Helvetica Neue"/>
        </w:rPr>
      </w:pPr>
      <w:r w:rsidRPr="0080403F">
        <w:rPr>
          <w:rFonts w:ascii="Helvetica Neue" w:eastAsia="Helvetica Neue" w:hAnsi="Helvetica Neue" w:cs="Helvetica Neue"/>
        </w:rPr>
        <w:t>hold all insurance policies and require any broker arranging the insurance to hold any insurance slips and other evidence of insurance</w:t>
      </w:r>
    </w:p>
    <w:p w14:paraId="7EC5C9D3" w14:textId="77777777" w:rsidR="0001459B" w:rsidRPr="0080403F" w:rsidRDefault="0001459B">
      <w:pPr>
        <w:spacing w:after="0"/>
        <w:ind w:left="1542"/>
        <w:rPr>
          <w:rFonts w:ascii="Helvetica Neue" w:eastAsia="Helvetica Neue" w:hAnsi="Helvetica Neue" w:cs="Helvetica Neue"/>
        </w:rPr>
      </w:pPr>
    </w:p>
    <w:p w14:paraId="04DCA50F" w14:textId="77777777" w:rsidR="0001459B" w:rsidRPr="0080403F" w:rsidRDefault="004E0974" w:rsidP="004011C1">
      <w:pPr>
        <w:numPr>
          <w:ilvl w:val="0"/>
          <w:numId w:val="33"/>
        </w:numPr>
        <w:ind w:hanging="724"/>
        <w:rPr>
          <w:rFonts w:ascii="Helvetica Neue" w:eastAsia="Helvetica Neue" w:hAnsi="Helvetica Neue" w:cs="Helvetica Neue"/>
        </w:rPr>
      </w:pPr>
      <w:r w:rsidRPr="0080403F">
        <w:rPr>
          <w:rFonts w:ascii="Helvetica Neue" w:eastAsia="Helvetica Neue" w:hAnsi="Helvetica Neue" w:cs="Helvetica Neue"/>
        </w:rPr>
        <w:t>The Supplier will not do or omit to do anything, which would destroy or impair the legal validity of the insurance.</w:t>
      </w:r>
    </w:p>
    <w:p w14:paraId="1FB4D83D" w14:textId="77777777" w:rsidR="0001459B" w:rsidRPr="0080403F" w:rsidRDefault="004E0974" w:rsidP="004011C1">
      <w:pPr>
        <w:numPr>
          <w:ilvl w:val="0"/>
          <w:numId w:val="33"/>
        </w:numPr>
        <w:ind w:hanging="724"/>
        <w:rPr>
          <w:rFonts w:ascii="Helvetica Neue" w:eastAsia="Helvetica Neue" w:hAnsi="Helvetica Neue" w:cs="Helvetica Neue"/>
        </w:rPr>
      </w:pPr>
      <w:r w:rsidRPr="0080403F">
        <w:rPr>
          <w:rFonts w:ascii="Helvetica Neue" w:eastAsia="Helvetica Neue" w:hAnsi="Helvetica Neue" w:cs="Helvetica Neue"/>
        </w:rPr>
        <w:t>The Supplier will notify CCS and the Buyer as soon as possible if any insurance policies have been, or are due to be, cancelled, suspended, Ended or not renewed.</w:t>
      </w:r>
    </w:p>
    <w:p w14:paraId="77D860F1" w14:textId="77777777" w:rsidR="0001459B" w:rsidRPr="0080403F" w:rsidRDefault="004E0974" w:rsidP="004011C1">
      <w:pPr>
        <w:numPr>
          <w:ilvl w:val="0"/>
          <w:numId w:val="33"/>
        </w:numPr>
        <w:ind w:hanging="724"/>
        <w:rPr>
          <w:rFonts w:ascii="Helvetica Neue" w:eastAsia="Helvetica Neue" w:hAnsi="Helvetica Neue" w:cs="Helvetica Neue"/>
        </w:rPr>
      </w:pPr>
      <w:r w:rsidRPr="0080403F">
        <w:rPr>
          <w:rFonts w:ascii="Helvetica Neue" w:eastAsia="Helvetica Neue" w:hAnsi="Helvetica Neue" w:cs="Helvetica Neue"/>
        </w:rPr>
        <w:t>The Supplier will be liable for the payment of any:</w:t>
      </w:r>
    </w:p>
    <w:p w14:paraId="430BF403" w14:textId="77777777" w:rsidR="0001459B" w:rsidRPr="0080403F" w:rsidRDefault="004E0974" w:rsidP="004011C1">
      <w:pPr>
        <w:numPr>
          <w:ilvl w:val="1"/>
          <w:numId w:val="33"/>
        </w:numPr>
        <w:ind w:hanging="360"/>
        <w:rPr>
          <w:rFonts w:ascii="Helvetica Neue" w:eastAsia="Helvetica Neue" w:hAnsi="Helvetica Neue" w:cs="Helvetica Neue"/>
        </w:rPr>
      </w:pPr>
      <w:r w:rsidRPr="0080403F">
        <w:rPr>
          <w:rFonts w:ascii="Helvetica Neue" w:eastAsia="Helvetica Neue" w:hAnsi="Helvetica Neue" w:cs="Helvetica Neue"/>
        </w:rPr>
        <w:t>premiums, which it will pay promptly</w:t>
      </w:r>
    </w:p>
    <w:p w14:paraId="3C9CF7AC" w14:textId="0AC661ED" w:rsidR="0001459B" w:rsidRPr="0080403F" w:rsidRDefault="004E0974" w:rsidP="004011C1">
      <w:pPr>
        <w:numPr>
          <w:ilvl w:val="1"/>
          <w:numId w:val="33"/>
        </w:numPr>
        <w:ind w:hanging="360"/>
        <w:rPr>
          <w:rFonts w:ascii="Helvetica Neue" w:eastAsia="Helvetica Neue" w:hAnsi="Helvetica Neue" w:cs="Helvetica Neue"/>
        </w:rPr>
      </w:pPr>
      <w:r w:rsidRPr="0080403F">
        <w:rPr>
          <w:rFonts w:ascii="Helvetica Neue" w:eastAsia="Helvetica Neue" w:hAnsi="Helvetica Neue" w:cs="Helvetica Neue"/>
        </w:rPr>
        <w:t xml:space="preserve">excess or deductibles and will not be entitled to recover this from the Buyer </w:t>
      </w:r>
    </w:p>
    <w:p w14:paraId="77A777A4" w14:textId="77777777" w:rsidR="0080403F" w:rsidRPr="0080403F" w:rsidRDefault="0080403F" w:rsidP="009E4569">
      <w:pPr>
        <w:ind w:left="1440"/>
        <w:rPr>
          <w:rFonts w:ascii="Helvetica Neue" w:eastAsia="Helvetica Neue" w:hAnsi="Helvetica Neue" w:cs="Helvetica Neue"/>
        </w:rPr>
      </w:pPr>
    </w:p>
    <w:p w14:paraId="6CD6607E" w14:textId="77777777" w:rsidR="0001459B" w:rsidRPr="0080403F" w:rsidRDefault="004E0974">
      <w:pPr>
        <w:pStyle w:val="Heading3"/>
        <w:rPr>
          <w:rFonts w:ascii="Helvetica Neue" w:eastAsia="Helvetica Neue" w:hAnsi="Helvetica Neue" w:cs="Helvetica Neue"/>
          <w:color w:val="000000"/>
          <w:sz w:val="28"/>
          <w:szCs w:val="28"/>
        </w:rPr>
      </w:pPr>
      <w:bookmarkStart w:id="71" w:name="_Toc12278082"/>
      <w:r w:rsidRPr="0080403F">
        <w:rPr>
          <w:rFonts w:ascii="Helvetica Neue" w:eastAsia="Helvetica Neue" w:hAnsi="Helvetica Neue" w:cs="Helvetica Neue"/>
          <w:color w:val="000000"/>
          <w:sz w:val="28"/>
          <w:szCs w:val="28"/>
        </w:rPr>
        <w:t>10. Confidentiality</w:t>
      </w:r>
      <w:bookmarkEnd w:id="71"/>
      <w:r w:rsidRPr="0080403F">
        <w:rPr>
          <w:rFonts w:ascii="Helvetica Neue" w:eastAsia="Helvetica Neue" w:hAnsi="Helvetica Neue" w:cs="Helvetica Neue"/>
          <w:color w:val="000000"/>
          <w:sz w:val="28"/>
          <w:szCs w:val="28"/>
        </w:rPr>
        <w:t xml:space="preserve"> </w:t>
      </w:r>
    </w:p>
    <w:p w14:paraId="7740A7E6" w14:textId="77777777" w:rsidR="0001459B" w:rsidRPr="009E4569" w:rsidRDefault="0001459B">
      <w:pPr>
        <w:rPr>
          <w:rFonts w:ascii="Helvetica Neue" w:hAnsi="Helvetica Neue"/>
        </w:rPr>
      </w:pPr>
    </w:p>
    <w:p w14:paraId="06761294" w14:textId="77777777" w:rsidR="0001459B" w:rsidRPr="0080403F" w:rsidRDefault="004E0974" w:rsidP="004011C1">
      <w:pPr>
        <w:numPr>
          <w:ilvl w:val="0"/>
          <w:numId w:val="35"/>
        </w:numPr>
        <w:ind w:hanging="724"/>
        <w:rPr>
          <w:rFonts w:ascii="Helvetica Neue" w:eastAsia="Helvetica Neue" w:hAnsi="Helvetica Neue" w:cs="Helvetica Neue"/>
        </w:rPr>
      </w:pPr>
      <w:r w:rsidRPr="0080403F">
        <w:rPr>
          <w:rFonts w:ascii="Helvetica Neue" w:eastAsia="Helvetica Neue" w:hAnsi="Helvetica Neue" w:cs="Helvetica Neue"/>
        </w:rPr>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8.78 to 8.86. The indemnity doesn’t apply to the extent that the Supplier breach is due to a Buyer’s instruction.</w:t>
      </w:r>
    </w:p>
    <w:p w14:paraId="7AB35A28" w14:textId="0F6AE97E" w:rsidR="0001459B" w:rsidRPr="0080403F" w:rsidRDefault="004E0974">
      <w:pPr>
        <w:pStyle w:val="Heading3"/>
        <w:rPr>
          <w:rFonts w:ascii="Helvetica Neue" w:eastAsia="Helvetica Neue" w:hAnsi="Helvetica Neue" w:cs="Helvetica Neue"/>
          <w:color w:val="000000"/>
          <w:sz w:val="28"/>
          <w:szCs w:val="28"/>
        </w:rPr>
      </w:pPr>
      <w:bookmarkStart w:id="72" w:name="_Toc12278083"/>
      <w:r w:rsidRPr="0080403F">
        <w:rPr>
          <w:rFonts w:ascii="Helvetica Neue" w:eastAsia="Helvetica Neue" w:hAnsi="Helvetica Neue" w:cs="Helvetica Neue"/>
          <w:color w:val="000000"/>
          <w:sz w:val="28"/>
          <w:szCs w:val="28"/>
        </w:rPr>
        <w:t>11. Intellectual Property Rights</w:t>
      </w:r>
      <w:bookmarkEnd w:id="72"/>
    </w:p>
    <w:p w14:paraId="138C4379" w14:textId="77777777" w:rsidR="00920596" w:rsidRPr="009E4569" w:rsidRDefault="00920596" w:rsidP="009E4569">
      <w:pPr>
        <w:rPr>
          <w:rFonts w:ascii="Helvetica Neue" w:hAnsi="Helvetica Neue"/>
        </w:rPr>
      </w:pPr>
    </w:p>
    <w:p w14:paraId="4D9698AE" w14:textId="77777777" w:rsidR="0001459B" w:rsidRPr="0080403F" w:rsidRDefault="004E0974" w:rsidP="004011C1">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Unless otherwise specified in this Call-Off Contract, a Party will not acquire any right, title or interest in or to the Intellectual Property Rights (IPRs) of the other Party or its licensors.</w:t>
      </w:r>
    </w:p>
    <w:p w14:paraId="256C37A2" w14:textId="77777777" w:rsidR="0001459B" w:rsidRPr="0080403F" w:rsidRDefault="004E0974" w:rsidP="004011C1">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The Supplier grants the Buyer a non-exclusive, transferable, perpetual, irrevocable, royalty-free licence to use the Project Specific IPRs and any Background IPRs embedded within the Project Specific IPRs for the Buyer’s ordinary business activities.</w:t>
      </w:r>
    </w:p>
    <w:p w14:paraId="439F1552" w14:textId="77777777" w:rsidR="0001459B" w:rsidRPr="0080403F" w:rsidRDefault="004E0974" w:rsidP="004011C1">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obtain the grant of any third-party IPRs and Background IPRs so the Buyer can enjoy full use of the Project Specific IPRs, including the Buyer’s right to publish the IPR as open source. </w:t>
      </w:r>
    </w:p>
    <w:p w14:paraId="4901D1F7" w14:textId="77777777" w:rsidR="0001459B" w:rsidRPr="0080403F" w:rsidRDefault="004E0974" w:rsidP="004011C1">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promptly inform the Buyer if it can’t comply with the clause above and the </w:t>
      </w:r>
      <w:r w:rsidRPr="0080403F">
        <w:rPr>
          <w:rFonts w:ascii="Helvetica Neue" w:eastAsia="Helvetica Neue" w:hAnsi="Helvetica Neue" w:cs="Helvetica Neue"/>
        </w:rPr>
        <w:lastRenderedPageBreak/>
        <w:t>Supplier must not use third-party IPRs or Background IPRs in relation to the Project Specific IPRs if it can’t obtain the grant of a licence acceptable to the Buyer.</w:t>
      </w:r>
    </w:p>
    <w:p w14:paraId="65E0CF23" w14:textId="77777777" w:rsidR="0001459B" w:rsidRPr="0080403F" w:rsidRDefault="004E0974" w:rsidP="004011C1">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The Supplier will, on written demand, fully indemnify the Buyer and the Crown for all Losses which it may incur at any time from any claim of infringement or alleged infringement of a third party’s IPRs because of the:</w:t>
      </w:r>
    </w:p>
    <w:p w14:paraId="7C776CD2" w14:textId="77777777" w:rsidR="0001459B" w:rsidRPr="0080403F" w:rsidRDefault="004E0974" w:rsidP="004011C1">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rights granted to the Buyer under this Call-Off Contract</w:t>
      </w:r>
    </w:p>
    <w:p w14:paraId="0C969ED7" w14:textId="77777777" w:rsidR="0001459B" w:rsidRPr="0080403F" w:rsidRDefault="004E0974" w:rsidP="004011C1">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 xml:space="preserve">Supplier’s performance of the Services </w:t>
      </w:r>
    </w:p>
    <w:p w14:paraId="09585CF9" w14:textId="77777777" w:rsidR="0001459B" w:rsidRPr="0080403F" w:rsidRDefault="004E0974" w:rsidP="004011C1">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 xml:space="preserve">use by the Buyer of the Services </w:t>
      </w:r>
    </w:p>
    <w:p w14:paraId="1DF37F25" w14:textId="77777777" w:rsidR="0001459B" w:rsidRPr="0080403F" w:rsidRDefault="004E0974" w:rsidP="004011C1">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If an IPR Claim is made, or is likely to be made, the Supplier will immediately notify the Buyer in writing and must at its own expense after written approval from the Buyer, either:</w:t>
      </w:r>
    </w:p>
    <w:p w14:paraId="21617B3F" w14:textId="77777777" w:rsidR="0001459B" w:rsidRPr="0080403F" w:rsidRDefault="004E0974" w:rsidP="004011C1">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modify the relevant part of the Services without reducing its functionality or performance</w:t>
      </w:r>
    </w:p>
    <w:p w14:paraId="33C1DA55" w14:textId="77777777" w:rsidR="0001459B" w:rsidRPr="0080403F" w:rsidRDefault="004E0974" w:rsidP="004011C1">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substitute Services of equivalent functionality and performance, to avoid the infringement or the alleged infringement, as long as there is no additional cost or burden to the Buyer</w:t>
      </w:r>
    </w:p>
    <w:p w14:paraId="2EE1BC6E" w14:textId="77777777" w:rsidR="0001459B" w:rsidRPr="0080403F" w:rsidRDefault="004E0974" w:rsidP="004011C1">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buy a licence to use and supply the Services which are the subject of the alleged infringement, on terms acceptable to the Buyer</w:t>
      </w:r>
    </w:p>
    <w:p w14:paraId="2506A1BA" w14:textId="77777777" w:rsidR="0001459B" w:rsidRPr="0080403F" w:rsidRDefault="004E0974" w:rsidP="004011C1">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Clause 11.5 will not apply if the IPR Claim is from:</w:t>
      </w:r>
    </w:p>
    <w:p w14:paraId="0A772747" w14:textId="77777777" w:rsidR="0001459B" w:rsidRPr="0080403F" w:rsidRDefault="004E0974" w:rsidP="004011C1">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the use of data supplied by the Buyer which the Supplier isn’t required to verify under this Call-Off Contract</w:t>
      </w:r>
    </w:p>
    <w:p w14:paraId="182A85F1" w14:textId="77777777" w:rsidR="0001459B" w:rsidRPr="0080403F" w:rsidRDefault="004E0974" w:rsidP="004011C1">
      <w:pPr>
        <w:numPr>
          <w:ilvl w:val="1"/>
          <w:numId w:val="41"/>
        </w:numPr>
        <w:ind w:hanging="360"/>
        <w:rPr>
          <w:rFonts w:ascii="Helvetica Neue" w:eastAsia="Helvetica Neue" w:hAnsi="Helvetica Neue" w:cs="Helvetica Neue"/>
        </w:rPr>
      </w:pPr>
      <w:r w:rsidRPr="0080403F">
        <w:rPr>
          <w:rFonts w:ascii="Helvetica Neue" w:eastAsia="Helvetica Neue" w:hAnsi="Helvetica Neue" w:cs="Helvetica Neue"/>
        </w:rPr>
        <w:t>other material provided by the Buyer necessary for the Services</w:t>
      </w:r>
    </w:p>
    <w:p w14:paraId="32613C67" w14:textId="2620114F" w:rsidR="0001459B" w:rsidRPr="0080403F" w:rsidRDefault="004E0974" w:rsidP="004011C1">
      <w:pPr>
        <w:numPr>
          <w:ilvl w:val="0"/>
          <w:numId w:val="41"/>
        </w:numPr>
        <w:ind w:hanging="724"/>
        <w:rPr>
          <w:rFonts w:ascii="Helvetica Neue" w:eastAsia="Helvetica Neue" w:hAnsi="Helvetica Neue" w:cs="Helvetica Neue"/>
        </w:rPr>
      </w:pPr>
      <w:r w:rsidRPr="0080403F">
        <w:rPr>
          <w:rFonts w:ascii="Helvetica Neue" w:eastAsia="Helvetica Neue" w:hAnsi="Helvetica Neue" w:cs="Helvetica Neue"/>
        </w:rPr>
        <w:t>If the Supplier does not comply with clauses 11.2 to 11.6, the Buyer may End this Call-Off Contract for Material Breach. The Supplier will, on demand, refund the Buyer all the money paid for the affected Services.</w:t>
      </w:r>
    </w:p>
    <w:p w14:paraId="57570AB1" w14:textId="6BF9325A" w:rsidR="0001459B" w:rsidRPr="0080403F" w:rsidRDefault="004E0974">
      <w:pPr>
        <w:pStyle w:val="Heading3"/>
        <w:rPr>
          <w:rFonts w:ascii="Helvetica Neue" w:eastAsia="Helvetica Neue" w:hAnsi="Helvetica Neue" w:cs="Helvetica Neue"/>
          <w:color w:val="000000"/>
          <w:sz w:val="28"/>
          <w:szCs w:val="28"/>
        </w:rPr>
      </w:pPr>
      <w:bookmarkStart w:id="73" w:name="_Toc12278084"/>
      <w:r w:rsidRPr="0080403F">
        <w:rPr>
          <w:rFonts w:ascii="Helvetica Neue" w:eastAsia="Helvetica Neue" w:hAnsi="Helvetica Neue" w:cs="Helvetica Neue"/>
          <w:color w:val="000000"/>
          <w:sz w:val="28"/>
          <w:szCs w:val="28"/>
        </w:rPr>
        <w:t>12. Protection of information</w:t>
      </w:r>
      <w:bookmarkEnd w:id="73"/>
    </w:p>
    <w:p w14:paraId="520D870D" w14:textId="77777777" w:rsidR="00920596" w:rsidRPr="009E4569" w:rsidRDefault="00920596" w:rsidP="009E4569">
      <w:pPr>
        <w:rPr>
          <w:rFonts w:ascii="Helvetica Neue" w:hAnsi="Helvetica Neue"/>
        </w:rPr>
      </w:pPr>
    </w:p>
    <w:p w14:paraId="414208E2" w14:textId="77777777" w:rsidR="0001459B" w:rsidRPr="0080403F" w:rsidRDefault="004E0974" w:rsidP="004011C1">
      <w:pPr>
        <w:numPr>
          <w:ilvl w:val="0"/>
          <w:numId w:val="26"/>
        </w:numPr>
        <w:ind w:hanging="724"/>
        <w:rPr>
          <w:rFonts w:ascii="Helvetica Neue" w:eastAsia="Helvetica Neue" w:hAnsi="Helvetica Neue" w:cs="Helvetica Neue"/>
        </w:rPr>
      </w:pPr>
      <w:r w:rsidRPr="0080403F">
        <w:rPr>
          <w:rFonts w:ascii="Helvetica Neue" w:eastAsia="Helvetica Neue" w:hAnsi="Helvetica Neue" w:cs="Helvetica Neue"/>
        </w:rPr>
        <w:t>The Supplier must:</w:t>
      </w:r>
    </w:p>
    <w:p w14:paraId="1D5BA51D" w14:textId="77777777" w:rsidR="0001459B" w:rsidRPr="0080403F" w:rsidRDefault="004E0974" w:rsidP="004011C1">
      <w:pPr>
        <w:numPr>
          <w:ilvl w:val="1"/>
          <w:numId w:val="26"/>
        </w:numPr>
        <w:ind w:hanging="360"/>
        <w:rPr>
          <w:rFonts w:ascii="Helvetica Neue" w:eastAsia="Helvetica Neue" w:hAnsi="Helvetica Neue" w:cs="Helvetica Neue"/>
        </w:rPr>
      </w:pPr>
      <w:r w:rsidRPr="0080403F">
        <w:rPr>
          <w:rFonts w:ascii="Helvetica Neue" w:eastAsia="Helvetica Neue" w:hAnsi="Helvetica Neue" w:cs="Helvetica Neue"/>
        </w:rPr>
        <w:t>comply with the Buyer’s written instructions and this Call-Off Contract when Processing Buyer Personal Data</w:t>
      </w:r>
    </w:p>
    <w:p w14:paraId="5FDA094C" w14:textId="77777777" w:rsidR="0001459B" w:rsidRPr="0080403F" w:rsidRDefault="004E0974" w:rsidP="004011C1">
      <w:pPr>
        <w:numPr>
          <w:ilvl w:val="1"/>
          <w:numId w:val="26"/>
        </w:numPr>
        <w:ind w:hanging="360"/>
        <w:rPr>
          <w:rFonts w:ascii="Helvetica Neue" w:eastAsia="Helvetica Neue" w:hAnsi="Helvetica Neue" w:cs="Helvetica Neue"/>
        </w:rPr>
      </w:pPr>
      <w:r w:rsidRPr="0080403F">
        <w:rPr>
          <w:rFonts w:ascii="Helvetica Neue" w:eastAsia="Helvetica Neue" w:hAnsi="Helvetica Neue" w:cs="Helvetica Neue"/>
        </w:rPr>
        <w:t>only Process the Buyer Personal Data as necessary for the provision of the G-Cloud Services or as required by Law or any Regulatory Body</w:t>
      </w:r>
    </w:p>
    <w:p w14:paraId="4AA3988D" w14:textId="77777777" w:rsidR="0001459B" w:rsidRPr="0080403F" w:rsidRDefault="004E0974" w:rsidP="004011C1">
      <w:pPr>
        <w:numPr>
          <w:ilvl w:val="1"/>
          <w:numId w:val="26"/>
        </w:numPr>
        <w:ind w:hanging="360"/>
        <w:rPr>
          <w:rFonts w:ascii="Helvetica Neue" w:eastAsia="Helvetica Neue" w:hAnsi="Helvetica Neue" w:cs="Helvetica Neue"/>
        </w:rPr>
      </w:pPr>
      <w:r w:rsidRPr="0080403F">
        <w:rPr>
          <w:rFonts w:ascii="Helvetica Neue" w:eastAsia="Helvetica Neue" w:hAnsi="Helvetica Neue" w:cs="Helvetica Neue"/>
        </w:rPr>
        <w:t>take reasonable steps to ensure that any Supplier Staff who have access to Buyer Personal Data act in compliance with Supplier's security processes</w:t>
      </w:r>
    </w:p>
    <w:p w14:paraId="0120414D" w14:textId="77777777" w:rsidR="0001459B" w:rsidRPr="0080403F" w:rsidRDefault="004E0974" w:rsidP="004011C1">
      <w:pPr>
        <w:numPr>
          <w:ilvl w:val="0"/>
          <w:numId w:val="26"/>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fully assist with any complaint or request for Buyer Personal Data </w:t>
      </w:r>
      <w:r w:rsidRPr="0080403F">
        <w:rPr>
          <w:rFonts w:ascii="Helvetica Neue" w:eastAsia="Helvetica Neue" w:hAnsi="Helvetica Neue" w:cs="Helvetica Neue"/>
        </w:rPr>
        <w:lastRenderedPageBreak/>
        <w:t>including by:</w:t>
      </w:r>
    </w:p>
    <w:p w14:paraId="4D75E5E9" w14:textId="77777777" w:rsidR="0001459B" w:rsidRPr="0080403F" w:rsidRDefault="004E0974" w:rsidP="004011C1">
      <w:pPr>
        <w:numPr>
          <w:ilvl w:val="1"/>
          <w:numId w:val="26"/>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full details of the complaint or request</w:t>
      </w:r>
    </w:p>
    <w:p w14:paraId="3F020BAA" w14:textId="77777777" w:rsidR="0001459B" w:rsidRPr="0080403F" w:rsidRDefault="004E0974" w:rsidP="004011C1">
      <w:pPr>
        <w:numPr>
          <w:ilvl w:val="1"/>
          <w:numId w:val="26"/>
        </w:numPr>
        <w:ind w:hanging="360"/>
        <w:rPr>
          <w:rFonts w:ascii="Helvetica Neue" w:eastAsia="Helvetica Neue" w:hAnsi="Helvetica Neue" w:cs="Helvetica Neue"/>
        </w:rPr>
      </w:pPr>
      <w:r w:rsidRPr="0080403F">
        <w:rPr>
          <w:rFonts w:ascii="Helvetica Neue" w:eastAsia="Helvetica Neue" w:hAnsi="Helvetica Neue" w:cs="Helvetica Neue"/>
        </w:rPr>
        <w:t>complying with a data access request within the timescales in the Data Protection Legislation and following the Buyer’s instructions</w:t>
      </w:r>
    </w:p>
    <w:p w14:paraId="4C864CE7" w14:textId="77777777" w:rsidR="0001459B" w:rsidRPr="0080403F" w:rsidRDefault="004E0974" w:rsidP="004011C1">
      <w:pPr>
        <w:numPr>
          <w:ilvl w:val="1"/>
          <w:numId w:val="26"/>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any Buyer Personal Data it holds about a Data Subject (within the timescales required by the Buyer)</w:t>
      </w:r>
    </w:p>
    <w:p w14:paraId="57411315" w14:textId="77777777" w:rsidR="0001459B" w:rsidRPr="0080403F" w:rsidRDefault="004E0974" w:rsidP="004011C1">
      <w:pPr>
        <w:numPr>
          <w:ilvl w:val="1"/>
          <w:numId w:val="26"/>
        </w:numPr>
        <w:ind w:hanging="360"/>
        <w:rPr>
          <w:rFonts w:ascii="Helvetica Neue" w:eastAsia="Helvetica Neue" w:hAnsi="Helvetica Neue" w:cs="Helvetica Neue"/>
        </w:rPr>
      </w:pPr>
      <w:r w:rsidRPr="0080403F">
        <w:rPr>
          <w:rFonts w:ascii="Helvetica Neue" w:eastAsia="Helvetica Neue" w:hAnsi="Helvetica Neue" w:cs="Helvetica Neue"/>
        </w:rPr>
        <w:t>providing the Buyer with any information requested by the Data Subject</w:t>
      </w:r>
    </w:p>
    <w:p w14:paraId="7685EC4F" w14:textId="2D0E9CC3" w:rsidR="0001459B" w:rsidRPr="0080403F" w:rsidRDefault="004E0974" w:rsidP="004011C1">
      <w:pPr>
        <w:numPr>
          <w:ilvl w:val="0"/>
          <w:numId w:val="26"/>
        </w:numPr>
        <w:ind w:hanging="724"/>
        <w:rPr>
          <w:rFonts w:ascii="Helvetica Neue" w:eastAsia="Helvetica Neue" w:hAnsi="Helvetica Neue" w:cs="Helvetica Neue"/>
        </w:rPr>
      </w:pPr>
      <w:r w:rsidRPr="0080403F">
        <w:rPr>
          <w:rFonts w:ascii="Helvetica Neue" w:eastAsia="Helvetica Neue" w:hAnsi="Helvetica Neue" w:cs="Helvetica Neue"/>
        </w:rPr>
        <w:t>The Supplier must get prior written consent from the Buyer to transfer Buyer Personal Data to any other person (including any Subcontractors) for the provision of the G-Cloud Services.</w:t>
      </w:r>
    </w:p>
    <w:p w14:paraId="24A0B756" w14:textId="77777777" w:rsidR="0080403F" w:rsidRPr="0080403F" w:rsidRDefault="0080403F" w:rsidP="009E4569">
      <w:pPr>
        <w:ind w:left="720"/>
        <w:rPr>
          <w:rFonts w:ascii="Helvetica Neue" w:eastAsia="Helvetica Neue" w:hAnsi="Helvetica Neue" w:cs="Helvetica Neue"/>
        </w:rPr>
      </w:pPr>
    </w:p>
    <w:p w14:paraId="0AC7912F" w14:textId="314D60D1" w:rsidR="0001459B" w:rsidRPr="0080403F" w:rsidRDefault="004E0974">
      <w:pPr>
        <w:pStyle w:val="Heading3"/>
        <w:rPr>
          <w:rFonts w:ascii="Helvetica Neue" w:eastAsia="Helvetica Neue" w:hAnsi="Helvetica Neue" w:cs="Helvetica Neue"/>
          <w:color w:val="000000"/>
          <w:sz w:val="28"/>
          <w:szCs w:val="28"/>
        </w:rPr>
      </w:pPr>
      <w:bookmarkStart w:id="74" w:name="_Toc12278085"/>
      <w:r w:rsidRPr="0080403F">
        <w:rPr>
          <w:rFonts w:ascii="Helvetica Neue" w:eastAsia="Helvetica Neue" w:hAnsi="Helvetica Neue" w:cs="Helvetica Neue"/>
          <w:color w:val="000000"/>
          <w:sz w:val="28"/>
          <w:szCs w:val="28"/>
        </w:rPr>
        <w:t>13. Buyer data</w:t>
      </w:r>
      <w:bookmarkEnd w:id="74"/>
    </w:p>
    <w:p w14:paraId="0088039A" w14:textId="77777777" w:rsidR="00920596" w:rsidRPr="009E4569" w:rsidRDefault="00920596" w:rsidP="009E4569">
      <w:pPr>
        <w:rPr>
          <w:rFonts w:ascii="Helvetica Neue" w:hAnsi="Helvetica Neue"/>
        </w:rPr>
      </w:pPr>
    </w:p>
    <w:p w14:paraId="25195C91" w14:textId="77777777" w:rsidR="0001459B" w:rsidRPr="0080403F" w:rsidRDefault="004E0974">
      <w:pPr>
        <w:spacing w:after="0"/>
        <w:rPr>
          <w:rFonts w:ascii="Helvetica Neue" w:eastAsia="Helvetica Neue" w:hAnsi="Helvetica Neue" w:cs="Helvetica Neue"/>
        </w:rPr>
      </w:pPr>
      <w:r w:rsidRPr="0080403F">
        <w:rPr>
          <w:rFonts w:ascii="Helvetica Neue" w:eastAsia="Helvetica Neue" w:hAnsi="Helvetica Neue" w:cs="Helvetica Neue"/>
        </w:rPr>
        <w:t>The Supplier must not remove any proprietary notices in the Buyer Data.</w:t>
      </w:r>
    </w:p>
    <w:p w14:paraId="5900EBC2" w14:textId="77777777" w:rsidR="0001459B" w:rsidRPr="0080403F" w:rsidRDefault="004E0974" w:rsidP="004011C1">
      <w:pPr>
        <w:numPr>
          <w:ilvl w:val="0"/>
          <w:numId w:val="44"/>
        </w:numPr>
        <w:ind w:hanging="724"/>
        <w:rPr>
          <w:rFonts w:ascii="Helvetica Neue" w:eastAsia="Helvetica Neue" w:hAnsi="Helvetica Neue" w:cs="Helvetica Neue"/>
        </w:rPr>
      </w:pPr>
      <w:r w:rsidRPr="0080403F">
        <w:rPr>
          <w:rFonts w:ascii="Helvetica Neue" w:eastAsia="Helvetica Neue" w:hAnsi="Helvetica Neue" w:cs="Helvetica Neue"/>
        </w:rPr>
        <w:t>The Supplier will not store or use Buyer Data except if necessary to fulfil its obligations.</w:t>
      </w:r>
    </w:p>
    <w:p w14:paraId="13615D74" w14:textId="77777777" w:rsidR="0001459B" w:rsidRPr="0080403F" w:rsidRDefault="004E0974" w:rsidP="004011C1">
      <w:pPr>
        <w:numPr>
          <w:ilvl w:val="0"/>
          <w:numId w:val="44"/>
        </w:numPr>
        <w:ind w:hanging="724"/>
        <w:rPr>
          <w:rFonts w:ascii="Helvetica Neue" w:eastAsia="Helvetica Neue" w:hAnsi="Helvetica Neue" w:cs="Helvetica Neue"/>
        </w:rPr>
      </w:pPr>
      <w:r w:rsidRPr="0080403F">
        <w:rPr>
          <w:rFonts w:ascii="Helvetica Neue" w:eastAsia="Helvetica Neue" w:hAnsi="Helvetica Neue" w:cs="Helvetica Neue"/>
        </w:rPr>
        <w:t>If Buyer Data is processed by the Supplier, the Supplier will supply the data to the Buyer as requested.</w:t>
      </w:r>
    </w:p>
    <w:p w14:paraId="194AD4CE" w14:textId="77777777" w:rsidR="0001459B" w:rsidRPr="0080403F" w:rsidRDefault="004E0974" w:rsidP="004011C1">
      <w:pPr>
        <w:numPr>
          <w:ilvl w:val="0"/>
          <w:numId w:val="44"/>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must ensure that any Supplier system that holds any Buyer Data is a secure system that complies with the Supplier’s and Buyer’s security policy and all Buyer requirements in the Order Form. </w:t>
      </w:r>
    </w:p>
    <w:p w14:paraId="66D29603" w14:textId="77777777" w:rsidR="0001459B" w:rsidRPr="0080403F" w:rsidRDefault="004E0974" w:rsidP="004011C1">
      <w:pPr>
        <w:numPr>
          <w:ilvl w:val="0"/>
          <w:numId w:val="44"/>
        </w:numPr>
        <w:ind w:hanging="724"/>
        <w:rPr>
          <w:rFonts w:ascii="Helvetica Neue" w:eastAsia="Helvetica Neue" w:hAnsi="Helvetica Neue" w:cs="Helvetica Neue"/>
        </w:rPr>
      </w:pPr>
      <w:r w:rsidRPr="0080403F">
        <w:rPr>
          <w:rFonts w:ascii="Helvetica Neue" w:eastAsia="Helvetica Neue" w:hAnsi="Helvetica Neue" w:cs="Helvetica Neue"/>
        </w:rPr>
        <w:t>The Supplier will preserve the integrity of Buyer Data processed by the Supplier and prevent its corruption and loss.</w:t>
      </w:r>
    </w:p>
    <w:p w14:paraId="37D1CD41" w14:textId="77777777" w:rsidR="0001459B" w:rsidRPr="0080403F" w:rsidRDefault="004E0974" w:rsidP="004011C1">
      <w:pPr>
        <w:numPr>
          <w:ilvl w:val="0"/>
          <w:numId w:val="44"/>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 any Supplier system which holds any protectively marked Buyer Data or other government data will comply with:</w:t>
      </w:r>
    </w:p>
    <w:p w14:paraId="06BBFA21" w14:textId="77777777" w:rsidR="0001459B" w:rsidRPr="0080403F" w:rsidRDefault="004E0974" w:rsidP="004011C1">
      <w:pPr>
        <w:numPr>
          <w:ilvl w:val="1"/>
          <w:numId w:val="44"/>
        </w:numPr>
        <w:ind w:hanging="360"/>
        <w:rPr>
          <w:rFonts w:ascii="Helvetica Neue" w:eastAsia="Helvetica Neue" w:hAnsi="Helvetica Neue" w:cs="Helvetica Neue"/>
        </w:rPr>
      </w:pPr>
      <w:r w:rsidRPr="0080403F">
        <w:rPr>
          <w:rFonts w:ascii="Helvetica Neue" w:eastAsia="Helvetica Neue" w:hAnsi="Helvetica Neue" w:cs="Helvetica Neue"/>
        </w:rPr>
        <w:t xml:space="preserve">the principles in the Security Policy Framework at </w:t>
      </w:r>
      <w:hyperlink r:id="rId11">
        <w:r w:rsidRPr="0080403F">
          <w:rPr>
            <w:rFonts w:ascii="Helvetica Neue" w:eastAsia="Helvetica Neue" w:hAnsi="Helvetica Neue" w:cs="Helvetica Neue"/>
            <w:color w:val="1155CC"/>
            <w:u w:val="single"/>
          </w:rPr>
          <w:t>https://www.gov.uk/government/publications/security-policy-framework</w:t>
        </w:r>
      </w:hyperlink>
      <w:r w:rsidRPr="0080403F">
        <w:rPr>
          <w:rFonts w:ascii="Helvetica Neue" w:eastAsia="Helvetica Neue" w:hAnsi="Helvetica Neue" w:cs="Helvetica Neue"/>
        </w:rPr>
        <w:t xml:space="preserve"> and the Government Security Classification policy at </w:t>
      </w:r>
      <w:hyperlink r:id="rId12">
        <w:r w:rsidRPr="0080403F">
          <w:rPr>
            <w:rFonts w:ascii="Helvetica Neue" w:eastAsia="Helvetica Neue" w:hAnsi="Helvetica Neue" w:cs="Helvetica Neue"/>
            <w:color w:val="1155CC"/>
            <w:u w:val="single"/>
          </w:rPr>
          <w:t>https://www.gov.uk/government/publications/government-security-classifications</w:t>
        </w:r>
      </w:hyperlink>
    </w:p>
    <w:p w14:paraId="74776A59" w14:textId="77777777" w:rsidR="0001459B" w:rsidRPr="0080403F" w:rsidRDefault="004E0974" w:rsidP="004011C1">
      <w:pPr>
        <w:numPr>
          <w:ilvl w:val="1"/>
          <w:numId w:val="44"/>
        </w:numPr>
        <w:ind w:hanging="360"/>
        <w:rPr>
          <w:rFonts w:ascii="Helvetica Neue" w:eastAsia="Helvetica Neue" w:hAnsi="Helvetica Neue" w:cs="Helvetica Neue"/>
        </w:rPr>
      </w:pPr>
      <w:r w:rsidRPr="0080403F">
        <w:rPr>
          <w:rFonts w:ascii="Helvetica Neue" w:eastAsia="Helvetica Neue" w:hAnsi="Helvetica Neue" w:cs="Helvetica Neue"/>
        </w:rPr>
        <w:t xml:space="preserve">guidance issued by the Centre for Protection of National Infrastructure on Risk Management at </w:t>
      </w:r>
      <w:hyperlink r:id="rId13">
        <w:r w:rsidRPr="0080403F">
          <w:rPr>
            <w:rFonts w:ascii="Helvetica Neue" w:eastAsia="Helvetica Neue" w:hAnsi="Helvetica Neue" w:cs="Helvetica Neue"/>
            <w:color w:val="1155CC"/>
            <w:u w:val="single"/>
          </w:rPr>
          <w:t>https://www.cpni.gov.uk/content/adopt-risk-management-approach</w:t>
        </w:r>
      </w:hyperlink>
      <w:r w:rsidRPr="0080403F">
        <w:rPr>
          <w:rFonts w:ascii="Helvetica Neue" w:eastAsia="Helvetica Neue" w:hAnsi="Helvetica Neue" w:cs="Helvetica Neue"/>
        </w:rPr>
        <w:t xml:space="preserve"> and Protection of Sensitive Information and Assets at </w:t>
      </w:r>
      <w:hyperlink r:id="rId14">
        <w:r w:rsidRPr="0080403F">
          <w:rPr>
            <w:rFonts w:ascii="Helvetica Neue" w:eastAsia="Helvetica Neue" w:hAnsi="Helvetica Neue" w:cs="Helvetica Neue"/>
            <w:color w:val="1155CC"/>
            <w:u w:val="single"/>
          </w:rPr>
          <w:t>https://www.cpni.gov.uk/protection-sensitive-information-and-assets</w:t>
        </w:r>
      </w:hyperlink>
      <w:r w:rsidRPr="0080403F">
        <w:rPr>
          <w:rFonts w:ascii="Helvetica Neue" w:eastAsia="Helvetica Neue" w:hAnsi="Helvetica Neue" w:cs="Helvetica Neue"/>
        </w:rPr>
        <w:t xml:space="preserve"> </w:t>
      </w:r>
    </w:p>
    <w:p w14:paraId="2437D889" w14:textId="77777777" w:rsidR="0001459B" w:rsidRPr="0080403F" w:rsidRDefault="004E0974" w:rsidP="004011C1">
      <w:pPr>
        <w:numPr>
          <w:ilvl w:val="1"/>
          <w:numId w:val="44"/>
        </w:numPr>
        <w:ind w:hanging="360"/>
        <w:rPr>
          <w:rFonts w:ascii="Helvetica Neue" w:eastAsia="Helvetica Neue" w:hAnsi="Helvetica Neue" w:cs="Helvetica Neue"/>
        </w:rPr>
      </w:pPr>
      <w:bookmarkStart w:id="75" w:name="_43ky6rz" w:colFirst="0" w:colLast="0"/>
      <w:bookmarkEnd w:id="75"/>
      <w:r w:rsidRPr="0080403F">
        <w:rPr>
          <w:rFonts w:ascii="Helvetica Neue" w:eastAsia="Helvetica Neue" w:hAnsi="Helvetica Neue" w:cs="Helvetica Neue"/>
        </w:rPr>
        <w:t xml:space="preserve">the National Cyber Security Centre’s (NCSC) information risk management guidance, available at </w:t>
      </w:r>
      <w:hyperlink r:id="rId15">
        <w:r w:rsidRPr="009E4569">
          <w:rPr>
            <w:rFonts w:ascii="Helvetica Neue" w:eastAsia="Helvetica Neue" w:hAnsi="Helvetica Neue" w:cs="Helvetica Neue"/>
            <w:color w:val="1155CC"/>
            <w:u w:val="single"/>
          </w:rPr>
          <w:t>https://www.ncsc.gov.uk/collection/risk-management-collection</w:t>
        </w:r>
      </w:hyperlink>
    </w:p>
    <w:p w14:paraId="0D7AD185" w14:textId="77777777" w:rsidR="0001459B" w:rsidRPr="0080403F" w:rsidRDefault="004E0974" w:rsidP="004011C1">
      <w:pPr>
        <w:numPr>
          <w:ilvl w:val="1"/>
          <w:numId w:val="44"/>
        </w:numPr>
        <w:ind w:hanging="360"/>
        <w:rPr>
          <w:rFonts w:ascii="Helvetica Neue" w:eastAsia="Helvetica Neue" w:hAnsi="Helvetica Neue" w:cs="Helvetica Neue"/>
        </w:rPr>
      </w:pPr>
      <w:r w:rsidRPr="0080403F">
        <w:rPr>
          <w:rFonts w:ascii="Helvetica Neue" w:eastAsia="Helvetica Neue" w:hAnsi="Helvetica Neue" w:cs="Helvetica Neue"/>
        </w:rPr>
        <w:t>government best practice</w:t>
      </w:r>
      <w:hyperlink r:id="rId16">
        <w:r w:rsidRPr="0080403F">
          <w:rPr>
            <w:rFonts w:ascii="Helvetica Neue" w:eastAsia="Helvetica Neue" w:hAnsi="Helvetica Neue" w:cs="Helvetica Neue"/>
          </w:rPr>
          <w:t xml:space="preserve"> </w:t>
        </w:r>
      </w:hyperlink>
      <w:r w:rsidRPr="0080403F">
        <w:rPr>
          <w:rFonts w:ascii="Helvetica Neue" w:eastAsia="Helvetica Neue" w:hAnsi="Helvetica Neue" w:cs="Helvetica Neue"/>
        </w:rPr>
        <w:t>i</w:t>
      </w:r>
      <w:hyperlink r:id="rId17">
        <w:r w:rsidRPr="0080403F">
          <w:rPr>
            <w:rFonts w:ascii="Helvetica Neue" w:eastAsia="Helvetica Neue" w:hAnsi="Helvetica Neue" w:cs="Helvetica Neue"/>
          </w:rPr>
          <w:t>n</w:t>
        </w:r>
      </w:hyperlink>
      <w:r w:rsidRPr="0080403F">
        <w:rPr>
          <w:rFonts w:ascii="Helvetica Neue" w:eastAsia="Helvetica Neue" w:hAnsi="Helvetica Neue" w:cs="Helvetica Neue"/>
        </w:rPr>
        <w:t xml:space="preserve"> </w:t>
      </w:r>
      <w:hyperlink r:id="rId18">
        <w:r w:rsidRPr="0080403F">
          <w:rPr>
            <w:rFonts w:ascii="Helvetica Neue" w:eastAsia="Helvetica Neue" w:hAnsi="Helvetica Neue" w:cs="Helvetica Neue"/>
          </w:rPr>
          <w:t>t</w:t>
        </w:r>
      </w:hyperlink>
      <w:r w:rsidRPr="0080403F">
        <w:rPr>
          <w:rFonts w:ascii="Helvetica Neue" w:eastAsia="Helvetica Neue" w:hAnsi="Helvetica Neue" w:cs="Helvetica Neue"/>
        </w:rPr>
        <w:t xml:space="preserve">he design and implementation of system components, including network principles, security design principles for digital services and the </w:t>
      </w:r>
      <w:r w:rsidRPr="0080403F">
        <w:rPr>
          <w:rFonts w:ascii="Helvetica Neue" w:eastAsia="Helvetica Neue" w:hAnsi="Helvetica Neue" w:cs="Helvetica Neue"/>
        </w:rPr>
        <w:lastRenderedPageBreak/>
        <w:t xml:space="preserve">secure email blueprint, available at </w:t>
      </w:r>
      <w:hyperlink r:id="rId19">
        <w:r w:rsidRPr="0080403F">
          <w:rPr>
            <w:rFonts w:ascii="Helvetica Neue" w:eastAsia="Helvetica Neue" w:hAnsi="Helvetica Neue" w:cs="Helvetica Neue"/>
            <w:color w:val="1155CC"/>
            <w:u w:val="single"/>
          </w:rPr>
          <w:t>https://www.gov.uk/government/publications/technology-code-of-practice/technology-code-of-practice</w:t>
        </w:r>
      </w:hyperlink>
    </w:p>
    <w:p w14:paraId="3BC49550" w14:textId="77777777" w:rsidR="0001459B" w:rsidRPr="0080403F" w:rsidRDefault="004E0974" w:rsidP="004011C1">
      <w:pPr>
        <w:numPr>
          <w:ilvl w:val="1"/>
          <w:numId w:val="44"/>
        </w:numPr>
        <w:ind w:hanging="360"/>
        <w:rPr>
          <w:rFonts w:ascii="Helvetica Neue" w:eastAsia="Helvetica Neue" w:hAnsi="Helvetica Neue" w:cs="Helvetica Neue"/>
        </w:rPr>
      </w:pPr>
      <w:r w:rsidRPr="0080403F">
        <w:rPr>
          <w:rFonts w:ascii="Helvetica Neue" w:eastAsia="Helvetica Neue" w:hAnsi="Helvetica Neue" w:cs="Helvetica Neue"/>
        </w:rPr>
        <w:t xml:space="preserve">the security requirements of cloud services using the NCSC Cloud Security Principles and accompanying guidance at </w:t>
      </w:r>
      <w:hyperlink r:id="rId20">
        <w:r w:rsidRPr="0080403F">
          <w:rPr>
            <w:rFonts w:ascii="Helvetica Neue" w:eastAsia="Helvetica Neue" w:hAnsi="Helvetica Neue" w:cs="Helvetica Neue"/>
            <w:color w:val="1155CC"/>
            <w:u w:val="single"/>
          </w:rPr>
          <w:t>https://www.ncsc.gov.uk/guidance/implementing-cloud-security-principles</w:t>
        </w:r>
      </w:hyperlink>
      <w:r w:rsidRPr="0080403F">
        <w:rPr>
          <w:rFonts w:ascii="Helvetica Neue" w:eastAsia="Helvetica Neue" w:hAnsi="Helvetica Neue" w:cs="Helvetica Neue"/>
        </w:rPr>
        <w:t xml:space="preserve"> </w:t>
      </w:r>
    </w:p>
    <w:p w14:paraId="7FA0E82A" w14:textId="77777777" w:rsidR="0001459B" w:rsidRPr="0080403F" w:rsidRDefault="004E0974" w:rsidP="004011C1">
      <w:pPr>
        <w:numPr>
          <w:ilvl w:val="0"/>
          <w:numId w:val="44"/>
        </w:numPr>
        <w:ind w:hanging="724"/>
        <w:rPr>
          <w:rFonts w:ascii="Helvetica Neue" w:eastAsia="Helvetica Neue" w:hAnsi="Helvetica Neue" w:cs="Helvetica Neue"/>
        </w:rPr>
      </w:pPr>
      <w:r w:rsidRPr="0080403F">
        <w:rPr>
          <w:rFonts w:ascii="Helvetica Neue" w:eastAsia="Helvetica Neue" w:hAnsi="Helvetica Neue" w:cs="Helvetica Neue"/>
        </w:rPr>
        <w:t>The Buyer will specify any security requirements for this project in the Order Form.</w:t>
      </w:r>
    </w:p>
    <w:p w14:paraId="5AF785BF" w14:textId="77777777" w:rsidR="0001459B" w:rsidRPr="0080403F" w:rsidRDefault="004E0974" w:rsidP="004011C1">
      <w:pPr>
        <w:numPr>
          <w:ilvl w:val="0"/>
          <w:numId w:val="44"/>
        </w:numPr>
        <w:ind w:hanging="724"/>
        <w:rPr>
          <w:rFonts w:ascii="Helvetica Neue" w:eastAsia="Helvetica Neue" w:hAnsi="Helvetica Neue" w:cs="Helvetica Neue"/>
        </w:rPr>
      </w:pPr>
      <w:r w:rsidRPr="0080403F">
        <w:rPr>
          <w:rFonts w:ascii="Helvetica Neue" w:eastAsia="Helvetica Neue" w:hAnsi="Helvetica Neue" w:cs="Helvetica Neue"/>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64D2DF34" w14:textId="77777777" w:rsidR="0001459B" w:rsidRPr="0080403F" w:rsidRDefault="004E0974" w:rsidP="004011C1">
      <w:pPr>
        <w:numPr>
          <w:ilvl w:val="0"/>
          <w:numId w:val="44"/>
        </w:numPr>
        <w:ind w:hanging="724"/>
        <w:rPr>
          <w:rFonts w:ascii="Helvetica Neue" w:eastAsia="Helvetica Neue" w:hAnsi="Helvetica Neue" w:cs="Helvetica Neue"/>
        </w:rPr>
      </w:pPr>
      <w:r w:rsidRPr="0080403F">
        <w:rPr>
          <w:rFonts w:ascii="Helvetica Neue" w:eastAsia="Helvetica Neue" w:hAnsi="Helvetica Neue" w:cs="Helvetica Neue"/>
        </w:rPr>
        <w:t>The Supplier agrees to use the appropriate organisational, operational and technological processes to keep the Buyer Data safe from unauthorised use or access, loss, destruction, theft or disclosure.</w:t>
      </w:r>
    </w:p>
    <w:p w14:paraId="08C9C089" w14:textId="7CFC08F8" w:rsidR="0001459B" w:rsidRPr="0080403F" w:rsidRDefault="004E0974" w:rsidP="004011C1">
      <w:pPr>
        <w:numPr>
          <w:ilvl w:val="0"/>
          <w:numId w:val="44"/>
        </w:numPr>
        <w:ind w:hanging="724"/>
        <w:rPr>
          <w:rFonts w:ascii="Helvetica Neue" w:eastAsia="Helvetica Neue" w:hAnsi="Helvetica Neue" w:cs="Helvetica Neue"/>
        </w:rPr>
      </w:pPr>
      <w:r w:rsidRPr="0080403F">
        <w:rPr>
          <w:rFonts w:ascii="Helvetica Neue" w:eastAsia="Helvetica Neue" w:hAnsi="Helvetica Neue" w:cs="Helvetica Neue"/>
        </w:rPr>
        <w:t>The provisions of this clause 13 will apply during the term of this Call-Off Contract and for as long as the Supplier holds the Buyer’s Data.</w:t>
      </w:r>
    </w:p>
    <w:p w14:paraId="6BF112F8" w14:textId="77777777" w:rsidR="0080403F" w:rsidRPr="0080403F" w:rsidRDefault="0080403F" w:rsidP="009E4569">
      <w:pPr>
        <w:ind w:left="720"/>
        <w:rPr>
          <w:rFonts w:ascii="Helvetica Neue" w:eastAsia="Helvetica Neue" w:hAnsi="Helvetica Neue" w:cs="Helvetica Neue"/>
        </w:rPr>
      </w:pPr>
    </w:p>
    <w:p w14:paraId="3EEBF7CD" w14:textId="5EA51E00" w:rsidR="0001459B" w:rsidRPr="0080403F" w:rsidRDefault="004E0974">
      <w:pPr>
        <w:pStyle w:val="Heading3"/>
        <w:rPr>
          <w:rFonts w:ascii="Helvetica Neue" w:eastAsia="Helvetica Neue" w:hAnsi="Helvetica Neue" w:cs="Helvetica Neue"/>
          <w:color w:val="000000"/>
          <w:sz w:val="28"/>
          <w:szCs w:val="28"/>
        </w:rPr>
      </w:pPr>
      <w:bookmarkStart w:id="76" w:name="_Toc12278086"/>
      <w:r w:rsidRPr="0080403F">
        <w:rPr>
          <w:rFonts w:ascii="Helvetica Neue" w:eastAsia="Helvetica Neue" w:hAnsi="Helvetica Neue" w:cs="Helvetica Neue"/>
          <w:color w:val="000000"/>
          <w:sz w:val="28"/>
          <w:szCs w:val="28"/>
        </w:rPr>
        <w:t>14. Standards and quality</w:t>
      </w:r>
      <w:bookmarkEnd w:id="76"/>
    </w:p>
    <w:p w14:paraId="7F7CC7A1" w14:textId="77777777" w:rsidR="00920596" w:rsidRPr="009E4569" w:rsidRDefault="00920596" w:rsidP="009E4569">
      <w:pPr>
        <w:rPr>
          <w:rFonts w:ascii="Helvetica Neue" w:hAnsi="Helvetica Neue"/>
        </w:rPr>
      </w:pPr>
    </w:p>
    <w:p w14:paraId="7D8E3781" w14:textId="77777777" w:rsidR="0001459B" w:rsidRPr="0080403F" w:rsidRDefault="004E0974" w:rsidP="004011C1">
      <w:pPr>
        <w:numPr>
          <w:ilvl w:val="0"/>
          <w:numId w:val="61"/>
        </w:numPr>
        <w:ind w:hanging="724"/>
        <w:rPr>
          <w:rFonts w:ascii="Helvetica Neue" w:eastAsia="Helvetica Neue" w:hAnsi="Helvetica Neue" w:cs="Helvetica Neue"/>
        </w:rPr>
      </w:pPr>
      <w:r w:rsidRPr="0080403F">
        <w:rPr>
          <w:rFonts w:ascii="Helvetica Neue" w:eastAsia="Helvetica Neue" w:hAnsi="Helvetica Neue" w:cs="Helvetica Neue"/>
        </w:rPr>
        <w:t>The Supplier will comply with any standards in this Call-Off Contract, the Order Form and the Framework Agreement.</w:t>
      </w:r>
    </w:p>
    <w:p w14:paraId="53F44D5E" w14:textId="77777777" w:rsidR="0001459B" w:rsidRPr="0080403F" w:rsidRDefault="00061757" w:rsidP="004011C1">
      <w:pPr>
        <w:numPr>
          <w:ilvl w:val="0"/>
          <w:numId w:val="61"/>
        </w:numPr>
        <w:ind w:hanging="724"/>
        <w:rPr>
          <w:rFonts w:ascii="Helvetica Neue" w:eastAsia="Helvetica Neue" w:hAnsi="Helvetica Neue" w:cs="Helvetica Neue"/>
        </w:rPr>
      </w:pPr>
      <w:hyperlink r:id="rId21">
        <w:r w:rsidR="004E0974" w:rsidRPr="0080403F">
          <w:rPr>
            <w:rFonts w:ascii="Helvetica Neue" w:eastAsia="Helvetica Neue" w:hAnsi="Helvetica Neue" w:cs="Helvetica Neue"/>
          </w:rPr>
          <w:t xml:space="preserve">The Supplier will deliver the Services in a way that enables the Buyer to comply with its obligations under the Technology Code of Practice, which is available at </w:t>
        </w:r>
      </w:hyperlink>
      <w:hyperlink r:id="rId22">
        <w:r w:rsidR="004E0974" w:rsidRPr="0080403F">
          <w:rPr>
            <w:rFonts w:ascii="Helvetica Neue" w:eastAsia="Helvetica Neue" w:hAnsi="Helvetica Neue" w:cs="Helvetica Neue"/>
            <w:color w:val="1155CC"/>
            <w:u w:val="single"/>
          </w:rPr>
          <w:t>https://www.gov.uk/government/publications/technology-code-of-practice/technology-code-of-practice</w:t>
        </w:r>
      </w:hyperlink>
    </w:p>
    <w:p w14:paraId="5E48F294" w14:textId="77777777" w:rsidR="0001459B" w:rsidRPr="0080403F" w:rsidRDefault="004E0974" w:rsidP="004011C1">
      <w:pPr>
        <w:numPr>
          <w:ilvl w:val="0"/>
          <w:numId w:val="61"/>
        </w:numPr>
        <w:ind w:hanging="724"/>
        <w:rPr>
          <w:rFonts w:ascii="Helvetica Neue" w:eastAsia="Helvetica Neue" w:hAnsi="Helvetica Neue" w:cs="Helvetica Neue"/>
        </w:rPr>
      </w:pPr>
      <w:r w:rsidRPr="0080403F">
        <w:rPr>
          <w:rFonts w:ascii="Helvetica Neue" w:eastAsia="Helvetica Neue" w:hAnsi="Helvetica Neue" w:cs="Helvetica Neue"/>
        </w:rPr>
        <w:t>If requested by the Buyer, the Supplier must, at its own cost, ensure that the G-Cloud Services comply with the requirements in the PSN Code of Practice.</w:t>
      </w:r>
    </w:p>
    <w:p w14:paraId="2F8EF308" w14:textId="77777777" w:rsidR="0001459B" w:rsidRPr="0080403F" w:rsidRDefault="004E0974" w:rsidP="004011C1">
      <w:pPr>
        <w:numPr>
          <w:ilvl w:val="0"/>
          <w:numId w:val="61"/>
        </w:numPr>
        <w:ind w:hanging="724"/>
        <w:rPr>
          <w:rFonts w:ascii="Helvetica Neue" w:eastAsia="Helvetica Neue" w:hAnsi="Helvetica Neue" w:cs="Helvetica Neue"/>
        </w:rPr>
      </w:pPr>
      <w:r w:rsidRPr="0080403F">
        <w:rPr>
          <w:rFonts w:ascii="Helvetica Neue" w:eastAsia="Helvetica Neue" w:hAnsi="Helvetica Neue" w:cs="Helvetica Neue"/>
        </w:rPr>
        <w:t>If any PSN Services are Subcontracted by the Supplier, the Supplier must ensure that the services have the relevant PSN compliance certification.</w:t>
      </w:r>
    </w:p>
    <w:p w14:paraId="1A0E3687" w14:textId="2FF105E8" w:rsidR="0001459B" w:rsidRPr="0080403F" w:rsidRDefault="004E0974" w:rsidP="004011C1">
      <w:pPr>
        <w:numPr>
          <w:ilvl w:val="0"/>
          <w:numId w:val="61"/>
        </w:numPr>
        <w:ind w:hanging="724"/>
        <w:rPr>
          <w:rFonts w:ascii="Helvetica Neue" w:eastAsia="Helvetica Neue" w:hAnsi="Helvetica Neue" w:cs="Helvetica Neue"/>
        </w:rPr>
      </w:pPr>
      <w:r w:rsidRPr="0080403F">
        <w:rPr>
          <w:rFonts w:ascii="Helvetica Neue" w:eastAsia="Helvetica Neue" w:hAnsi="Helvetica Neue" w:cs="Helvetica Neue"/>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3">
        <w:r w:rsidRPr="0080403F">
          <w:rPr>
            <w:rFonts w:ascii="Helvetica Neue" w:eastAsia="Helvetica Neue" w:hAnsi="Helvetica Neue" w:cs="Helvetica Neue"/>
          </w:rPr>
          <w:t>.</w:t>
        </w:r>
      </w:hyperlink>
    </w:p>
    <w:p w14:paraId="4C7C70C5" w14:textId="77777777" w:rsidR="0080403F" w:rsidRPr="0080403F" w:rsidRDefault="0080403F" w:rsidP="009E4569">
      <w:pPr>
        <w:ind w:left="720"/>
        <w:rPr>
          <w:rFonts w:ascii="Helvetica Neue" w:eastAsia="Helvetica Neue" w:hAnsi="Helvetica Neue" w:cs="Helvetica Neue"/>
        </w:rPr>
      </w:pPr>
    </w:p>
    <w:p w14:paraId="2E4E8A7F" w14:textId="18D607C1" w:rsidR="0001459B" w:rsidRPr="0080403F" w:rsidRDefault="004E0974">
      <w:pPr>
        <w:pStyle w:val="Heading3"/>
        <w:rPr>
          <w:rFonts w:ascii="Helvetica Neue" w:eastAsia="Helvetica Neue" w:hAnsi="Helvetica Neue" w:cs="Helvetica Neue"/>
          <w:color w:val="000000"/>
          <w:sz w:val="28"/>
          <w:szCs w:val="28"/>
        </w:rPr>
      </w:pPr>
      <w:bookmarkStart w:id="77" w:name="_Toc12278087"/>
      <w:r w:rsidRPr="0080403F">
        <w:rPr>
          <w:rFonts w:ascii="Helvetica Neue" w:eastAsia="Helvetica Neue" w:hAnsi="Helvetica Neue" w:cs="Helvetica Neue"/>
          <w:color w:val="000000"/>
          <w:sz w:val="28"/>
          <w:szCs w:val="28"/>
        </w:rPr>
        <w:lastRenderedPageBreak/>
        <w:t>15. Open source</w:t>
      </w:r>
      <w:bookmarkEnd w:id="77"/>
    </w:p>
    <w:p w14:paraId="65F441BD" w14:textId="77777777" w:rsidR="00920596" w:rsidRPr="009E4569" w:rsidRDefault="00920596" w:rsidP="009E4569">
      <w:pPr>
        <w:rPr>
          <w:rFonts w:ascii="Helvetica Neue" w:hAnsi="Helvetica Neue"/>
        </w:rPr>
      </w:pPr>
    </w:p>
    <w:p w14:paraId="1623FF7C" w14:textId="77777777" w:rsidR="0001459B" w:rsidRPr="0080403F" w:rsidRDefault="004E0974" w:rsidP="004011C1">
      <w:pPr>
        <w:numPr>
          <w:ilvl w:val="0"/>
          <w:numId w:val="39"/>
        </w:numPr>
        <w:ind w:hanging="724"/>
        <w:rPr>
          <w:rFonts w:ascii="Helvetica Neue" w:eastAsia="Helvetica Neue" w:hAnsi="Helvetica Neue" w:cs="Helvetica Neue"/>
        </w:rPr>
      </w:pPr>
      <w:r w:rsidRPr="0080403F">
        <w:rPr>
          <w:rFonts w:ascii="Helvetica Neue" w:eastAsia="Helvetica Neue" w:hAnsi="Helvetica Neue" w:cs="Helvetica Neue"/>
        </w:rPr>
        <w:t>All software created for the Buyer must be suitable for publication as open source, unless otherwise agreed by the Buyer.</w:t>
      </w:r>
    </w:p>
    <w:p w14:paraId="7E0CE740" w14:textId="3950078A" w:rsidR="0001459B" w:rsidRPr="0080403F" w:rsidRDefault="004E0974" w:rsidP="004011C1">
      <w:pPr>
        <w:numPr>
          <w:ilvl w:val="0"/>
          <w:numId w:val="39"/>
        </w:numPr>
        <w:ind w:hanging="724"/>
        <w:rPr>
          <w:rFonts w:ascii="Helvetica Neue" w:eastAsia="Helvetica Neue" w:hAnsi="Helvetica Neue" w:cs="Helvetica Neue"/>
        </w:rPr>
      </w:pPr>
      <w:r w:rsidRPr="0080403F">
        <w:rPr>
          <w:rFonts w:ascii="Helvetica Neue" w:eastAsia="Helvetica Neue" w:hAnsi="Helvetica Neue" w:cs="Helvetica Neue"/>
        </w:rPr>
        <w:t>If software needs to be converted before publication as open source, the Supplier must also provide the converted format unless otherwise agreed by the Buyer.</w:t>
      </w:r>
    </w:p>
    <w:p w14:paraId="4E3E052F" w14:textId="77777777" w:rsidR="0080403F" w:rsidRPr="0080403F" w:rsidRDefault="0080403F" w:rsidP="009E4569">
      <w:pPr>
        <w:ind w:left="720"/>
        <w:rPr>
          <w:rFonts w:ascii="Helvetica Neue" w:eastAsia="Helvetica Neue" w:hAnsi="Helvetica Neue" w:cs="Helvetica Neue"/>
        </w:rPr>
      </w:pPr>
    </w:p>
    <w:p w14:paraId="50106CB9" w14:textId="5265EF2A" w:rsidR="0001459B" w:rsidRPr="0080403F" w:rsidRDefault="004E0974">
      <w:pPr>
        <w:pStyle w:val="Heading3"/>
        <w:rPr>
          <w:rFonts w:ascii="Helvetica Neue" w:eastAsia="Helvetica Neue" w:hAnsi="Helvetica Neue" w:cs="Helvetica Neue"/>
          <w:color w:val="000000"/>
          <w:sz w:val="28"/>
          <w:szCs w:val="28"/>
        </w:rPr>
      </w:pPr>
      <w:bookmarkStart w:id="78" w:name="_Toc12278088"/>
      <w:r w:rsidRPr="0080403F">
        <w:rPr>
          <w:rFonts w:ascii="Helvetica Neue" w:eastAsia="Helvetica Neue" w:hAnsi="Helvetica Neue" w:cs="Helvetica Neue"/>
          <w:color w:val="000000"/>
          <w:sz w:val="28"/>
          <w:szCs w:val="28"/>
        </w:rPr>
        <w:t>16. Security</w:t>
      </w:r>
      <w:bookmarkEnd w:id="78"/>
    </w:p>
    <w:p w14:paraId="2B94EF08" w14:textId="77777777" w:rsidR="00920596" w:rsidRPr="009E4569" w:rsidRDefault="00920596" w:rsidP="009E4569">
      <w:pPr>
        <w:rPr>
          <w:rFonts w:ascii="Helvetica Neue" w:hAnsi="Helvetica Neue"/>
        </w:rPr>
      </w:pPr>
    </w:p>
    <w:p w14:paraId="2127D365" w14:textId="77777777" w:rsidR="0001459B" w:rsidRPr="0080403F" w:rsidRDefault="004E0974" w:rsidP="004011C1">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FE58989" w14:textId="77777777" w:rsidR="0001459B" w:rsidRPr="0080403F" w:rsidRDefault="004E0974" w:rsidP="004011C1">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Supplier will use all reasonable endeavours, software and the most up-to-date antivirus definitions available from an industry-accepted antivirus software seller to minimise the impact of Malicious Software.</w:t>
      </w:r>
    </w:p>
    <w:p w14:paraId="73D9F6F4" w14:textId="77777777" w:rsidR="0001459B" w:rsidRPr="0080403F" w:rsidRDefault="004E0974" w:rsidP="004011C1">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If Malicious Software causes loss of operational efficiency or loss or corruption of Service Data, the Supplier will help the Buyer to mitigate any losses and restore the Services to operating efficiency as soon as possible.</w:t>
      </w:r>
    </w:p>
    <w:p w14:paraId="0BE3D299" w14:textId="77777777" w:rsidR="0001459B" w:rsidRPr="0080403F" w:rsidRDefault="004E0974" w:rsidP="004011C1">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Responsibility for costs will be at the:</w:t>
      </w:r>
    </w:p>
    <w:p w14:paraId="3E12F70C" w14:textId="77777777" w:rsidR="0001459B" w:rsidRPr="0080403F" w:rsidRDefault="004E0974" w:rsidP="004011C1">
      <w:pPr>
        <w:numPr>
          <w:ilvl w:val="1"/>
          <w:numId w:val="38"/>
        </w:numPr>
        <w:ind w:hanging="360"/>
        <w:rPr>
          <w:rFonts w:ascii="Helvetica Neue" w:eastAsia="Helvetica Neue" w:hAnsi="Helvetica Neue" w:cs="Helvetica Neue"/>
        </w:rPr>
      </w:pPr>
      <w:r w:rsidRPr="0080403F">
        <w:rPr>
          <w:rFonts w:ascii="Helvetica Neue" w:eastAsia="Helvetica Neue" w:hAnsi="Helvetica Neue" w:cs="Helvetica Neue"/>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789C5B6D" w14:textId="77777777" w:rsidR="0001459B" w:rsidRPr="0080403F" w:rsidRDefault="004E0974" w:rsidP="004011C1">
      <w:pPr>
        <w:numPr>
          <w:ilvl w:val="1"/>
          <w:numId w:val="38"/>
        </w:numPr>
        <w:ind w:hanging="360"/>
        <w:rPr>
          <w:rFonts w:ascii="Helvetica Neue" w:eastAsia="Helvetica Neue" w:hAnsi="Helvetica Neue" w:cs="Helvetica Neue"/>
        </w:rPr>
      </w:pPr>
      <w:r w:rsidRPr="0080403F">
        <w:rPr>
          <w:rFonts w:ascii="Helvetica Neue" w:eastAsia="Helvetica Neue" w:hAnsi="Helvetica Neue" w:cs="Helvetica Neue"/>
        </w:rPr>
        <w:t>Buyer’s expense if the Malicious Software originates from the Buyer software or the Service Data, while the Service Data was under the Buyer’s control</w:t>
      </w:r>
    </w:p>
    <w:p w14:paraId="216C5D29" w14:textId="77777777" w:rsidR="0001459B" w:rsidRPr="0080403F" w:rsidRDefault="004E0974" w:rsidP="004011C1">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14:paraId="553EAB69" w14:textId="77777777" w:rsidR="0001459B" w:rsidRPr="0080403F" w:rsidRDefault="004E0974" w:rsidP="004011C1">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 xml:space="preserve">Any system development by the Supplier should also comply with the government’s ‘10 Steps to Cyber Security’ guidance, available at </w:t>
      </w:r>
      <w:hyperlink r:id="rId24">
        <w:r w:rsidRPr="0080403F">
          <w:rPr>
            <w:rFonts w:ascii="Helvetica Neue" w:eastAsia="Helvetica Neue" w:hAnsi="Helvetica Neue" w:cs="Helvetica Neue"/>
            <w:color w:val="1155CC"/>
            <w:u w:val="single"/>
          </w:rPr>
          <w:t>https://www.ncsc.gov.uk/guidance/10-steps-cyber-security</w:t>
        </w:r>
      </w:hyperlink>
    </w:p>
    <w:p w14:paraId="6042B9DA" w14:textId="6ABAE444" w:rsidR="0001459B" w:rsidRPr="0080403F" w:rsidRDefault="004E0974" w:rsidP="004011C1">
      <w:pPr>
        <w:numPr>
          <w:ilvl w:val="0"/>
          <w:numId w:val="38"/>
        </w:numPr>
        <w:ind w:hanging="724"/>
        <w:rPr>
          <w:rFonts w:ascii="Helvetica Neue" w:eastAsia="Helvetica Neue" w:hAnsi="Helvetica Neue" w:cs="Helvetica Neue"/>
        </w:rPr>
      </w:pPr>
      <w:r w:rsidRPr="0080403F">
        <w:rPr>
          <w:rFonts w:ascii="Helvetica Neue" w:eastAsia="Helvetica Neue" w:hAnsi="Helvetica Neue" w:cs="Helvetica Neue"/>
        </w:rPr>
        <w:t xml:space="preserve">If a Buyer has requested in the Order Form that the Supplier has a Cyber Essentials </w:t>
      </w:r>
      <w:r w:rsidRPr="0080403F">
        <w:rPr>
          <w:rFonts w:ascii="Helvetica Neue" w:eastAsia="Helvetica Neue" w:hAnsi="Helvetica Neue" w:cs="Helvetica Neue"/>
        </w:rPr>
        <w:lastRenderedPageBreak/>
        <w:t>certificate, the Supplier must provide the Buyer with a valid Cyber Essentials certificate (or</w:t>
      </w:r>
      <w:r w:rsidRPr="0080403F">
        <w:rPr>
          <w:rFonts w:ascii="Helvetica Neue" w:eastAsia="Helvetica Neue" w:hAnsi="Helvetica Neue" w:cs="Helvetica Neue"/>
          <w:highlight w:val="white"/>
        </w:rPr>
        <w:t xml:space="preserve"> equivalent) required for the Services before the Start Date. </w:t>
      </w:r>
    </w:p>
    <w:p w14:paraId="1ED3FC5E" w14:textId="77777777" w:rsidR="0080403F" w:rsidRPr="0080403F" w:rsidRDefault="0080403F" w:rsidP="009E4569">
      <w:pPr>
        <w:ind w:left="720"/>
        <w:rPr>
          <w:rFonts w:ascii="Helvetica Neue" w:eastAsia="Helvetica Neue" w:hAnsi="Helvetica Neue" w:cs="Helvetica Neue"/>
        </w:rPr>
      </w:pPr>
    </w:p>
    <w:p w14:paraId="7AE0D0CF" w14:textId="21F54815" w:rsidR="0001459B" w:rsidRPr="0080403F" w:rsidRDefault="004E0974">
      <w:pPr>
        <w:pStyle w:val="Heading3"/>
        <w:rPr>
          <w:rFonts w:ascii="Helvetica Neue" w:eastAsia="Helvetica Neue" w:hAnsi="Helvetica Neue" w:cs="Helvetica Neue"/>
          <w:color w:val="000000"/>
          <w:sz w:val="28"/>
          <w:szCs w:val="28"/>
        </w:rPr>
      </w:pPr>
      <w:bookmarkStart w:id="79" w:name="_Toc12278089"/>
      <w:r w:rsidRPr="0080403F">
        <w:rPr>
          <w:rFonts w:ascii="Helvetica Neue" w:eastAsia="Helvetica Neue" w:hAnsi="Helvetica Neue" w:cs="Helvetica Neue"/>
          <w:color w:val="000000"/>
          <w:sz w:val="28"/>
          <w:szCs w:val="28"/>
        </w:rPr>
        <w:t>17. Guarantee</w:t>
      </w:r>
      <w:bookmarkEnd w:id="79"/>
    </w:p>
    <w:p w14:paraId="59DB1E2D" w14:textId="77777777" w:rsidR="00920596" w:rsidRPr="009E4569" w:rsidRDefault="00920596" w:rsidP="009E4569">
      <w:pPr>
        <w:rPr>
          <w:rFonts w:ascii="Helvetica Neue" w:hAnsi="Helvetica Neue"/>
        </w:rPr>
      </w:pPr>
    </w:p>
    <w:p w14:paraId="1DB795A1" w14:textId="77777777" w:rsidR="0001459B" w:rsidRPr="0080403F" w:rsidRDefault="004E0974" w:rsidP="004011C1">
      <w:pPr>
        <w:numPr>
          <w:ilvl w:val="0"/>
          <w:numId w:val="47"/>
        </w:numPr>
        <w:ind w:hanging="724"/>
        <w:rPr>
          <w:rFonts w:ascii="Helvetica Neue" w:eastAsia="Helvetica Neue" w:hAnsi="Helvetica Neue" w:cs="Helvetica Neue"/>
        </w:rPr>
      </w:pPr>
      <w:r w:rsidRPr="0080403F">
        <w:rPr>
          <w:rFonts w:ascii="Helvetica Neue" w:eastAsia="Helvetica Neue" w:hAnsi="Helvetica Neue" w:cs="Helvetica Neue"/>
        </w:rPr>
        <w:t>If this Call-Off Contract is conditional on receipt of a Guarantee that is acceptable to the Buyer, the Supplier must give the Buyer on or before the Start Date:</w:t>
      </w:r>
    </w:p>
    <w:p w14:paraId="26F401DB" w14:textId="77777777" w:rsidR="0001459B" w:rsidRPr="0080403F" w:rsidRDefault="004E0974" w:rsidP="004011C1">
      <w:pPr>
        <w:numPr>
          <w:ilvl w:val="1"/>
          <w:numId w:val="47"/>
        </w:numPr>
        <w:ind w:hanging="360"/>
        <w:rPr>
          <w:rFonts w:ascii="Helvetica Neue" w:eastAsia="Helvetica Neue" w:hAnsi="Helvetica Neue" w:cs="Helvetica Neue"/>
        </w:rPr>
      </w:pPr>
      <w:r w:rsidRPr="0080403F">
        <w:rPr>
          <w:rFonts w:ascii="Helvetica Neue" w:eastAsia="Helvetica Neue" w:hAnsi="Helvetica Neue" w:cs="Helvetica Neue"/>
        </w:rPr>
        <w:t xml:space="preserve">an executed Guarantee in the form at Schedule 5 </w:t>
      </w:r>
    </w:p>
    <w:p w14:paraId="79F7E328" w14:textId="4D78A392" w:rsidR="0001459B" w:rsidRPr="0080403F" w:rsidRDefault="004E0974" w:rsidP="004011C1">
      <w:pPr>
        <w:numPr>
          <w:ilvl w:val="1"/>
          <w:numId w:val="47"/>
        </w:numPr>
        <w:ind w:hanging="360"/>
        <w:rPr>
          <w:rFonts w:ascii="Helvetica Neue" w:eastAsia="Helvetica Neue" w:hAnsi="Helvetica Neue" w:cs="Helvetica Neue"/>
        </w:rPr>
      </w:pPr>
      <w:r w:rsidRPr="0080403F">
        <w:rPr>
          <w:rFonts w:ascii="Helvetica Neue" w:eastAsia="Helvetica Neue" w:hAnsi="Helvetica Neue" w:cs="Helvetica Neue"/>
        </w:rPr>
        <w:t>a certified copy of the passed resolution or board minutes of the guarantor approving the execution of the Guarantee</w:t>
      </w:r>
    </w:p>
    <w:p w14:paraId="2827F3C1" w14:textId="77777777" w:rsidR="0080403F" w:rsidRPr="0080403F" w:rsidRDefault="0080403F" w:rsidP="009E4569">
      <w:pPr>
        <w:ind w:left="1440"/>
        <w:rPr>
          <w:rFonts w:ascii="Helvetica Neue" w:eastAsia="Helvetica Neue" w:hAnsi="Helvetica Neue" w:cs="Helvetica Neue"/>
        </w:rPr>
      </w:pPr>
    </w:p>
    <w:p w14:paraId="35D26301" w14:textId="4C0E9CEA" w:rsidR="0001459B" w:rsidRPr="0080403F" w:rsidRDefault="004E0974">
      <w:pPr>
        <w:pStyle w:val="Heading3"/>
        <w:rPr>
          <w:rFonts w:ascii="Helvetica Neue" w:eastAsia="Helvetica Neue" w:hAnsi="Helvetica Neue" w:cs="Helvetica Neue"/>
          <w:color w:val="000000"/>
          <w:sz w:val="28"/>
          <w:szCs w:val="28"/>
        </w:rPr>
      </w:pPr>
      <w:bookmarkStart w:id="80" w:name="_Toc12278090"/>
      <w:r w:rsidRPr="0080403F">
        <w:rPr>
          <w:rFonts w:ascii="Helvetica Neue" w:eastAsia="Helvetica Neue" w:hAnsi="Helvetica Neue" w:cs="Helvetica Neue"/>
          <w:color w:val="000000"/>
          <w:sz w:val="28"/>
          <w:szCs w:val="28"/>
        </w:rPr>
        <w:t>18. Ending the Call-Off Contract</w:t>
      </w:r>
      <w:bookmarkEnd w:id="80"/>
    </w:p>
    <w:p w14:paraId="67A6A6CE" w14:textId="77777777" w:rsidR="00920596" w:rsidRPr="009E4569" w:rsidRDefault="00920596" w:rsidP="009E4569">
      <w:pPr>
        <w:rPr>
          <w:rFonts w:ascii="Helvetica Neue" w:hAnsi="Helvetica Neue"/>
        </w:rPr>
      </w:pPr>
    </w:p>
    <w:p w14:paraId="632CDF60" w14:textId="77777777" w:rsidR="0001459B" w:rsidRPr="0080403F" w:rsidRDefault="004E0974" w:rsidP="004011C1">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Buyer can End this Call-Off Contract at any time by giving 30 days’ written notice to the Supplier, unless a shorter period is specified in the Order Form. The Supplier’s obligation to provide the Services will end on the date in the notice.</w:t>
      </w:r>
    </w:p>
    <w:p w14:paraId="4B8240B0" w14:textId="77777777" w:rsidR="0001459B" w:rsidRPr="0080403F" w:rsidRDefault="004E0974" w:rsidP="004011C1">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Parties agree that the:</w:t>
      </w:r>
    </w:p>
    <w:p w14:paraId="5EF87F78" w14:textId="77777777" w:rsidR="0001459B" w:rsidRPr="0080403F" w:rsidRDefault="004E0974" w:rsidP="004011C1">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Buyer’s right to End the Call-Off Contract under clause 18.1 is reasonable considering the type of cloud Service being provided</w:t>
      </w:r>
    </w:p>
    <w:p w14:paraId="7E3F0F22" w14:textId="77777777" w:rsidR="0001459B" w:rsidRPr="0080403F" w:rsidRDefault="004E0974" w:rsidP="004011C1">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Call-Off Contract Charges paid during the notice period is reasonable compensation and covers all the Supplier’s avoidable costs or Losses</w:t>
      </w:r>
    </w:p>
    <w:p w14:paraId="543484CF" w14:textId="77777777" w:rsidR="0001459B" w:rsidRPr="0080403F" w:rsidRDefault="004E0974" w:rsidP="004011C1">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7DD7E3F8" w14:textId="77777777" w:rsidR="0001459B" w:rsidRPr="0080403F" w:rsidRDefault="004E0974" w:rsidP="004011C1">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The Buyer will have the right to End this Call-Off Contract at any time with immediate effect by written notice to the Supplier if either the Supplier commits:</w:t>
      </w:r>
    </w:p>
    <w:p w14:paraId="5E519B13" w14:textId="77777777" w:rsidR="0001459B" w:rsidRPr="0080403F" w:rsidRDefault="004E0974" w:rsidP="004011C1">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a Supplier Default and if the Supplier Default cannot, in the reasonable opinion of the Buyer, be remedied</w:t>
      </w:r>
    </w:p>
    <w:p w14:paraId="7BB71D03" w14:textId="77777777" w:rsidR="0001459B" w:rsidRPr="0080403F" w:rsidRDefault="004E0974" w:rsidP="004011C1">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any fraud</w:t>
      </w:r>
    </w:p>
    <w:p w14:paraId="3AE0F89F" w14:textId="77777777" w:rsidR="0001459B" w:rsidRPr="0080403F" w:rsidRDefault="004E0974" w:rsidP="004011C1">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A Party can End this Call-Off Contract at any time with immediate effect by written notice if:</w:t>
      </w:r>
    </w:p>
    <w:p w14:paraId="63AEC167" w14:textId="77777777" w:rsidR="0001459B" w:rsidRPr="0080403F" w:rsidRDefault="004E0974" w:rsidP="004011C1">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 xml:space="preserve">the other Party commits a Material Breach of any term of this Call-Off Contract (other </w:t>
      </w:r>
      <w:r w:rsidRPr="0080403F">
        <w:rPr>
          <w:rFonts w:ascii="Helvetica Neue" w:eastAsia="Helvetica Neue" w:hAnsi="Helvetica Neue" w:cs="Helvetica Neue"/>
        </w:rPr>
        <w:lastRenderedPageBreak/>
        <w:t>than failure to pay any amounts due) and, if that breach is remediable, fails to remedy it within 15 Working Days of being notified in writing to do so</w:t>
      </w:r>
    </w:p>
    <w:p w14:paraId="423E7DDC" w14:textId="77777777" w:rsidR="0001459B" w:rsidRPr="0080403F" w:rsidRDefault="004E0974" w:rsidP="004011C1">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an Insolvency Event of the other Party happens</w:t>
      </w:r>
    </w:p>
    <w:p w14:paraId="726F3AE8" w14:textId="77777777" w:rsidR="0001459B" w:rsidRPr="0080403F" w:rsidRDefault="004E0974" w:rsidP="004011C1">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the other Party ceases or threatens to cease to carry on the whole or any material part of its business</w:t>
      </w:r>
    </w:p>
    <w:p w14:paraId="3033DC41" w14:textId="77777777" w:rsidR="0001459B" w:rsidRPr="0080403F" w:rsidRDefault="004E0974" w:rsidP="004011C1">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50957AC3" w14:textId="70042760" w:rsidR="0001459B" w:rsidRPr="0080403F" w:rsidRDefault="004E0974" w:rsidP="004011C1">
      <w:pPr>
        <w:numPr>
          <w:ilvl w:val="0"/>
          <w:numId w:val="37"/>
        </w:numPr>
        <w:ind w:hanging="724"/>
        <w:rPr>
          <w:rFonts w:ascii="Helvetica Neue" w:eastAsia="Helvetica Neue" w:hAnsi="Helvetica Neue" w:cs="Helvetica Neue"/>
        </w:rPr>
      </w:pPr>
      <w:r w:rsidRPr="0080403F">
        <w:rPr>
          <w:rFonts w:ascii="Helvetica Neue" w:eastAsia="Helvetica Neue" w:hAnsi="Helvetica Neue" w:cs="Helvetica Neue"/>
        </w:rPr>
        <w:t>A Party who isn’t relying on a Force Majeure event will have the right to End this Call-Off Contract if clause 23.1 applies.</w:t>
      </w:r>
    </w:p>
    <w:p w14:paraId="6A677E91" w14:textId="77777777" w:rsidR="0080403F" w:rsidRPr="0080403F" w:rsidRDefault="0080403F" w:rsidP="009E4569">
      <w:pPr>
        <w:ind w:left="720"/>
        <w:rPr>
          <w:rFonts w:ascii="Helvetica Neue" w:eastAsia="Helvetica Neue" w:hAnsi="Helvetica Neue" w:cs="Helvetica Neue"/>
        </w:rPr>
      </w:pPr>
    </w:p>
    <w:p w14:paraId="119359D1" w14:textId="543349F2" w:rsidR="0001459B" w:rsidRPr="0080403F" w:rsidRDefault="004E0974">
      <w:pPr>
        <w:pStyle w:val="Heading3"/>
        <w:rPr>
          <w:rFonts w:ascii="Helvetica Neue" w:eastAsia="Helvetica Neue" w:hAnsi="Helvetica Neue" w:cs="Helvetica Neue"/>
          <w:color w:val="000000"/>
          <w:sz w:val="28"/>
          <w:szCs w:val="28"/>
        </w:rPr>
      </w:pPr>
      <w:bookmarkStart w:id="81" w:name="_Toc12278091"/>
      <w:r w:rsidRPr="0080403F">
        <w:rPr>
          <w:rFonts w:ascii="Helvetica Neue" w:eastAsia="Helvetica Neue" w:hAnsi="Helvetica Neue" w:cs="Helvetica Neue"/>
          <w:color w:val="000000"/>
          <w:sz w:val="28"/>
          <w:szCs w:val="28"/>
        </w:rPr>
        <w:t>19. Consequences of suspension, ending and expiry</w:t>
      </w:r>
      <w:bookmarkEnd w:id="81"/>
    </w:p>
    <w:p w14:paraId="4EA8BB41" w14:textId="77777777" w:rsidR="00920596" w:rsidRPr="009E4569" w:rsidRDefault="00920596" w:rsidP="009E4569">
      <w:pPr>
        <w:rPr>
          <w:rFonts w:ascii="Helvetica Neue" w:hAnsi="Helvetica Neue"/>
        </w:rPr>
      </w:pPr>
    </w:p>
    <w:p w14:paraId="5CE96BA2" w14:textId="77777777" w:rsidR="0001459B" w:rsidRPr="0080403F" w:rsidRDefault="004E0974" w:rsidP="004011C1">
      <w:pPr>
        <w:numPr>
          <w:ilvl w:val="0"/>
          <w:numId w:val="32"/>
        </w:numPr>
        <w:ind w:hanging="724"/>
        <w:rPr>
          <w:rFonts w:ascii="Helvetica Neue" w:eastAsia="Helvetica Neue" w:hAnsi="Helvetica Neue" w:cs="Helvetica Neue"/>
        </w:rPr>
      </w:pPr>
      <w:r w:rsidRPr="0080403F">
        <w:rPr>
          <w:rFonts w:ascii="Helvetica Neue" w:eastAsia="Helvetica Neue" w:hAnsi="Helvetica Neue" w:cs="Helvetica Neue"/>
        </w:rPr>
        <w:t>If a Buyer has the right to End a Call-Off Contract, it may elect to suspend this Call-Off Contract or any part of it.</w:t>
      </w:r>
    </w:p>
    <w:p w14:paraId="01D31559" w14:textId="77777777" w:rsidR="0001459B" w:rsidRPr="0080403F" w:rsidRDefault="004E0974" w:rsidP="004011C1">
      <w:pPr>
        <w:numPr>
          <w:ilvl w:val="0"/>
          <w:numId w:val="32"/>
        </w:numPr>
        <w:ind w:hanging="724"/>
        <w:rPr>
          <w:rFonts w:ascii="Helvetica Neue" w:eastAsia="Helvetica Neue" w:hAnsi="Helvetica Neue" w:cs="Helvetica Neue"/>
        </w:rPr>
      </w:pPr>
      <w:r w:rsidRPr="0080403F">
        <w:rPr>
          <w:rFonts w:ascii="Helvetica Neue" w:eastAsia="Helvetica Neue" w:hAnsi="Helvetica Neue" w:cs="Helvetica Neue"/>
        </w:rPr>
        <w:t>Even if a notice has been served to End this Call-Off Contract or any part of it, the Supplier must continue to provide the Ordered G-Cloud Services until the dates set out in the notice.</w:t>
      </w:r>
    </w:p>
    <w:p w14:paraId="19E6B59A" w14:textId="77777777" w:rsidR="0001459B" w:rsidRPr="0080403F" w:rsidRDefault="004E0974" w:rsidP="004011C1">
      <w:pPr>
        <w:numPr>
          <w:ilvl w:val="0"/>
          <w:numId w:val="32"/>
        </w:numPr>
        <w:ind w:hanging="724"/>
        <w:rPr>
          <w:rFonts w:ascii="Helvetica Neue" w:eastAsia="Helvetica Neue" w:hAnsi="Helvetica Neue" w:cs="Helvetica Neue"/>
        </w:rPr>
      </w:pPr>
      <w:r w:rsidRPr="0080403F">
        <w:rPr>
          <w:rFonts w:ascii="Helvetica Neue" w:eastAsia="Helvetica Neue" w:hAnsi="Helvetica Neue" w:cs="Helvetica Neue"/>
        </w:rPr>
        <w:t>The rights and obligations of the Parties will cease on the Expiry Date or End Date (whichever applies) of this Call-Off Contract, except those continuing provisions described in clause 19.4.</w:t>
      </w:r>
    </w:p>
    <w:p w14:paraId="42D18640" w14:textId="77777777" w:rsidR="0001459B" w:rsidRPr="0080403F" w:rsidRDefault="004E0974" w:rsidP="004011C1">
      <w:pPr>
        <w:numPr>
          <w:ilvl w:val="0"/>
          <w:numId w:val="32"/>
        </w:numPr>
        <w:ind w:hanging="724"/>
        <w:rPr>
          <w:rFonts w:ascii="Helvetica Neue" w:eastAsia="Helvetica Neue" w:hAnsi="Helvetica Neue" w:cs="Helvetica Neue"/>
        </w:rPr>
      </w:pPr>
      <w:r w:rsidRPr="0080403F">
        <w:rPr>
          <w:rFonts w:ascii="Helvetica Neue" w:eastAsia="Helvetica Neue" w:hAnsi="Helvetica Neue" w:cs="Helvetica Neue"/>
        </w:rPr>
        <w:t>Ending or expiry of this Call-Off Contract will not affect:</w:t>
      </w:r>
    </w:p>
    <w:p w14:paraId="7B1823A8" w14:textId="77777777" w:rsidR="0001459B" w:rsidRPr="0080403F" w:rsidRDefault="004E0974" w:rsidP="004011C1">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any rights, remedies or obligations accrued before its Ending or expiration</w:t>
      </w:r>
    </w:p>
    <w:p w14:paraId="681CDF23" w14:textId="77777777" w:rsidR="0001459B" w:rsidRPr="0080403F" w:rsidRDefault="004E0974" w:rsidP="004011C1">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the right of either Party to recover any amount outstanding at the time of Ending or expiry</w:t>
      </w:r>
    </w:p>
    <w:p w14:paraId="36A92C57" w14:textId="77777777" w:rsidR="0001459B" w:rsidRPr="0080403F" w:rsidRDefault="004E0974" w:rsidP="004011C1">
      <w:pPr>
        <w:numPr>
          <w:ilvl w:val="1"/>
          <w:numId w:val="37"/>
        </w:numPr>
        <w:ind w:hanging="360"/>
        <w:rPr>
          <w:rFonts w:ascii="Helvetica Neue" w:eastAsia="Helvetica Neue" w:hAnsi="Helvetica Neue" w:cs="Helvetica Neue"/>
        </w:rPr>
      </w:pPr>
      <w:r w:rsidRPr="0080403F">
        <w:rPr>
          <w:rFonts w:ascii="Helvetica Neue" w:eastAsia="Helvetica Neue" w:hAnsi="Helvetica Neue" w:cs="Helvetica Neue"/>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8.87 to 8.88 (Waiver and cumulative remedies)</w:t>
      </w:r>
    </w:p>
    <w:p w14:paraId="1316CB4B" w14:textId="13C50730" w:rsidR="0001459B" w:rsidRPr="009E4569" w:rsidRDefault="004E0974" w:rsidP="004011C1">
      <w:pPr>
        <w:numPr>
          <w:ilvl w:val="2"/>
          <w:numId w:val="56"/>
        </w:numPr>
        <w:spacing w:after="0"/>
        <w:ind w:hanging="408"/>
        <w:rPr>
          <w:rFonts w:ascii="Helvetica Neue" w:hAnsi="Helvetica Neue"/>
        </w:rPr>
      </w:pPr>
      <w:r w:rsidRPr="0080403F">
        <w:rPr>
          <w:rFonts w:ascii="Helvetica Neue" w:eastAsia="Helvetica Neue" w:hAnsi="Helvetica Neue" w:cs="Helvetica Neue"/>
        </w:rPr>
        <w:t>any other provision of the Framework Agreement or this Call-Off Contract which expressly or by implication is in force even if it Ends or expires</w:t>
      </w:r>
    </w:p>
    <w:p w14:paraId="08B17324" w14:textId="77777777" w:rsidR="0080403F" w:rsidRPr="009E4569" w:rsidRDefault="0080403F" w:rsidP="009E4569">
      <w:pPr>
        <w:spacing w:after="0"/>
        <w:ind w:left="1542"/>
        <w:rPr>
          <w:rFonts w:ascii="Helvetica Neue" w:hAnsi="Helvetica Neue"/>
        </w:rPr>
      </w:pPr>
    </w:p>
    <w:p w14:paraId="6C81ACDF" w14:textId="77777777" w:rsidR="0001459B" w:rsidRPr="0080403F" w:rsidRDefault="004E0974" w:rsidP="004011C1">
      <w:pPr>
        <w:numPr>
          <w:ilvl w:val="0"/>
          <w:numId w:val="32"/>
        </w:numPr>
        <w:ind w:hanging="724"/>
        <w:rPr>
          <w:rFonts w:ascii="Helvetica Neue" w:eastAsia="Helvetica Neue" w:hAnsi="Helvetica Neue" w:cs="Helvetica Neue"/>
        </w:rPr>
      </w:pPr>
      <w:r w:rsidRPr="0080403F">
        <w:rPr>
          <w:rFonts w:ascii="Helvetica Neue" w:eastAsia="Helvetica Neue" w:hAnsi="Helvetica Neue" w:cs="Helvetica Neue"/>
        </w:rPr>
        <w:t>At the end of the Call-Off Contract Term, the Supplier must promptly:</w:t>
      </w:r>
    </w:p>
    <w:p w14:paraId="45D1E2CB" w14:textId="77777777" w:rsidR="0001459B" w:rsidRPr="0080403F" w:rsidRDefault="004E0974" w:rsidP="004011C1">
      <w:pPr>
        <w:numPr>
          <w:ilvl w:val="1"/>
          <w:numId w:val="32"/>
        </w:numPr>
        <w:ind w:hanging="360"/>
        <w:rPr>
          <w:rFonts w:ascii="Helvetica Neue" w:eastAsia="Helvetica Neue" w:hAnsi="Helvetica Neue" w:cs="Helvetica Neue"/>
        </w:rPr>
      </w:pPr>
      <w:r w:rsidRPr="0080403F">
        <w:rPr>
          <w:rFonts w:ascii="Helvetica Neue" w:eastAsia="Helvetica Neue" w:hAnsi="Helvetica Neue" w:cs="Helvetica Neue"/>
        </w:rPr>
        <w:lastRenderedPageBreak/>
        <w:t>return all Buyer Data including all copies of Buyer software, code and any other software licensed by the Buyer to the Supplier under it</w:t>
      </w:r>
    </w:p>
    <w:p w14:paraId="1FF66249" w14:textId="77777777" w:rsidR="0001459B" w:rsidRPr="0080403F" w:rsidRDefault="004E0974" w:rsidP="004011C1">
      <w:pPr>
        <w:numPr>
          <w:ilvl w:val="1"/>
          <w:numId w:val="32"/>
        </w:numPr>
        <w:ind w:hanging="360"/>
        <w:rPr>
          <w:rFonts w:ascii="Helvetica Neue" w:eastAsia="Helvetica Neue" w:hAnsi="Helvetica Neue" w:cs="Helvetica Neue"/>
        </w:rPr>
      </w:pPr>
      <w:r w:rsidRPr="0080403F">
        <w:rPr>
          <w:rFonts w:ascii="Helvetica Neue" w:eastAsia="Helvetica Neue" w:hAnsi="Helvetica Neue" w:cs="Helvetica Neue"/>
        </w:rPr>
        <w:t>return any materials created by the Supplier under this Call-Off Contract if the IPRs are owned by the Buyer</w:t>
      </w:r>
    </w:p>
    <w:p w14:paraId="4A254A82" w14:textId="77777777" w:rsidR="0001459B" w:rsidRPr="0080403F" w:rsidRDefault="004E0974" w:rsidP="004011C1">
      <w:pPr>
        <w:numPr>
          <w:ilvl w:val="1"/>
          <w:numId w:val="32"/>
        </w:numPr>
        <w:ind w:hanging="360"/>
        <w:rPr>
          <w:rFonts w:ascii="Helvetica Neue" w:eastAsia="Helvetica Neue" w:hAnsi="Helvetica Neue" w:cs="Helvetica Neue"/>
        </w:rPr>
      </w:pPr>
      <w:r w:rsidRPr="0080403F">
        <w:rPr>
          <w:rFonts w:ascii="Helvetica Neue" w:eastAsia="Helvetica Neue" w:hAnsi="Helvetica Neue" w:cs="Helvetica Neue"/>
        </w:rPr>
        <w:t>stop using the Buyer Data and, at the direction of the Buyer, provide the Buyer with a complete and uncorrupted version in electronic form in the formats and on media agreed with the Buyer</w:t>
      </w:r>
    </w:p>
    <w:p w14:paraId="13A83BB7" w14:textId="77777777" w:rsidR="0001459B" w:rsidRPr="0080403F" w:rsidRDefault="004E0974" w:rsidP="004011C1">
      <w:pPr>
        <w:numPr>
          <w:ilvl w:val="1"/>
          <w:numId w:val="32"/>
        </w:numPr>
        <w:ind w:hanging="360"/>
        <w:rPr>
          <w:rFonts w:ascii="Helvetica Neue" w:eastAsia="Helvetica Neue" w:hAnsi="Helvetica Neue" w:cs="Helvetica Neue"/>
        </w:rPr>
      </w:pPr>
      <w:r w:rsidRPr="0080403F">
        <w:rPr>
          <w:rFonts w:ascii="Helvetica Neue" w:eastAsia="Helvetica Neue" w:hAnsi="Helvetica Neue" w:cs="Helvetica Neue"/>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380790D5" w14:textId="77777777" w:rsidR="0001459B" w:rsidRPr="0080403F" w:rsidRDefault="004E0974" w:rsidP="004011C1">
      <w:pPr>
        <w:numPr>
          <w:ilvl w:val="1"/>
          <w:numId w:val="32"/>
        </w:numPr>
        <w:ind w:hanging="360"/>
        <w:rPr>
          <w:rFonts w:ascii="Helvetica Neue" w:eastAsia="Helvetica Neue" w:hAnsi="Helvetica Neue" w:cs="Helvetica Neue"/>
        </w:rPr>
      </w:pPr>
      <w:r w:rsidRPr="0080403F">
        <w:rPr>
          <w:rFonts w:ascii="Helvetica Neue" w:eastAsia="Helvetica Neue" w:hAnsi="Helvetica Neue" w:cs="Helvetica Neue"/>
        </w:rPr>
        <w:t xml:space="preserve">work with the Buyer on any ongoing work </w:t>
      </w:r>
    </w:p>
    <w:p w14:paraId="154BFB72" w14:textId="77777777" w:rsidR="0001459B" w:rsidRPr="0080403F" w:rsidRDefault="004E0974" w:rsidP="004011C1">
      <w:pPr>
        <w:numPr>
          <w:ilvl w:val="1"/>
          <w:numId w:val="32"/>
        </w:numPr>
        <w:ind w:hanging="360"/>
        <w:rPr>
          <w:rFonts w:ascii="Helvetica Neue" w:eastAsia="Helvetica Neue" w:hAnsi="Helvetica Neue" w:cs="Helvetica Neue"/>
        </w:rPr>
      </w:pPr>
      <w:r w:rsidRPr="0080403F">
        <w:rPr>
          <w:rFonts w:ascii="Helvetica Neue" w:eastAsia="Helvetica Neue" w:hAnsi="Helvetica Neue" w:cs="Helvetica Neue"/>
        </w:rPr>
        <w:t>return any sums prepaid for Services which have not been delivered to the Buyer, within 10 Working Days of the End or Expiry Date</w:t>
      </w:r>
    </w:p>
    <w:p w14:paraId="1EFA0382" w14:textId="77777777" w:rsidR="0001459B" w:rsidRPr="0080403F" w:rsidRDefault="004E0974" w:rsidP="004011C1">
      <w:pPr>
        <w:numPr>
          <w:ilvl w:val="0"/>
          <w:numId w:val="32"/>
        </w:numPr>
        <w:ind w:hanging="724"/>
        <w:rPr>
          <w:rFonts w:ascii="Helvetica Neue" w:eastAsia="Helvetica Neue" w:hAnsi="Helvetica Neue" w:cs="Helvetica Neue"/>
        </w:rPr>
      </w:pPr>
      <w:r w:rsidRPr="0080403F">
        <w:rPr>
          <w:rFonts w:ascii="Helvetica Neue" w:eastAsia="Helvetica Neue" w:hAnsi="Helvetica Neue" w:cs="Helvetica Neue"/>
        </w:rPr>
        <w:t>Each Party will return all of the other Party’s Confidential Information and confirm this has been done, unless there is a legal requirement to keep it or this Call-Off Contract states otherwise.</w:t>
      </w:r>
    </w:p>
    <w:p w14:paraId="78654374" w14:textId="23F00137" w:rsidR="0001459B" w:rsidRPr="0080403F" w:rsidRDefault="004E0974" w:rsidP="004011C1">
      <w:pPr>
        <w:numPr>
          <w:ilvl w:val="0"/>
          <w:numId w:val="32"/>
        </w:numPr>
        <w:ind w:hanging="724"/>
        <w:rPr>
          <w:rFonts w:ascii="Helvetica Neue" w:eastAsia="Helvetica Neue" w:hAnsi="Helvetica Neue" w:cs="Helvetica Neue"/>
        </w:rPr>
      </w:pPr>
      <w:r w:rsidRPr="0080403F">
        <w:rPr>
          <w:rFonts w:ascii="Helvetica Neue" w:eastAsia="Helvetica Neue" w:hAnsi="Helvetica Neue" w:cs="Helvetica Neue"/>
        </w:rPr>
        <w:t>All licences, leases and authorisations granted by the Buyer to the Supplier will cease at the end of the Call-Off Contract Term without the need for the Buyer to serve notice except if this Call-Off Contract states otherwise.</w:t>
      </w:r>
    </w:p>
    <w:p w14:paraId="496B4F5B" w14:textId="727C6163" w:rsidR="0080403F" w:rsidRPr="0080403F" w:rsidRDefault="0080403F" w:rsidP="009E4569">
      <w:pPr>
        <w:ind w:left="720"/>
        <w:rPr>
          <w:rFonts w:ascii="Helvetica Neue" w:eastAsia="Helvetica Neue" w:hAnsi="Helvetica Neue" w:cs="Helvetica Neue"/>
        </w:rPr>
      </w:pPr>
    </w:p>
    <w:p w14:paraId="28B0FB31" w14:textId="513EB9B0" w:rsidR="0080403F" w:rsidRPr="0080403F" w:rsidRDefault="0080403F" w:rsidP="009E4569">
      <w:pPr>
        <w:ind w:left="720"/>
        <w:rPr>
          <w:rFonts w:ascii="Helvetica Neue" w:eastAsia="Helvetica Neue" w:hAnsi="Helvetica Neue" w:cs="Helvetica Neue"/>
        </w:rPr>
      </w:pPr>
    </w:p>
    <w:p w14:paraId="6E666363" w14:textId="10BC8360" w:rsidR="0080403F" w:rsidRPr="0080403F" w:rsidRDefault="0080403F" w:rsidP="009E4569">
      <w:pPr>
        <w:ind w:left="720"/>
        <w:rPr>
          <w:rFonts w:ascii="Helvetica Neue" w:eastAsia="Helvetica Neue" w:hAnsi="Helvetica Neue" w:cs="Helvetica Neue"/>
        </w:rPr>
      </w:pPr>
    </w:p>
    <w:p w14:paraId="2B08C687" w14:textId="77777777" w:rsidR="0080403F" w:rsidRPr="0080403F" w:rsidRDefault="0080403F" w:rsidP="009E4569">
      <w:pPr>
        <w:ind w:left="720"/>
        <w:rPr>
          <w:rFonts w:ascii="Helvetica Neue" w:eastAsia="Helvetica Neue" w:hAnsi="Helvetica Neue" w:cs="Helvetica Neue"/>
        </w:rPr>
      </w:pPr>
    </w:p>
    <w:p w14:paraId="5FD99FF1" w14:textId="38A69566" w:rsidR="0001459B" w:rsidRPr="0080403F" w:rsidRDefault="004E0974">
      <w:pPr>
        <w:pStyle w:val="Heading3"/>
        <w:rPr>
          <w:rFonts w:ascii="Helvetica Neue" w:eastAsia="Helvetica Neue" w:hAnsi="Helvetica Neue" w:cs="Helvetica Neue"/>
          <w:color w:val="000000"/>
          <w:sz w:val="28"/>
          <w:szCs w:val="28"/>
        </w:rPr>
      </w:pPr>
      <w:bookmarkStart w:id="82" w:name="_Toc12278092"/>
      <w:r w:rsidRPr="0080403F">
        <w:rPr>
          <w:rFonts w:ascii="Helvetica Neue" w:eastAsia="Helvetica Neue" w:hAnsi="Helvetica Neue" w:cs="Helvetica Neue"/>
          <w:color w:val="000000"/>
          <w:sz w:val="28"/>
          <w:szCs w:val="28"/>
        </w:rPr>
        <w:t>20. Notices</w:t>
      </w:r>
      <w:bookmarkEnd w:id="82"/>
    </w:p>
    <w:p w14:paraId="69BE4670" w14:textId="77777777" w:rsidR="00920596" w:rsidRPr="009E4569" w:rsidRDefault="00920596" w:rsidP="009E4569">
      <w:pPr>
        <w:rPr>
          <w:rFonts w:ascii="Helvetica Neue" w:hAnsi="Helvetica Neue"/>
        </w:rPr>
      </w:pPr>
    </w:p>
    <w:p w14:paraId="3AD9C27C" w14:textId="77777777" w:rsidR="0001459B" w:rsidRPr="0080403F" w:rsidRDefault="004E0974" w:rsidP="004011C1">
      <w:pPr>
        <w:numPr>
          <w:ilvl w:val="0"/>
          <w:numId w:val="79"/>
        </w:numPr>
        <w:ind w:hanging="724"/>
        <w:rPr>
          <w:rFonts w:ascii="Helvetica Neue" w:eastAsia="Helvetica Neue" w:hAnsi="Helvetica Neue" w:cs="Helvetica Neue"/>
        </w:rPr>
      </w:pPr>
      <w:r w:rsidRPr="0080403F">
        <w:rPr>
          <w:rFonts w:ascii="Helvetica Neue" w:eastAsia="Helvetica Neue" w:hAnsi="Helvetica Neue" w:cs="Helvetica Neue"/>
        </w:rPr>
        <w:t>Any notices sent must be in writing. For the purpose of this clause, an email is accepted as being 'in writing'.</w:t>
      </w:r>
    </w:p>
    <w:tbl>
      <w:tblPr>
        <w:tblStyle w:val="a8"/>
        <w:tblW w:w="99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04"/>
        <w:gridCol w:w="3303"/>
        <w:gridCol w:w="3303"/>
      </w:tblGrid>
      <w:tr w:rsidR="0001459B" w:rsidRPr="0080403F" w14:paraId="706E9230" w14:textId="77777777" w:rsidTr="009E4569">
        <w:tc>
          <w:tcPr>
            <w:tcW w:w="3304" w:type="dxa"/>
          </w:tcPr>
          <w:p w14:paraId="4F06D208"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Manner of delivery</w:t>
            </w:r>
          </w:p>
        </w:tc>
        <w:tc>
          <w:tcPr>
            <w:tcW w:w="3303" w:type="dxa"/>
          </w:tcPr>
          <w:p w14:paraId="53B46595"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Deemed time of delivery</w:t>
            </w:r>
          </w:p>
        </w:tc>
        <w:tc>
          <w:tcPr>
            <w:tcW w:w="3303" w:type="dxa"/>
          </w:tcPr>
          <w:p w14:paraId="4AA9D574" w14:textId="77777777" w:rsidR="0001459B" w:rsidRPr="0080403F" w:rsidRDefault="004E0974">
            <w:pPr>
              <w:spacing w:after="0" w:line="240" w:lineRule="auto"/>
              <w:rPr>
                <w:rFonts w:ascii="Helvetica Neue" w:eastAsia="Helvetica Neue" w:hAnsi="Helvetica Neue" w:cs="Helvetica Neue"/>
                <w:b/>
              </w:rPr>
            </w:pPr>
            <w:r w:rsidRPr="0080403F">
              <w:rPr>
                <w:rFonts w:ascii="Helvetica Neue" w:eastAsia="Helvetica Neue" w:hAnsi="Helvetica Neue" w:cs="Helvetica Neue"/>
                <w:b/>
              </w:rPr>
              <w:t>Proof of service</w:t>
            </w:r>
          </w:p>
        </w:tc>
      </w:tr>
      <w:tr w:rsidR="0001459B" w:rsidRPr="0080403F" w14:paraId="32BF2343" w14:textId="77777777" w:rsidTr="009E4569">
        <w:tc>
          <w:tcPr>
            <w:tcW w:w="3304" w:type="dxa"/>
          </w:tcPr>
          <w:p w14:paraId="5CEB2D7A"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Email</w:t>
            </w:r>
          </w:p>
        </w:tc>
        <w:tc>
          <w:tcPr>
            <w:tcW w:w="3303" w:type="dxa"/>
          </w:tcPr>
          <w:p w14:paraId="453C8CD8"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9am on the first Working Day after sending</w:t>
            </w:r>
          </w:p>
        </w:tc>
        <w:tc>
          <w:tcPr>
            <w:tcW w:w="3303" w:type="dxa"/>
          </w:tcPr>
          <w:p w14:paraId="3EF4070C" w14:textId="77777777" w:rsidR="0001459B" w:rsidRPr="0080403F" w:rsidRDefault="004E0974">
            <w:pPr>
              <w:spacing w:after="0" w:line="240" w:lineRule="auto"/>
              <w:rPr>
                <w:rFonts w:ascii="Helvetica Neue" w:eastAsia="Helvetica Neue" w:hAnsi="Helvetica Neue" w:cs="Helvetica Neue"/>
              </w:rPr>
            </w:pPr>
            <w:r w:rsidRPr="0080403F">
              <w:rPr>
                <w:rFonts w:ascii="Helvetica Neue" w:eastAsia="Helvetica Neue" w:hAnsi="Helvetica Neue" w:cs="Helvetica Neue"/>
              </w:rPr>
              <w:t>Sent by pdf to the correct email address without getting an error message</w:t>
            </w:r>
          </w:p>
        </w:tc>
      </w:tr>
    </w:tbl>
    <w:p w14:paraId="69B89B40" w14:textId="77777777" w:rsidR="0001459B" w:rsidRPr="0080403F" w:rsidRDefault="0001459B">
      <w:pPr>
        <w:rPr>
          <w:rFonts w:ascii="Helvetica Neue" w:eastAsia="Helvetica Neue" w:hAnsi="Helvetica Neue" w:cs="Helvetica Neue"/>
        </w:rPr>
      </w:pPr>
    </w:p>
    <w:p w14:paraId="6A28E540" w14:textId="3422EC1D" w:rsidR="0001459B" w:rsidRPr="0080403F" w:rsidRDefault="004E0974" w:rsidP="004011C1">
      <w:pPr>
        <w:numPr>
          <w:ilvl w:val="0"/>
          <w:numId w:val="79"/>
        </w:numPr>
        <w:ind w:hanging="724"/>
        <w:rPr>
          <w:rFonts w:ascii="Helvetica Neue" w:eastAsia="Helvetica Neue" w:hAnsi="Helvetica Neue" w:cs="Helvetica Neue"/>
        </w:rPr>
      </w:pPr>
      <w:r w:rsidRPr="0080403F">
        <w:rPr>
          <w:rFonts w:ascii="Helvetica Neue" w:eastAsia="Helvetica Neue" w:hAnsi="Helvetica Neue" w:cs="Helvetica Neue"/>
        </w:rPr>
        <w:t>This clause does not apply to any legal action or other method of dispute resolution which should be sent to the addresses in the Order Form (other than a dispute notice under this Call-Off Contract).</w:t>
      </w:r>
    </w:p>
    <w:p w14:paraId="3AC8F711" w14:textId="77777777" w:rsidR="0080403F" w:rsidRPr="0080403F" w:rsidRDefault="0080403F" w:rsidP="009E4569">
      <w:pPr>
        <w:ind w:left="720"/>
        <w:rPr>
          <w:rFonts w:ascii="Helvetica Neue" w:eastAsia="Helvetica Neue" w:hAnsi="Helvetica Neue" w:cs="Helvetica Neue"/>
        </w:rPr>
      </w:pPr>
    </w:p>
    <w:p w14:paraId="3DEFC3E2" w14:textId="6CB78497" w:rsidR="0001459B" w:rsidRPr="0080403F" w:rsidRDefault="004E0974">
      <w:pPr>
        <w:pStyle w:val="Heading3"/>
        <w:rPr>
          <w:rFonts w:ascii="Helvetica Neue" w:eastAsia="Helvetica Neue" w:hAnsi="Helvetica Neue" w:cs="Helvetica Neue"/>
          <w:color w:val="000000"/>
          <w:sz w:val="28"/>
          <w:szCs w:val="28"/>
        </w:rPr>
      </w:pPr>
      <w:bookmarkStart w:id="83" w:name="_Toc12278093"/>
      <w:r w:rsidRPr="0080403F">
        <w:rPr>
          <w:rFonts w:ascii="Helvetica Neue" w:eastAsia="Helvetica Neue" w:hAnsi="Helvetica Neue" w:cs="Helvetica Neue"/>
          <w:color w:val="000000"/>
          <w:sz w:val="28"/>
          <w:szCs w:val="28"/>
        </w:rPr>
        <w:t>21. Exit plan</w:t>
      </w:r>
      <w:bookmarkEnd w:id="83"/>
    </w:p>
    <w:p w14:paraId="57667C08" w14:textId="77777777" w:rsidR="00920596" w:rsidRPr="009E4569" w:rsidRDefault="00920596" w:rsidP="009E4569">
      <w:pPr>
        <w:rPr>
          <w:rFonts w:ascii="Helvetica Neue" w:hAnsi="Helvetica Neue"/>
        </w:rPr>
      </w:pPr>
    </w:p>
    <w:p w14:paraId="323A83B4" w14:textId="77777777" w:rsidR="0001459B" w:rsidRPr="0080403F" w:rsidRDefault="004E0974" w:rsidP="004011C1">
      <w:pPr>
        <w:numPr>
          <w:ilvl w:val="0"/>
          <w:numId w:val="64"/>
        </w:numPr>
        <w:ind w:hanging="724"/>
        <w:rPr>
          <w:rFonts w:ascii="Helvetica Neue" w:eastAsia="Helvetica Neue" w:hAnsi="Helvetica Neue" w:cs="Helvetica Neue"/>
        </w:rPr>
      </w:pPr>
      <w:r w:rsidRPr="0080403F">
        <w:rPr>
          <w:rFonts w:ascii="Helvetica Neue" w:eastAsia="Helvetica Neue" w:hAnsi="Helvetica Neue" w:cs="Helvetica Neue"/>
        </w:rPr>
        <w:t>The Supplier must provide an exit plan in its Application which ensures continuity of service and the Supplier will follow it.</w:t>
      </w:r>
    </w:p>
    <w:p w14:paraId="09DB58A0" w14:textId="77777777" w:rsidR="0001459B" w:rsidRPr="0080403F" w:rsidRDefault="004E0974" w:rsidP="004011C1">
      <w:pPr>
        <w:numPr>
          <w:ilvl w:val="0"/>
          <w:numId w:val="64"/>
        </w:numPr>
        <w:ind w:hanging="724"/>
        <w:rPr>
          <w:rFonts w:ascii="Helvetica Neue" w:eastAsia="Helvetica Neue" w:hAnsi="Helvetica Neue" w:cs="Helvetica Neue"/>
        </w:rPr>
      </w:pPr>
      <w:r w:rsidRPr="0080403F">
        <w:rPr>
          <w:rFonts w:ascii="Helvetica Neue" w:eastAsia="Helvetica Neue" w:hAnsi="Helvetica Neue" w:cs="Helvetica Neue"/>
        </w:rPr>
        <w:t>When requested, the Supplier will help the Buyer to migrate the Services to a replacement supplier in line with the exit plan. This will be at the Supplier’s own expense if the Call-Off Contract Ended before the Expiry Date due to Supplier cause.</w:t>
      </w:r>
    </w:p>
    <w:p w14:paraId="3EE3A97F" w14:textId="77777777" w:rsidR="0001459B" w:rsidRPr="0080403F" w:rsidRDefault="004E0974" w:rsidP="004011C1">
      <w:pPr>
        <w:numPr>
          <w:ilvl w:val="0"/>
          <w:numId w:val="64"/>
        </w:numPr>
        <w:ind w:hanging="724"/>
        <w:rPr>
          <w:rFonts w:ascii="Helvetica Neue" w:eastAsia="Helvetica Neue" w:hAnsi="Helvetica Neue" w:cs="Helvetica Neue"/>
        </w:rPr>
      </w:pPr>
      <w:r w:rsidRPr="0080403F">
        <w:rPr>
          <w:rFonts w:ascii="Helvetica Neue" w:eastAsia="Helvetica Neue" w:hAnsi="Helvetica Neue" w:cs="Helvetica Neue"/>
        </w:rPr>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14:paraId="3EEA4FE5" w14:textId="77777777" w:rsidR="0001459B" w:rsidRPr="0080403F" w:rsidRDefault="004E0974" w:rsidP="004011C1">
      <w:pPr>
        <w:numPr>
          <w:ilvl w:val="0"/>
          <w:numId w:val="64"/>
        </w:numPr>
        <w:ind w:hanging="724"/>
        <w:rPr>
          <w:rFonts w:ascii="Helvetica Neue" w:eastAsia="Helvetica Neue" w:hAnsi="Helvetica Neue" w:cs="Helvetica Neue"/>
        </w:rPr>
      </w:pPr>
      <w:r w:rsidRPr="0080403F">
        <w:rPr>
          <w:rFonts w:ascii="Helvetica Neue" w:eastAsia="Helvetica Neue" w:hAnsi="Helvetica Neue" w:cs="Helvetica Neue"/>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3E07C71A" w14:textId="77777777" w:rsidR="0001459B" w:rsidRPr="0080403F" w:rsidRDefault="004E0974" w:rsidP="004011C1">
      <w:pPr>
        <w:numPr>
          <w:ilvl w:val="0"/>
          <w:numId w:val="64"/>
        </w:numPr>
        <w:ind w:hanging="724"/>
        <w:rPr>
          <w:rFonts w:ascii="Helvetica Neue" w:eastAsia="Helvetica Neue" w:hAnsi="Helvetica Neue" w:cs="Helvetica Neue"/>
        </w:rPr>
      </w:pPr>
      <w:r w:rsidRPr="0080403F">
        <w:rPr>
          <w:rFonts w:ascii="Helvetica Neue" w:eastAsia="Helvetica Neue" w:hAnsi="Helvetica Neue" w:cs="Helvetica Neue"/>
        </w:rPr>
        <w:t>Before submitting the additional exit plan to the Buyer for approval, the Supplier will work with the Buyer to ensure that the additional exit plan is aligned with the Buyer’s own exit plan and strategy.</w:t>
      </w:r>
    </w:p>
    <w:p w14:paraId="4B6E1227" w14:textId="77777777" w:rsidR="0001459B" w:rsidRPr="0080403F" w:rsidRDefault="004E0974" w:rsidP="004011C1">
      <w:pPr>
        <w:numPr>
          <w:ilvl w:val="0"/>
          <w:numId w:val="64"/>
        </w:numPr>
        <w:ind w:hanging="724"/>
        <w:rPr>
          <w:rFonts w:ascii="Helvetica Neue" w:eastAsia="Helvetica Neue" w:hAnsi="Helvetica Neue" w:cs="Helvetica Neue"/>
        </w:rPr>
      </w:pPr>
      <w:r w:rsidRPr="0080403F">
        <w:rPr>
          <w:rFonts w:ascii="Helvetica Neue" w:eastAsia="Helvetica Neue" w:hAnsi="Helvetica Neue" w:cs="Helvetica Neue"/>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8BB369C" w14:textId="77777777" w:rsidR="0001459B" w:rsidRPr="0080403F" w:rsidRDefault="004E0974" w:rsidP="004011C1">
      <w:pPr>
        <w:numPr>
          <w:ilvl w:val="1"/>
          <w:numId w:val="64"/>
        </w:numPr>
        <w:ind w:hanging="360"/>
        <w:rPr>
          <w:rFonts w:ascii="Helvetica Neue" w:eastAsia="Helvetica Neue" w:hAnsi="Helvetica Neue" w:cs="Helvetica Neue"/>
        </w:rPr>
      </w:pPr>
      <w:r w:rsidRPr="0080403F">
        <w:rPr>
          <w:rFonts w:ascii="Helvetica Neue" w:eastAsia="Helvetica Neue" w:hAnsi="Helvetica Neue" w:cs="Helvetica Neue"/>
        </w:rPr>
        <w:t>the Buyer will be able to transfer the Services to a replacement supplier before the expiry or Ending of the extension period on terms that are commercially reasonable and acceptable to the Buyer</w:t>
      </w:r>
    </w:p>
    <w:p w14:paraId="212AF3B6" w14:textId="77777777" w:rsidR="0001459B" w:rsidRPr="0080403F" w:rsidRDefault="004E0974" w:rsidP="004011C1">
      <w:pPr>
        <w:numPr>
          <w:ilvl w:val="1"/>
          <w:numId w:val="64"/>
        </w:numPr>
        <w:ind w:hanging="360"/>
        <w:rPr>
          <w:rFonts w:ascii="Helvetica Neue" w:eastAsia="Helvetica Neue" w:hAnsi="Helvetica Neue" w:cs="Helvetica Neue"/>
        </w:rPr>
      </w:pPr>
      <w:r w:rsidRPr="0080403F">
        <w:rPr>
          <w:rFonts w:ascii="Helvetica Neue" w:eastAsia="Helvetica Neue" w:hAnsi="Helvetica Neue" w:cs="Helvetica Neue"/>
        </w:rPr>
        <w:t>there will be no adverse impact on service continuity</w:t>
      </w:r>
    </w:p>
    <w:p w14:paraId="07D45C52" w14:textId="77777777" w:rsidR="0001459B" w:rsidRPr="0080403F" w:rsidRDefault="004E0974" w:rsidP="004011C1">
      <w:pPr>
        <w:numPr>
          <w:ilvl w:val="1"/>
          <w:numId w:val="64"/>
        </w:numPr>
        <w:ind w:hanging="360"/>
        <w:rPr>
          <w:rFonts w:ascii="Helvetica Neue" w:eastAsia="Helvetica Neue" w:hAnsi="Helvetica Neue" w:cs="Helvetica Neue"/>
        </w:rPr>
      </w:pPr>
      <w:r w:rsidRPr="0080403F">
        <w:rPr>
          <w:rFonts w:ascii="Helvetica Neue" w:eastAsia="Helvetica Neue" w:hAnsi="Helvetica Neue" w:cs="Helvetica Neue"/>
        </w:rPr>
        <w:t>there is no vendor lock-in to the Supplier’s Service at exit</w:t>
      </w:r>
    </w:p>
    <w:p w14:paraId="78E66909" w14:textId="77777777" w:rsidR="0001459B" w:rsidRPr="0080403F" w:rsidRDefault="004E0974" w:rsidP="004011C1">
      <w:pPr>
        <w:numPr>
          <w:ilvl w:val="1"/>
          <w:numId w:val="64"/>
        </w:numPr>
        <w:ind w:hanging="360"/>
        <w:rPr>
          <w:rFonts w:ascii="Helvetica Neue" w:eastAsia="Helvetica Neue" w:hAnsi="Helvetica Neue" w:cs="Helvetica Neue"/>
        </w:rPr>
      </w:pPr>
      <w:r w:rsidRPr="0080403F">
        <w:rPr>
          <w:rFonts w:ascii="Helvetica Neue" w:eastAsia="Helvetica Neue" w:hAnsi="Helvetica Neue" w:cs="Helvetica Neue"/>
        </w:rPr>
        <w:t>it enables the Buyer to meet its obligations under the Technology Code Of Practice</w:t>
      </w:r>
    </w:p>
    <w:p w14:paraId="3A5887C3" w14:textId="77777777" w:rsidR="0001459B" w:rsidRPr="0080403F" w:rsidRDefault="004E0974" w:rsidP="004011C1">
      <w:pPr>
        <w:numPr>
          <w:ilvl w:val="0"/>
          <w:numId w:val="64"/>
        </w:numPr>
        <w:spacing w:after="0"/>
        <w:ind w:hanging="724"/>
        <w:rPr>
          <w:rFonts w:ascii="Helvetica Neue" w:eastAsia="Helvetica Neue" w:hAnsi="Helvetica Neue" w:cs="Helvetica Neue"/>
        </w:rPr>
      </w:pPr>
      <w:r w:rsidRPr="0080403F">
        <w:rPr>
          <w:rFonts w:ascii="Helvetica Neue" w:eastAsia="Helvetica Neue" w:hAnsi="Helvetica Neue" w:cs="Helvetica Neue"/>
        </w:rPr>
        <w:t>If approval is obtained by the Buyer to extend the Term, then the Supplier will comply with its obligations in the additional exit plan.</w:t>
      </w:r>
    </w:p>
    <w:p w14:paraId="715D29AA" w14:textId="77777777" w:rsidR="0001459B" w:rsidRPr="0080403F" w:rsidRDefault="004E0974" w:rsidP="004011C1">
      <w:pPr>
        <w:numPr>
          <w:ilvl w:val="0"/>
          <w:numId w:val="64"/>
        </w:numPr>
        <w:ind w:hanging="724"/>
        <w:rPr>
          <w:rFonts w:ascii="Helvetica Neue" w:eastAsia="Helvetica Neue" w:hAnsi="Helvetica Neue" w:cs="Helvetica Neue"/>
        </w:rPr>
      </w:pPr>
      <w:r w:rsidRPr="0080403F">
        <w:rPr>
          <w:rFonts w:ascii="Helvetica Neue" w:eastAsia="Helvetica Neue" w:hAnsi="Helvetica Neue" w:cs="Helvetica Neue"/>
        </w:rPr>
        <w:t>The additional exit plan must set out full details of timescales, activities and roles and responsibilities of the Parties for:</w:t>
      </w:r>
    </w:p>
    <w:p w14:paraId="1E145931" w14:textId="77777777" w:rsidR="0001459B" w:rsidRPr="0080403F" w:rsidRDefault="004E0974" w:rsidP="004011C1">
      <w:pPr>
        <w:numPr>
          <w:ilvl w:val="1"/>
          <w:numId w:val="64"/>
        </w:numPr>
        <w:ind w:hanging="360"/>
        <w:rPr>
          <w:rFonts w:ascii="Helvetica Neue" w:eastAsia="Helvetica Neue" w:hAnsi="Helvetica Neue" w:cs="Helvetica Neue"/>
        </w:rPr>
      </w:pPr>
      <w:r w:rsidRPr="0080403F">
        <w:rPr>
          <w:rFonts w:ascii="Helvetica Neue" w:eastAsia="Helvetica Neue" w:hAnsi="Helvetica Neue" w:cs="Helvetica Neue"/>
        </w:rPr>
        <w:t>the transfer to the Buyer of any technical information, instructions, manuals and code reasonably required by the Buyer to enable a smooth migration from the Supplier</w:t>
      </w:r>
    </w:p>
    <w:p w14:paraId="0DAE7F26" w14:textId="77777777" w:rsidR="0001459B" w:rsidRPr="0080403F" w:rsidRDefault="004E0974" w:rsidP="004011C1">
      <w:pPr>
        <w:numPr>
          <w:ilvl w:val="1"/>
          <w:numId w:val="64"/>
        </w:numPr>
        <w:ind w:hanging="360"/>
        <w:rPr>
          <w:rFonts w:ascii="Helvetica Neue" w:eastAsia="Helvetica Neue" w:hAnsi="Helvetica Neue" w:cs="Helvetica Neue"/>
        </w:rPr>
      </w:pPr>
      <w:r w:rsidRPr="0080403F">
        <w:rPr>
          <w:rFonts w:ascii="Helvetica Neue" w:eastAsia="Helvetica Neue" w:hAnsi="Helvetica Neue" w:cs="Helvetica Neue"/>
        </w:rPr>
        <w:t xml:space="preserve">the strategy for exportation and migration of Buyer Data from the Supplier system to </w:t>
      </w:r>
      <w:r w:rsidRPr="0080403F">
        <w:rPr>
          <w:rFonts w:ascii="Helvetica Neue" w:eastAsia="Helvetica Neue" w:hAnsi="Helvetica Neue" w:cs="Helvetica Neue"/>
        </w:rPr>
        <w:lastRenderedPageBreak/>
        <w:t>the Buyer or a replacement supplier, including conversion to open standards or other standards required by the Buyer</w:t>
      </w:r>
    </w:p>
    <w:p w14:paraId="7A50A02E" w14:textId="77777777" w:rsidR="0001459B" w:rsidRPr="0080403F" w:rsidRDefault="004E0974" w:rsidP="004011C1">
      <w:pPr>
        <w:numPr>
          <w:ilvl w:val="1"/>
          <w:numId w:val="64"/>
        </w:numPr>
        <w:ind w:hanging="360"/>
        <w:rPr>
          <w:rFonts w:ascii="Helvetica Neue" w:eastAsia="Helvetica Neue" w:hAnsi="Helvetica Neue" w:cs="Helvetica Neue"/>
        </w:rPr>
      </w:pPr>
      <w:r w:rsidRPr="0080403F">
        <w:rPr>
          <w:rFonts w:ascii="Helvetica Neue" w:eastAsia="Helvetica Neue" w:hAnsi="Helvetica Neue" w:cs="Helvetica Neue"/>
        </w:rPr>
        <w:t>the transfer of Project Specific IPR items and other Buyer customisations, configurations and databases to the Buyer or a replacement supplier</w:t>
      </w:r>
    </w:p>
    <w:p w14:paraId="021DFA94" w14:textId="77777777" w:rsidR="0001459B" w:rsidRPr="0080403F" w:rsidRDefault="004E0974" w:rsidP="004011C1">
      <w:pPr>
        <w:numPr>
          <w:ilvl w:val="1"/>
          <w:numId w:val="64"/>
        </w:numPr>
        <w:ind w:hanging="360"/>
        <w:rPr>
          <w:rFonts w:ascii="Helvetica Neue" w:eastAsia="Helvetica Neue" w:hAnsi="Helvetica Neue" w:cs="Helvetica Neue"/>
        </w:rPr>
      </w:pPr>
      <w:r w:rsidRPr="0080403F">
        <w:rPr>
          <w:rFonts w:ascii="Helvetica Neue" w:eastAsia="Helvetica Neue" w:hAnsi="Helvetica Neue" w:cs="Helvetica Neue"/>
        </w:rPr>
        <w:t>the testing and assurance strategy for exported Buyer Data</w:t>
      </w:r>
    </w:p>
    <w:p w14:paraId="5322A89A" w14:textId="77777777" w:rsidR="0001459B" w:rsidRPr="0080403F" w:rsidRDefault="004E0974" w:rsidP="004011C1">
      <w:pPr>
        <w:numPr>
          <w:ilvl w:val="1"/>
          <w:numId w:val="64"/>
        </w:numPr>
        <w:ind w:hanging="360"/>
        <w:rPr>
          <w:rFonts w:ascii="Helvetica Neue" w:eastAsia="Helvetica Neue" w:hAnsi="Helvetica Neue" w:cs="Helvetica Neue"/>
        </w:rPr>
      </w:pPr>
      <w:r w:rsidRPr="0080403F">
        <w:rPr>
          <w:rFonts w:ascii="Helvetica Neue" w:eastAsia="Helvetica Neue" w:hAnsi="Helvetica Neue" w:cs="Helvetica Neue"/>
        </w:rPr>
        <w:t>if relevant, TUPE-related activity to comply with the TUPE regulations</w:t>
      </w:r>
    </w:p>
    <w:p w14:paraId="73AAF58F" w14:textId="566A6CC6" w:rsidR="0001459B" w:rsidRPr="0080403F" w:rsidRDefault="004E0974" w:rsidP="004011C1">
      <w:pPr>
        <w:numPr>
          <w:ilvl w:val="1"/>
          <w:numId w:val="64"/>
        </w:numPr>
        <w:ind w:hanging="360"/>
        <w:rPr>
          <w:rFonts w:ascii="Helvetica Neue" w:eastAsia="Helvetica Neue" w:hAnsi="Helvetica Neue" w:cs="Helvetica Neue"/>
        </w:rPr>
      </w:pPr>
      <w:r w:rsidRPr="0080403F">
        <w:rPr>
          <w:rFonts w:ascii="Helvetica Neue" w:eastAsia="Helvetica Neue" w:hAnsi="Helvetica Neue" w:cs="Helvetica Neue"/>
        </w:rPr>
        <w:t xml:space="preserve">any other activities and information which is reasonably required to ensure continuity of Service during the exit period and an orderly transition </w:t>
      </w:r>
    </w:p>
    <w:p w14:paraId="4BDBBABA" w14:textId="77777777" w:rsidR="0080403F" w:rsidRPr="0080403F" w:rsidRDefault="0080403F" w:rsidP="009E4569">
      <w:pPr>
        <w:ind w:left="1440"/>
        <w:rPr>
          <w:rFonts w:ascii="Helvetica Neue" w:eastAsia="Helvetica Neue" w:hAnsi="Helvetica Neue" w:cs="Helvetica Neue"/>
        </w:rPr>
      </w:pPr>
    </w:p>
    <w:p w14:paraId="009B6916" w14:textId="191905C0" w:rsidR="0001459B" w:rsidRPr="0080403F" w:rsidRDefault="004E0974">
      <w:pPr>
        <w:pStyle w:val="Heading3"/>
        <w:rPr>
          <w:rFonts w:ascii="Helvetica Neue" w:eastAsia="Helvetica Neue" w:hAnsi="Helvetica Neue" w:cs="Helvetica Neue"/>
          <w:color w:val="000000"/>
          <w:sz w:val="28"/>
          <w:szCs w:val="28"/>
        </w:rPr>
      </w:pPr>
      <w:bookmarkStart w:id="84" w:name="_Toc12278094"/>
      <w:r w:rsidRPr="0080403F">
        <w:rPr>
          <w:rFonts w:ascii="Helvetica Neue" w:eastAsia="Helvetica Neue" w:hAnsi="Helvetica Neue" w:cs="Helvetica Neue"/>
          <w:color w:val="000000"/>
          <w:sz w:val="28"/>
          <w:szCs w:val="28"/>
        </w:rPr>
        <w:t>22. Handover to replacement supplier</w:t>
      </w:r>
      <w:bookmarkEnd w:id="84"/>
    </w:p>
    <w:p w14:paraId="6FFE54B7" w14:textId="77777777" w:rsidR="00920596" w:rsidRPr="009E4569" w:rsidRDefault="00920596" w:rsidP="009E4569">
      <w:pPr>
        <w:rPr>
          <w:rFonts w:ascii="Helvetica Neue" w:hAnsi="Helvetica Neue"/>
        </w:rPr>
      </w:pPr>
    </w:p>
    <w:p w14:paraId="651B2777" w14:textId="77777777" w:rsidR="0001459B" w:rsidRPr="0080403F" w:rsidRDefault="004E0974" w:rsidP="004011C1">
      <w:pPr>
        <w:numPr>
          <w:ilvl w:val="0"/>
          <w:numId w:val="53"/>
        </w:numPr>
        <w:ind w:hanging="724"/>
        <w:rPr>
          <w:rFonts w:ascii="Helvetica Neue" w:eastAsia="Helvetica Neue" w:hAnsi="Helvetica Neue" w:cs="Helvetica Neue"/>
        </w:rPr>
      </w:pPr>
      <w:r w:rsidRPr="0080403F">
        <w:rPr>
          <w:rFonts w:ascii="Helvetica Neue" w:eastAsia="Helvetica Neue" w:hAnsi="Helvetica Neue" w:cs="Helvetica Neue"/>
        </w:rPr>
        <w:t>At least 10 Working Days before the Expiry Date or End Date, the Supplier must provide any:</w:t>
      </w:r>
    </w:p>
    <w:p w14:paraId="5DC5DC18" w14:textId="77777777" w:rsidR="0001459B" w:rsidRPr="0080403F" w:rsidRDefault="004E0974" w:rsidP="004011C1">
      <w:pPr>
        <w:numPr>
          <w:ilvl w:val="1"/>
          <w:numId w:val="53"/>
        </w:numPr>
        <w:ind w:hanging="360"/>
        <w:rPr>
          <w:rFonts w:ascii="Helvetica Neue" w:eastAsia="Helvetica Neue" w:hAnsi="Helvetica Neue" w:cs="Helvetica Neue"/>
        </w:rPr>
      </w:pPr>
      <w:r w:rsidRPr="0080403F">
        <w:rPr>
          <w:rFonts w:ascii="Helvetica Neue" w:eastAsia="Helvetica Neue" w:hAnsi="Helvetica Neue" w:cs="Helvetica Neue"/>
        </w:rPr>
        <w:t>data (including Buyer Data), Buyer Personal Data and Buyer Confidential Information in the Supplier’s possession, power or control</w:t>
      </w:r>
    </w:p>
    <w:p w14:paraId="0A995E30" w14:textId="77777777" w:rsidR="0001459B" w:rsidRPr="0080403F" w:rsidRDefault="004E0974" w:rsidP="004011C1">
      <w:pPr>
        <w:numPr>
          <w:ilvl w:val="1"/>
          <w:numId w:val="53"/>
        </w:numPr>
        <w:ind w:hanging="360"/>
        <w:rPr>
          <w:rFonts w:ascii="Helvetica Neue" w:eastAsia="Helvetica Neue" w:hAnsi="Helvetica Neue" w:cs="Helvetica Neue"/>
        </w:rPr>
      </w:pPr>
      <w:r w:rsidRPr="0080403F">
        <w:rPr>
          <w:rFonts w:ascii="Helvetica Neue" w:eastAsia="Helvetica Neue" w:hAnsi="Helvetica Neue" w:cs="Helvetica Neue"/>
        </w:rPr>
        <w:t>other information reasonably requested by the Buyer</w:t>
      </w:r>
    </w:p>
    <w:p w14:paraId="38BF0645" w14:textId="77777777" w:rsidR="0001459B" w:rsidRPr="0080403F" w:rsidRDefault="004E0974" w:rsidP="004011C1">
      <w:pPr>
        <w:numPr>
          <w:ilvl w:val="0"/>
          <w:numId w:val="53"/>
        </w:numPr>
        <w:ind w:hanging="724"/>
        <w:rPr>
          <w:rFonts w:ascii="Helvetica Neue" w:eastAsia="Helvetica Neue" w:hAnsi="Helvetica Neue" w:cs="Helvetica Neue"/>
        </w:rPr>
      </w:pPr>
      <w:r w:rsidRPr="0080403F">
        <w:rPr>
          <w:rFonts w:ascii="Helvetica Neue" w:eastAsia="Helvetica Neue" w:hAnsi="Helvetica Neue" w:cs="Helvetica Neue"/>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13604CB3" w14:textId="77777777" w:rsidR="0001459B" w:rsidRPr="0080403F" w:rsidRDefault="004E0974" w:rsidP="004011C1">
      <w:pPr>
        <w:numPr>
          <w:ilvl w:val="0"/>
          <w:numId w:val="53"/>
        </w:numPr>
        <w:ind w:hanging="724"/>
        <w:rPr>
          <w:rFonts w:ascii="Helvetica Neue" w:eastAsia="Helvetica Neue" w:hAnsi="Helvetica Neue" w:cs="Helvetica Neue"/>
        </w:rPr>
      </w:pPr>
      <w:r w:rsidRPr="0080403F">
        <w:rPr>
          <w:rFonts w:ascii="Helvetica Neue" w:eastAsia="Helvetica Neue" w:hAnsi="Helvetica Neue" w:cs="Helvetica Neue"/>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706B3B60" w14:textId="6EB99625" w:rsidR="0001459B" w:rsidRPr="0080403F" w:rsidRDefault="004E0974">
      <w:pPr>
        <w:pStyle w:val="Heading3"/>
        <w:rPr>
          <w:rFonts w:ascii="Helvetica Neue" w:eastAsia="Helvetica Neue" w:hAnsi="Helvetica Neue" w:cs="Helvetica Neue"/>
          <w:color w:val="000000"/>
          <w:sz w:val="28"/>
          <w:szCs w:val="28"/>
        </w:rPr>
      </w:pPr>
      <w:bookmarkStart w:id="85" w:name="_Toc12278095"/>
      <w:r w:rsidRPr="0080403F">
        <w:rPr>
          <w:rFonts w:ascii="Helvetica Neue" w:eastAsia="Helvetica Neue" w:hAnsi="Helvetica Neue" w:cs="Helvetica Neue"/>
          <w:color w:val="000000"/>
          <w:sz w:val="28"/>
          <w:szCs w:val="28"/>
        </w:rPr>
        <w:t>23. Force majeure</w:t>
      </w:r>
      <w:bookmarkEnd w:id="85"/>
    </w:p>
    <w:p w14:paraId="60C1FE54" w14:textId="77777777" w:rsidR="00920596" w:rsidRPr="009E4569" w:rsidRDefault="00920596" w:rsidP="009E4569">
      <w:pPr>
        <w:rPr>
          <w:rFonts w:ascii="Helvetica Neue" w:hAnsi="Helvetica Neue"/>
        </w:rPr>
      </w:pPr>
    </w:p>
    <w:p w14:paraId="5CD1D599" w14:textId="00E809B2" w:rsidR="0001459B" w:rsidRPr="0080403F" w:rsidRDefault="004E0974" w:rsidP="004011C1">
      <w:pPr>
        <w:numPr>
          <w:ilvl w:val="0"/>
          <w:numId w:val="58"/>
        </w:numPr>
        <w:ind w:hanging="724"/>
        <w:rPr>
          <w:rFonts w:ascii="Helvetica Neue" w:eastAsia="Helvetica Neue" w:hAnsi="Helvetica Neue" w:cs="Helvetica Neue"/>
        </w:rPr>
      </w:pPr>
      <w:r w:rsidRPr="0080403F">
        <w:rPr>
          <w:rFonts w:ascii="Helvetica Neue" w:eastAsia="Helvetica Neue" w:hAnsi="Helvetica Neue" w:cs="Helvetica Neue"/>
        </w:rPr>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60C8B386" w14:textId="77777777" w:rsidR="0080403F" w:rsidRPr="0080403F" w:rsidRDefault="0080403F" w:rsidP="009E4569">
      <w:pPr>
        <w:ind w:left="720"/>
        <w:rPr>
          <w:rFonts w:ascii="Helvetica Neue" w:eastAsia="Helvetica Neue" w:hAnsi="Helvetica Neue" w:cs="Helvetica Neue"/>
        </w:rPr>
      </w:pPr>
    </w:p>
    <w:p w14:paraId="78FC3501" w14:textId="19B01800" w:rsidR="0001459B" w:rsidRPr="0080403F" w:rsidRDefault="004E0974">
      <w:pPr>
        <w:pStyle w:val="Heading3"/>
        <w:rPr>
          <w:rFonts w:ascii="Helvetica Neue" w:eastAsia="Helvetica Neue" w:hAnsi="Helvetica Neue" w:cs="Helvetica Neue"/>
          <w:color w:val="000000"/>
          <w:sz w:val="28"/>
          <w:szCs w:val="28"/>
        </w:rPr>
      </w:pPr>
      <w:bookmarkStart w:id="86" w:name="_Toc12278096"/>
      <w:r w:rsidRPr="0080403F">
        <w:rPr>
          <w:rFonts w:ascii="Helvetica Neue" w:eastAsia="Helvetica Neue" w:hAnsi="Helvetica Neue" w:cs="Helvetica Neue"/>
          <w:color w:val="000000"/>
          <w:sz w:val="28"/>
          <w:szCs w:val="28"/>
        </w:rPr>
        <w:t>24. Liability</w:t>
      </w:r>
      <w:bookmarkEnd w:id="86"/>
    </w:p>
    <w:p w14:paraId="13958601" w14:textId="77777777" w:rsidR="00920596" w:rsidRPr="009E4569" w:rsidRDefault="00920596" w:rsidP="009E4569">
      <w:pPr>
        <w:rPr>
          <w:rFonts w:ascii="Helvetica Neue" w:hAnsi="Helvetica Neue"/>
        </w:rPr>
      </w:pPr>
    </w:p>
    <w:p w14:paraId="7E8A732D" w14:textId="77777777" w:rsidR="0001459B" w:rsidRPr="0080403F" w:rsidRDefault="004E0974" w:rsidP="004011C1">
      <w:pPr>
        <w:numPr>
          <w:ilvl w:val="0"/>
          <w:numId w:val="49"/>
        </w:numPr>
        <w:ind w:hanging="724"/>
        <w:rPr>
          <w:rFonts w:ascii="Helvetica Neue" w:eastAsia="Helvetica Neue" w:hAnsi="Helvetica Neue" w:cs="Helvetica Neue"/>
        </w:rPr>
      </w:pPr>
      <w:r w:rsidRPr="0080403F">
        <w:rPr>
          <w:rFonts w:ascii="Helvetica Neue" w:eastAsia="Helvetica Neue" w:hAnsi="Helvetica Neue" w:cs="Helvetica Neue"/>
        </w:rPr>
        <w:t xml:space="preserve">Subject to incorporated Framework Agreement clauses 4.2 to 4.7, each Party's Yearly total liability for defaults under or in connection with this Call-Off Contract (whether expressed as an indemnity or otherwise) will be set as follows: </w:t>
      </w:r>
    </w:p>
    <w:p w14:paraId="20718374" w14:textId="77777777" w:rsidR="0001459B" w:rsidRPr="0080403F" w:rsidRDefault="004E0974" w:rsidP="004011C1">
      <w:pPr>
        <w:numPr>
          <w:ilvl w:val="1"/>
          <w:numId w:val="32"/>
        </w:numPr>
        <w:ind w:hanging="360"/>
        <w:rPr>
          <w:rFonts w:ascii="Helvetica Neue" w:eastAsia="Helvetica Neue" w:hAnsi="Helvetica Neue" w:cs="Helvetica Neue"/>
        </w:rPr>
      </w:pPr>
      <w:r w:rsidRPr="0080403F">
        <w:rPr>
          <w:rFonts w:ascii="Helvetica Neue" w:eastAsia="Helvetica Neue" w:hAnsi="Helvetica Neue" w:cs="Helvetica Neue"/>
        </w:rPr>
        <w:lastRenderedPageBreak/>
        <w:t>Property: for all defaults resulting in direct loss to the property (including technical infrastructure, assets, IPR or equipment but excluding any loss or damage to Buyer Data) of the other Party, will not exceed the amount in the Order Form</w:t>
      </w:r>
    </w:p>
    <w:p w14:paraId="3DCCC797" w14:textId="77777777" w:rsidR="0001459B" w:rsidRPr="0080403F" w:rsidRDefault="004E0974" w:rsidP="004011C1">
      <w:pPr>
        <w:numPr>
          <w:ilvl w:val="1"/>
          <w:numId w:val="32"/>
        </w:numPr>
        <w:ind w:hanging="360"/>
        <w:rPr>
          <w:rFonts w:ascii="Helvetica Neue" w:eastAsia="Helvetica Neue" w:hAnsi="Helvetica Neue" w:cs="Helvetica Neue"/>
        </w:rPr>
      </w:pPr>
      <w:r w:rsidRPr="0080403F">
        <w:rPr>
          <w:rFonts w:ascii="Helvetica Neue" w:eastAsia="Helvetica Neue" w:hAnsi="Helvetica Neue" w:cs="Helvetica Neue"/>
        </w:rPr>
        <w:t>Buyer Data: for all defaults resulting in direct loss, destruction, corruption, degradation or damage to any Buyer Data caused by the Supplier's default will not exceed the amount in the Order Form</w:t>
      </w:r>
    </w:p>
    <w:p w14:paraId="7411CC83" w14:textId="3ABE4DE7" w:rsidR="0001459B" w:rsidRPr="0080403F" w:rsidRDefault="004E0974" w:rsidP="004011C1">
      <w:pPr>
        <w:numPr>
          <w:ilvl w:val="1"/>
          <w:numId w:val="32"/>
        </w:numPr>
        <w:ind w:hanging="360"/>
        <w:rPr>
          <w:rFonts w:ascii="Helvetica Neue" w:eastAsia="Helvetica Neue" w:hAnsi="Helvetica Neue" w:cs="Helvetica Neue"/>
        </w:rPr>
      </w:pPr>
      <w:r w:rsidRPr="0080403F">
        <w:rPr>
          <w:rFonts w:ascii="Helvetica Neue" w:eastAsia="Helvetica Neue" w:hAnsi="Helvetica Neue" w:cs="Helvetica Neue"/>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14:paraId="31BF6A2A" w14:textId="77777777" w:rsidR="0080403F" w:rsidRPr="0080403F" w:rsidRDefault="0080403F" w:rsidP="009E4569">
      <w:pPr>
        <w:ind w:left="1440"/>
        <w:rPr>
          <w:rFonts w:ascii="Helvetica Neue" w:eastAsia="Helvetica Neue" w:hAnsi="Helvetica Neue" w:cs="Helvetica Neue"/>
        </w:rPr>
      </w:pPr>
    </w:p>
    <w:p w14:paraId="69DFA391" w14:textId="31C49F10" w:rsidR="0001459B" w:rsidRPr="0080403F" w:rsidRDefault="004E0974">
      <w:pPr>
        <w:pStyle w:val="Heading3"/>
        <w:rPr>
          <w:rFonts w:ascii="Helvetica Neue" w:eastAsia="Helvetica Neue" w:hAnsi="Helvetica Neue" w:cs="Helvetica Neue"/>
          <w:color w:val="000000"/>
          <w:sz w:val="28"/>
          <w:szCs w:val="28"/>
        </w:rPr>
      </w:pPr>
      <w:bookmarkStart w:id="87" w:name="_Toc12278097"/>
      <w:r w:rsidRPr="0080403F">
        <w:rPr>
          <w:rFonts w:ascii="Helvetica Neue" w:eastAsia="Helvetica Neue" w:hAnsi="Helvetica Neue" w:cs="Helvetica Neue"/>
          <w:color w:val="000000"/>
          <w:sz w:val="28"/>
          <w:szCs w:val="28"/>
        </w:rPr>
        <w:t>25. Premises</w:t>
      </w:r>
      <w:bookmarkEnd w:id="87"/>
    </w:p>
    <w:p w14:paraId="5F16FFA7" w14:textId="77777777" w:rsidR="00920596" w:rsidRPr="009E4569" w:rsidRDefault="00920596" w:rsidP="009E4569">
      <w:pPr>
        <w:rPr>
          <w:rFonts w:ascii="Helvetica Neue" w:hAnsi="Helvetica Neue"/>
        </w:rPr>
      </w:pPr>
    </w:p>
    <w:p w14:paraId="4392D3C2" w14:textId="77777777" w:rsidR="0001459B" w:rsidRPr="0080403F" w:rsidRDefault="004E0974" w:rsidP="004011C1">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If either Party uses the other Party’s premises, that Party is liable for all loss or damage it causes to the premises. It is responsible for repairing any damage to the premises or any objects on the premises, other than fair wear and tear.</w:t>
      </w:r>
    </w:p>
    <w:p w14:paraId="72D28A65" w14:textId="77777777" w:rsidR="0001459B" w:rsidRPr="0080403F" w:rsidRDefault="004E0974" w:rsidP="004011C1">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The Supplier will use the Buyer’s premises solely for the performance of its obligations under this Call-Off Contract.</w:t>
      </w:r>
    </w:p>
    <w:p w14:paraId="12144B7E" w14:textId="77777777" w:rsidR="0001459B" w:rsidRPr="0080403F" w:rsidRDefault="004E0974" w:rsidP="004011C1">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The Supplier will vacate the Buyer’s premises when the Call-Off Contract Ends or expires.</w:t>
      </w:r>
    </w:p>
    <w:p w14:paraId="2FA0CB8F" w14:textId="77777777" w:rsidR="0001459B" w:rsidRPr="0080403F" w:rsidRDefault="004E0974" w:rsidP="004011C1">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This clause does not create a tenancy or exclusive right of occupation.</w:t>
      </w:r>
    </w:p>
    <w:p w14:paraId="46ADFBEC" w14:textId="77777777" w:rsidR="0001459B" w:rsidRPr="0080403F" w:rsidRDefault="004E0974" w:rsidP="004011C1">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While on the Buyer’s premises, the Supplier will:</w:t>
      </w:r>
    </w:p>
    <w:p w14:paraId="1BA677CF" w14:textId="77777777" w:rsidR="0001459B" w:rsidRPr="0080403F" w:rsidRDefault="004E0974" w:rsidP="004011C1">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comply with any security requirements at the premises and not do anything to weaken the security of the premises</w:t>
      </w:r>
    </w:p>
    <w:p w14:paraId="5C4F0954" w14:textId="77777777" w:rsidR="0001459B" w:rsidRPr="0080403F" w:rsidRDefault="004E0974" w:rsidP="004011C1">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comply with Buyer requirements for the conduct of personnel</w:t>
      </w:r>
    </w:p>
    <w:p w14:paraId="5F25C025" w14:textId="77777777" w:rsidR="0001459B" w:rsidRPr="0080403F" w:rsidRDefault="004E0974" w:rsidP="004011C1">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comply with any health and safety measures implemented by the Buyer</w:t>
      </w:r>
    </w:p>
    <w:p w14:paraId="4649231C" w14:textId="77777777" w:rsidR="0001459B" w:rsidRPr="0080403F" w:rsidRDefault="004E0974" w:rsidP="004011C1">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immediately notify the Buyer of any incident on the premises that causes any damage to Property which could cause personal injury</w:t>
      </w:r>
    </w:p>
    <w:p w14:paraId="7ED4B093" w14:textId="427ABE8D" w:rsidR="0001459B" w:rsidRPr="0080403F" w:rsidRDefault="004E0974" w:rsidP="004011C1">
      <w:pPr>
        <w:numPr>
          <w:ilvl w:val="0"/>
          <w:numId w:val="66"/>
        </w:numPr>
        <w:ind w:hanging="724"/>
        <w:rPr>
          <w:rFonts w:ascii="Helvetica Neue" w:eastAsia="Helvetica Neue" w:hAnsi="Helvetica Neue" w:cs="Helvetica Neue"/>
        </w:rPr>
      </w:pPr>
      <w:r w:rsidRPr="0080403F">
        <w:rPr>
          <w:rFonts w:ascii="Helvetica Neue" w:eastAsia="Helvetica Neue" w:hAnsi="Helvetica Neue" w:cs="Helvetica Neue"/>
        </w:rPr>
        <w:t>The Supplier will ensure that its health and safety policy statement (as required by the Health and Safety at Work etc Act 1974) is made available to the Buyer on request.</w:t>
      </w:r>
    </w:p>
    <w:p w14:paraId="79ED069A" w14:textId="77777777" w:rsidR="0080403F" w:rsidRPr="0080403F" w:rsidRDefault="0080403F" w:rsidP="009E4569">
      <w:pPr>
        <w:ind w:left="720"/>
        <w:rPr>
          <w:rFonts w:ascii="Helvetica Neue" w:eastAsia="Helvetica Neue" w:hAnsi="Helvetica Neue" w:cs="Helvetica Neue"/>
        </w:rPr>
      </w:pPr>
    </w:p>
    <w:p w14:paraId="4086FB93" w14:textId="23F5FBB9" w:rsidR="0001459B" w:rsidRPr="0080403F" w:rsidRDefault="004E0974">
      <w:pPr>
        <w:pStyle w:val="Heading3"/>
        <w:rPr>
          <w:rFonts w:ascii="Helvetica Neue" w:eastAsia="Helvetica Neue" w:hAnsi="Helvetica Neue" w:cs="Helvetica Neue"/>
          <w:color w:val="000000"/>
          <w:sz w:val="28"/>
          <w:szCs w:val="28"/>
        </w:rPr>
      </w:pPr>
      <w:bookmarkStart w:id="88" w:name="_Toc12278098"/>
      <w:r w:rsidRPr="0080403F">
        <w:rPr>
          <w:rFonts w:ascii="Helvetica Neue" w:eastAsia="Helvetica Neue" w:hAnsi="Helvetica Neue" w:cs="Helvetica Neue"/>
          <w:color w:val="000000"/>
          <w:sz w:val="28"/>
          <w:szCs w:val="28"/>
        </w:rPr>
        <w:t>26. Equipment</w:t>
      </w:r>
      <w:bookmarkEnd w:id="88"/>
    </w:p>
    <w:p w14:paraId="2EC6BE60" w14:textId="77777777" w:rsidR="00920596" w:rsidRPr="009E4569" w:rsidRDefault="00920596" w:rsidP="009E4569">
      <w:pPr>
        <w:rPr>
          <w:rFonts w:ascii="Helvetica Neue" w:hAnsi="Helvetica Neue"/>
        </w:rPr>
      </w:pPr>
    </w:p>
    <w:p w14:paraId="156E2021" w14:textId="77777777" w:rsidR="0001459B" w:rsidRPr="0080403F" w:rsidRDefault="004E0974" w:rsidP="004011C1">
      <w:pPr>
        <w:numPr>
          <w:ilvl w:val="0"/>
          <w:numId w:val="77"/>
        </w:numPr>
        <w:ind w:hanging="724"/>
        <w:rPr>
          <w:rFonts w:ascii="Helvetica Neue" w:eastAsia="Helvetica Neue" w:hAnsi="Helvetica Neue" w:cs="Helvetica Neue"/>
        </w:rPr>
      </w:pPr>
      <w:r w:rsidRPr="0080403F">
        <w:rPr>
          <w:rFonts w:ascii="Helvetica Neue" w:eastAsia="Helvetica Neue" w:hAnsi="Helvetica Neue" w:cs="Helvetica Neue"/>
        </w:rPr>
        <w:t xml:space="preserve">The Supplier is responsible for providing any Equipment which the Supplier requires to provide the Services. </w:t>
      </w:r>
    </w:p>
    <w:p w14:paraId="3CD350C7" w14:textId="77777777" w:rsidR="0001459B" w:rsidRPr="0080403F" w:rsidRDefault="004E0974" w:rsidP="004011C1">
      <w:pPr>
        <w:numPr>
          <w:ilvl w:val="0"/>
          <w:numId w:val="77"/>
        </w:numPr>
        <w:ind w:hanging="724"/>
        <w:rPr>
          <w:rFonts w:ascii="Helvetica Neue" w:eastAsia="Helvetica Neue" w:hAnsi="Helvetica Neue" w:cs="Helvetica Neue"/>
        </w:rPr>
      </w:pPr>
      <w:r w:rsidRPr="0080403F">
        <w:rPr>
          <w:rFonts w:ascii="Helvetica Neue" w:eastAsia="Helvetica Neue" w:hAnsi="Helvetica Neue" w:cs="Helvetica Neue"/>
        </w:rPr>
        <w:lastRenderedPageBreak/>
        <w:t>Any Equipment brought onto the premises will be at the Supplier's own risk and the Buyer will have no liability for any loss of, or damage to, any Equipment.</w:t>
      </w:r>
    </w:p>
    <w:p w14:paraId="11CEC461" w14:textId="1F55319E" w:rsidR="0001459B" w:rsidRPr="0080403F" w:rsidRDefault="004E0974" w:rsidP="004011C1">
      <w:pPr>
        <w:numPr>
          <w:ilvl w:val="0"/>
          <w:numId w:val="77"/>
        </w:numPr>
        <w:ind w:hanging="724"/>
        <w:rPr>
          <w:rFonts w:ascii="Helvetica Neue" w:eastAsia="Helvetica Neue" w:hAnsi="Helvetica Neue" w:cs="Helvetica Neue"/>
        </w:rPr>
      </w:pPr>
      <w:r w:rsidRPr="0080403F">
        <w:rPr>
          <w:rFonts w:ascii="Helvetica Neue" w:eastAsia="Helvetica Neue" w:hAnsi="Helvetica Neue" w:cs="Helvetica Neue"/>
        </w:rPr>
        <w:t>When the Call-Off Contract Ends or expires, the Supplier will remove the Equipment and any other materials leaving the premises in a safe and clean condition.</w:t>
      </w:r>
    </w:p>
    <w:p w14:paraId="225D3B5D" w14:textId="77777777" w:rsidR="0080403F" w:rsidRPr="0080403F" w:rsidRDefault="0080403F" w:rsidP="009E4569">
      <w:pPr>
        <w:ind w:left="720"/>
        <w:rPr>
          <w:rFonts w:ascii="Helvetica Neue" w:eastAsia="Helvetica Neue" w:hAnsi="Helvetica Neue" w:cs="Helvetica Neue"/>
        </w:rPr>
      </w:pPr>
    </w:p>
    <w:p w14:paraId="445067CC" w14:textId="7520A5A5" w:rsidR="0001459B" w:rsidRPr="0080403F" w:rsidRDefault="004E0974">
      <w:pPr>
        <w:pStyle w:val="Heading3"/>
        <w:rPr>
          <w:rFonts w:ascii="Helvetica Neue" w:eastAsia="Helvetica Neue" w:hAnsi="Helvetica Neue" w:cs="Helvetica Neue"/>
          <w:color w:val="000000"/>
          <w:sz w:val="28"/>
          <w:szCs w:val="28"/>
        </w:rPr>
      </w:pPr>
      <w:bookmarkStart w:id="89" w:name="_Toc12278099"/>
      <w:r w:rsidRPr="0080403F">
        <w:rPr>
          <w:rFonts w:ascii="Helvetica Neue" w:eastAsia="Helvetica Neue" w:hAnsi="Helvetica Neue" w:cs="Helvetica Neue"/>
          <w:color w:val="000000"/>
          <w:sz w:val="28"/>
          <w:szCs w:val="28"/>
        </w:rPr>
        <w:t>27. The Contracts (Rights of Third Parties) Act 1999</w:t>
      </w:r>
      <w:bookmarkEnd w:id="89"/>
    </w:p>
    <w:p w14:paraId="007FA7B4" w14:textId="77777777" w:rsidR="00920596" w:rsidRPr="009E4569" w:rsidRDefault="00920596" w:rsidP="009E4569">
      <w:pPr>
        <w:rPr>
          <w:rFonts w:ascii="Helvetica Neue" w:hAnsi="Helvetica Neue"/>
        </w:rPr>
      </w:pPr>
    </w:p>
    <w:p w14:paraId="5BAADD8A" w14:textId="32AFE4B9" w:rsidR="0001459B" w:rsidRPr="0080403F" w:rsidRDefault="004E0974" w:rsidP="004011C1">
      <w:pPr>
        <w:numPr>
          <w:ilvl w:val="0"/>
          <w:numId w:val="55"/>
        </w:numPr>
        <w:ind w:hanging="724"/>
        <w:rPr>
          <w:rFonts w:ascii="Helvetica Neue" w:eastAsia="Helvetica Neue" w:hAnsi="Helvetica Neue" w:cs="Helvetica Neue"/>
        </w:rPr>
      </w:pPr>
      <w:r w:rsidRPr="0080403F">
        <w:rPr>
          <w:rFonts w:ascii="Helvetica Neue" w:eastAsia="Helvetica Neue" w:hAnsi="Helvetica Neue" w:cs="Helvetica Neue"/>
        </w:rPr>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20E64ED9" w14:textId="77777777" w:rsidR="0080403F" w:rsidRPr="0080403F" w:rsidRDefault="0080403F" w:rsidP="009E4569">
      <w:pPr>
        <w:ind w:left="720"/>
        <w:rPr>
          <w:rFonts w:ascii="Helvetica Neue" w:eastAsia="Helvetica Neue" w:hAnsi="Helvetica Neue" w:cs="Helvetica Neue"/>
        </w:rPr>
      </w:pPr>
    </w:p>
    <w:p w14:paraId="4501EE92" w14:textId="473D3855" w:rsidR="0001459B" w:rsidRPr="0080403F" w:rsidRDefault="004E0974">
      <w:pPr>
        <w:pStyle w:val="Heading3"/>
        <w:rPr>
          <w:rFonts w:ascii="Helvetica Neue" w:eastAsia="Helvetica Neue" w:hAnsi="Helvetica Neue" w:cs="Helvetica Neue"/>
          <w:color w:val="000000"/>
          <w:sz w:val="28"/>
          <w:szCs w:val="28"/>
        </w:rPr>
      </w:pPr>
      <w:bookmarkStart w:id="90" w:name="_Toc12278100"/>
      <w:r w:rsidRPr="0080403F">
        <w:rPr>
          <w:rFonts w:ascii="Helvetica Neue" w:eastAsia="Helvetica Neue" w:hAnsi="Helvetica Neue" w:cs="Helvetica Neue"/>
          <w:color w:val="000000"/>
          <w:sz w:val="28"/>
          <w:szCs w:val="28"/>
        </w:rPr>
        <w:t>28. Environmental requirements</w:t>
      </w:r>
      <w:bookmarkEnd w:id="90"/>
    </w:p>
    <w:p w14:paraId="12A6E9ED" w14:textId="77777777" w:rsidR="00920596" w:rsidRPr="009E4569" w:rsidRDefault="00920596" w:rsidP="009E4569">
      <w:pPr>
        <w:rPr>
          <w:rFonts w:ascii="Helvetica Neue" w:hAnsi="Helvetica Neue"/>
        </w:rPr>
      </w:pPr>
    </w:p>
    <w:p w14:paraId="762A1F0B" w14:textId="77777777" w:rsidR="0001459B" w:rsidRPr="0080403F" w:rsidRDefault="004E0974" w:rsidP="004011C1">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The Buyer will provide a copy of its environmental policy to the Supplier on request, which the Supplier will comply with.</w:t>
      </w:r>
    </w:p>
    <w:p w14:paraId="48F5D831" w14:textId="7914E294" w:rsidR="0001459B" w:rsidRPr="0080403F" w:rsidRDefault="004E0974" w:rsidP="004011C1">
      <w:pPr>
        <w:numPr>
          <w:ilvl w:val="0"/>
          <w:numId w:val="42"/>
        </w:numPr>
        <w:ind w:hanging="724"/>
        <w:rPr>
          <w:rFonts w:ascii="Helvetica Neue" w:eastAsia="Helvetica Neue" w:hAnsi="Helvetica Neue" w:cs="Helvetica Neue"/>
        </w:rPr>
      </w:pPr>
      <w:r w:rsidRPr="0080403F">
        <w:rPr>
          <w:rFonts w:ascii="Helvetica Neue" w:eastAsia="Helvetica Neue" w:hAnsi="Helvetica Neue" w:cs="Helvetica Neue"/>
        </w:rPr>
        <w:t>The Supplier must provide reasonable support to enable Buyers to work in an environmentally friendly way, for example by helping them recycle or lower their carbon footprint.</w:t>
      </w:r>
    </w:p>
    <w:p w14:paraId="31453AC9" w14:textId="77777777" w:rsidR="0080403F" w:rsidRPr="0080403F" w:rsidRDefault="0080403F" w:rsidP="009E4569">
      <w:pPr>
        <w:ind w:left="720"/>
        <w:rPr>
          <w:rFonts w:ascii="Helvetica Neue" w:eastAsia="Helvetica Neue" w:hAnsi="Helvetica Neue" w:cs="Helvetica Neue"/>
        </w:rPr>
      </w:pPr>
    </w:p>
    <w:p w14:paraId="1A73988F" w14:textId="204BC4AC" w:rsidR="0001459B" w:rsidRPr="0080403F" w:rsidRDefault="004E0974">
      <w:pPr>
        <w:pStyle w:val="Heading3"/>
        <w:rPr>
          <w:rFonts w:ascii="Helvetica Neue" w:eastAsia="Helvetica Neue" w:hAnsi="Helvetica Neue" w:cs="Helvetica Neue"/>
          <w:color w:val="000000"/>
          <w:sz w:val="28"/>
          <w:szCs w:val="28"/>
        </w:rPr>
      </w:pPr>
      <w:bookmarkStart w:id="91" w:name="_Toc12278101"/>
      <w:r w:rsidRPr="0080403F">
        <w:rPr>
          <w:rFonts w:ascii="Helvetica Neue" w:eastAsia="Helvetica Neue" w:hAnsi="Helvetica Neue" w:cs="Helvetica Neue"/>
          <w:color w:val="000000"/>
          <w:sz w:val="28"/>
          <w:szCs w:val="28"/>
        </w:rPr>
        <w:t>29. The Employment Regulations (TUPE)</w:t>
      </w:r>
      <w:bookmarkEnd w:id="91"/>
    </w:p>
    <w:p w14:paraId="15C4B5D5" w14:textId="77777777" w:rsidR="00920596" w:rsidRPr="009E4569" w:rsidRDefault="00920596" w:rsidP="009E4569">
      <w:pPr>
        <w:rPr>
          <w:rFonts w:ascii="Helvetica Neue" w:hAnsi="Helvetica Neue"/>
        </w:rPr>
      </w:pPr>
    </w:p>
    <w:p w14:paraId="5FB067BC" w14:textId="77777777" w:rsidR="0001459B" w:rsidRPr="0080403F" w:rsidRDefault="004E0974" w:rsidP="004011C1">
      <w:pPr>
        <w:numPr>
          <w:ilvl w:val="0"/>
          <w:numId w:val="34"/>
        </w:numPr>
        <w:ind w:hanging="724"/>
        <w:rPr>
          <w:rFonts w:ascii="Helvetica Neue" w:eastAsia="Helvetica Neue" w:hAnsi="Helvetica Neue" w:cs="Helvetica Neue"/>
        </w:rPr>
      </w:pPr>
      <w:r w:rsidRPr="0080403F">
        <w:rPr>
          <w:rFonts w:ascii="Helvetica Neue" w:eastAsia="Helvetica Neue" w:hAnsi="Helvetica Neue" w:cs="Helvetica Neue"/>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D888392" w14:textId="77777777" w:rsidR="0001459B" w:rsidRPr="0080403F" w:rsidRDefault="004E0974" w:rsidP="004011C1">
      <w:pPr>
        <w:numPr>
          <w:ilvl w:val="0"/>
          <w:numId w:val="34"/>
        </w:numPr>
        <w:ind w:hanging="724"/>
        <w:rPr>
          <w:rFonts w:ascii="Helvetica Neue" w:eastAsia="Helvetica Neue" w:hAnsi="Helvetica Neue" w:cs="Helvetica Neue"/>
        </w:rPr>
      </w:pPr>
      <w:r w:rsidRPr="0080403F">
        <w:rPr>
          <w:rFonts w:ascii="Helvetica Neue" w:eastAsia="Helvetica Neue" w:hAnsi="Helvetica Neue" w:cs="Helvetica Neue"/>
        </w:rP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492C3D93" w14:textId="77777777" w:rsidR="0001459B" w:rsidRPr="0080403F" w:rsidRDefault="004E0974" w:rsidP="004011C1">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the activities they perform</w:t>
      </w:r>
    </w:p>
    <w:p w14:paraId="4142F975" w14:textId="77777777" w:rsidR="0001459B" w:rsidRPr="0080403F" w:rsidRDefault="004E0974" w:rsidP="004011C1">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age</w:t>
      </w:r>
    </w:p>
    <w:p w14:paraId="4168DB2A" w14:textId="77777777" w:rsidR="0001459B" w:rsidRPr="0080403F" w:rsidRDefault="004E0974" w:rsidP="004011C1">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 xml:space="preserve">start date </w:t>
      </w:r>
    </w:p>
    <w:p w14:paraId="6EACB60B" w14:textId="77777777" w:rsidR="0001459B" w:rsidRPr="0080403F" w:rsidRDefault="004E0974" w:rsidP="004011C1">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place of work</w:t>
      </w:r>
    </w:p>
    <w:p w14:paraId="72D0B163" w14:textId="77777777" w:rsidR="0001459B" w:rsidRPr="0080403F" w:rsidRDefault="004E0974" w:rsidP="004011C1">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lastRenderedPageBreak/>
        <w:t>notice period</w:t>
      </w:r>
    </w:p>
    <w:p w14:paraId="4B322AA9" w14:textId="77777777" w:rsidR="0001459B" w:rsidRPr="0080403F" w:rsidRDefault="004E0974" w:rsidP="004011C1">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redundancy payment entitlement</w:t>
      </w:r>
    </w:p>
    <w:p w14:paraId="5E9B6D6F" w14:textId="77777777" w:rsidR="0001459B" w:rsidRPr="0080403F" w:rsidRDefault="004E0974" w:rsidP="004011C1">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salary, benefits and pension entitlements</w:t>
      </w:r>
    </w:p>
    <w:p w14:paraId="0BC22593" w14:textId="77777777" w:rsidR="0001459B" w:rsidRPr="0080403F" w:rsidRDefault="004E0974" w:rsidP="004011C1">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employment status</w:t>
      </w:r>
    </w:p>
    <w:p w14:paraId="3228419C" w14:textId="77777777" w:rsidR="0001459B" w:rsidRPr="0080403F" w:rsidRDefault="004E0974" w:rsidP="004011C1">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identity of employer</w:t>
      </w:r>
    </w:p>
    <w:p w14:paraId="4D69C2E8" w14:textId="77777777" w:rsidR="0001459B" w:rsidRPr="0080403F" w:rsidRDefault="004E0974" w:rsidP="004011C1">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working arrangements</w:t>
      </w:r>
    </w:p>
    <w:p w14:paraId="6D6711D3" w14:textId="77777777" w:rsidR="0001459B" w:rsidRPr="0080403F" w:rsidRDefault="004E0974" w:rsidP="004011C1">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outstanding liabilities</w:t>
      </w:r>
    </w:p>
    <w:p w14:paraId="2623B9CD" w14:textId="77777777" w:rsidR="0001459B" w:rsidRPr="0080403F" w:rsidRDefault="004E0974" w:rsidP="004011C1">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sickness absence</w:t>
      </w:r>
    </w:p>
    <w:p w14:paraId="439BA18C" w14:textId="77777777" w:rsidR="0001459B" w:rsidRPr="0080403F" w:rsidRDefault="004E0974" w:rsidP="004011C1">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copies of all relevant employment contracts and related documents</w:t>
      </w:r>
    </w:p>
    <w:p w14:paraId="44915AEA" w14:textId="77777777" w:rsidR="0001459B" w:rsidRPr="0080403F" w:rsidRDefault="004E0974" w:rsidP="004011C1">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 xml:space="preserve">all information required under regulation 11 of TUPE or as reasonably requested by the Buyer </w:t>
      </w:r>
    </w:p>
    <w:p w14:paraId="1759A1CB" w14:textId="77777777" w:rsidR="0001459B" w:rsidRPr="0080403F" w:rsidRDefault="004E0974" w:rsidP="004011C1">
      <w:pPr>
        <w:numPr>
          <w:ilvl w:val="0"/>
          <w:numId w:val="34"/>
        </w:numPr>
        <w:ind w:hanging="724"/>
        <w:rPr>
          <w:rFonts w:ascii="Helvetica Neue" w:eastAsia="Helvetica Neue" w:hAnsi="Helvetica Neue" w:cs="Helvetica Neue"/>
        </w:rPr>
      </w:pPr>
      <w:r w:rsidRPr="0080403F">
        <w:rPr>
          <w:rFonts w:ascii="Helvetica Neue" w:eastAsia="Helvetica Neue" w:hAnsi="Helvetica Neue" w:cs="Helvetica Neue"/>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4A0B9F7" w14:textId="77777777" w:rsidR="0001459B" w:rsidRPr="0080403F" w:rsidRDefault="004E0974" w:rsidP="004011C1">
      <w:pPr>
        <w:numPr>
          <w:ilvl w:val="0"/>
          <w:numId w:val="34"/>
        </w:numPr>
        <w:ind w:hanging="724"/>
        <w:rPr>
          <w:rFonts w:ascii="Helvetica Neue" w:eastAsia="Helvetica Neue" w:hAnsi="Helvetica Neue" w:cs="Helvetica Neue"/>
        </w:rPr>
      </w:pPr>
      <w:r w:rsidRPr="0080403F">
        <w:rPr>
          <w:rFonts w:ascii="Helvetica Neue" w:eastAsia="Helvetica Neue" w:hAnsi="Helvetica Neue" w:cs="Helvetica Neue"/>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50B350A" w14:textId="77777777" w:rsidR="0001459B" w:rsidRPr="0080403F" w:rsidRDefault="004E0974" w:rsidP="004011C1">
      <w:pPr>
        <w:numPr>
          <w:ilvl w:val="0"/>
          <w:numId w:val="34"/>
        </w:numPr>
        <w:ind w:hanging="724"/>
        <w:rPr>
          <w:rFonts w:ascii="Helvetica Neue" w:eastAsia="Helvetica Neue" w:hAnsi="Helvetica Neue" w:cs="Helvetica Neue"/>
        </w:rPr>
      </w:pPr>
      <w:r w:rsidRPr="0080403F">
        <w:rPr>
          <w:rFonts w:ascii="Helvetica Neue" w:eastAsia="Helvetica Neue" w:hAnsi="Helvetica Neue" w:cs="Helvetica Neue"/>
        </w:rPr>
        <w:t>The Supplier will co-operate with the re-tendering of this Call-Off Contract by allowing the Replacement Supplier to communicate with and meet the affected employees or their representatives.</w:t>
      </w:r>
    </w:p>
    <w:p w14:paraId="19FE8139" w14:textId="77777777" w:rsidR="0001459B" w:rsidRPr="0080403F" w:rsidRDefault="004E0974" w:rsidP="004011C1">
      <w:pPr>
        <w:numPr>
          <w:ilvl w:val="0"/>
          <w:numId w:val="34"/>
        </w:numPr>
        <w:ind w:hanging="724"/>
        <w:rPr>
          <w:rFonts w:ascii="Helvetica Neue" w:eastAsia="Helvetica Neue" w:hAnsi="Helvetica Neue" w:cs="Helvetica Neue"/>
        </w:rPr>
      </w:pPr>
      <w:r w:rsidRPr="0080403F">
        <w:rPr>
          <w:rFonts w:ascii="Helvetica Neue" w:eastAsia="Helvetica Neue" w:hAnsi="Helvetica Neue" w:cs="Helvetica Neue"/>
        </w:rPr>
        <w:t>The Supplier will indemnify the Buyer or any Replacement Supplier for all Loss arising from both:</w:t>
      </w:r>
    </w:p>
    <w:p w14:paraId="53B03136" w14:textId="77777777" w:rsidR="0001459B" w:rsidRPr="0080403F" w:rsidRDefault="004E0974" w:rsidP="004011C1">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its failure to comply with the provisions of this clause</w:t>
      </w:r>
    </w:p>
    <w:p w14:paraId="295CC5BA" w14:textId="77777777" w:rsidR="0001459B" w:rsidRPr="0080403F" w:rsidRDefault="004E0974" w:rsidP="004011C1">
      <w:pPr>
        <w:numPr>
          <w:ilvl w:val="1"/>
          <w:numId w:val="66"/>
        </w:numPr>
        <w:ind w:hanging="360"/>
        <w:rPr>
          <w:rFonts w:ascii="Helvetica Neue" w:eastAsia="Helvetica Neue" w:hAnsi="Helvetica Neue" w:cs="Helvetica Neue"/>
        </w:rPr>
      </w:pPr>
      <w:r w:rsidRPr="0080403F">
        <w:rPr>
          <w:rFonts w:ascii="Helvetica Neue" w:eastAsia="Helvetica Neue" w:hAnsi="Helvetica Neue" w:cs="Helvetica Neue"/>
        </w:rPr>
        <w:t>any claim by any employee or person claiming to be an employee (or their employee representative) of the Supplier which arises or is alleged to arise from any act or omission by the Supplier on or before the date of the Relevant Transfer</w:t>
      </w:r>
    </w:p>
    <w:p w14:paraId="671A33A1" w14:textId="77777777" w:rsidR="0001459B" w:rsidRPr="0080403F" w:rsidRDefault="004E0974" w:rsidP="004011C1">
      <w:pPr>
        <w:numPr>
          <w:ilvl w:val="0"/>
          <w:numId w:val="34"/>
        </w:numPr>
        <w:ind w:hanging="724"/>
        <w:rPr>
          <w:rFonts w:ascii="Helvetica Neue" w:eastAsia="Helvetica Neue" w:hAnsi="Helvetica Neue" w:cs="Helvetica Neue"/>
        </w:rPr>
      </w:pPr>
      <w:r w:rsidRPr="0080403F">
        <w:rPr>
          <w:rFonts w:ascii="Helvetica Neue" w:eastAsia="Helvetica Neue" w:hAnsi="Helvetica Neue" w:cs="Helvetica Neue"/>
        </w:rPr>
        <w:t>The provisions of this clause apply during the Term of this Call-Off Contract and indefinitely after it Ends or expires.</w:t>
      </w:r>
    </w:p>
    <w:p w14:paraId="733B9721" w14:textId="58FA4EF8" w:rsidR="0001459B" w:rsidRPr="0080403F" w:rsidRDefault="004E0974" w:rsidP="004011C1">
      <w:pPr>
        <w:numPr>
          <w:ilvl w:val="0"/>
          <w:numId w:val="34"/>
        </w:numPr>
        <w:ind w:hanging="724"/>
        <w:rPr>
          <w:rFonts w:ascii="Helvetica Neue" w:eastAsia="Helvetica Neue" w:hAnsi="Helvetica Neue" w:cs="Helvetica Neue"/>
        </w:rPr>
      </w:pPr>
      <w:r w:rsidRPr="0080403F">
        <w:rPr>
          <w:rFonts w:ascii="Helvetica Neue" w:eastAsia="Helvetica Neue" w:hAnsi="Helvetica Neue" w:cs="Helvetica Neue"/>
        </w:rPr>
        <w:t>For these TUPE clauses, the relevant third party will be able to enforce its rights under this clause but their consent will not be required to vary these clauses as the Buyer and Supplier may agree.</w:t>
      </w:r>
    </w:p>
    <w:p w14:paraId="15B46912" w14:textId="77777777" w:rsidR="0080403F" w:rsidRPr="0080403F" w:rsidRDefault="0080403F" w:rsidP="009E4569">
      <w:pPr>
        <w:ind w:left="720"/>
        <w:rPr>
          <w:rFonts w:ascii="Helvetica Neue" w:eastAsia="Helvetica Neue" w:hAnsi="Helvetica Neue" w:cs="Helvetica Neue"/>
        </w:rPr>
      </w:pPr>
    </w:p>
    <w:p w14:paraId="5021BF8E" w14:textId="1965AE04" w:rsidR="0001459B" w:rsidRPr="0080403F" w:rsidRDefault="004E0974">
      <w:pPr>
        <w:pStyle w:val="Heading3"/>
        <w:rPr>
          <w:rFonts w:ascii="Helvetica Neue" w:eastAsia="Helvetica Neue" w:hAnsi="Helvetica Neue" w:cs="Helvetica Neue"/>
          <w:color w:val="000000"/>
          <w:sz w:val="28"/>
          <w:szCs w:val="28"/>
        </w:rPr>
      </w:pPr>
      <w:bookmarkStart w:id="92" w:name="_Toc12278102"/>
      <w:r w:rsidRPr="0080403F">
        <w:rPr>
          <w:rFonts w:ascii="Helvetica Neue" w:eastAsia="Helvetica Neue" w:hAnsi="Helvetica Neue" w:cs="Helvetica Neue"/>
          <w:color w:val="000000"/>
          <w:sz w:val="28"/>
          <w:szCs w:val="28"/>
        </w:rPr>
        <w:lastRenderedPageBreak/>
        <w:t>30. Additional G-Cloud services</w:t>
      </w:r>
      <w:bookmarkEnd w:id="92"/>
    </w:p>
    <w:p w14:paraId="6CD18540" w14:textId="77777777" w:rsidR="00920596" w:rsidRPr="009E4569" w:rsidRDefault="00920596" w:rsidP="009E4569">
      <w:pPr>
        <w:rPr>
          <w:rFonts w:ascii="Helvetica Neue" w:hAnsi="Helvetica Neue"/>
        </w:rPr>
      </w:pPr>
    </w:p>
    <w:p w14:paraId="39BE7A16" w14:textId="77777777" w:rsidR="0001459B" w:rsidRPr="0080403F" w:rsidRDefault="004E0974" w:rsidP="004011C1">
      <w:pPr>
        <w:numPr>
          <w:ilvl w:val="0"/>
          <w:numId w:val="72"/>
        </w:numPr>
        <w:ind w:hanging="724"/>
        <w:rPr>
          <w:rFonts w:ascii="Helvetica Neue" w:eastAsia="Helvetica Neue" w:hAnsi="Helvetica Neue" w:cs="Helvetica Neue"/>
        </w:rPr>
      </w:pPr>
      <w:r w:rsidRPr="0080403F">
        <w:rPr>
          <w:rFonts w:ascii="Helvetica Neue" w:eastAsia="Helvetica Neue" w:hAnsi="Helvetica Neue" w:cs="Helvetica Neue"/>
        </w:rPr>
        <w:t xml:space="preserve">The Buyer may require the Supplier to provide Additional Services. The Buyer doesn’t have to buy any Additional Services from the Supplier and can buy services that are the same as or similar to the Additional Services from any third party. </w:t>
      </w:r>
    </w:p>
    <w:p w14:paraId="5B5E6D1D" w14:textId="7FB413D7" w:rsidR="0001459B" w:rsidRPr="0080403F" w:rsidRDefault="004E0974" w:rsidP="004011C1">
      <w:pPr>
        <w:numPr>
          <w:ilvl w:val="0"/>
          <w:numId w:val="72"/>
        </w:numPr>
        <w:ind w:hanging="724"/>
        <w:rPr>
          <w:rFonts w:ascii="Helvetica Neue" w:eastAsia="Helvetica Neue" w:hAnsi="Helvetica Neue" w:cs="Helvetica Neue"/>
        </w:rPr>
      </w:pPr>
      <w:r w:rsidRPr="0080403F">
        <w:rPr>
          <w:rFonts w:ascii="Helvetica Neue" w:eastAsia="Helvetica Neue" w:hAnsi="Helvetica Neue" w:cs="Helvetica Neue"/>
        </w:rPr>
        <w:t>If reasonably requested to do so by the Buyer in the Order Form, the Supplier must provide and monitor performance of the Additional Services using an Implementation Plan.</w:t>
      </w:r>
    </w:p>
    <w:p w14:paraId="3A6A1844" w14:textId="77777777" w:rsidR="0080403F" w:rsidRPr="0080403F" w:rsidRDefault="0080403F" w:rsidP="009E4569">
      <w:pPr>
        <w:ind w:left="720"/>
        <w:rPr>
          <w:rFonts w:ascii="Helvetica Neue" w:eastAsia="Helvetica Neue" w:hAnsi="Helvetica Neue" w:cs="Helvetica Neue"/>
        </w:rPr>
      </w:pPr>
    </w:p>
    <w:p w14:paraId="508CEA8B" w14:textId="13C112E6" w:rsidR="0001459B" w:rsidRPr="0080403F" w:rsidRDefault="004E0974">
      <w:pPr>
        <w:pStyle w:val="Heading3"/>
        <w:rPr>
          <w:rFonts w:ascii="Helvetica Neue" w:eastAsia="Helvetica Neue" w:hAnsi="Helvetica Neue" w:cs="Helvetica Neue"/>
          <w:color w:val="000000"/>
          <w:sz w:val="28"/>
          <w:szCs w:val="28"/>
        </w:rPr>
      </w:pPr>
      <w:bookmarkStart w:id="93" w:name="_Toc12278103"/>
      <w:r w:rsidRPr="0080403F">
        <w:rPr>
          <w:rFonts w:ascii="Helvetica Neue" w:eastAsia="Helvetica Neue" w:hAnsi="Helvetica Neue" w:cs="Helvetica Neue"/>
          <w:color w:val="000000"/>
          <w:sz w:val="28"/>
          <w:szCs w:val="28"/>
        </w:rPr>
        <w:t>31. Collaboration</w:t>
      </w:r>
      <w:bookmarkEnd w:id="93"/>
    </w:p>
    <w:p w14:paraId="70FECFED" w14:textId="77777777" w:rsidR="00920596" w:rsidRPr="009E4569" w:rsidRDefault="00920596" w:rsidP="009E4569">
      <w:pPr>
        <w:rPr>
          <w:rFonts w:ascii="Helvetica Neue" w:hAnsi="Helvetica Neue"/>
        </w:rPr>
      </w:pPr>
    </w:p>
    <w:p w14:paraId="490EBDBF" w14:textId="77777777" w:rsidR="0001459B" w:rsidRPr="0080403F" w:rsidRDefault="004E0974" w:rsidP="004011C1">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If the Buyer has specified in the Order Form that it requires the Supplier to enter into a Collaboration Agreement, the Supplier must give the Buyer an executed Collaboration Agreement before the Start Date.</w:t>
      </w:r>
    </w:p>
    <w:p w14:paraId="55922DC4" w14:textId="77777777" w:rsidR="0001459B" w:rsidRPr="0080403F" w:rsidRDefault="004E0974" w:rsidP="004011C1">
      <w:pPr>
        <w:numPr>
          <w:ilvl w:val="0"/>
          <w:numId w:val="69"/>
        </w:numPr>
        <w:ind w:hanging="724"/>
        <w:rPr>
          <w:rFonts w:ascii="Helvetica Neue" w:eastAsia="Helvetica Neue" w:hAnsi="Helvetica Neue" w:cs="Helvetica Neue"/>
        </w:rPr>
      </w:pPr>
      <w:r w:rsidRPr="0080403F">
        <w:rPr>
          <w:rFonts w:ascii="Helvetica Neue" w:eastAsia="Helvetica Neue" w:hAnsi="Helvetica Neue" w:cs="Helvetica Neue"/>
        </w:rPr>
        <w:t>In addition to any obligations under the Collaboration Agreement, the Supplier must:</w:t>
      </w:r>
    </w:p>
    <w:p w14:paraId="63F288D3" w14:textId="77777777" w:rsidR="0001459B" w:rsidRPr="0080403F" w:rsidRDefault="004E0974" w:rsidP="004011C1">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work proactively and in good faith with each of the Buyer’s contractors</w:t>
      </w:r>
    </w:p>
    <w:p w14:paraId="6A77F193" w14:textId="793AA90E" w:rsidR="0001459B" w:rsidRPr="0080403F" w:rsidRDefault="004E0974" w:rsidP="004011C1">
      <w:pPr>
        <w:numPr>
          <w:ilvl w:val="1"/>
          <w:numId w:val="69"/>
        </w:numPr>
        <w:ind w:hanging="360"/>
        <w:rPr>
          <w:rFonts w:ascii="Helvetica Neue" w:eastAsia="Helvetica Neue" w:hAnsi="Helvetica Neue" w:cs="Helvetica Neue"/>
        </w:rPr>
      </w:pPr>
      <w:r w:rsidRPr="0080403F">
        <w:rPr>
          <w:rFonts w:ascii="Helvetica Neue" w:eastAsia="Helvetica Neue" w:hAnsi="Helvetica Neue" w:cs="Helvetica Neue"/>
        </w:rPr>
        <w:t>co-operate and share information with the Buyer’s contractors to enable the efficient operation of the Buyer’s ICT services and G-Cloud Services</w:t>
      </w:r>
    </w:p>
    <w:p w14:paraId="5A746C01" w14:textId="77777777" w:rsidR="0080403F" w:rsidRPr="0080403F" w:rsidRDefault="0080403F" w:rsidP="009E4569">
      <w:pPr>
        <w:ind w:left="1440"/>
        <w:rPr>
          <w:rFonts w:ascii="Helvetica Neue" w:eastAsia="Helvetica Neue" w:hAnsi="Helvetica Neue" w:cs="Helvetica Neue"/>
        </w:rPr>
      </w:pPr>
    </w:p>
    <w:p w14:paraId="2579B8D0" w14:textId="03DBA4CC" w:rsidR="00920596" w:rsidRPr="0080403F" w:rsidRDefault="004E0974">
      <w:pPr>
        <w:pStyle w:val="Heading3"/>
        <w:rPr>
          <w:rFonts w:ascii="Helvetica Neue" w:eastAsia="Helvetica Neue" w:hAnsi="Helvetica Neue" w:cs="Helvetica Neue"/>
          <w:color w:val="000000"/>
          <w:sz w:val="28"/>
          <w:szCs w:val="28"/>
        </w:rPr>
      </w:pPr>
      <w:bookmarkStart w:id="94" w:name="_Toc12278104"/>
      <w:r w:rsidRPr="0080403F">
        <w:rPr>
          <w:rFonts w:ascii="Helvetica Neue" w:eastAsia="Helvetica Neue" w:hAnsi="Helvetica Neue" w:cs="Helvetica Neue"/>
          <w:color w:val="000000"/>
          <w:sz w:val="28"/>
          <w:szCs w:val="28"/>
        </w:rPr>
        <w:t>32. Variation process</w:t>
      </w:r>
      <w:bookmarkEnd w:id="94"/>
    </w:p>
    <w:p w14:paraId="1C4DE115" w14:textId="77777777" w:rsidR="00920596" w:rsidRPr="009E4569" w:rsidRDefault="00920596" w:rsidP="009E4569">
      <w:pPr>
        <w:rPr>
          <w:rFonts w:ascii="Helvetica Neue" w:hAnsi="Helvetica Neue"/>
        </w:rPr>
      </w:pPr>
    </w:p>
    <w:p w14:paraId="196924E1" w14:textId="77777777" w:rsidR="0001459B" w:rsidRPr="0080403F" w:rsidRDefault="004E0974" w:rsidP="004011C1">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t>The Buyer can request in writing a change to this Call-Off Contract if it isn’t a material change to the Framework Agreement/or this Call-Off Contract. Once implemented, it is called a Variation.</w:t>
      </w:r>
    </w:p>
    <w:p w14:paraId="71B87C4A" w14:textId="77777777" w:rsidR="0001459B" w:rsidRPr="0080403F" w:rsidRDefault="004E0974" w:rsidP="004011C1">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t>The Supplier must notify the Buyer immediately in writing of any proposed changes to their G-Cloud Services or their delivery by submitting a Variation request. This includes any changes in the Supplier’s supply chain.</w:t>
      </w:r>
    </w:p>
    <w:p w14:paraId="4D8517B2" w14:textId="2E45B451" w:rsidR="0001459B" w:rsidRPr="0080403F" w:rsidRDefault="004E0974" w:rsidP="004011C1">
      <w:pPr>
        <w:numPr>
          <w:ilvl w:val="0"/>
          <w:numId w:val="43"/>
        </w:numPr>
        <w:ind w:hanging="724"/>
        <w:rPr>
          <w:rFonts w:ascii="Helvetica Neue" w:eastAsia="Helvetica Neue" w:hAnsi="Helvetica Neue" w:cs="Helvetica Neue"/>
        </w:rPr>
      </w:pPr>
      <w:r w:rsidRPr="0080403F">
        <w:rPr>
          <w:rFonts w:ascii="Helvetica Neue" w:eastAsia="Helvetica Neue" w:hAnsi="Helvetica Neue" w:cs="Helvetica Neue"/>
        </w:rPr>
        <w:t>If Either Party can’t agree to or provide the Variation, the Buyer may agree to continue performing its obligations under this Call-Off Contract without the Variation, or End this Call-Off Contract by giving 30 days notice to the Supplier.</w:t>
      </w:r>
    </w:p>
    <w:p w14:paraId="43236649" w14:textId="77777777" w:rsidR="00920596" w:rsidRPr="0080403F" w:rsidRDefault="00920596" w:rsidP="009E4569">
      <w:pPr>
        <w:ind w:left="720"/>
        <w:rPr>
          <w:rFonts w:ascii="Helvetica Neue" w:eastAsia="Helvetica Neue" w:hAnsi="Helvetica Neue" w:cs="Helvetica Neue"/>
        </w:rPr>
      </w:pPr>
    </w:p>
    <w:p w14:paraId="05EAE866" w14:textId="7F985998" w:rsidR="0001459B" w:rsidRPr="0080403F" w:rsidRDefault="004E0974">
      <w:pPr>
        <w:pStyle w:val="Heading3"/>
        <w:rPr>
          <w:rFonts w:ascii="Helvetica Neue" w:eastAsia="Helvetica Neue" w:hAnsi="Helvetica Neue" w:cs="Helvetica Neue"/>
          <w:color w:val="000000"/>
          <w:sz w:val="28"/>
          <w:szCs w:val="28"/>
        </w:rPr>
      </w:pPr>
      <w:bookmarkStart w:id="95" w:name="_Toc12278105"/>
      <w:r w:rsidRPr="0080403F">
        <w:rPr>
          <w:rFonts w:ascii="Helvetica Neue" w:eastAsia="Helvetica Neue" w:hAnsi="Helvetica Neue" w:cs="Helvetica Neue"/>
          <w:color w:val="000000"/>
          <w:sz w:val="28"/>
          <w:szCs w:val="28"/>
        </w:rPr>
        <w:t>33. Data Protection Legislation (GDPR)</w:t>
      </w:r>
      <w:bookmarkEnd w:id="95"/>
    </w:p>
    <w:p w14:paraId="12B21FB9" w14:textId="77777777" w:rsidR="002E3AB1" w:rsidRPr="009E4569" w:rsidRDefault="002E3AB1" w:rsidP="009E4569">
      <w:pPr>
        <w:rPr>
          <w:rFonts w:ascii="Helvetica Neue" w:hAnsi="Helvetica Neue"/>
        </w:rPr>
      </w:pPr>
    </w:p>
    <w:p w14:paraId="1FE257A4" w14:textId="7526F28A" w:rsidR="0001459B" w:rsidRPr="0080403F" w:rsidRDefault="004E0974">
      <w:pPr>
        <w:ind w:left="709" w:hanging="709"/>
        <w:rPr>
          <w:rFonts w:ascii="Helvetica Neue" w:eastAsia="Helvetica Neue" w:hAnsi="Helvetica Neue" w:cs="Helvetica Neue"/>
        </w:rPr>
      </w:pPr>
      <w:r w:rsidRPr="0080403F">
        <w:rPr>
          <w:rFonts w:ascii="Helvetica Neue" w:eastAsia="Helvetica Neue" w:hAnsi="Helvetica Neue" w:cs="Helvetica Neue"/>
        </w:rPr>
        <w:t xml:space="preserve">33.1    Pursuant to clause 2.1 and for the avoidance of doubt, clauses 8.57 and 8.58 of the Framework Agreement are incorporated into this Call-Off Contract.  For reference, the appropriate GDPR templates which are required to be completed in accordance with clauses </w:t>
      </w:r>
      <w:r w:rsidRPr="0080403F">
        <w:rPr>
          <w:rFonts w:ascii="Helvetica Neue" w:eastAsia="Helvetica Neue" w:hAnsi="Helvetica Neue" w:cs="Helvetica Neue"/>
        </w:rPr>
        <w:lastRenderedPageBreak/>
        <w:t xml:space="preserve">8.57 and 8.58 are reproduced in this Call-Off Contract document at schedule 7 </w:t>
      </w:r>
    </w:p>
    <w:p w14:paraId="72337FFB" w14:textId="0233F2B7" w:rsidR="002E3AB1" w:rsidRPr="0080403F" w:rsidRDefault="002E3AB1">
      <w:pPr>
        <w:ind w:left="709" w:hanging="709"/>
        <w:rPr>
          <w:rFonts w:ascii="Helvetica Neue" w:eastAsia="Helvetica Neue" w:hAnsi="Helvetica Neue" w:cs="Helvetica Neue"/>
        </w:rPr>
      </w:pPr>
    </w:p>
    <w:p w14:paraId="1DF30790" w14:textId="73EDEA10" w:rsidR="002E3AB1" w:rsidRPr="0080403F" w:rsidRDefault="002E3AB1">
      <w:pPr>
        <w:ind w:left="709" w:hanging="709"/>
        <w:rPr>
          <w:rFonts w:ascii="Helvetica Neue" w:eastAsia="Helvetica Neue" w:hAnsi="Helvetica Neue" w:cs="Helvetica Neue"/>
        </w:rPr>
      </w:pPr>
    </w:p>
    <w:p w14:paraId="09395297" w14:textId="6B0128B4" w:rsidR="002E3AB1" w:rsidRPr="0080403F" w:rsidRDefault="002E3AB1">
      <w:pPr>
        <w:ind w:left="709" w:hanging="709"/>
        <w:rPr>
          <w:rFonts w:ascii="Helvetica Neue" w:eastAsia="Helvetica Neue" w:hAnsi="Helvetica Neue" w:cs="Helvetica Neue"/>
        </w:rPr>
      </w:pPr>
    </w:p>
    <w:p w14:paraId="26837143" w14:textId="25226C7E" w:rsidR="002E3AB1" w:rsidRPr="0080403F" w:rsidRDefault="002E3AB1">
      <w:pPr>
        <w:ind w:left="709" w:hanging="709"/>
        <w:rPr>
          <w:rFonts w:ascii="Helvetica Neue" w:eastAsia="Helvetica Neue" w:hAnsi="Helvetica Neue" w:cs="Helvetica Neue"/>
        </w:rPr>
      </w:pPr>
    </w:p>
    <w:p w14:paraId="34A8D153" w14:textId="5B0B5591" w:rsidR="002E3AB1" w:rsidRPr="0080403F" w:rsidRDefault="002E3AB1">
      <w:pPr>
        <w:ind w:left="709" w:hanging="709"/>
        <w:rPr>
          <w:rFonts w:ascii="Helvetica Neue" w:eastAsia="Helvetica Neue" w:hAnsi="Helvetica Neue" w:cs="Helvetica Neue"/>
        </w:rPr>
      </w:pPr>
    </w:p>
    <w:p w14:paraId="5CDE6FE5" w14:textId="6AF075A1" w:rsidR="002E3AB1" w:rsidRPr="0080403F" w:rsidRDefault="002E3AB1">
      <w:pPr>
        <w:ind w:left="709" w:hanging="709"/>
        <w:rPr>
          <w:rFonts w:ascii="Helvetica Neue" w:eastAsia="Helvetica Neue" w:hAnsi="Helvetica Neue" w:cs="Helvetica Neue"/>
        </w:rPr>
      </w:pPr>
    </w:p>
    <w:p w14:paraId="25DD96D4" w14:textId="10EC6B2D" w:rsidR="002E3AB1" w:rsidRPr="0080403F" w:rsidRDefault="002E3AB1">
      <w:pPr>
        <w:ind w:left="709" w:hanging="709"/>
        <w:rPr>
          <w:rFonts w:ascii="Helvetica Neue" w:eastAsia="Helvetica Neue" w:hAnsi="Helvetica Neue" w:cs="Helvetica Neue"/>
        </w:rPr>
      </w:pPr>
    </w:p>
    <w:p w14:paraId="58D851F2" w14:textId="3961A7F1" w:rsidR="002E3AB1" w:rsidRPr="0080403F" w:rsidRDefault="002E3AB1">
      <w:pPr>
        <w:ind w:left="709" w:hanging="709"/>
        <w:rPr>
          <w:rFonts w:ascii="Helvetica Neue" w:eastAsia="Helvetica Neue" w:hAnsi="Helvetica Neue" w:cs="Helvetica Neue"/>
        </w:rPr>
      </w:pPr>
    </w:p>
    <w:p w14:paraId="72749F2A" w14:textId="06F538B4" w:rsidR="002E3AB1" w:rsidRPr="0080403F" w:rsidRDefault="002E3AB1">
      <w:pPr>
        <w:ind w:left="709" w:hanging="709"/>
        <w:rPr>
          <w:rFonts w:ascii="Helvetica Neue" w:eastAsia="Helvetica Neue" w:hAnsi="Helvetica Neue" w:cs="Helvetica Neue"/>
        </w:rPr>
      </w:pPr>
    </w:p>
    <w:p w14:paraId="088D04F2" w14:textId="4CC6C16F" w:rsidR="002E3AB1" w:rsidRPr="0080403F" w:rsidRDefault="002E3AB1">
      <w:pPr>
        <w:ind w:left="709" w:hanging="709"/>
        <w:rPr>
          <w:rFonts w:ascii="Helvetica Neue" w:eastAsia="Helvetica Neue" w:hAnsi="Helvetica Neue" w:cs="Helvetica Neue"/>
        </w:rPr>
      </w:pPr>
    </w:p>
    <w:p w14:paraId="7FF7A213" w14:textId="17D51B59" w:rsidR="002E3AB1" w:rsidRPr="0080403F" w:rsidRDefault="002E3AB1">
      <w:pPr>
        <w:ind w:left="709" w:hanging="709"/>
        <w:rPr>
          <w:rFonts w:ascii="Helvetica Neue" w:eastAsia="Helvetica Neue" w:hAnsi="Helvetica Neue" w:cs="Helvetica Neue"/>
        </w:rPr>
      </w:pPr>
    </w:p>
    <w:p w14:paraId="6586D8BB" w14:textId="43B371A9" w:rsidR="002E3AB1" w:rsidRPr="0080403F" w:rsidRDefault="002E3AB1">
      <w:pPr>
        <w:ind w:left="709" w:hanging="709"/>
        <w:rPr>
          <w:rFonts w:ascii="Helvetica Neue" w:eastAsia="Helvetica Neue" w:hAnsi="Helvetica Neue" w:cs="Helvetica Neue"/>
        </w:rPr>
      </w:pPr>
    </w:p>
    <w:p w14:paraId="561C3570" w14:textId="38C74569" w:rsidR="002E3AB1" w:rsidRPr="0080403F" w:rsidRDefault="002E3AB1">
      <w:pPr>
        <w:ind w:left="709" w:hanging="709"/>
        <w:rPr>
          <w:rFonts w:ascii="Helvetica Neue" w:eastAsia="Helvetica Neue" w:hAnsi="Helvetica Neue" w:cs="Helvetica Neue"/>
        </w:rPr>
      </w:pPr>
    </w:p>
    <w:p w14:paraId="4FBEAD5A" w14:textId="00500E8C" w:rsidR="002E3AB1" w:rsidRPr="0080403F" w:rsidRDefault="002E3AB1">
      <w:pPr>
        <w:ind w:left="709" w:hanging="709"/>
        <w:rPr>
          <w:rFonts w:ascii="Helvetica Neue" w:eastAsia="Helvetica Neue" w:hAnsi="Helvetica Neue" w:cs="Helvetica Neue"/>
        </w:rPr>
      </w:pPr>
    </w:p>
    <w:p w14:paraId="1A4AB5BA" w14:textId="14F8ED9C" w:rsidR="002E3AB1" w:rsidRPr="0080403F" w:rsidRDefault="002E3AB1">
      <w:pPr>
        <w:ind w:left="709" w:hanging="709"/>
        <w:rPr>
          <w:rFonts w:ascii="Helvetica Neue" w:eastAsia="Helvetica Neue" w:hAnsi="Helvetica Neue" w:cs="Helvetica Neue"/>
        </w:rPr>
      </w:pPr>
    </w:p>
    <w:p w14:paraId="2CC04247" w14:textId="7DF8AC15" w:rsidR="002E3AB1" w:rsidRPr="0080403F" w:rsidRDefault="002E3AB1">
      <w:pPr>
        <w:ind w:left="709" w:hanging="709"/>
        <w:rPr>
          <w:rFonts w:ascii="Helvetica Neue" w:eastAsia="Helvetica Neue" w:hAnsi="Helvetica Neue" w:cs="Helvetica Neue"/>
        </w:rPr>
      </w:pPr>
    </w:p>
    <w:p w14:paraId="47EEAC2C" w14:textId="4C735031" w:rsidR="002E3AB1" w:rsidRPr="0080403F" w:rsidRDefault="002E3AB1">
      <w:pPr>
        <w:ind w:left="709" w:hanging="709"/>
        <w:rPr>
          <w:rFonts w:ascii="Helvetica Neue" w:eastAsia="Helvetica Neue" w:hAnsi="Helvetica Neue" w:cs="Helvetica Neue"/>
        </w:rPr>
      </w:pPr>
    </w:p>
    <w:p w14:paraId="7ED850FF" w14:textId="6AC693C4" w:rsidR="002E3AB1" w:rsidRPr="0080403F" w:rsidRDefault="002E3AB1">
      <w:pPr>
        <w:ind w:left="709" w:hanging="709"/>
        <w:rPr>
          <w:rFonts w:ascii="Helvetica Neue" w:eastAsia="Helvetica Neue" w:hAnsi="Helvetica Neue" w:cs="Helvetica Neue"/>
        </w:rPr>
      </w:pPr>
    </w:p>
    <w:p w14:paraId="4948E61A" w14:textId="77777777" w:rsidR="0001459B" w:rsidRPr="0080403F" w:rsidRDefault="004E0974">
      <w:pPr>
        <w:pStyle w:val="Heading2"/>
        <w:rPr>
          <w:rFonts w:ascii="Helvetica Neue" w:eastAsia="Helvetica Neue" w:hAnsi="Helvetica Neue" w:cs="Helvetica Neue"/>
          <w:b/>
          <w:sz w:val="32"/>
          <w:szCs w:val="32"/>
        </w:rPr>
      </w:pPr>
      <w:bookmarkStart w:id="96" w:name="_Toc12278106"/>
      <w:r w:rsidRPr="0080403F">
        <w:rPr>
          <w:rFonts w:ascii="Helvetica Neue" w:eastAsia="Helvetica Neue" w:hAnsi="Helvetica Neue" w:cs="Helvetica Neue"/>
          <w:b/>
          <w:sz w:val="32"/>
          <w:szCs w:val="32"/>
        </w:rPr>
        <w:t>Schedule 3 - Collaboration agreement</w:t>
      </w:r>
      <w:bookmarkEnd w:id="96"/>
    </w:p>
    <w:p w14:paraId="0CB03DC7"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bookmarkStart w:id="97" w:name="_2fk6b3p" w:colFirst="0" w:colLast="0"/>
      <w:bookmarkEnd w:id="97"/>
      <w:r w:rsidRPr="0080403F">
        <w:rPr>
          <w:rFonts w:ascii="Helvetica Neue" w:eastAsia="Helvetica Neue" w:hAnsi="Helvetica Neue" w:cs="Helvetica Neue"/>
          <w:color w:val="000000"/>
          <w:sz w:val="20"/>
          <w:szCs w:val="20"/>
        </w:rPr>
        <w:t xml:space="preserve">This agreement is made on [enter date] </w:t>
      </w:r>
    </w:p>
    <w:p w14:paraId="00EDB244" w14:textId="605690AE" w:rsidR="00920596"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between:</w:t>
      </w:r>
    </w:p>
    <w:p w14:paraId="6C31B405" w14:textId="77777777" w:rsidR="00920596" w:rsidRPr="009E4569" w:rsidRDefault="00920596" w:rsidP="004011C1">
      <w:pPr>
        <w:pStyle w:val="ListParagraph"/>
        <w:numPr>
          <w:ilvl w:val="0"/>
          <w:numId w:val="91"/>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[Buyer name] of [Buyer address] (the Buyer)</w:t>
      </w:r>
    </w:p>
    <w:p w14:paraId="49D41D0D" w14:textId="77777777" w:rsidR="00920596" w:rsidRPr="009E4569" w:rsidRDefault="00920596" w:rsidP="004011C1">
      <w:pPr>
        <w:pStyle w:val="ListParagraph"/>
        <w:numPr>
          <w:ilvl w:val="0"/>
          <w:numId w:val="91"/>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696B51AA" w14:textId="77777777" w:rsidR="00920596" w:rsidRPr="009E4569" w:rsidRDefault="00920596" w:rsidP="004011C1">
      <w:pPr>
        <w:pStyle w:val="ListParagraph"/>
        <w:numPr>
          <w:ilvl w:val="0"/>
          <w:numId w:val="91"/>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5528CDB5" w14:textId="77777777" w:rsidR="00920596" w:rsidRPr="009E4569" w:rsidRDefault="00920596" w:rsidP="004011C1">
      <w:pPr>
        <w:pStyle w:val="ListParagraph"/>
        <w:numPr>
          <w:ilvl w:val="0"/>
          <w:numId w:val="91"/>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196888A0" w14:textId="77777777" w:rsidR="00920596" w:rsidRPr="009E4569" w:rsidRDefault="00920596" w:rsidP="004011C1">
      <w:pPr>
        <w:pStyle w:val="ListParagraph"/>
        <w:numPr>
          <w:ilvl w:val="0"/>
          <w:numId w:val="91"/>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14:paraId="7223EFE3" w14:textId="5A4E1CDE" w:rsidR="00920596" w:rsidRPr="009E4569" w:rsidRDefault="00920596" w:rsidP="004011C1">
      <w:pPr>
        <w:pStyle w:val="ListParagraph"/>
        <w:numPr>
          <w:ilvl w:val="0"/>
          <w:numId w:val="91"/>
        </w:numPr>
        <w:pBdr>
          <w:top w:val="nil"/>
          <w:left w:val="nil"/>
          <w:bottom w:val="nil"/>
          <w:right w:val="nil"/>
          <w:between w:val="nil"/>
        </w:pBdr>
        <w:spacing w:line="360" w:lineRule="auto"/>
        <w:rPr>
          <w:rFonts w:ascii="Helvetica Neue" w:eastAsia="Helvetica Neue" w:hAnsi="Helvetica Neue" w:cs="Helvetica Neue"/>
          <w:color w:val="000000"/>
          <w:sz w:val="20"/>
          <w:szCs w:val="20"/>
        </w:rPr>
      </w:pPr>
      <w:r w:rsidRPr="009E4569">
        <w:rPr>
          <w:rFonts w:ascii="Helvetica Neue" w:eastAsia="Helvetica Neue" w:hAnsi="Helvetica Neue" w:cs="Helvetica Neue"/>
          <w:color w:val="000000"/>
          <w:sz w:val="20"/>
          <w:szCs w:val="20"/>
        </w:rPr>
        <w:lastRenderedPageBreak/>
        <w:t>[Company name] a company incorporated in [company address] under [registration number], whose registered office is at [registered address]</w:t>
      </w:r>
    </w:p>
    <w:p w14:paraId="1942F2DC" w14:textId="0667D14D"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together (the Collaboration Suppliers and each of them a Collaboration Supplier).  </w:t>
      </w:r>
    </w:p>
    <w:p w14:paraId="386B9A45"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Whereas the:</w:t>
      </w:r>
    </w:p>
    <w:p w14:paraId="130A1353" w14:textId="77777777" w:rsidR="0001459B" w:rsidRPr="0080403F" w:rsidRDefault="004E0974" w:rsidP="004011C1">
      <w:pPr>
        <w:numPr>
          <w:ilvl w:val="0"/>
          <w:numId w:val="9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Buyer and the Collaboration Suppliers have entered into the Call-Off Contracts (defined below) for the provision of various IT and telecommunications (ICT) services</w:t>
      </w:r>
    </w:p>
    <w:p w14:paraId="04940ADB" w14:textId="77777777" w:rsidR="0001459B" w:rsidRPr="0080403F" w:rsidRDefault="004E0974" w:rsidP="004011C1">
      <w:pPr>
        <w:numPr>
          <w:ilvl w:val="0"/>
          <w:numId w:val="9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Collaboration Suppliers now wish to provide for the ongoing cooperation of the Collaboration Suppliers in the provision of services under their respective Call-Off Contract to the Buyer</w:t>
      </w:r>
    </w:p>
    <w:p w14:paraId="3E7133C6" w14:textId="6906148B"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In consideration of the mutual covenants contained in the Call-Off Contracts and this Agreement and intending to be legally bound, the parties agree as follows: </w:t>
      </w:r>
    </w:p>
    <w:p w14:paraId="294EFCD4" w14:textId="77777777" w:rsidR="0080403F" w:rsidRP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17DBFFF5" w14:textId="77777777" w:rsidR="0001459B" w:rsidRPr="0080403F" w:rsidRDefault="004E0974">
      <w:pPr>
        <w:pStyle w:val="Heading2"/>
        <w:spacing w:after="200"/>
        <w:rPr>
          <w:rFonts w:ascii="Helvetica Neue" w:eastAsia="Helvetica Neue" w:hAnsi="Helvetica Neue" w:cs="Helvetica Neue"/>
          <w:b/>
        </w:rPr>
      </w:pPr>
      <w:bookmarkStart w:id="98" w:name="_Toc12278107"/>
      <w:r w:rsidRPr="0080403F">
        <w:rPr>
          <w:rFonts w:ascii="Helvetica Neue" w:eastAsia="Helvetica Neue" w:hAnsi="Helvetica Neue" w:cs="Helvetica Neue"/>
          <w:b/>
        </w:rPr>
        <w:t>1. Definitions and interpretation</w:t>
      </w:r>
      <w:bookmarkEnd w:id="98"/>
    </w:p>
    <w:p w14:paraId="6DF7295A" w14:textId="77777777" w:rsidR="0001459B" w:rsidRPr="0080403F" w:rsidRDefault="004E0974">
      <w:pPr>
        <w:numPr>
          <w:ilvl w:val="0"/>
          <w:numId w:val="7"/>
        </w:numPr>
        <w:pBdr>
          <w:top w:val="nil"/>
          <w:left w:val="nil"/>
          <w:bottom w:val="nil"/>
          <w:right w:val="nil"/>
          <w:between w:val="nil"/>
        </w:pBdr>
        <w:ind w:hanging="724"/>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As used in this Agreement, the capitalised expressions will have the following meanings unless the context requires otherwise:</w:t>
      </w:r>
    </w:p>
    <w:p w14:paraId="3DFA493F" w14:textId="77777777" w:rsidR="0001459B" w:rsidRPr="0080403F" w:rsidRDefault="004E0974">
      <w:pPr>
        <w:numPr>
          <w:ilvl w:val="1"/>
          <w:numId w:val="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“Agreement” means this collaboration agreement, containing the Clauses and Schedules</w:t>
      </w:r>
    </w:p>
    <w:p w14:paraId="45D8D0ED"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“Call-Off Contract” means each contract that is let by the Buyer to one of the Collaboration Suppliers</w:t>
      </w:r>
    </w:p>
    <w:p w14:paraId="29D3E22D"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“Contractor’s Confidential Information” has the meaning set out in the Call-Off Contracts</w:t>
      </w:r>
    </w:p>
    <w:p w14:paraId="4098962A"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“Confidential Information” means the Buyer Confidential Information or any Collaboration Supplier's Confidential Information</w:t>
      </w:r>
    </w:p>
    <w:p w14:paraId="38C59D7A"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“Collaboration Activities” means the activities set out in this Agreement</w:t>
      </w:r>
    </w:p>
    <w:p w14:paraId="10373175"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“Buyer Confidential Information” has the meaning set out in the Call-Off Contract</w:t>
      </w:r>
    </w:p>
    <w:p w14:paraId="30710AB4"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7BB473E1"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“Detailed Collaboration Plan” has the meaning given in clause 3.2</w:t>
      </w:r>
    </w:p>
    <w:p w14:paraId="54CE6C6F"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“Dispute Resolution Process” means the process described in clause 9</w:t>
      </w:r>
    </w:p>
    <w:p w14:paraId="0E22B52B" w14:textId="63C775BF"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“Effective Date” means </w:t>
      </w:r>
      <w:r w:rsidR="007C4DF1">
        <w:rPr>
          <w:rFonts w:ascii="Helvetica Neue" w:eastAsia="Helvetica Neue" w:hAnsi="Helvetica Neue" w:cs="Helvetica Neue"/>
          <w:color w:val="000000"/>
          <w:sz w:val="20"/>
          <w:szCs w:val="20"/>
        </w:rPr>
        <w:t>27</w:t>
      </w:r>
      <w:r w:rsidR="002C2A34">
        <w:rPr>
          <w:rFonts w:ascii="Helvetica Neue" w:eastAsia="Helvetica Neue" w:hAnsi="Helvetica Neue" w:cs="Helvetica Neue"/>
          <w:color w:val="000000"/>
          <w:sz w:val="20"/>
          <w:szCs w:val="20"/>
        </w:rPr>
        <w:t>/04/2020.</w:t>
      </w:r>
    </w:p>
    <w:p w14:paraId="648CFA1A"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“Force Majeure Event” has the meaning given in clause 11.1.1</w:t>
      </w:r>
    </w:p>
    <w:p w14:paraId="0F639C3A"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“Mediator” has the meaning given to it in clause 9.3.1</w:t>
      </w:r>
    </w:p>
    <w:p w14:paraId="7B6D1C4E"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“Outline Collaboration Plan” has the meaning given to it in clause 3.1</w:t>
      </w:r>
    </w:p>
    <w:p w14:paraId="23E3E83B"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“Term” has the meaning given to it in clause 2.1</w:t>
      </w:r>
    </w:p>
    <w:p w14:paraId="7950D7B4" w14:textId="77777777" w:rsidR="0001459B" w:rsidRPr="0080403F" w:rsidRDefault="004E0974">
      <w:pPr>
        <w:numPr>
          <w:ilvl w:val="1"/>
          <w:numId w:val="17"/>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"Working Day" means any day other than a Saturday, Sunday or public holiday in England and Wales</w:t>
      </w:r>
    </w:p>
    <w:p w14:paraId="2D6FFE0A" w14:textId="77777777" w:rsidR="0001459B" w:rsidRPr="009E4569" w:rsidRDefault="004E0974" w:rsidP="009E4569">
      <w:pPr>
        <w:numPr>
          <w:ilvl w:val="0"/>
          <w:numId w:val="7"/>
        </w:numPr>
        <w:pBdr>
          <w:top w:val="nil"/>
          <w:left w:val="nil"/>
          <w:bottom w:val="nil"/>
          <w:right w:val="nil"/>
          <w:between w:val="nil"/>
        </w:pBdr>
        <w:ind w:hanging="724"/>
        <w:rPr>
          <w:rFonts w:ascii="Helvetica Neue" w:eastAsia="Helvetica Neue" w:hAnsi="Helvetica Neue" w:cs="Helvetica Neue"/>
          <w:b/>
          <w:color w:val="000000"/>
          <w:sz w:val="20"/>
          <w:szCs w:val="20"/>
        </w:rPr>
      </w:pPr>
      <w:r w:rsidRPr="009E4569">
        <w:rPr>
          <w:rFonts w:ascii="Helvetica Neue" w:eastAsia="Helvetica Neue" w:hAnsi="Helvetica Neue" w:cs="Helvetica Neue"/>
          <w:color w:val="000000"/>
          <w:sz w:val="20"/>
          <w:szCs w:val="20"/>
        </w:rPr>
        <w:t>General</w:t>
      </w:r>
    </w:p>
    <w:p w14:paraId="3C71A3F8" w14:textId="77777777" w:rsidR="0001459B" w:rsidRPr="0080403F" w:rsidRDefault="004E0974" w:rsidP="004011C1">
      <w:pPr>
        <w:numPr>
          <w:ilvl w:val="1"/>
          <w:numId w:val="8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As used in this Agreement the:</w:t>
      </w:r>
    </w:p>
    <w:p w14:paraId="6EAC2EDE" w14:textId="77777777" w:rsidR="0001459B" w:rsidRPr="0080403F" w:rsidRDefault="004E0974" w:rsidP="004011C1">
      <w:pPr>
        <w:numPr>
          <w:ilvl w:val="2"/>
          <w:numId w:val="8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lastRenderedPageBreak/>
        <w:t>masculine includes the feminine and the neuter</w:t>
      </w:r>
    </w:p>
    <w:p w14:paraId="369ECAB5" w14:textId="77777777" w:rsidR="00186062" w:rsidRPr="0080403F" w:rsidRDefault="004E0974" w:rsidP="004011C1">
      <w:pPr>
        <w:numPr>
          <w:ilvl w:val="2"/>
          <w:numId w:val="8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singular includes the plural and the other way round</w:t>
      </w:r>
    </w:p>
    <w:p w14:paraId="2B99AD35" w14:textId="4C8237D1" w:rsidR="0001459B" w:rsidRPr="0080403F" w:rsidRDefault="004E0974" w:rsidP="004011C1">
      <w:pPr>
        <w:numPr>
          <w:ilvl w:val="2"/>
          <w:numId w:val="84"/>
        </w:numPr>
        <w:pBdr>
          <w:top w:val="nil"/>
          <w:left w:val="nil"/>
          <w:bottom w:val="nil"/>
          <w:right w:val="nil"/>
          <w:between w:val="nil"/>
        </w:pBdr>
        <w:ind w:left="2835" w:hanging="103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 reference to any statute, enactment, order, regulation or other similar instrument will </w:t>
      </w:r>
      <w:r w:rsidR="00186062" w:rsidRPr="0080403F">
        <w:rPr>
          <w:rFonts w:ascii="Helvetica Neue" w:eastAsia="Helvetica Neue" w:hAnsi="Helvetica Neue" w:cs="Helvetica Neue"/>
          <w:color w:val="000000"/>
          <w:sz w:val="20"/>
          <w:szCs w:val="20"/>
        </w:rPr>
        <w:t xml:space="preserve"> </w:t>
      </w:r>
      <w:r w:rsidRPr="0080403F">
        <w:rPr>
          <w:rFonts w:ascii="Helvetica Neue" w:eastAsia="Helvetica Neue" w:hAnsi="Helvetica Neue" w:cs="Helvetica Neue"/>
          <w:color w:val="000000"/>
          <w:sz w:val="20"/>
          <w:szCs w:val="20"/>
        </w:rPr>
        <w:t>be viewed as a reference to the statute, enactment, order, regulation or instrument as amended by any subsequent statute, enactment, order, regulation or instrument or as contained in any subsequent re-enactment.</w:t>
      </w:r>
    </w:p>
    <w:p w14:paraId="4196897E" w14:textId="77777777" w:rsidR="0001459B" w:rsidRPr="0080403F" w:rsidRDefault="004E0974" w:rsidP="004011C1">
      <w:pPr>
        <w:numPr>
          <w:ilvl w:val="1"/>
          <w:numId w:val="84"/>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Headings are included in this Agreement for ease of reference only and will not affect the interpretation or construction of this Agreement.</w:t>
      </w:r>
    </w:p>
    <w:p w14:paraId="47258C4D" w14:textId="77777777" w:rsidR="0001459B" w:rsidRPr="0080403F" w:rsidRDefault="004E0974" w:rsidP="004011C1">
      <w:pPr>
        <w:numPr>
          <w:ilvl w:val="1"/>
          <w:numId w:val="84"/>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References to Clauses and Schedules are, unless otherwise provided, references to clauses of and schedules to this Agreement.</w:t>
      </w:r>
    </w:p>
    <w:p w14:paraId="06844489" w14:textId="77777777" w:rsidR="0001459B" w:rsidRPr="0080403F" w:rsidRDefault="004E0974" w:rsidP="004011C1">
      <w:pPr>
        <w:numPr>
          <w:ilvl w:val="1"/>
          <w:numId w:val="84"/>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1B45F817" w14:textId="77777777" w:rsidR="0001459B" w:rsidRPr="0080403F" w:rsidRDefault="004E0974" w:rsidP="004011C1">
      <w:pPr>
        <w:numPr>
          <w:ilvl w:val="1"/>
          <w:numId w:val="84"/>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party receiving the benefit of an indemnity under this Agreement will use its reasonable endeavours to mitigate its loss covered by the indemnity.</w:t>
      </w:r>
    </w:p>
    <w:p w14:paraId="664B464C" w14:textId="77777777" w:rsidR="0001459B" w:rsidRPr="0080403F" w:rsidRDefault="004E0974">
      <w:pPr>
        <w:pStyle w:val="Heading2"/>
        <w:spacing w:after="200"/>
        <w:rPr>
          <w:rFonts w:ascii="Helvetica Neue" w:eastAsia="Helvetica Neue" w:hAnsi="Helvetica Neue" w:cs="Helvetica Neue"/>
          <w:b/>
        </w:rPr>
      </w:pPr>
      <w:bookmarkStart w:id="99" w:name="_Toc12278108"/>
      <w:r w:rsidRPr="0080403F">
        <w:rPr>
          <w:rFonts w:ascii="Helvetica Neue" w:eastAsia="Helvetica Neue" w:hAnsi="Helvetica Neue" w:cs="Helvetica Neue"/>
          <w:b/>
        </w:rPr>
        <w:t>2. Term of the agreement</w:t>
      </w:r>
      <w:bookmarkEnd w:id="99"/>
    </w:p>
    <w:p w14:paraId="70D4B76F" w14:textId="77777777" w:rsidR="0001459B" w:rsidRPr="0080403F" w:rsidRDefault="004E0974" w:rsidP="004011C1">
      <w:pPr>
        <w:numPr>
          <w:ilvl w:val="1"/>
          <w:numId w:val="8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2B8E17C2" w14:textId="77777777" w:rsidR="0001459B" w:rsidRPr="0080403F" w:rsidRDefault="004E0974" w:rsidP="004011C1">
      <w:pPr>
        <w:numPr>
          <w:ilvl w:val="1"/>
          <w:numId w:val="8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 Collaboration Supplier’s duty to perform the Collaboration Activities will continue until the end of the exit period of its last relevant Call-Off Contract.</w:t>
      </w:r>
    </w:p>
    <w:p w14:paraId="05323FD4" w14:textId="77777777" w:rsidR="0001459B" w:rsidRPr="0080403F" w:rsidRDefault="004E0974">
      <w:pPr>
        <w:pStyle w:val="Heading2"/>
        <w:spacing w:after="200"/>
        <w:rPr>
          <w:rFonts w:ascii="Helvetica Neue" w:eastAsia="Helvetica Neue" w:hAnsi="Helvetica Neue" w:cs="Helvetica Neue"/>
          <w:b/>
        </w:rPr>
      </w:pPr>
      <w:bookmarkStart w:id="100" w:name="_Toc12278109"/>
      <w:r w:rsidRPr="0080403F">
        <w:rPr>
          <w:rFonts w:ascii="Helvetica Neue" w:eastAsia="Helvetica Neue" w:hAnsi="Helvetica Neue" w:cs="Helvetica Neue"/>
          <w:b/>
        </w:rPr>
        <w:t>3. Provision of the collaboration plan</w:t>
      </w:r>
      <w:bookmarkEnd w:id="100"/>
      <w:r w:rsidRPr="0080403F">
        <w:rPr>
          <w:rFonts w:ascii="Helvetica Neue" w:eastAsia="Helvetica Neue" w:hAnsi="Helvetica Neue" w:cs="Helvetica Neue"/>
          <w:b/>
        </w:rPr>
        <w:t xml:space="preserve"> </w:t>
      </w:r>
    </w:p>
    <w:p w14:paraId="73C74D07"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Collaboration Suppliers will, within 2 weeks (or any longer period as notified by the Buyer in writing) of the Effective Date, provide to the Buyer detailed proposals for the Collaboration Activities they require from each other (the “Outline Collaboration Plan”). </w:t>
      </w:r>
    </w:p>
    <w:p w14:paraId="3FE2FB68"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01D393FC"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will provide the help the Buyer needs to prepare the Detailed Collaboration Plan.</w:t>
      </w:r>
    </w:p>
    <w:p w14:paraId="2CE0DDCD"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will, within 10 Working Days of receipt of the Detailed Collaboration Plan, either:</w:t>
      </w:r>
    </w:p>
    <w:p w14:paraId="49A9BE3E" w14:textId="77777777" w:rsidR="0001459B" w:rsidRPr="0080403F" w:rsidRDefault="004E0974" w:rsidP="004011C1">
      <w:pPr>
        <w:numPr>
          <w:ilvl w:val="1"/>
          <w:numId w:val="83"/>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approve the Detailed Collaboration Plan</w:t>
      </w:r>
    </w:p>
    <w:p w14:paraId="0FF426EB" w14:textId="77777777" w:rsidR="0001459B" w:rsidRPr="0080403F" w:rsidRDefault="004E0974" w:rsidP="004011C1">
      <w:pPr>
        <w:numPr>
          <w:ilvl w:val="1"/>
          <w:numId w:val="83"/>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reject the Detailed Collaboration Plan, giving reasons for the rejection</w:t>
      </w:r>
    </w:p>
    <w:p w14:paraId="2485C968"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may reject the Detailed Collaboration Plan under clause 3.4.2 only if it is not consistent with their Outline Collaboration Plan in that it imposes additional, more onerous, obligations on them.</w:t>
      </w:r>
    </w:p>
    <w:p w14:paraId="3B8C71EC" w14:textId="77777777" w:rsidR="0001459B" w:rsidRPr="0080403F" w:rsidRDefault="004E0974">
      <w:pPr>
        <w:numPr>
          <w:ilvl w:val="1"/>
          <w:numId w:val="1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If the parties fail to agree the Detailed Collaboration Plan under clause 3.4, the dispute will be resolved using the Dispute Resolution Process.</w:t>
      </w:r>
    </w:p>
    <w:p w14:paraId="15FB4E18" w14:textId="77777777" w:rsidR="0001459B" w:rsidRPr="0080403F" w:rsidRDefault="004E0974">
      <w:pPr>
        <w:pStyle w:val="Heading2"/>
        <w:spacing w:after="200"/>
        <w:rPr>
          <w:rFonts w:ascii="Helvetica Neue" w:eastAsia="Helvetica Neue" w:hAnsi="Helvetica Neue" w:cs="Helvetica Neue"/>
          <w:b/>
        </w:rPr>
      </w:pPr>
      <w:bookmarkStart w:id="101" w:name="_Toc12278110"/>
      <w:r w:rsidRPr="0080403F">
        <w:rPr>
          <w:rFonts w:ascii="Helvetica Neue" w:eastAsia="Helvetica Neue" w:hAnsi="Helvetica Neue" w:cs="Helvetica Neue"/>
          <w:b/>
        </w:rPr>
        <w:lastRenderedPageBreak/>
        <w:t>4. Collaboration activities</w:t>
      </w:r>
      <w:bookmarkEnd w:id="101"/>
    </w:p>
    <w:p w14:paraId="64EF9CA6" w14:textId="77777777" w:rsidR="0001459B" w:rsidRPr="0080403F" w:rsidRDefault="004E0974">
      <w:pPr>
        <w:numPr>
          <w:ilvl w:val="1"/>
          <w:numId w:val="9"/>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Collaboration Suppliers will perform the Collaboration Activities and all other obligations of this Agreement in accordance with the Detailed Collaboration Plan.  </w:t>
      </w:r>
    </w:p>
    <w:p w14:paraId="57597368" w14:textId="77777777" w:rsidR="0001459B" w:rsidRPr="0080403F" w:rsidRDefault="004E0974">
      <w:pPr>
        <w:numPr>
          <w:ilvl w:val="1"/>
          <w:numId w:val="9"/>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will provide all additional cooperation and assistance as is reasonably required by the Buyer to ensure the continuous delivery of the services under the Call-Off Contract.</w:t>
      </w:r>
    </w:p>
    <w:p w14:paraId="1DAD343A" w14:textId="77777777" w:rsidR="0001459B" w:rsidRPr="0080403F" w:rsidRDefault="004E0974">
      <w:pPr>
        <w:numPr>
          <w:ilvl w:val="1"/>
          <w:numId w:val="9"/>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Collaboration Suppliers will ensure that their respective subcontractors provide all co-operation and assistance as set out in the Detailed Collaboration Plan.</w:t>
      </w:r>
    </w:p>
    <w:p w14:paraId="18B94793" w14:textId="77777777" w:rsidR="0001459B" w:rsidRPr="0080403F" w:rsidRDefault="004E0974">
      <w:pPr>
        <w:pStyle w:val="Heading2"/>
        <w:spacing w:after="200"/>
        <w:rPr>
          <w:rFonts w:ascii="Helvetica Neue" w:eastAsia="Helvetica Neue" w:hAnsi="Helvetica Neue" w:cs="Helvetica Neue"/>
          <w:b/>
        </w:rPr>
      </w:pPr>
      <w:bookmarkStart w:id="102" w:name="_Toc12278111"/>
      <w:r w:rsidRPr="0080403F">
        <w:rPr>
          <w:rFonts w:ascii="Helvetica Neue" w:eastAsia="Helvetica Neue" w:hAnsi="Helvetica Neue" w:cs="Helvetica Neue"/>
          <w:b/>
        </w:rPr>
        <w:t>5. Invoicing</w:t>
      </w:r>
      <w:bookmarkEnd w:id="102"/>
    </w:p>
    <w:p w14:paraId="16FB9637" w14:textId="77777777" w:rsidR="0001459B" w:rsidRPr="0080403F" w:rsidRDefault="004E0974">
      <w:pPr>
        <w:numPr>
          <w:ilvl w:val="1"/>
          <w:numId w:val="10"/>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If any sums are due under this Agreement, the Collaboration Supplier responsible for paying the sum will pay within 30 Working Days of receipt of a valid invoice.</w:t>
      </w:r>
    </w:p>
    <w:p w14:paraId="4CBE7E37" w14:textId="77777777" w:rsidR="0001459B" w:rsidRPr="0080403F" w:rsidRDefault="004E0974">
      <w:pPr>
        <w:numPr>
          <w:ilvl w:val="1"/>
          <w:numId w:val="10"/>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Interest will be payable on any late payments under this Agreement under the Late Payment of Commercial Debts (Interest) Act 1998, as amended.</w:t>
      </w:r>
    </w:p>
    <w:p w14:paraId="42FCF3B3" w14:textId="77777777" w:rsidR="0001459B" w:rsidRPr="0080403F" w:rsidRDefault="004E0974">
      <w:pPr>
        <w:pStyle w:val="Heading2"/>
        <w:spacing w:after="200"/>
        <w:rPr>
          <w:rFonts w:ascii="Helvetica Neue" w:eastAsia="Helvetica Neue" w:hAnsi="Helvetica Neue" w:cs="Helvetica Neue"/>
          <w:b/>
        </w:rPr>
      </w:pPr>
      <w:bookmarkStart w:id="103" w:name="_Toc12278112"/>
      <w:r w:rsidRPr="0080403F">
        <w:rPr>
          <w:rFonts w:ascii="Helvetica Neue" w:eastAsia="Helvetica Neue" w:hAnsi="Helvetica Neue" w:cs="Helvetica Neue"/>
          <w:b/>
        </w:rPr>
        <w:t>6. Confidentiality</w:t>
      </w:r>
      <w:bookmarkEnd w:id="103"/>
    </w:p>
    <w:p w14:paraId="7D1DED32" w14:textId="77777777" w:rsidR="0001459B" w:rsidRPr="0080403F" w:rsidRDefault="004E0974">
      <w:pPr>
        <w:numPr>
          <w:ilvl w:val="1"/>
          <w:numId w:val="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002188D6" w14:textId="77777777" w:rsidR="0001459B" w:rsidRPr="0080403F" w:rsidRDefault="004E0974">
      <w:pPr>
        <w:numPr>
          <w:ilvl w:val="1"/>
          <w:numId w:val="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Each Collaboration Supplier warrants that:</w:t>
      </w:r>
    </w:p>
    <w:p w14:paraId="218B1BFD" w14:textId="77777777" w:rsidR="0001459B" w:rsidRPr="0080403F" w:rsidRDefault="004E0974" w:rsidP="00186062">
      <w:pPr>
        <w:numPr>
          <w:ilvl w:val="1"/>
          <w:numId w:val="19"/>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any person employed or engaged by it (in connection with this Agreement in the course of such employment or engagement) will only use Confidential Information for the purposes of this Agreement</w:t>
      </w:r>
    </w:p>
    <w:p w14:paraId="70BD6CC2" w14:textId="77777777" w:rsidR="0001459B" w:rsidRPr="0080403F" w:rsidRDefault="004E0974" w:rsidP="00186062">
      <w:pPr>
        <w:numPr>
          <w:ilvl w:val="1"/>
          <w:numId w:val="19"/>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any person employed or engaged by it (in connection with this Agreement) will not disclose any Confidential Information to any third party without the prior written consent of the other party</w:t>
      </w:r>
    </w:p>
    <w:p w14:paraId="2E025161" w14:textId="77777777" w:rsidR="0001459B" w:rsidRPr="0080403F" w:rsidRDefault="004E0974" w:rsidP="00186062">
      <w:pPr>
        <w:numPr>
          <w:ilvl w:val="1"/>
          <w:numId w:val="19"/>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it will take all necessary precautions to ensure that all Confidential Information is treated as confidential and not disclosed (except as agreed) or used other than for the purposes of this Agreement by its employees, servants, agents or subcontractors</w:t>
      </w:r>
    </w:p>
    <w:p w14:paraId="29F8B64E" w14:textId="77777777" w:rsidR="0001459B" w:rsidRPr="0080403F" w:rsidRDefault="004E0974" w:rsidP="00186062">
      <w:pPr>
        <w:numPr>
          <w:ilvl w:val="1"/>
          <w:numId w:val="19"/>
        </w:numPr>
        <w:pBdr>
          <w:top w:val="nil"/>
          <w:left w:val="nil"/>
          <w:bottom w:val="nil"/>
          <w:right w:val="nil"/>
          <w:between w:val="nil"/>
        </w:pBdr>
        <w:ind w:left="2127" w:hanging="1047"/>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neither it nor any person engaged by it, whether as a servant or a consultant or otherwise, will use the Confidential Information for the solicitation of business from the other or from the other party's servants or consultants or otherwise</w:t>
      </w:r>
    </w:p>
    <w:p w14:paraId="45768D6D" w14:textId="77777777" w:rsidR="0001459B" w:rsidRPr="0080403F" w:rsidRDefault="004E0974">
      <w:pPr>
        <w:numPr>
          <w:ilvl w:val="1"/>
          <w:numId w:val="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provisions of clauses 6.1 and 6.2 will not apply to any information which is:</w:t>
      </w:r>
    </w:p>
    <w:p w14:paraId="701C6630" w14:textId="77777777"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or becomes public knowledge other than by breach of this clause 6</w:t>
      </w:r>
    </w:p>
    <w:p w14:paraId="0C89263E" w14:textId="71EE6F8D"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in the possession of the receiving party without restriction in relation to disclosure before the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date of receipt from the disclosing party</w:t>
      </w:r>
    </w:p>
    <w:p w14:paraId="048CD418" w14:textId="42886540"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received from a third party who lawfully acquired it and who is under no obligation restricting its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disclosure</w:t>
      </w:r>
    </w:p>
    <w:p w14:paraId="29B15FB5" w14:textId="77777777"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independently developed without access to the Confidential Information</w:t>
      </w:r>
    </w:p>
    <w:p w14:paraId="14B16512" w14:textId="349B9548" w:rsidR="0001459B" w:rsidRPr="0080403F" w:rsidRDefault="004E0974">
      <w:pPr>
        <w:numPr>
          <w:ilvl w:val="1"/>
          <w:numId w:val="11"/>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required to be disclosed by law or by any judicial, arbitral, regulatory or other authority of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competent jurisdiction</w:t>
      </w:r>
    </w:p>
    <w:p w14:paraId="747F0D7F" w14:textId="77777777" w:rsidR="0001459B" w:rsidRPr="0080403F" w:rsidRDefault="004E0974">
      <w:pPr>
        <w:numPr>
          <w:ilvl w:val="1"/>
          <w:numId w:val="8"/>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Buyer’s right, obligations and liabilities in relation to using and disclosing any Collaboration Supplier’s Confidential Information provided under this Agreement and the Collaboration Supplier’s right, obligations and </w:t>
      </w:r>
      <w:r w:rsidRPr="0080403F">
        <w:rPr>
          <w:rFonts w:ascii="Helvetica Neue" w:eastAsia="Helvetica Neue" w:hAnsi="Helvetica Neue" w:cs="Helvetica Neue"/>
          <w:color w:val="000000"/>
          <w:sz w:val="20"/>
          <w:szCs w:val="20"/>
        </w:rPr>
        <w:lastRenderedPageBreak/>
        <w:t>liabilities in relation to using and disclosing any of the Buyer’s Confidential Information provided under this Agreement, will be as set out in the [relevant contract] [Call-Off Contract].</w:t>
      </w:r>
    </w:p>
    <w:p w14:paraId="4935B68D" w14:textId="77777777" w:rsidR="0001459B" w:rsidRPr="0080403F" w:rsidRDefault="004E0974">
      <w:pPr>
        <w:pStyle w:val="Heading2"/>
        <w:spacing w:after="200"/>
        <w:rPr>
          <w:rFonts w:ascii="Helvetica Neue" w:eastAsia="Helvetica Neue" w:hAnsi="Helvetica Neue" w:cs="Helvetica Neue"/>
          <w:b/>
        </w:rPr>
      </w:pPr>
      <w:bookmarkStart w:id="104" w:name="_Toc12278113"/>
      <w:r w:rsidRPr="0080403F">
        <w:rPr>
          <w:rFonts w:ascii="Helvetica Neue" w:eastAsia="Helvetica Neue" w:hAnsi="Helvetica Neue" w:cs="Helvetica Neue"/>
          <w:b/>
        </w:rPr>
        <w:t>7. Warranties</w:t>
      </w:r>
      <w:bookmarkEnd w:id="104"/>
      <w:r w:rsidRPr="0080403F">
        <w:rPr>
          <w:rFonts w:ascii="Helvetica Neue" w:eastAsia="Helvetica Neue" w:hAnsi="Helvetica Neue" w:cs="Helvetica Neue"/>
          <w:b/>
        </w:rPr>
        <w:t xml:space="preserve"> </w:t>
      </w:r>
    </w:p>
    <w:p w14:paraId="2CA90AFA" w14:textId="77777777" w:rsidR="0001459B" w:rsidRPr="0080403F" w:rsidRDefault="004E0974">
      <w:pPr>
        <w:numPr>
          <w:ilvl w:val="1"/>
          <w:numId w:val="1"/>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Each Collaboration Supplier warrant and represent that:</w:t>
      </w:r>
    </w:p>
    <w:p w14:paraId="6C16E4CC" w14:textId="46269429" w:rsidR="0001459B" w:rsidRPr="0080403F" w:rsidRDefault="004E0974">
      <w:pPr>
        <w:numPr>
          <w:ilvl w:val="1"/>
          <w:numId w:val="6"/>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it has full capacity and authority and all necessary consents (including but not limited to, if its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processes require, the consent of its parent company) to enter into and to perform this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Agreement and that this Agreement is executed by an authorised representative of the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Collaboration Supplier</w:t>
      </w:r>
    </w:p>
    <w:p w14:paraId="455446FE" w14:textId="4868D7D6" w:rsidR="0001459B" w:rsidRPr="0080403F" w:rsidRDefault="004E0974">
      <w:pPr>
        <w:numPr>
          <w:ilvl w:val="1"/>
          <w:numId w:val="6"/>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its obligations will be performed by appropriately experienced, qualified and trained personnel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with all due skill, care and diligence including but not limited to good industry practice and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(without limiting the generality of this clause 7) in accordance with its own established internal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processes</w:t>
      </w:r>
    </w:p>
    <w:p w14:paraId="4D3452DE" w14:textId="77777777" w:rsidR="0001459B" w:rsidRPr="0080403F" w:rsidRDefault="004E0974">
      <w:pPr>
        <w:numPr>
          <w:ilvl w:val="1"/>
          <w:numId w:val="1"/>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Except as expressly stated in this Agreement, all warranties and conditions, whether express or implied by statute, common law or otherwise (including but not limited to fitness for purpose) are excluded to the extent permitted by law.</w:t>
      </w:r>
    </w:p>
    <w:p w14:paraId="6B5BEB42" w14:textId="77777777" w:rsidR="0001459B" w:rsidRPr="0080403F" w:rsidRDefault="004E0974">
      <w:pPr>
        <w:pStyle w:val="Heading2"/>
        <w:spacing w:after="200"/>
        <w:rPr>
          <w:rFonts w:ascii="Helvetica Neue" w:eastAsia="Helvetica Neue" w:hAnsi="Helvetica Neue" w:cs="Helvetica Neue"/>
          <w:b/>
        </w:rPr>
      </w:pPr>
      <w:bookmarkStart w:id="105" w:name="_Toc12278114"/>
      <w:r w:rsidRPr="0080403F">
        <w:rPr>
          <w:rFonts w:ascii="Helvetica Neue" w:eastAsia="Helvetica Neue" w:hAnsi="Helvetica Neue" w:cs="Helvetica Neue"/>
          <w:b/>
        </w:rPr>
        <w:t>8. Limitation of liability</w:t>
      </w:r>
      <w:bookmarkEnd w:id="105"/>
      <w:r w:rsidRPr="0080403F">
        <w:rPr>
          <w:rFonts w:ascii="Helvetica Neue" w:eastAsia="Helvetica Neue" w:hAnsi="Helvetica Neue" w:cs="Helvetica Neue"/>
          <w:b/>
        </w:rPr>
        <w:t xml:space="preserve"> </w:t>
      </w:r>
    </w:p>
    <w:p w14:paraId="405D304C"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None of the parties exclude or limit their liability for death or personal injury resulting from negligence, or for any breach of any obligations implied by Section 2 of the Supply of Goods and Services Act 1982.</w:t>
      </w:r>
    </w:p>
    <w:p w14:paraId="5212AE0C"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Nothing in this Agreement will exclude or limit the liability of any party for fraud or fraudulent misrepresentation.</w:t>
      </w:r>
    </w:p>
    <w:p w14:paraId="31ABE56A" w14:textId="32D8F18C" w:rsidR="0001459B" w:rsidRPr="00E24530"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w:t>
      </w:r>
      <w:r w:rsidRPr="00E24530">
        <w:rPr>
          <w:rFonts w:ascii="Helvetica Neue" w:eastAsia="Helvetica Neue" w:hAnsi="Helvetica Neue" w:cs="Helvetica Neue"/>
          <w:color w:val="000000"/>
          <w:sz w:val="20"/>
          <w:szCs w:val="20"/>
        </w:rPr>
        <w:t>£</w:t>
      </w:r>
      <w:r w:rsidR="007C4DF1">
        <w:rPr>
          <w:rFonts w:ascii="Helvetica Neue" w:eastAsia="Helvetica Neue" w:hAnsi="Helvetica Neue" w:cs="Helvetica Neue"/>
          <w:color w:val="000000"/>
          <w:sz w:val="20"/>
          <w:szCs w:val="20"/>
        </w:rPr>
        <w:t>33,150</w:t>
      </w:r>
      <w:r w:rsidRPr="00E24530">
        <w:rPr>
          <w:rFonts w:ascii="Helvetica Neue" w:eastAsia="Helvetica Neue" w:hAnsi="Helvetica Neue" w:cs="Helvetica Neue"/>
          <w:color w:val="000000"/>
          <w:sz w:val="20"/>
          <w:szCs w:val="20"/>
        </w:rPr>
        <w:t>.</w:t>
      </w:r>
    </w:p>
    <w:p w14:paraId="2A8CF24B"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7C37F877"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0A43E98A" w14:textId="77777777" w:rsidR="0001459B" w:rsidRPr="0080403F" w:rsidRDefault="004E0974" w:rsidP="004011C1">
      <w:pPr>
        <w:numPr>
          <w:ilvl w:val="1"/>
          <w:numId w:val="8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indirect loss or damage</w:t>
      </w:r>
    </w:p>
    <w:p w14:paraId="6A6313CB" w14:textId="77777777" w:rsidR="0001459B" w:rsidRPr="0080403F" w:rsidRDefault="004E0974" w:rsidP="004011C1">
      <w:pPr>
        <w:numPr>
          <w:ilvl w:val="1"/>
          <w:numId w:val="8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special loss or damage</w:t>
      </w:r>
    </w:p>
    <w:p w14:paraId="75FB4994" w14:textId="77777777" w:rsidR="0001459B" w:rsidRPr="0080403F" w:rsidRDefault="004E0974" w:rsidP="004011C1">
      <w:pPr>
        <w:numPr>
          <w:ilvl w:val="1"/>
          <w:numId w:val="8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consequential loss or damage</w:t>
      </w:r>
    </w:p>
    <w:p w14:paraId="4442B61D" w14:textId="77777777" w:rsidR="0001459B" w:rsidRPr="0080403F" w:rsidRDefault="004E0974" w:rsidP="004011C1">
      <w:pPr>
        <w:numPr>
          <w:ilvl w:val="1"/>
          <w:numId w:val="8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loss of profits (whether direct or indirect)</w:t>
      </w:r>
    </w:p>
    <w:p w14:paraId="4E516069" w14:textId="77777777" w:rsidR="0001459B" w:rsidRPr="0080403F" w:rsidRDefault="004E0974" w:rsidP="004011C1">
      <w:pPr>
        <w:numPr>
          <w:ilvl w:val="1"/>
          <w:numId w:val="8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loss of turnover (whether direct or indirect)</w:t>
      </w:r>
    </w:p>
    <w:p w14:paraId="22EC68E0" w14:textId="77777777" w:rsidR="0001459B" w:rsidRPr="0080403F" w:rsidRDefault="004E0974" w:rsidP="004011C1">
      <w:pPr>
        <w:numPr>
          <w:ilvl w:val="1"/>
          <w:numId w:val="8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loss of business opportunities (whether direct or indirect)</w:t>
      </w:r>
    </w:p>
    <w:p w14:paraId="62800CD9" w14:textId="77777777" w:rsidR="0001459B" w:rsidRPr="0080403F" w:rsidRDefault="004E0974" w:rsidP="004011C1">
      <w:pPr>
        <w:numPr>
          <w:ilvl w:val="1"/>
          <w:numId w:val="8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damage to goodwill (whether direct or indirect)</w:t>
      </w:r>
    </w:p>
    <w:p w14:paraId="6579D8DD" w14:textId="77777777" w:rsidR="0001459B" w:rsidRPr="0080403F" w:rsidRDefault="004E0974">
      <w:pPr>
        <w:numPr>
          <w:ilvl w:val="1"/>
          <w:numId w:val="13"/>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Subject always to clauses 8.1 and 8.2, the provisions of clause 8.5 will not be taken as limiting the right of the Buyer to among other things, recover as a direct loss any:</w:t>
      </w:r>
    </w:p>
    <w:p w14:paraId="0E81960B" w14:textId="7B3084CF" w:rsidR="0001459B" w:rsidRPr="0080403F" w:rsidRDefault="004E0974">
      <w:pPr>
        <w:numPr>
          <w:ilvl w:val="1"/>
          <w:numId w:val="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lastRenderedPageBreak/>
        <w:t xml:space="preserve">additional operational or administrative costs and expenses arising from a Collaboration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Supplier’s Default</w:t>
      </w:r>
    </w:p>
    <w:p w14:paraId="1C65CBDC" w14:textId="39105B96" w:rsidR="0001459B" w:rsidRPr="0080403F" w:rsidRDefault="004E0974">
      <w:pPr>
        <w:numPr>
          <w:ilvl w:val="1"/>
          <w:numId w:val="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wasted expenditure or charges rendered unnecessary or incurred by the Buyer arising from a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Collaboration Supplier's Default</w:t>
      </w:r>
    </w:p>
    <w:p w14:paraId="084A82AE" w14:textId="77777777" w:rsidR="0001459B" w:rsidRPr="0080403F" w:rsidRDefault="004E0974">
      <w:pPr>
        <w:pStyle w:val="Heading2"/>
        <w:spacing w:after="200"/>
        <w:rPr>
          <w:rFonts w:ascii="Helvetica Neue" w:eastAsia="Helvetica Neue" w:hAnsi="Helvetica Neue" w:cs="Helvetica Neue"/>
          <w:b/>
        </w:rPr>
      </w:pPr>
      <w:bookmarkStart w:id="106" w:name="_Toc12278115"/>
      <w:r w:rsidRPr="0080403F">
        <w:rPr>
          <w:rFonts w:ascii="Helvetica Neue" w:eastAsia="Helvetica Neue" w:hAnsi="Helvetica Neue" w:cs="Helvetica Neue"/>
          <w:b/>
        </w:rPr>
        <w:t>9. Dispute resolution process</w:t>
      </w:r>
      <w:bookmarkEnd w:id="106"/>
    </w:p>
    <w:p w14:paraId="2D83F2D4" w14:textId="77777777" w:rsidR="0001459B" w:rsidRPr="0080403F" w:rsidRDefault="004E0974">
      <w:pPr>
        <w:numPr>
          <w:ilvl w:val="1"/>
          <w:numId w:val="1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All disputes between any of the parties arising out of or relating to this Agreement will be referred, by any party involved in the dispute, to the representatives of the parties specified in the Detailed Collaboration Plan.</w:t>
      </w:r>
    </w:p>
    <w:p w14:paraId="3A076989" w14:textId="77777777" w:rsidR="0001459B" w:rsidRPr="0080403F" w:rsidRDefault="004E0974">
      <w:pPr>
        <w:numPr>
          <w:ilvl w:val="1"/>
          <w:numId w:val="1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4968814A" w14:textId="77777777" w:rsidR="0001459B" w:rsidRPr="0080403F" w:rsidRDefault="004E0974">
      <w:pPr>
        <w:numPr>
          <w:ilvl w:val="1"/>
          <w:numId w:val="1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process for mediation and consequential provisions for mediation are:</w:t>
      </w:r>
    </w:p>
    <w:p w14:paraId="4934C987" w14:textId="550C5666"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a neutral adviser or mediator will be chosen by agreement between the parties or, if they are</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 unable to agree upon a Mediator within 10 Working Days after a request by one party to the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other parties to appoint a Mediator or if the Mediator agreed upon is unable or unwilling to act,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any party will within 10 Working Days from the date of the proposal to appoint a Mediator or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within 10 Working Days of notice to the parties that he is unable or unwilling to act, apply to the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Chairman of the Law Society to appoint a Mediator</w:t>
      </w:r>
    </w:p>
    <w:p w14:paraId="09240B20" w14:textId="4EEE5F4D"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parties will within 10 Working Days of the appointment of the Mediator meet to agree a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programme for the exchange of all relevant information and the structure of the negotiations </w:t>
      </w:r>
    </w:p>
    <w:p w14:paraId="46CB7E40" w14:textId="1A32BD5A"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unless otherwise agreed by the parties in writing, all negotiations connected with the dispute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and any settlement agreement relating to it will be conducted in confidence and without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prejudice to the rights of the parties in any future proceedings</w:t>
      </w:r>
    </w:p>
    <w:p w14:paraId="07B73CDD" w14:textId="7727C108"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if the parties reach agreement on the resolution of the dispute, the agreement will be put in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writing and will be binding on the parties once it is signed by their authorised representatives</w:t>
      </w:r>
    </w:p>
    <w:p w14:paraId="1BA69512" w14:textId="1EEB3F81"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failing agreement, any of the parties may invite the Mediator to provide a non-binding but </w:t>
      </w:r>
      <w:r w:rsidR="00186062" w:rsidRPr="0080403F">
        <w:rPr>
          <w:rFonts w:ascii="Helvetica Neue" w:eastAsia="Helvetica Neue" w:hAnsi="Helvetica Neue" w:cs="Helvetica Neue"/>
          <w:color w:val="000000"/>
          <w:sz w:val="20"/>
          <w:szCs w:val="20"/>
        </w:rPr>
        <w:tab/>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informative opinion in writing. The opinion will be provided on a without prejudice basis and will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not be used in evidence in any proceedings relating to this Agreement without the prior written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consent of all the parties</w:t>
      </w:r>
    </w:p>
    <w:p w14:paraId="60B1A283" w14:textId="2329F639" w:rsidR="0001459B" w:rsidRPr="0080403F" w:rsidRDefault="004E0974">
      <w:pPr>
        <w:numPr>
          <w:ilvl w:val="1"/>
          <w:numId w:val="15"/>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if the parties fail to reach agreement in the structured negotiations within 20 Working Days of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the Mediator being appointed, or any longer period the parties agree on, then any dispute or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difference between them may be referred to the courts</w:t>
      </w:r>
    </w:p>
    <w:p w14:paraId="19B466AA" w14:textId="77777777" w:rsidR="0001459B" w:rsidRPr="0080403F" w:rsidRDefault="004E0974">
      <w:pPr>
        <w:numPr>
          <w:ilvl w:val="1"/>
          <w:numId w:val="16"/>
        </w:numPr>
        <w:pBdr>
          <w:top w:val="nil"/>
          <w:left w:val="nil"/>
          <w:bottom w:val="nil"/>
          <w:right w:val="nil"/>
          <w:between w:val="nil"/>
        </w:pBdr>
        <w:ind w:left="701" w:hanging="705"/>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parties must continue to perform their respective obligations under this Agreement and under their respective Contracts pending the resolution of a dispute. </w:t>
      </w:r>
    </w:p>
    <w:p w14:paraId="38D350E3" w14:textId="77777777" w:rsidR="0001459B" w:rsidRPr="009E4569" w:rsidRDefault="004E0974">
      <w:pPr>
        <w:pStyle w:val="Heading2"/>
        <w:spacing w:after="200"/>
        <w:rPr>
          <w:rFonts w:ascii="Helvetica Neue" w:hAnsi="Helvetica Neue"/>
        </w:rPr>
      </w:pPr>
      <w:bookmarkStart w:id="107" w:name="_Toc12278116"/>
      <w:r w:rsidRPr="0080403F">
        <w:rPr>
          <w:rFonts w:ascii="Helvetica Neue" w:eastAsia="Helvetica Neue" w:hAnsi="Helvetica Neue" w:cs="Helvetica Neue"/>
          <w:b/>
        </w:rPr>
        <w:t>10. Termination and consequences of termination</w:t>
      </w:r>
      <w:bookmarkEnd w:id="107"/>
      <w:r w:rsidRPr="009E4569">
        <w:rPr>
          <w:rFonts w:ascii="Helvetica Neue" w:hAnsi="Helvetica Neue"/>
        </w:rPr>
        <w:t xml:space="preserve"> </w:t>
      </w:r>
    </w:p>
    <w:p w14:paraId="1DD2F919" w14:textId="77777777" w:rsidR="0001459B" w:rsidRPr="0080403F" w:rsidRDefault="004E0974" w:rsidP="004011C1">
      <w:pPr>
        <w:pStyle w:val="Heading3"/>
        <w:numPr>
          <w:ilvl w:val="1"/>
          <w:numId w:val="87"/>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08" w:name="_Toc12278117"/>
      <w:r w:rsidRPr="0080403F">
        <w:rPr>
          <w:rFonts w:ascii="Helvetica Neue" w:eastAsia="Helvetica Neue" w:hAnsi="Helvetica Neue" w:cs="Helvetica Neue"/>
          <w:color w:val="000000"/>
        </w:rPr>
        <w:t>Termination</w:t>
      </w:r>
      <w:bookmarkEnd w:id="108"/>
    </w:p>
    <w:p w14:paraId="41AAE563" w14:textId="5264CBA9" w:rsidR="0001459B" w:rsidRPr="0080403F" w:rsidRDefault="004E0974">
      <w:pPr>
        <w:numPr>
          <w:ilvl w:val="1"/>
          <w:numId w:val="1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Buyer has the right to terminate this Agreement at any time by notice in writing to the</w:t>
      </w:r>
      <w:r w:rsidR="00186062" w:rsidRPr="0080403F">
        <w:rPr>
          <w:rFonts w:ascii="Helvetica Neue" w:eastAsia="Helvetica Neue" w:hAnsi="Helvetica Neue" w:cs="Helvetica Neue"/>
          <w:color w:val="000000"/>
          <w:sz w:val="20"/>
          <w:szCs w:val="20"/>
        </w:rPr>
        <w:tab/>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 Collaboration Suppliers whenever the Buyer has the right to terminate a Collaboration </w:t>
      </w:r>
      <w:r w:rsidR="00186062"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Supplier’s [respective contract] [Call-Off Contract].</w:t>
      </w:r>
    </w:p>
    <w:p w14:paraId="542ECE5F" w14:textId="54EEB244" w:rsidR="0001459B" w:rsidRPr="0080403F" w:rsidRDefault="004E0974">
      <w:pPr>
        <w:numPr>
          <w:ilvl w:val="1"/>
          <w:numId w:val="1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Failure by any of the Collaboration Suppliers to comply with their obligations under this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Agreement will constitute a Default under their [relevant contract] [Call-Off Contract]. In this </w:t>
      </w:r>
      <w:r w:rsidR="00A229F4" w:rsidRPr="0080403F">
        <w:rPr>
          <w:rFonts w:ascii="Helvetica Neue" w:eastAsia="Helvetica Neue" w:hAnsi="Helvetica Neue" w:cs="Helvetica Neue"/>
          <w:color w:val="000000"/>
          <w:sz w:val="20"/>
          <w:szCs w:val="20"/>
        </w:rPr>
        <w:lastRenderedPageBreak/>
        <w:tab/>
      </w:r>
      <w:r w:rsidRPr="0080403F">
        <w:rPr>
          <w:rFonts w:ascii="Helvetica Neue" w:eastAsia="Helvetica Neue" w:hAnsi="Helvetica Neue" w:cs="Helvetica Neue"/>
          <w:color w:val="000000"/>
          <w:sz w:val="20"/>
          <w:szCs w:val="20"/>
        </w:rPr>
        <w:t xml:space="preserve">case, the Buyer also has the right to terminate by notice in writing the participation of any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Collaboration Supplier to this Agreement and sever its name from the list of Collaboration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Suppliers, so that this Agreement will continue to operate between the Buyer and the remaining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Collaboration Suppliers.</w:t>
      </w:r>
    </w:p>
    <w:p w14:paraId="22AFF053" w14:textId="77777777" w:rsidR="0001459B" w:rsidRPr="0080403F" w:rsidRDefault="004E0974" w:rsidP="004011C1">
      <w:pPr>
        <w:pStyle w:val="Heading3"/>
        <w:numPr>
          <w:ilvl w:val="1"/>
          <w:numId w:val="87"/>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09" w:name="_Toc12278118"/>
      <w:r w:rsidRPr="0080403F">
        <w:rPr>
          <w:rFonts w:ascii="Helvetica Neue" w:eastAsia="Helvetica Neue" w:hAnsi="Helvetica Neue" w:cs="Helvetica Neue"/>
          <w:color w:val="000000"/>
        </w:rPr>
        <w:t>Consequences of termination</w:t>
      </w:r>
      <w:bookmarkEnd w:id="109"/>
    </w:p>
    <w:p w14:paraId="52A36383" w14:textId="21048347" w:rsidR="0001459B" w:rsidRPr="0080403F" w:rsidRDefault="004E0974">
      <w:pPr>
        <w:numPr>
          <w:ilvl w:val="1"/>
          <w:numId w:val="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Subject to any other right or remedy of the parties, the Collaboration Suppliers and the Buyer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will continue to comply with their respective obligations under the [contracts] [Call-Off Contracts]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following the termination (however arising) of this Agreement.</w:t>
      </w:r>
    </w:p>
    <w:p w14:paraId="612D7DBE" w14:textId="5FBA30FE" w:rsidR="0001459B" w:rsidRPr="0080403F" w:rsidRDefault="004E0974">
      <w:pPr>
        <w:numPr>
          <w:ilvl w:val="1"/>
          <w:numId w:val="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Except as expressly provided in this Agreement, termination of this Agreement will be without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prejudice to any accrued rights and obligations under this Agreement.</w:t>
      </w:r>
    </w:p>
    <w:p w14:paraId="293DC41B" w14:textId="77777777" w:rsidR="0001459B" w:rsidRPr="0080403F" w:rsidRDefault="004E0974">
      <w:pPr>
        <w:pStyle w:val="Heading2"/>
        <w:spacing w:after="200"/>
        <w:rPr>
          <w:rFonts w:ascii="Helvetica Neue" w:eastAsia="Helvetica Neue" w:hAnsi="Helvetica Neue" w:cs="Helvetica Neue"/>
          <w:b/>
        </w:rPr>
      </w:pPr>
      <w:bookmarkStart w:id="110" w:name="_Toc12278119"/>
      <w:r w:rsidRPr="0080403F">
        <w:rPr>
          <w:rFonts w:ascii="Helvetica Neue" w:eastAsia="Helvetica Neue" w:hAnsi="Helvetica Neue" w:cs="Helvetica Neue"/>
          <w:b/>
        </w:rPr>
        <w:t>11. General provisions</w:t>
      </w:r>
      <w:bookmarkEnd w:id="110"/>
      <w:r w:rsidRPr="0080403F">
        <w:rPr>
          <w:rFonts w:ascii="Helvetica Neue" w:eastAsia="Helvetica Neue" w:hAnsi="Helvetica Neue" w:cs="Helvetica Neue"/>
          <w:b/>
        </w:rPr>
        <w:t xml:space="preserve"> </w:t>
      </w:r>
    </w:p>
    <w:p w14:paraId="419910BB"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1" w:name="_Toc12278120"/>
      <w:r w:rsidRPr="0080403F">
        <w:rPr>
          <w:rFonts w:ascii="Helvetica Neue" w:eastAsia="Helvetica Neue" w:hAnsi="Helvetica Neue" w:cs="Helvetica Neue"/>
          <w:color w:val="000000"/>
        </w:rPr>
        <w:t>Force majeure</w:t>
      </w:r>
      <w:bookmarkEnd w:id="111"/>
    </w:p>
    <w:p w14:paraId="2823B65E" w14:textId="3F7D5467" w:rsidR="0001459B" w:rsidRPr="0080403F" w:rsidRDefault="004E0974" w:rsidP="004011C1">
      <w:pPr>
        <w:numPr>
          <w:ilvl w:val="1"/>
          <w:numId w:val="8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For the purposes of this Agreement, the expression “Force Majeure Event” will mean any cause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affecting the performance by a party of its obligations under this Agreement arising from acts,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events, omissions, happenings or non-happenings beyond its reasonable control, including acts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of God, riots, war or armed conflict, acts of terrorism, acts of government, local government or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Regulatory Bodies, fire, flood, storm or earthquake, or disaster but excluding any industrial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dispute relating to any party, the party's personnel or any other failure of a Subcontractor.</w:t>
      </w:r>
    </w:p>
    <w:p w14:paraId="7D180538" w14:textId="46BF1C33" w:rsidR="0001459B" w:rsidRPr="0080403F" w:rsidRDefault="004E0974" w:rsidP="004011C1">
      <w:pPr>
        <w:numPr>
          <w:ilvl w:val="1"/>
          <w:numId w:val="8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Subject to the remaining provisions of this clause 11.1, any party to this Agreement may claim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relief from liability for non-performance of its obligations to the extent this is due to a Force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Majeure Event.</w:t>
      </w:r>
    </w:p>
    <w:p w14:paraId="1D8D23B7" w14:textId="0FC96472" w:rsidR="0001459B" w:rsidRPr="0080403F" w:rsidRDefault="004E0974" w:rsidP="004011C1">
      <w:pPr>
        <w:numPr>
          <w:ilvl w:val="1"/>
          <w:numId w:val="8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 party cannot claim relief if the Force Majeure Event or its level of exposure to the event is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attributable to its wilful act, neglect or failure to take reasonable precautions against the relevant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Force Majeure Event.</w:t>
      </w:r>
    </w:p>
    <w:p w14:paraId="4A9FEC63" w14:textId="07783659" w:rsidR="0001459B" w:rsidRPr="0080403F" w:rsidRDefault="004E0974" w:rsidP="004011C1">
      <w:pPr>
        <w:numPr>
          <w:ilvl w:val="1"/>
          <w:numId w:val="8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affected party will immediately give the other parties written notice of the Force Majeure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Event. The notification will include details of the Force Majeure Event together with evidence of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its effect on the obligations of the affected party, and any action the affected party proposes to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take to mitigate its effect.</w:t>
      </w:r>
    </w:p>
    <w:p w14:paraId="743C61B0" w14:textId="3E11F197" w:rsidR="0001459B" w:rsidRPr="0080403F" w:rsidRDefault="004E0974" w:rsidP="004011C1">
      <w:pPr>
        <w:numPr>
          <w:ilvl w:val="1"/>
          <w:numId w:val="88"/>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The affected party will notify the other parties in writing as soon as practicable after the Force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Majeure Event ceases or no longer causes the affected party to be unable to comply with its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obligations under this Agreement. Following the notification, this Agreement will continue to be</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performed on the terms existing immediately before the Force Majeure Event unless agreed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otherwise in writing by the parties.</w:t>
      </w:r>
    </w:p>
    <w:p w14:paraId="4B7C80F7"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2" w:name="_Toc12278121"/>
      <w:r w:rsidRPr="0080403F">
        <w:rPr>
          <w:rFonts w:ascii="Helvetica Neue" w:eastAsia="Helvetica Neue" w:hAnsi="Helvetica Neue" w:cs="Helvetica Neue"/>
          <w:color w:val="000000"/>
        </w:rPr>
        <w:t>Assignment and subcontracting</w:t>
      </w:r>
      <w:bookmarkEnd w:id="112"/>
    </w:p>
    <w:p w14:paraId="026C7075" w14:textId="02973E27" w:rsidR="0001459B" w:rsidRPr="0080403F" w:rsidRDefault="004E0974" w:rsidP="004011C1">
      <w:pPr>
        <w:numPr>
          <w:ilvl w:val="1"/>
          <w:numId w:val="8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Subject to clause 11.2.2, the Collaboration Suppliers will not assign, transfer, novate, sub-</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license or declare a trust in respect of its rights under all or a part of this Agreement or the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benefit or advantage without the prior written consent of the Buyer.</w:t>
      </w:r>
    </w:p>
    <w:p w14:paraId="1522DB20" w14:textId="1265BBC7" w:rsidR="0001459B" w:rsidRPr="0080403F" w:rsidRDefault="004E0974" w:rsidP="004011C1">
      <w:pPr>
        <w:numPr>
          <w:ilvl w:val="1"/>
          <w:numId w:val="82"/>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Any subcontractors identified in the Detailed Collaboration Plan can perform those elements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identified in the Detailed Collaboration Plan to be performed by the subcontractors.</w:t>
      </w:r>
    </w:p>
    <w:p w14:paraId="753D0AF4"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3" w:name="_Toc12278122"/>
      <w:r w:rsidRPr="0080403F">
        <w:rPr>
          <w:rFonts w:ascii="Helvetica Neue" w:eastAsia="Helvetica Neue" w:hAnsi="Helvetica Neue" w:cs="Helvetica Neue"/>
          <w:color w:val="000000"/>
        </w:rPr>
        <w:lastRenderedPageBreak/>
        <w:t>Notices</w:t>
      </w:r>
      <w:bookmarkEnd w:id="113"/>
    </w:p>
    <w:p w14:paraId="41DA298D" w14:textId="70CA5B0B" w:rsidR="0001459B" w:rsidRPr="0080403F" w:rsidRDefault="004E0974">
      <w:pPr>
        <w:numPr>
          <w:ilvl w:val="1"/>
          <w:numId w:val="1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Any notices given under or in relation to this Agreement will be deemed to have been properly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delivered if sent by recorded or registered post or by fax and will be deemed for the purposes of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this Agreement to have been given or made at the time the letter would, in the ordinary course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of post, be delivered or at the time shown on the sender's fax transmission report.</w:t>
      </w:r>
    </w:p>
    <w:p w14:paraId="6978EA40" w14:textId="2575D470" w:rsidR="0001459B" w:rsidRPr="0080403F" w:rsidRDefault="004E0974">
      <w:pPr>
        <w:numPr>
          <w:ilvl w:val="1"/>
          <w:numId w:val="14"/>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For the purposes of clause 11.3.1, the address of each of the parties are those in the Detailed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Collaboration Plan.</w:t>
      </w:r>
    </w:p>
    <w:p w14:paraId="5EBF85E5"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4" w:name="_Toc12278123"/>
      <w:r w:rsidRPr="0080403F">
        <w:rPr>
          <w:rFonts w:ascii="Helvetica Neue" w:eastAsia="Helvetica Neue" w:hAnsi="Helvetica Neue" w:cs="Helvetica Neue"/>
          <w:color w:val="000000"/>
        </w:rPr>
        <w:t>Entire agreement</w:t>
      </w:r>
      <w:bookmarkEnd w:id="114"/>
    </w:p>
    <w:p w14:paraId="74808A90" w14:textId="6785B97C" w:rsidR="0001459B" w:rsidRPr="0080403F" w:rsidRDefault="004E0974">
      <w:pPr>
        <w:numPr>
          <w:ilvl w:val="1"/>
          <w:numId w:val="3"/>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This Agreement, together with the documents and agreements referred to in it, constitutes the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entire agreement and understanding between the parties in respect of the matters dealt with in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it and supersedes any previous agreement between the Parties about this.</w:t>
      </w:r>
    </w:p>
    <w:p w14:paraId="0250B77E" w14:textId="710AC8F3" w:rsidR="0001459B" w:rsidRPr="0080403F" w:rsidRDefault="004E0974">
      <w:pPr>
        <w:numPr>
          <w:ilvl w:val="1"/>
          <w:numId w:val="3"/>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Each of the parties agrees that in entering into this Agreement and the documents and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agreements referred to in it does not rely on, and will have no remedy in respect of, any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statement, representation, warranty or undertaking (whether negligently or innocently made)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other than as expressly set out in this Agreement. The only remedy available to each party in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respect of any statements, representation, warranty or understanding will be for breach of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contract under the terms of this Agreement.</w:t>
      </w:r>
    </w:p>
    <w:p w14:paraId="6D9C15F1" w14:textId="77777777" w:rsidR="0001459B" w:rsidRPr="0080403F" w:rsidRDefault="004E0974">
      <w:pPr>
        <w:numPr>
          <w:ilvl w:val="1"/>
          <w:numId w:val="3"/>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Nothing in this clause 11.4 will exclude any liability for fraud.</w:t>
      </w:r>
    </w:p>
    <w:p w14:paraId="1802AF19"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5" w:name="_Toc12278124"/>
      <w:r w:rsidRPr="0080403F">
        <w:rPr>
          <w:rFonts w:ascii="Helvetica Neue" w:eastAsia="Helvetica Neue" w:hAnsi="Helvetica Neue" w:cs="Helvetica Neue"/>
          <w:color w:val="000000"/>
        </w:rPr>
        <w:t>Rights of third parties</w:t>
      </w:r>
      <w:bookmarkEnd w:id="115"/>
    </w:p>
    <w:p w14:paraId="3A0415E5" w14:textId="7D9DEC28" w:rsidR="0001459B" w:rsidRPr="0080403F" w:rsidRDefault="004E0974" w:rsidP="004011C1">
      <w:pPr>
        <w:numPr>
          <w:ilvl w:val="1"/>
          <w:numId w:val="89"/>
        </w:num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Nothing in this Agreement will grant any right or benefit to any person other than the parties or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their respective successors in title or assignees, or entitle a third party to enforce any provision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 xml:space="preserve">and the parties do not intend that any term of this Agreement should be enforceable by a third </w:t>
      </w:r>
      <w:r w:rsidR="00A229F4" w:rsidRPr="0080403F">
        <w:rPr>
          <w:rFonts w:ascii="Helvetica Neue" w:eastAsia="Helvetica Neue" w:hAnsi="Helvetica Neue" w:cs="Helvetica Neue"/>
          <w:color w:val="000000"/>
          <w:sz w:val="20"/>
          <w:szCs w:val="20"/>
        </w:rPr>
        <w:tab/>
      </w:r>
      <w:r w:rsidRPr="0080403F">
        <w:rPr>
          <w:rFonts w:ascii="Helvetica Neue" w:eastAsia="Helvetica Neue" w:hAnsi="Helvetica Neue" w:cs="Helvetica Neue"/>
          <w:color w:val="000000"/>
          <w:sz w:val="20"/>
          <w:szCs w:val="20"/>
        </w:rPr>
        <w:t>party by virtue of the Contracts (Rights of Third Parties) Act 1999.</w:t>
      </w:r>
    </w:p>
    <w:p w14:paraId="49C8B46E"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6" w:name="_Toc12278125"/>
      <w:r w:rsidRPr="0080403F">
        <w:rPr>
          <w:rFonts w:ascii="Helvetica Neue" w:eastAsia="Helvetica Neue" w:hAnsi="Helvetica Neue" w:cs="Helvetica Neue"/>
          <w:color w:val="000000"/>
        </w:rPr>
        <w:t>Severability</w:t>
      </w:r>
      <w:bookmarkEnd w:id="116"/>
    </w:p>
    <w:p w14:paraId="33BEA951" w14:textId="77777777" w:rsidR="0001459B" w:rsidRPr="0080403F" w:rsidRDefault="004E0974">
      <w:pPr>
        <w:pBdr>
          <w:top w:val="nil"/>
          <w:left w:val="nil"/>
          <w:bottom w:val="nil"/>
          <w:right w:val="nil"/>
          <w:between w:val="nil"/>
        </w:pBdr>
        <w:ind w:left="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34725B99" w14:textId="77777777" w:rsidR="0001459B" w:rsidRPr="0080403F" w:rsidRDefault="004E0974" w:rsidP="009E4569">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7" w:name="_Toc12278126"/>
      <w:r w:rsidRPr="0080403F">
        <w:rPr>
          <w:rFonts w:ascii="Helvetica Neue" w:eastAsia="Helvetica Neue" w:hAnsi="Helvetica Neue" w:cs="Helvetica Neue"/>
          <w:color w:val="000000"/>
        </w:rPr>
        <w:t>Variations</w:t>
      </w:r>
      <w:bookmarkEnd w:id="117"/>
    </w:p>
    <w:p w14:paraId="2230C7E3" w14:textId="77777777" w:rsidR="0001459B" w:rsidRPr="0080403F" w:rsidRDefault="004E0974">
      <w:pPr>
        <w:pBdr>
          <w:top w:val="nil"/>
          <w:left w:val="nil"/>
          <w:bottom w:val="nil"/>
          <w:right w:val="nil"/>
          <w:between w:val="nil"/>
        </w:pBdr>
        <w:ind w:left="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No purported amendment or variation of this Agreement or any provision of this Agreement will be effective unless it is made in writing by the parties. </w:t>
      </w:r>
    </w:p>
    <w:p w14:paraId="447117FF"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8" w:name="_Toc12278127"/>
      <w:r w:rsidRPr="0080403F">
        <w:rPr>
          <w:rFonts w:ascii="Helvetica Neue" w:eastAsia="Helvetica Neue" w:hAnsi="Helvetica Neue" w:cs="Helvetica Neue"/>
          <w:color w:val="000000"/>
        </w:rPr>
        <w:t>No waiver</w:t>
      </w:r>
      <w:bookmarkEnd w:id="118"/>
    </w:p>
    <w:p w14:paraId="41B264E2" w14:textId="77777777" w:rsidR="0001459B" w:rsidRPr="0080403F" w:rsidRDefault="004E0974">
      <w:pPr>
        <w:pBdr>
          <w:top w:val="nil"/>
          <w:left w:val="nil"/>
          <w:bottom w:val="nil"/>
          <w:right w:val="nil"/>
          <w:between w:val="nil"/>
        </w:pBdr>
        <w:ind w:left="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73D5045F" w14:textId="77777777" w:rsidR="0001459B" w:rsidRPr="0080403F" w:rsidRDefault="004E0974">
      <w:pPr>
        <w:pStyle w:val="Heading3"/>
        <w:numPr>
          <w:ilvl w:val="1"/>
          <w:numId w:val="5"/>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19" w:name="_Toc12278128"/>
      <w:r w:rsidRPr="0080403F">
        <w:rPr>
          <w:rFonts w:ascii="Helvetica Neue" w:eastAsia="Helvetica Neue" w:hAnsi="Helvetica Neue" w:cs="Helvetica Neue"/>
          <w:color w:val="000000"/>
        </w:rPr>
        <w:t>Governing law and jurisdiction</w:t>
      </w:r>
      <w:bookmarkEnd w:id="119"/>
    </w:p>
    <w:p w14:paraId="4E159B49" w14:textId="77777777" w:rsidR="0001459B" w:rsidRPr="0080403F" w:rsidRDefault="004E0974">
      <w:pPr>
        <w:pBdr>
          <w:top w:val="nil"/>
          <w:left w:val="nil"/>
          <w:bottom w:val="nil"/>
          <w:right w:val="nil"/>
          <w:between w:val="nil"/>
        </w:pBdr>
        <w:ind w:left="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This Agreement will be governed by and construed in accordance with English law and without prejudice to the </w:t>
      </w:r>
      <w:r w:rsidRPr="0080403F">
        <w:rPr>
          <w:rFonts w:ascii="Helvetica Neue" w:eastAsia="Helvetica Neue" w:hAnsi="Helvetica Neue" w:cs="Helvetica Neue"/>
          <w:color w:val="000000"/>
          <w:sz w:val="20"/>
          <w:szCs w:val="20"/>
        </w:rPr>
        <w:lastRenderedPageBreak/>
        <w:t xml:space="preserve">Dispute Resolution Process, each party agrees to submit to the exclusive jurisdiction of the courts of England and Wales. </w:t>
      </w:r>
    </w:p>
    <w:p w14:paraId="2DF31337" w14:textId="244B5214" w:rsidR="0001459B"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Executed and delivered as an agreement by the parties or their duly authorised attorneys the day and year first above written.</w:t>
      </w:r>
    </w:p>
    <w:p w14:paraId="78988521" w14:textId="77777777" w:rsidR="0080403F" w:rsidRPr="0080403F" w:rsidRDefault="0080403F">
      <w:pPr>
        <w:pBdr>
          <w:top w:val="nil"/>
          <w:left w:val="nil"/>
          <w:bottom w:val="nil"/>
          <w:right w:val="nil"/>
          <w:between w:val="nil"/>
        </w:pBdr>
        <w:rPr>
          <w:rFonts w:ascii="Helvetica Neue" w:eastAsia="Helvetica Neue" w:hAnsi="Helvetica Neue" w:cs="Helvetica Neue"/>
          <w:b/>
          <w:color w:val="000000"/>
          <w:sz w:val="20"/>
          <w:szCs w:val="20"/>
        </w:rPr>
      </w:pPr>
    </w:p>
    <w:p w14:paraId="6134FAB2"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Buyer</w:t>
      </w:r>
    </w:p>
    <w:p w14:paraId="48827713" w14:textId="77777777" w:rsidR="0001459B" w:rsidRPr="0080403F" w:rsidRDefault="004E0974" w:rsidP="009E4569">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501EE9C5" w14:textId="77777777" w:rsidR="0001459B" w:rsidRPr="0080403F" w:rsidRDefault="004E0974" w:rsidP="009E4569">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4CFB0A8D" w14:textId="77777777" w:rsidR="0001459B" w:rsidRPr="0080403F" w:rsidRDefault="004E0974" w:rsidP="009E4569">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55D090D9" w14:textId="3B45D392" w:rsidR="0001459B" w:rsidRDefault="004E0974" w:rsidP="009E4569">
      <w:pPr>
        <w:pBdr>
          <w:top w:val="nil"/>
          <w:left w:val="nil"/>
          <w:bottom w:val="nil"/>
          <w:right w:val="nil"/>
          <w:between w:val="nil"/>
        </w:pBdr>
        <w:ind w:firstLine="720"/>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00D2543F" w14:textId="77777777" w:rsidR="0080403F" w:rsidRPr="0080403F" w:rsidRDefault="0080403F" w:rsidP="009E4569">
      <w:pPr>
        <w:pBdr>
          <w:top w:val="nil"/>
          <w:left w:val="nil"/>
          <w:bottom w:val="nil"/>
          <w:right w:val="nil"/>
          <w:between w:val="nil"/>
        </w:pBdr>
        <w:ind w:firstLine="720"/>
        <w:rPr>
          <w:rFonts w:ascii="Helvetica Neue" w:eastAsia="Helvetica Neue" w:hAnsi="Helvetica Neue" w:cs="Helvetica Neue"/>
          <w:color w:val="000000"/>
          <w:sz w:val="20"/>
          <w:szCs w:val="20"/>
        </w:rPr>
      </w:pPr>
    </w:p>
    <w:p w14:paraId="3D51B591"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02AF4243"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188DBBDD"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106CD79F"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3A989A12"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0B5B7DEF"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4FFAE1AF"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66B0E8B0"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2BDB9A48"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22BA76AD"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66679F5D"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3059AECB"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7B936CD2"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61C2B4A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0598D74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5386FD7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7CB63C5B" w14:textId="50A1DF23" w:rsidR="0001459B"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6CFA1243" w14:textId="77777777" w:rsidR="0080403F" w:rsidRPr="0080403F" w:rsidRDefault="0080403F">
      <w:pPr>
        <w:pBdr>
          <w:top w:val="nil"/>
          <w:left w:val="nil"/>
          <w:bottom w:val="nil"/>
          <w:right w:val="nil"/>
          <w:between w:val="nil"/>
        </w:pBdr>
        <w:rPr>
          <w:rFonts w:ascii="Helvetica Neue" w:eastAsia="Helvetica Neue" w:hAnsi="Helvetica Neue" w:cs="Helvetica Neue"/>
          <w:color w:val="000000"/>
          <w:sz w:val="20"/>
          <w:szCs w:val="20"/>
        </w:rPr>
      </w:pPr>
    </w:p>
    <w:p w14:paraId="1E3AF2FD"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56888B95"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4F5FAB65"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243F1A7C"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lastRenderedPageBreak/>
        <w:t>Position:</w:t>
      </w:r>
    </w:p>
    <w:p w14:paraId="23E7C3E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0D52C830"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3BD6A26B"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3421B990"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0CD8A939"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6EE0B65D"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3DC0F2A4"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2E2943F0"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0020172C" w14:textId="77777777" w:rsidR="0001459B" w:rsidRPr="0080403F" w:rsidRDefault="004E0974">
      <w:pPr>
        <w:pBdr>
          <w:top w:val="nil"/>
          <w:left w:val="nil"/>
          <w:bottom w:val="nil"/>
          <w:right w:val="nil"/>
          <w:between w:val="nil"/>
        </w:pBdr>
        <w:rPr>
          <w:rFonts w:ascii="Helvetica Neue" w:eastAsia="Helvetica Neue" w:hAnsi="Helvetica Neue" w:cs="Helvetica Neue"/>
          <w:b/>
          <w:color w:val="000000"/>
          <w:sz w:val="20"/>
          <w:szCs w:val="20"/>
        </w:rPr>
      </w:pPr>
      <w:r w:rsidRPr="0080403F">
        <w:rPr>
          <w:rFonts w:ascii="Helvetica Neue" w:eastAsia="Helvetica Neue" w:hAnsi="Helvetica Neue" w:cs="Helvetica Neue"/>
          <w:b/>
          <w:color w:val="000000"/>
          <w:sz w:val="20"/>
          <w:szCs w:val="20"/>
        </w:rPr>
        <w:t>For and on behalf of the [Company name]</w:t>
      </w:r>
    </w:p>
    <w:p w14:paraId="6A25A350"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Signed by:</w:t>
      </w:r>
    </w:p>
    <w:p w14:paraId="40F713F9"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Full name (capitals):</w:t>
      </w:r>
    </w:p>
    <w:p w14:paraId="61C60C80"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Position:</w:t>
      </w:r>
    </w:p>
    <w:p w14:paraId="05DA6A90" w14:textId="77777777" w:rsidR="0001459B" w:rsidRPr="0080403F" w:rsidRDefault="004E0974">
      <w:pPr>
        <w:pBdr>
          <w:top w:val="nil"/>
          <w:left w:val="nil"/>
          <w:bottom w:val="nil"/>
          <w:right w:val="nil"/>
          <w:between w:val="nil"/>
        </w:pBdr>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Date:</w:t>
      </w:r>
    </w:p>
    <w:p w14:paraId="2736C48C" w14:textId="77777777" w:rsidR="0001459B" w:rsidRPr="0080403F" w:rsidRDefault="004E0974">
      <w:pPr>
        <w:pStyle w:val="Heading1"/>
        <w:spacing w:after="200"/>
        <w:rPr>
          <w:rFonts w:ascii="Helvetica Neue" w:eastAsia="Helvetica Neue" w:hAnsi="Helvetica Neue" w:cs="Helvetica Neue"/>
          <w:b w:val="0"/>
          <w:sz w:val="20"/>
          <w:szCs w:val="20"/>
        </w:rPr>
      </w:pPr>
      <w:bookmarkStart w:id="120" w:name="_1qoc8b1" w:colFirst="0" w:colLast="0"/>
      <w:bookmarkStart w:id="121" w:name="_Toc12278129"/>
      <w:bookmarkEnd w:id="120"/>
      <w:r w:rsidRPr="0080403F">
        <w:rPr>
          <w:rFonts w:ascii="Helvetica Neue" w:eastAsia="Helvetica Neue" w:hAnsi="Helvetica Neue" w:cs="Helvetica Neue"/>
          <w:sz w:val="20"/>
          <w:szCs w:val="20"/>
        </w:rPr>
        <w:t>Collaboration Agreement Schedule 1 - List of contracts</w:t>
      </w:r>
      <w:bookmarkEnd w:id="121"/>
      <w:r w:rsidRPr="0080403F">
        <w:rPr>
          <w:rFonts w:ascii="Helvetica Neue" w:eastAsia="Helvetica Neue" w:hAnsi="Helvetica Neue" w:cs="Helvetica Neue"/>
          <w:sz w:val="20"/>
          <w:szCs w:val="20"/>
        </w:rPr>
        <w:t xml:space="preserve"> </w:t>
      </w:r>
    </w:p>
    <w:tbl>
      <w:tblPr>
        <w:tblStyle w:val="a9"/>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43"/>
        <w:gridCol w:w="3544"/>
        <w:gridCol w:w="3544"/>
      </w:tblGrid>
      <w:tr w:rsidR="0001459B" w:rsidRPr="0080403F" w14:paraId="6D874EBA" w14:textId="77777777" w:rsidTr="009E4569">
        <w:tc>
          <w:tcPr>
            <w:tcW w:w="3543" w:type="dxa"/>
          </w:tcPr>
          <w:p w14:paraId="7B1EE51B"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Collaboration supplier </w:t>
            </w:r>
          </w:p>
        </w:tc>
        <w:tc>
          <w:tcPr>
            <w:tcW w:w="3544" w:type="dxa"/>
          </w:tcPr>
          <w:p w14:paraId="6B482A20"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Name/reference of contract </w:t>
            </w:r>
          </w:p>
        </w:tc>
        <w:tc>
          <w:tcPr>
            <w:tcW w:w="3544" w:type="dxa"/>
          </w:tcPr>
          <w:p w14:paraId="4A850E6D" w14:textId="77777777" w:rsidR="0001459B" w:rsidRPr="0080403F" w:rsidRDefault="004E0974">
            <w:pPr>
              <w:pBdr>
                <w:top w:val="nil"/>
                <w:left w:val="nil"/>
                <w:bottom w:val="nil"/>
                <w:right w:val="nil"/>
                <w:between w:val="nil"/>
              </w:pBdr>
              <w:spacing w:line="240" w:lineRule="auto"/>
              <w:rPr>
                <w:rFonts w:ascii="Helvetica Neue" w:eastAsia="Helvetica Neue" w:hAnsi="Helvetica Neue" w:cs="Helvetica Neue"/>
                <w:color w:val="000000"/>
                <w:sz w:val="20"/>
                <w:szCs w:val="20"/>
              </w:rPr>
            </w:pPr>
            <w:r w:rsidRPr="0080403F">
              <w:rPr>
                <w:rFonts w:ascii="Helvetica Neue" w:eastAsia="Helvetica Neue" w:hAnsi="Helvetica Neue" w:cs="Helvetica Neue"/>
                <w:color w:val="000000"/>
                <w:sz w:val="20"/>
                <w:szCs w:val="20"/>
              </w:rPr>
              <w:t xml:space="preserve">Effective date of contract </w:t>
            </w:r>
          </w:p>
        </w:tc>
      </w:tr>
      <w:tr w:rsidR="0001459B" w:rsidRPr="0080403F" w14:paraId="712C148A" w14:textId="77777777" w:rsidTr="009E4569">
        <w:tc>
          <w:tcPr>
            <w:tcW w:w="3543" w:type="dxa"/>
          </w:tcPr>
          <w:p w14:paraId="7AE41B52"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1BF90C68"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3C5DAFBF"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r>
      <w:tr w:rsidR="0001459B" w:rsidRPr="0080403F" w14:paraId="20796BE7" w14:textId="77777777" w:rsidTr="009E4569">
        <w:tc>
          <w:tcPr>
            <w:tcW w:w="3543" w:type="dxa"/>
          </w:tcPr>
          <w:p w14:paraId="431CF063"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483EE25A"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2F7E6F1D"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r>
      <w:tr w:rsidR="0001459B" w:rsidRPr="0080403F" w14:paraId="1698A890" w14:textId="77777777" w:rsidTr="009E4569">
        <w:tc>
          <w:tcPr>
            <w:tcW w:w="3543" w:type="dxa"/>
          </w:tcPr>
          <w:p w14:paraId="6D2D3184"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79D1826C"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7585519B"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r>
      <w:tr w:rsidR="0001459B" w:rsidRPr="0080403F" w14:paraId="5852DD04" w14:textId="77777777" w:rsidTr="009E4569">
        <w:tc>
          <w:tcPr>
            <w:tcW w:w="3543" w:type="dxa"/>
          </w:tcPr>
          <w:p w14:paraId="79875C86"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58F57411"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14:paraId="5B72A5E3" w14:textId="77777777" w:rsidR="0001459B" w:rsidRPr="0080403F" w:rsidRDefault="0001459B">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r>
    </w:tbl>
    <w:p w14:paraId="7DF5BD56" w14:textId="77777777" w:rsidR="0001459B" w:rsidRPr="0080403F" w:rsidRDefault="0001459B">
      <w:pPr>
        <w:pBdr>
          <w:top w:val="nil"/>
          <w:left w:val="nil"/>
          <w:bottom w:val="nil"/>
          <w:right w:val="nil"/>
          <w:between w:val="nil"/>
        </w:pBdr>
        <w:rPr>
          <w:rFonts w:ascii="Helvetica Neue" w:eastAsia="Helvetica Neue" w:hAnsi="Helvetica Neue" w:cs="Helvetica Neue"/>
          <w:color w:val="000000"/>
          <w:sz w:val="20"/>
          <w:szCs w:val="20"/>
        </w:rPr>
      </w:pPr>
    </w:p>
    <w:p w14:paraId="576D991B" w14:textId="6229D555" w:rsidR="0001459B" w:rsidRDefault="004E0974">
      <w:pPr>
        <w:pStyle w:val="Heading1"/>
        <w:spacing w:after="200"/>
        <w:rPr>
          <w:rFonts w:ascii="Helvetica Neue" w:eastAsia="Helvetica Neue" w:hAnsi="Helvetica Neue" w:cs="Helvetica Neue"/>
          <w:sz w:val="20"/>
          <w:szCs w:val="20"/>
        </w:rPr>
      </w:pPr>
      <w:bookmarkStart w:id="122" w:name="_4anzqyu" w:colFirst="0" w:colLast="0"/>
      <w:bookmarkStart w:id="123" w:name="_Toc12278130"/>
      <w:bookmarkEnd w:id="122"/>
      <w:r w:rsidRPr="0080403F">
        <w:rPr>
          <w:rFonts w:ascii="Helvetica Neue" w:eastAsia="Helvetica Neue" w:hAnsi="Helvetica Neue" w:cs="Helvetica Neue"/>
          <w:sz w:val="20"/>
          <w:szCs w:val="20"/>
        </w:rPr>
        <w:t>[Collaboration Agreement Schedule 2 - Outline collaboration plan]</w:t>
      </w:r>
      <w:bookmarkEnd w:id="123"/>
    </w:p>
    <w:p w14:paraId="79EA0A12" w14:textId="5A667DFF" w:rsidR="0080403F" w:rsidRDefault="0080403F" w:rsidP="009E4569"/>
    <w:p w14:paraId="22978D3B" w14:textId="77777777" w:rsidR="0001459B" w:rsidRPr="0080403F" w:rsidRDefault="004E0974">
      <w:pPr>
        <w:pStyle w:val="Heading2"/>
        <w:rPr>
          <w:rFonts w:ascii="Helvetica Neue" w:eastAsia="Helvetica Neue" w:hAnsi="Helvetica Neue" w:cs="Helvetica Neue"/>
          <w:b/>
          <w:sz w:val="32"/>
          <w:szCs w:val="32"/>
        </w:rPr>
      </w:pPr>
      <w:bookmarkStart w:id="124" w:name="_Toc12278131"/>
      <w:r w:rsidRPr="0080403F">
        <w:rPr>
          <w:rFonts w:ascii="Helvetica Neue" w:eastAsia="Helvetica Neue" w:hAnsi="Helvetica Neue" w:cs="Helvetica Neue"/>
          <w:b/>
          <w:sz w:val="32"/>
          <w:szCs w:val="32"/>
        </w:rPr>
        <w:t>Schedule 4 - Alternative clauses</w:t>
      </w:r>
      <w:bookmarkEnd w:id="124"/>
    </w:p>
    <w:p w14:paraId="2B11E3E8" w14:textId="77777777" w:rsidR="0001459B" w:rsidRPr="002E454A" w:rsidRDefault="004E0974">
      <w:pPr>
        <w:pStyle w:val="Heading2"/>
        <w:spacing w:after="200"/>
        <w:rPr>
          <w:rFonts w:ascii="Helvetica Neue" w:eastAsia="Helvetica Neue" w:hAnsi="Helvetica Neue" w:cs="Helvetica Neue"/>
          <w:b/>
          <w:sz w:val="24"/>
          <w:szCs w:val="24"/>
        </w:rPr>
      </w:pPr>
      <w:bookmarkStart w:id="125" w:name="_Toc12278132"/>
      <w:r w:rsidRPr="002E454A">
        <w:rPr>
          <w:rFonts w:ascii="Helvetica Neue" w:eastAsia="Helvetica Neue" w:hAnsi="Helvetica Neue" w:cs="Helvetica Neue"/>
          <w:b/>
          <w:sz w:val="24"/>
          <w:szCs w:val="24"/>
        </w:rPr>
        <w:t>1. Introduction</w:t>
      </w:r>
      <w:bookmarkEnd w:id="125"/>
    </w:p>
    <w:p w14:paraId="6860FC18" w14:textId="77777777" w:rsidR="0001459B" w:rsidRPr="0080403F" w:rsidRDefault="004E0974" w:rsidP="004011C1">
      <w:pPr>
        <w:numPr>
          <w:ilvl w:val="0"/>
          <w:numId w:val="22"/>
        </w:numPr>
        <w:pBdr>
          <w:top w:val="nil"/>
          <w:left w:val="nil"/>
          <w:bottom w:val="nil"/>
          <w:right w:val="nil"/>
          <w:between w:val="nil"/>
        </w:pBdr>
        <w:ind w:hanging="724"/>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This Schedule specifies the alternative clauses that may be requested in the Order Form and, if requested in the Order Form, will apply to this Call-Off Contract.</w:t>
      </w:r>
    </w:p>
    <w:p w14:paraId="6BB40320" w14:textId="77777777" w:rsidR="0001459B" w:rsidRPr="0080403F" w:rsidRDefault="004E0974">
      <w:pPr>
        <w:pStyle w:val="Heading2"/>
        <w:spacing w:after="200"/>
        <w:rPr>
          <w:rFonts w:ascii="Helvetica Neue" w:eastAsia="Helvetica Neue" w:hAnsi="Helvetica Neue" w:cs="Helvetica Neue"/>
          <w:b/>
        </w:rPr>
      </w:pPr>
      <w:bookmarkStart w:id="126" w:name="_Toc12278133"/>
      <w:r w:rsidRPr="0080403F">
        <w:rPr>
          <w:rFonts w:ascii="Helvetica Neue" w:eastAsia="Helvetica Neue" w:hAnsi="Helvetica Neue" w:cs="Helvetica Neue"/>
          <w:b/>
        </w:rPr>
        <w:t xml:space="preserve">2. </w:t>
      </w:r>
      <w:r w:rsidRPr="002E454A">
        <w:rPr>
          <w:rFonts w:ascii="Helvetica Neue" w:eastAsia="Helvetica Neue" w:hAnsi="Helvetica Neue" w:cs="Helvetica Neue"/>
          <w:b/>
          <w:sz w:val="24"/>
          <w:szCs w:val="24"/>
        </w:rPr>
        <w:t>Clauses selected</w:t>
      </w:r>
      <w:bookmarkEnd w:id="126"/>
    </w:p>
    <w:p w14:paraId="73E8DDBB" w14:textId="77777777" w:rsidR="0001459B" w:rsidRPr="0080403F" w:rsidRDefault="004E0974" w:rsidP="004011C1">
      <w:pPr>
        <w:numPr>
          <w:ilvl w:val="0"/>
          <w:numId w:val="20"/>
        </w:numPr>
        <w:pBdr>
          <w:top w:val="nil"/>
          <w:left w:val="nil"/>
          <w:bottom w:val="nil"/>
          <w:right w:val="nil"/>
          <w:between w:val="nil"/>
        </w:pBdr>
        <w:ind w:hanging="724"/>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Customer may, in the Order Form, request the following alternative clauses:</w:t>
      </w:r>
    </w:p>
    <w:p w14:paraId="478F398E" w14:textId="77777777" w:rsidR="0001459B" w:rsidRPr="0080403F" w:rsidRDefault="004E0974" w:rsidP="004011C1">
      <w:pPr>
        <w:numPr>
          <w:ilvl w:val="1"/>
          <w:numId w:val="28"/>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Scots Law (see paragraph 2.1.2 of this Schedule)</w:t>
      </w:r>
    </w:p>
    <w:p w14:paraId="5C9FE8B5" w14:textId="77777777" w:rsidR="0001459B" w:rsidRPr="0080403F" w:rsidRDefault="004E0974" w:rsidP="004011C1">
      <w:pPr>
        <w:numPr>
          <w:ilvl w:val="1"/>
          <w:numId w:val="28"/>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Scots Law</w:t>
      </w:r>
    </w:p>
    <w:p w14:paraId="7DAF45B6" w14:textId="77777777" w:rsidR="0001459B" w:rsidRPr="0080403F" w:rsidRDefault="004E0974">
      <w:pPr>
        <w:pBdr>
          <w:top w:val="nil"/>
          <w:left w:val="nil"/>
          <w:bottom w:val="nil"/>
          <w:right w:val="nil"/>
          <w:between w:val="nil"/>
        </w:pBdr>
        <w:ind w:left="1440" w:firstLine="720"/>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Law and Jurisdiction</w:t>
      </w:r>
    </w:p>
    <w:p w14:paraId="48124EC7" w14:textId="77777777" w:rsidR="0001459B" w:rsidRPr="0080403F" w:rsidRDefault="004E0974">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lastRenderedPageBreak/>
        <w:t xml:space="preserve">References to England and Wales in incorporated Framework Agreement clause 8.10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1B885E98" w14:textId="516E03A6"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 to England and Wales in Working Days definition within the Glossary and interpretations section will be</w:t>
      </w:r>
      <w:r w:rsidR="00A229F4" w:rsidRPr="0080403F">
        <w:rPr>
          <w:rFonts w:ascii="Helvetica Neue" w:eastAsia="Helvetica Neue" w:hAnsi="Helvetica Neue" w:cs="Helvetica Neue"/>
          <w:sz w:val="20"/>
          <w:szCs w:val="20"/>
        </w:rPr>
        <w:t xml:space="preserve"> </w:t>
      </w:r>
      <w:r w:rsidRPr="0080403F">
        <w:rPr>
          <w:rFonts w:ascii="Helvetica Neue" w:eastAsia="Helvetica Neue" w:hAnsi="Helvetica Neue" w:cs="Helvetica Neue"/>
          <w:sz w:val="20"/>
          <w:szCs w:val="20"/>
        </w:rPr>
        <w:t>replaced with Scotland.</w:t>
      </w:r>
    </w:p>
    <w:p w14:paraId="59A1B2FA" w14:textId="77777777"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References to the Contracts (Rights of Third Parties) Act 1999 will be removed in clause 27.1</w:t>
      </w:r>
    </w:p>
    <w:p w14:paraId="05034C12" w14:textId="048ED053"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 to the Freedom of Information Act 2000 within the defined terms for ‘FoIA/Freedom of Information Act’ to be</w:t>
      </w:r>
      <w:r w:rsidR="00A229F4" w:rsidRPr="0080403F">
        <w:rPr>
          <w:rFonts w:ascii="Helvetica Neue" w:eastAsia="Helvetica Neue" w:hAnsi="Helvetica Neue" w:cs="Helvetica Neue"/>
          <w:sz w:val="20"/>
          <w:szCs w:val="20"/>
        </w:rPr>
        <w:t xml:space="preserve"> </w:t>
      </w:r>
      <w:r w:rsidRPr="0080403F">
        <w:rPr>
          <w:rFonts w:ascii="Helvetica Neue" w:eastAsia="Helvetica Neue" w:hAnsi="Helvetica Neue" w:cs="Helvetica Neue"/>
          <w:sz w:val="20"/>
          <w:szCs w:val="20"/>
        </w:rPr>
        <w:t>replaced with Freedom of Information (Scotland) Act 2002.</w:t>
      </w:r>
    </w:p>
    <w:p w14:paraId="489C463B" w14:textId="60F38720"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 to the Supply of Goods and Services Act 1982 will be removed in incorporated Framework Agreement</w:t>
      </w:r>
      <w:r w:rsidR="00A229F4" w:rsidRPr="0080403F">
        <w:rPr>
          <w:rFonts w:ascii="Helvetica Neue" w:eastAsia="Helvetica Neue" w:hAnsi="Helvetica Neue" w:cs="Helvetica Neue"/>
          <w:sz w:val="20"/>
          <w:szCs w:val="20"/>
        </w:rPr>
        <w:t xml:space="preserve"> </w:t>
      </w:r>
      <w:r w:rsidRPr="0080403F">
        <w:rPr>
          <w:rFonts w:ascii="Helvetica Neue" w:eastAsia="Helvetica Neue" w:hAnsi="Helvetica Neue" w:cs="Helvetica Neue"/>
          <w:sz w:val="20"/>
          <w:szCs w:val="20"/>
        </w:rPr>
        <w:t>clause</w:t>
      </w:r>
      <w:r w:rsidR="00A229F4" w:rsidRPr="0080403F">
        <w:rPr>
          <w:rFonts w:ascii="Helvetica Neue" w:eastAsia="Helvetica Neue" w:hAnsi="Helvetica Neue" w:cs="Helvetica Neue"/>
          <w:sz w:val="20"/>
          <w:szCs w:val="20"/>
        </w:rPr>
        <w:t xml:space="preserve"> </w:t>
      </w:r>
      <w:r w:rsidRPr="0080403F">
        <w:rPr>
          <w:rFonts w:ascii="Helvetica Neue" w:eastAsia="Helvetica Neue" w:hAnsi="Helvetica Neue" w:cs="Helvetica Neue"/>
          <w:sz w:val="20"/>
          <w:szCs w:val="20"/>
        </w:rPr>
        <w:t>4.2.</w:t>
      </w:r>
    </w:p>
    <w:p w14:paraId="2E3F3202" w14:textId="2A5E2A05" w:rsidR="0001459B" w:rsidRPr="0080403F" w:rsidRDefault="004E0974" w:rsidP="009E4569">
      <w:p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References to “tort” will be replaced with “delict” throughout.</w:t>
      </w:r>
    </w:p>
    <w:p w14:paraId="797ED416" w14:textId="77777777" w:rsidR="00A229F4" w:rsidRPr="0080403F" w:rsidRDefault="00A229F4" w:rsidP="009E4569">
      <w:pPr>
        <w:pBdr>
          <w:top w:val="nil"/>
          <w:left w:val="nil"/>
          <w:bottom w:val="nil"/>
          <w:right w:val="nil"/>
          <w:between w:val="nil"/>
        </w:pBdr>
        <w:rPr>
          <w:rFonts w:ascii="Helvetica Neue" w:eastAsia="Helvetica Neue" w:hAnsi="Helvetica Neue" w:cs="Helvetica Neue"/>
          <w:sz w:val="20"/>
          <w:szCs w:val="20"/>
        </w:rPr>
      </w:pPr>
    </w:p>
    <w:p w14:paraId="496E31C5" w14:textId="77777777" w:rsidR="0001459B" w:rsidRPr="0080403F" w:rsidRDefault="004E0974" w:rsidP="004011C1">
      <w:pPr>
        <w:numPr>
          <w:ilvl w:val="0"/>
          <w:numId w:val="20"/>
        </w:numPr>
        <w:pBdr>
          <w:top w:val="nil"/>
          <w:left w:val="nil"/>
          <w:bottom w:val="nil"/>
          <w:right w:val="nil"/>
          <w:between w:val="nil"/>
        </w:pBdr>
        <w:ind w:hanging="724"/>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 The Customer may, in the Order Form, request the following Alternative Clauses:</w:t>
      </w:r>
    </w:p>
    <w:p w14:paraId="23783181" w14:textId="77777777" w:rsidR="0001459B" w:rsidRPr="0080403F" w:rsidRDefault="004E0974" w:rsidP="004011C1">
      <w:pPr>
        <w:numPr>
          <w:ilvl w:val="1"/>
          <w:numId w:val="20"/>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Northern Ireland Law (see paragraph 2.3, 2.4, 2.5, 2.6 and 2.7 of this Schedule)</w:t>
      </w:r>
    </w:p>
    <w:p w14:paraId="550FDAA8" w14:textId="77777777" w:rsidR="0001459B" w:rsidRPr="0080403F" w:rsidRDefault="004E0974" w:rsidP="004011C1">
      <w:pPr>
        <w:pStyle w:val="Heading3"/>
        <w:numPr>
          <w:ilvl w:val="0"/>
          <w:numId w:val="20"/>
        </w:numPr>
        <w:spacing w:before="320" w:after="200"/>
        <w:ind w:left="701" w:hanging="705"/>
        <w:rPr>
          <w:rFonts w:ascii="Helvetica Neue" w:eastAsia="Helvetica Neue" w:hAnsi="Helvetica Neue" w:cs="Helvetica Neue"/>
          <w:b w:val="0"/>
          <w:color w:val="000000"/>
        </w:rPr>
      </w:pPr>
      <w:bookmarkStart w:id="127" w:name="_Toc12278134"/>
      <w:r w:rsidRPr="0080403F">
        <w:rPr>
          <w:rFonts w:ascii="Helvetica Neue" w:eastAsia="Helvetica Neue" w:hAnsi="Helvetica Neue" w:cs="Helvetica Neue"/>
          <w:color w:val="000000"/>
        </w:rPr>
        <w:t>Discrimination</w:t>
      </w:r>
      <w:bookmarkEnd w:id="127"/>
    </w:p>
    <w:p w14:paraId="5C445318" w14:textId="73F01409" w:rsidR="0001459B" w:rsidRPr="0080403F" w:rsidRDefault="004E0974" w:rsidP="004011C1">
      <w:pPr>
        <w:numPr>
          <w:ilvl w:val="1"/>
          <w:numId w:val="30"/>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Supplier will comply with all applicable fair employment, equality of treatment and anti-</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discrimination legislation, including, in particular, the Employment (Northern Ireland) Order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2002, the Fair Employment and Treatment  (Northern Ireland) ) Order 1998, the Sex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Discrimination (Northern Ireland) Order 1976 and 1988, the Employment Equality (Sexual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Orientation) Regulations (Northern Ireland) 2003, the Equal Pay Act (Northern Ireland) 1970,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the Disability Discrimination Act 1995, the Race Relations (Northern Ireland) Order 1997, the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Employment Relations (Northern Ireland) Order 1999 and Employment Rights (Northern Ireland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 Order 1996 Employment Equality (Age) Regulations (Northern Ireland) 2006; Part-time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Workers (Prevention of less Favourable Treatment) Regulation 2000; Fixed-term Employees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(Prevention of Less Favourable Treatment) Regulations 2002, The Disability Discrimination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(Northern Ireland) Order 2006, The Employment Relations (Northern Ireland) Order 2004, The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Equality Act (Sexual Orientation) Regulations (Northern Ireland) 2006, The Employment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Relations (Northern Ireland) Order 2004 and The Work and Families (Northern Ireland) Order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2006; and will use his best endeavours to ensure that in his employment policies and practices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and in the delivery of the services required of the Supplier under this Call-Off Contract he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promotes equality of treatment and opportunity between:</w:t>
      </w:r>
    </w:p>
    <w:p w14:paraId="4434A76B" w14:textId="77777777" w:rsidR="0001459B" w:rsidRPr="0080403F" w:rsidRDefault="004E0974" w:rsidP="004011C1">
      <w:pPr>
        <w:numPr>
          <w:ilvl w:val="2"/>
          <w:numId w:val="30"/>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persons of different religious beliefs or political opinions</w:t>
      </w:r>
    </w:p>
    <w:p w14:paraId="33079CB2" w14:textId="77777777" w:rsidR="0001459B" w:rsidRPr="0080403F" w:rsidRDefault="004E0974" w:rsidP="004011C1">
      <w:pPr>
        <w:numPr>
          <w:ilvl w:val="2"/>
          <w:numId w:val="30"/>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men and women or married and unmarried persons</w:t>
      </w:r>
    </w:p>
    <w:p w14:paraId="461336EC" w14:textId="556777EA" w:rsidR="0001459B" w:rsidRPr="0080403F" w:rsidRDefault="004E0974" w:rsidP="004011C1">
      <w:pPr>
        <w:numPr>
          <w:ilvl w:val="2"/>
          <w:numId w:val="30"/>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persons with and without dependants (including women who are pregnant or on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maternity leave and men on paternity leave)</w:t>
      </w:r>
    </w:p>
    <w:p w14:paraId="6A2EE8E7" w14:textId="61D90CB4" w:rsidR="0001459B" w:rsidRPr="0080403F" w:rsidRDefault="004E0974" w:rsidP="004011C1">
      <w:pPr>
        <w:numPr>
          <w:ilvl w:val="2"/>
          <w:numId w:val="30"/>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persons of different racial groups (within the meaning of the Race Relations (Northern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Ireland) Order 1997)</w:t>
      </w:r>
    </w:p>
    <w:p w14:paraId="24A9D8B6" w14:textId="3E7535AB" w:rsidR="0001459B" w:rsidRPr="0080403F" w:rsidRDefault="004E0974" w:rsidP="004011C1">
      <w:pPr>
        <w:numPr>
          <w:ilvl w:val="2"/>
          <w:numId w:val="30"/>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persons with and without a disability (within the meaning of the Disability Discrimination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Act 1995)</w:t>
      </w:r>
    </w:p>
    <w:p w14:paraId="22EB7C16" w14:textId="77777777" w:rsidR="0001459B" w:rsidRPr="0080403F" w:rsidRDefault="004E0974" w:rsidP="004011C1">
      <w:pPr>
        <w:numPr>
          <w:ilvl w:val="2"/>
          <w:numId w:val="30"/>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persons of different ages</w:t>
      </w:r>
    </w:p>
    <w:p w14:paraId="3F0413C9" w14:textId="6CB5BE07" w:rsidR="0001459B" w:rsidRPr="0080403F" w:rsidRDefault="004E0974" w:rsidP="004011C1">
      <w:pPr>
        <w:numPr>
          <w:ilvl w:val="2"/>
          <w:numId w:val="30"/>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persons of differing sexual orientation</w:t>
      </w:r>
    </w:p>
    <w:p w14:paraId="1348087C" w14:textId="77777777" w:rsidR="00A229F4" w:rsidRPr="0080403F" w:rsidRDefault="00A229F4" w:rsidP="009E4569">
      <w:pPr>
        <w:pBdr>
          <w:top w:val="nil"/>
          <w:left w:val="nil"/>
          <w:bottom w:val="nil"/>
          <w:right w:val="nil"/>
          <w:between w:val="nil"/>
        </w:pBdr>
        <w:ind w:left="2160"/>
        <w:rPr>
          <w:rFonts w:ascii="Helvetica Neue" w:eastAsia="Helvetica Neue" w:hAnsi="Helvetica Neue" w:cs="Helvetica Neue"/>
          <w:sz w:val="20"/>
          <w:szCs w:val="20"/>
        </w:rPr>
      </w:pPr>
    </w:p>
    <w:p w14:paraId="1A77DDEA" w14:textId="35E45773" w:rsidR="0001459B" w:rsidRPr="0080403F" w:rsidRDefault="004E0974" w:rsidP="004011C1">
      <w:pPr>
        <w:numPr>
          <w:ilvl w:val="1"/>
          <w:numId w:val="2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take all reasonable steps to secure the observance of clause 2.3.1 of this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Schedule by all Supplier Staff. </w:t>
      </w:r>
    </w:p>
    <w:p w14:paraId="13FBB138" w14:textId="77777777" w:rsidR="00A229F4" w:rsidRPr="0080403F" w:rsidRDefault="00A229F4" w:rsidP="009E4569">
      <w:pPr>
        <w:pBdr>
          <w:top w:val="nil"/>
          <w:left w:val="nil"/>
          <w:bottom w:val="nil"/>
          <w:right w:val="nil"/>
          <w:between w:val="nil"/>
        </w:pBdr>
        <w:ind w:left="1440"/>
        <w:rPr>
          <w:rFonts w:ascii="Helvetica Neue" w:eastAsia="Helvetica Neue" w:hAnsi="Helvetica Neue" w:cs="Helvetica Neue"/>
          <w:sz w:val="20"/>
          <w:szCs w:val="20"/>
        </w:rPr>
      </w:pPr>
    </w:p>
    <w:p w14:paraId="03890FF6" w14:textId="77777777" w:rsidR="0001459B" w:rsidRPr="0080403F" w:rsidRDefault="004E0974" w:rsidP="004011C1">
      <w:pPr>
        <w:pStyle w:val="Heading3"/>
        <w:numPr>
          <w:ilvl w:val="0"/>
          <w:numId w:val="20"/>
        </w:numPr>
        <w:spacing w:before="320" w:after="200"/>
        <w:ind w:left="701" w:hanging="705"/>
        <w:rPr>
          <w:rFonts w:ascii="Helvetica Neue" w:eastAsia="Helvetica Neue" w:hAnsi="Helvetica Neue" w:cs="Helvetica Neue"/>
          <w:b w:val="0"/>
          <w:color w:val="000000"/>
        </w:rPr>
      </w:pPr>
      <w:bookmarkStart w:id="128" w:name="_Toc12278135"/>
      <w:r w:rsidRPr="0080403F">
        <w:rPr>
          <w:rFonts w:ascii="Helvetica Neue" w:eastAsia="Helvetica Neue" w:hAnsi="Helvetica Neue" w:cs="Helvetica Neue"/>
          <w:color w:val="000000"/>
        </w:rPr>
        <w:t>Equality policies and practices</w:t>
      </w:r>
      <w:bookmarkEnd w:id="128"/>
    </w:p>
    <w:p w14:paraId="3C35FB74" w14:textId="309317D3" w:rsidR="0001459B" w:rsidRPr="0080403F" w:rsidRDefault="004E0974" w:rsidP="004011C1">
      <w:pPr>
        <w:numPr>
          <w:ilvl w:val="1"/>
          <w:numId w:val="3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introduce and will procure that any Subcontractor will also introduce and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implement an equal opportunities policy in accordance with guidance from and to the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satisfaction of the Equality Commission. The Supplier will review these policies on a regular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basis (and will procure that its Subcontractors do likewise) and the Customer will be entitled to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receive upon request a copy of the policy.</w:t>
      </w:r>
    </w:p>
    <w:p w14:paraId="7DFC559F" w14:textId="5DA9116E" w:rsidR="0001459B" w:rsidRPr="0080403F" w:rsidRDefault="004E0974" w:rsidP="004011C1">
      <w:pPr>
        <w:numPr>
          <w:ilvl w:val="1"/>
          <w:numId w:val="3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take all reasonable steps to ensure that all of the Supplier Staff comply with its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equal opportunities policies (referred to in clause 2.3 above). These steps will include:</w:t>
      </w:r>
    </w:p>
    <w:p w14:paraId="546DB5B6" w14:textId="77777777" w:rsidR="0001459B" w:rsidRPr="0080403F" w:rsidRDefault="004E0974" w:rsidP="004011C1">
      <w:pPr>
        <w:numPr>
          <w:ilvl w:val="2"/>
          <w:numId w:val="31"/>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issue of written instructions to staff and other relevant persons</w:t>
      </w:r>
    </w:p>
    <w:p w14:paraId="0FE0F830" w14:textId="0A48544B" w:rsidR="0001459B" w:rsidRPr="0080403F" w:rsidRDefault="004E0974" w:rsidP="004011C1">
      <w:pPr>
        <w:numPr>
          <w:ilvl w:val="2"/>
          <w:numId w:val="31"/>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appointment or designation of a senior manager with responsibility for equal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opportunities</w:t>
      </w:r>
    </w:p>
    <w:p w14:paraId="449E0096" w14:textId="2731BDDE" w:rsidR="0001459B" w:rsidRPr="0080403F" w:rsidRDefault="004E0974" w:rsidP="004011C1">
      <w:pPr>
        <w:numPr>
          <w:ilvl w:val="2"/>
          <w:numId w:val="31"/>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training of all staff and other relevant persons in equal opportunities and harassment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matters</w:t>
      </w:r>
    </w:p>
    <w:p w14:paraId="7C894857" w14:textId="1C7627DE" w:rsidR="0001459B" w:rsidRPr="0080403F" w:rsidRDefault="004E0974" w:rsidP="004011C1">
      <w:pPr>
        <w:numPr>
          <w:ilvl w:val="2"/>
          <w:numId w:val="31"/>
        </w:numPr>
        <w:pBdr>
          <w:top w:val="nil"/>
          <w:left w:val="nil"/>
          <w:bottom w:val="nil"/>
          <w:right w:val="nil"/>
          <w:between w:val="nil"/>
        </w:pBdr>
        <w:ind w:hanging="33"/>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inclusion of the topic of equality as an agenda item at team, management  and staff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meetings</w:t>
      </w:r>
    </w:p>
    <w:p w14:paraId="39A9273E" w14:textId="6379ABF9" w:rsidR="0001459B" w:rsidRPr="0080403F" w:rsidRDefault="004E0974" w:rsidP="009E4569">
      <w:pPr>
        <w:pBdr>
          <w:top w:val="nil"/>
          <w:left w:val="nil"/>
          <w:bottom w:val="nil"/>
          <w:right w:val="nil"/>
          <w:between w:val="nil"/>
        </w:pBdr>
        <w:ind w:left="1440" w:firstLine="687"/>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procure that its Subcontractors do likewise with their equal opportunities </w:t>
      </w:r>
      <w:r w:rsidR="00A229F4"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policies.</w:t>
      </w:r>
    </w:p>
    <w:p w14:paraId="29535642" w14:textId="77777777" w:rsidR="0001459B" w:rsidRPr="0080403F" w:rsidRDefault="004E0974" w:rsidP="004011C1">
      <w:pPr>
        <w:numPr>
          <w:ilvl w:val="1"/>
          <w:numId w:val="3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inform the Customer as soon as possible in the event of: </w:t>
      </w:r>
    </w:p>
    <w:p w14:paraId="7D20E88E" w14:textId="77777777" w:rsidR="0001459B" w:rsidRPr="0080403F" w:rsidRDefault="004E0974" w:rsidP="004011C1">
      <w:pPr>
        <w:numPr>
          <w:ilvl w:val="2"/>
          <w:numId w:val="3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the Equality Commission notifying the Supplier of an alleged breach by it or any Subcontractor (or any of their shareholders or directors) of the Fair Employment and Treatment (Northern Ireland) Order 1998 or</w:t>
      </w:r>
    </w:p>
    <w:p w14:paraId="728693D5" w14:textId="77777777" w:rsidR="0001459B" w:rsidRPr="0080403F" w:rsidRDefault="004E0974" w:rsidP="004011C1">
      <w:pPr>
        <w:numPr>
          <w:ilvl w:val="2"/>
          <w:numId w:val="3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any finding of unlawful discrimination (or any offence under the Legislation mentioned in clause 2.3 above) being made against the Supplier or its Subcontractors during the Call-Off Contract Period by any Industrial or Fair Employment Tribunal or Court,</w:t>
      </w:r>
    </w:p>
    <w:p w14:paraId="2FE24326" w14:textId="71725D15" w:rsidR="0001459B" w:rsidRPr="0080403F" w:rsidRDefault="004E0974" w:rsidP="009E4569">
      <w:pPr>
        <w:pBdr>
          <w:top w:val="nil"/>
          <w:left w:val="nil"/>
          <w:bottom w:val="nil"/>
          <w:right w:val="nil"/>
          <w:between w:val="nil"/>
        </w:pBdr>
        <w:ind w:left="1440" w:firstLine="720"/>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take any necessary steps (including the dismissal or replacement of any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relevant staff or Subcontractor(s)) as the Customer directs and will seek the advice of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Equality Commission in order to prevent any offence or repetition of the unlawful discrimination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as the case may be.</w:t>
      </w:r>
    </w:p>
    <w:p w14:paraId="1636CA85" w14:textId="4DDCD2EC" w:rsidR="0001459B" w:rsidRPr="0080403F" w:rsidRDefault="004E0974" w:rsidP="004011C1">
      <w:pPr>
        <w:numPr>
          <w:ilvl w:val="1"/>
          <w:numId w:val="3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monitor (in accordance with guidance issued by the Equality Commission)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composition of its workforce and applicants for employment and will provide an annual report on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the composition of the workforce and applicants to the Customer. If the monitoring reveals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under-representation or lack of fair participation of particular groups, the Supplier will review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operation of its relevant policies and take positive action if appropriate. The Supplier will impose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on its Subcontractors obligations similar to those undertaken by it in this clause 2.4 and will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procure that those Subcontractors comply with their obligations. </w:t>
      </w:r>
    </w:p>
    <w:p w14:paraId="4F040F41" w14:textId="45EE2099" w:rsidR="0001459B" w:rsidRPr="0080403F" w:rsidRDefault="004E0974" w:rsidP="004011C1">
      <w:pPr>
        <w:numPr>
          <w:ilvl w:val="1"/>
          <w:numId w:val="31"/>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provide any information the Customer requests (including information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requested to be provided by any Subcontractors) for the purpose of assessing the Supplier’s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compliance with its obligations under clauses 2.4.1 to 2.4.5 of this Schedule.</w:t>
      </w:r>
    </w:p>
    <w:p w14:paraId="69CA20A1" w14:textId="033E0520" w:rsidR="0001459B" w:rsidRPr="0080403F" w:rsidRDefault="004E0974" w:rsidP="004011C1">
      <w:pPr>
        <w:pStyle w:val="Heading3"/>
        <w:numPr>
          <w:ilvl w:val="0"/>
          <w:numId w:val="20"/>
        </w:numPr>
        <w:spacing w:before="320" w:after="200"/>
        <w:ind w:left="701" w:hanging="705"/>
        <w:rPr>
          <w:rFonts w:ascii="Helvetica Neue" w:eastAsia="Helvetica Neue" w:hAnsi="Helvetica Neue" w:cs="Helvetica Neue"/>
          <w:color w:val="000000"/>
        </w:rPr>
      </w:pPr>
      <w:bookmarkStart w:id="129" w:name="_Toc12278136"/>
      <w:r w:rsidRPr="0080403F">
        <w:rPr>
          <w:rFonts w:ascii="Helvetica Neue" w:eastAsia="Helvetica Neue" w:hAnsi="Helvetica Neue" w:cs="Helvetica Neue"/>
          <w:color w:val="000000"/>
        </w:rPr>
        <w:lastRenderedPageBreak/>
        <w:t>Equality</w:t>
      </w:r>
      <w:bookmarkEnd w:id="129"/>
      <w:r w:rsidRPr="0080403F">
        <w:rPr>
          <w:rFonts w:ascii="Helvetica Neue" w:eastAsia="Helvetica Neue" w:hAnsi="Helvetica Neue" w:cs="Helvetica Neue"/>
          <w:color w:val="000000"/>
        </w:rPr>
        <w:t xml:space="preserve"> </w:t>
      </w:r>
    </w:p>
    <w:p w14:paraId="7D5749F4" w14:textId="77777777" w:rsidR="000B45DF" w:rsidRPr="009E4569" w:rsidRDefault="000B45DF" w:rsidP="009E4569">
      <w:pPr>
        <w:rPr>
          <w:rFonts w:ascii="Helvetica Neue" w:hAnsi="Helvetica Neue"/>
          <w:b/>
        </w:rPr>
      </w:pPr>
    </w:p>
    <w:p w14:paraId="0A52AF89" w14:textId="053DA69C" w:rsidR="0001459B" w:rsidRPr="0080403F" w:rsidRDefault="004E0974" w:rsidP="004011C1">
      <w:pPr>
        <w:numPr>
          <w:ilvl w:val="1"/>
          <w:numId w:val="29"/>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and will procure that each Subcontractor will, in performing its/their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obligations under this Call-Off Contract (and other relevant agreements), comply with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provisions of Section 75 of the Northern Ireland Act 1998, as if they were a public authority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within the meaning of that section.</w:t>
      </w:r>
    </w:p>
    <w:p w14:paraId="2124D597" w14:textId="41D3F141" w:rsidR="0001459B" w:rsidRPr="0080403F" w:rsidRDefault="004E0974" w:rsidP="004011C1">
      <w:pPr>
        <w:numPr>
          <w:ilvl w:val="1"/>
          <w:numId w:val="29"/>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acknowledges that the Customer must, in carrying out its functions, have due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regard to the need to promote equality of opportunity as contemplated by the Northern Ireland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Act 1998 and the Supplier will use all reasonable endeavours to assist (and to ensure that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relevant Subcontractor helps) the Customer in relation to same.</w:t>
      </w:r>
    </w:p>
    <w:p w14:paraId="1D22CBE3" w14:textId="77777777" w:rsidR="0001459B" w:rsidRPr="0080403F" w:rsidRDefault="004E0974" w:rsidP="004011C1">
      <w:pPr>
        <w:pStyle w:val="Heading3"/>
        <w:numPr>
          <w:ilvl w:val="0"/>
          <w:numId w:val="20"/>
        </w:numPr>
        <w:spacing w:before="320" w:after="200"/>
        <w:ind w:left="701" w:hanging="705"/>
        <w:rPr>
          <w:rFonts w:ascii="Helvetica Neue" w:eastAsia="Helvetica Neue" w:hAnsi="Helvetica Neue" w:cs="Helvetica Neue"/>
          <w:b w:val="0"/>
          <w:color w:val="000000"/>
        </w:rPr>
      </w:pPr>
      <w:bookmarkStart w:id="130" w:name="_Toc12278137"/>
      <w:r w:rsidRPr="0080403F">
        <w:rPr>
          <w:rFonts w:ascii="Helvetica Neue" w:eastAsia="Helvetica Neue" w:hAnsi="Helvetica Neue" w:cs="Helvetica Neue"/>
          <w:color w:val="000000"/>
        </w:rPr>
        <w:t>Health and safety</w:t>
      </w:r>
      <w:bookmarkEnd w:id="130"/>
    </w:p>
    <w:p w14:paraId="5AF4889F" w14:textId="096160D1" w:rsidR="0001459B" w:rsidRPr="0080403F" w:rsidRDefault="004E0974" w:rsidP="004011C1">
      <w:pPr>
        <w:numPr>
          <w:ilvl w:val="1"/>
          <w:numId w:val="27"/>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promptly notify the Customer of any health and safety hazards which may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arise in connection with the performance of its obligations under the Call-Off Contract.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Customer will promptly notify the Supplier of any health and safety hazards which may exist or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arise at the Customer premises and which may affect the Supplier in the performance of its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obligations under the Call-Off Contract.</w:t>
      </w:r>
    </w:p>
    <w:p w14:paraId="722A2EB3" w14:textId="0452C789" w:rsidR="0001459B" w:rsidRPr="0080403F" w:rsidRDefault="004E0974" w:rsidP="004011C1">
      <w:pPr>
        <w:numPr>
          <w:ilvl w:val="1"/>
          <w:numId w:val="27"/>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While on the Customer premises, the Supplier will comply with any health and safety measures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implemented by the Customer in respect of Supplier Staff and other persons working there.</w:t>
      </w:r>
    </w:p>
    <w:p w14:paraId="574E7B4B" w14:textId="47EECC97" w:rsidR="0001459B" w:rsidRPr="0080403F" w:rsidRDefault="004E0974" w:rsidP="004011C1">
      <w:pPr>
        <w:numPr>
          <w:ilvl w:val="1"/>
          <w:numId w:val="27"/>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notify the Customer immediately in the event of any incident occurring in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performance of its obligations under the Call-Off Contract on the Customer premises if that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incident causes any personal injury or damage to property which could give rise to personal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injury.</w:t>
      </w:r>
    </w:p>
    <w:p w14:paraId="78DCC63B" w14:textId="63CCD2CE" w:rsidR="0001459B" w:rsidRPr="0080403F" w:rsidRDefault="004E0974" w:rsidP="004011C1">
      <w:pPr>
        <w:numPr>
          <w:ilvl w:val="1"/>
          <w:numId w:val="27"/>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comply with the requirements of the Health and Safety at Work (Northern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Ireland) Order 1978 and any other acts, orders, regulations and codes of practice relating to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health and safety, which may apply to Supplier Staff and other persons working on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Customer premises in the performance of its obligations under the Call-Off Contract.</w:t>
      </w:r>
    </w:p>
    <w:p w14:paraId="48ADCB68" w14:textId="0C6D36AD" w:rsidR="0001459B" w:rsidRPr="0080403F" w:rsidRDefault="004E0974" w:rsidP="004011C1">
      <w:pPr>
        <w:numPr>
          <w:ilvl w:val="1"/>
          <w:numId w:val="27"/>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ensure that its health and safety policy statement (as required by the Health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and Safety at Work (Northern Ireland) Order 1978) is made available to the Customer on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request.</w:t>
      </w:r>
    </w:p>
    <w:p w14:paraId="4E6125EE" w14:textId="77777777" w:rsidR="0001459B" w:rsidRPr="0080403F" w:rsidRDefault="004E0974" w:rsidP="004011C1">
      <w:pPr>
        <w:pStyle w:val="Heading3"/>
        <w:numPr>
          <w:ilvl w:val="0"/>
          <w:numId w:val="20"/>
        </w:numPr>
        <w:spacing w:before="320" w:after="200"/>
        <w:ind w:left="701" w:hanging="705"/>
        <w:rPr>
          <w:rFonts w:ascii="Helvetica Neue" w:eastAsia="Helvetica Neue" w:hAnsi="Helvetica Neue" w:cs="Helvetica Neue"/>
          <w:b w:val="0"/>
          <w:color w:val="000000"/>
        </w:rPr>
      </w:pPr>
      <w:bookmarkStart w:id="131" w:name="_Toc12278138"/>
      <w:r w:rsidRPr="0080403F">
        <w:rPr>
          <w:rFonts w:ascii="Helvetica Neue" w:eastAsia="Helvetica Neue" w:hAnsi="Helvetica Neue" w:cs="Helvetica Neue"/>
          <w:color w:val="000000"/>
        </w:rPr>
        <w:t>Criminal damage</w:t>
      </w:r>
      <w:bookmarkEnd w:id="131"/>
      <w:r w:rsidRPr="0080403F">
        <w:rPr>
          <w:rFonts w:ascii="Helvetica Neue" w:eastAsia="Helvetica Neue" w:hAnsi="Helvetica Neue" w:cs="Helvetica Neue"/>
          <w:color w:val="000000"/>
        </w:rPr>
        <w:t xml:space="preserve"> </w:t>
      </w:r>
    </w:p>
    <w:p w14:paraId="7FF8EA6F" w14:textId="12752EC6" w:rsidR="0001459B" w:rsidRPr="0080403F" w:rsidRDefault="004E0974" w:rsidP="004011C1">
      <w:pPr>
        <w:numPr>
          <w:ilvl w:val="1"/>
          <w:numId w:val="20"/>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maintain standards of vigilance and will take all precautions as advised by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Criminal Damage (Compensation) (Northern Ireland) Order 1977 or as may be recommended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by the police or the Northern Ireland Office (or, if replaced, their successors) and will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compensate the Customer for any loss arising directly from a breach of this obligation (including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any diminution of monies received by the Customer under any insurance policy).</w:t>
      </w:r>
    </w:p>
    <w:p w14:paraId="0B468F66" w14:textId="7B255BEE" w:rsidR="0001459B" w:rsidRPr="0080403F" w:rsidRDefault="004E0974" w:rsidP="004011C1">
      <w:pPr>
        <w:numPr>
          <w:ilvl w:val="1"/>
          <w:numId w:val="20"/>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If during the Call-Off Contract Period any assets (or any part thereof) is or are damaged or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destroyed by any circumstance giving rise to a claim for compensation under the provisions of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the Compensation Order the following provisions of this clause 2.7 will apply.</w:t>
      </w:r>
    </w:p>
    <w:p w14:paraId="2CF80543" w14:textId="6BCE1C7A" w:rsidR="0001459B" w:rsidRPr="0080403F" w:rsidRDefault="004E0974" w:rsidP="004011C1">
      <w:pPr>
        <w:numPr>
          <w:ilvl w:val="1"/>
          <w:numId w:val="20"/>
        </w:numPr>
        <w:pBdr>
          <w:top w:val="nil"/>
          <w:left w:val="nil"/>
          <w:bottom w:val="nil"/>
          <w:right w:val="nil"/>
          <w:between w:val="nil"/>
        </w:pBd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make (or will procure that the appropriate organisation make) all appropriate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claims under the Compensation Order as soon as possible after the CDO Event and will pursue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any claim diligently and at its cost. If appropriate, the Customer will also make and pursue a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claim diligently under the Compensation Order. Any appeal against a refusal to meet any claim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or against the amount of the award will be at the Customer’s cost and the Supplier will (at no </w:t>
      </w:r>
      <w:r w:rsidR="000B45DF" w:rsidRPr="0080403F">
        <w:rPr>
          <w:rFonts w:ascii="Helvetica Neue" w:eastAsia="Helvetica Neue" w:hAnsi="Helvetica Neue" w:cs="Helvetica Neue"/>
          <w:sz w:val="20"/>
          <w:szCs w:val="20"/>
        </w:rPr>
        <w:lastRenderedPageBreak/>
        <w:tab/>
      </w:r>
      <w:r w:rsidRPr="0080403F">
        <w:rPr>
          <w:rFonts w:ascii="Helvetica Neue" w:eastAsia="Helvetica Neue" w:hAnsi="Helvetica Neue" w:cs="Helvetica Neue"/>
          <w:sz w:val="20"/>
          <w:szCs w:val="20"/>
        </w:rPr>
        <w:t xml:space="preserve">additional cost to the Customer) provide any help the Customer reasonably requires with the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appeal.</w:t>
      </w:r>
    </w:p>
    <w:p w14:paraId="41EEA093" w14:textId="2F7A6B11" w:rsidR="0001459B" w:rsidRDefault="004E0974" w:rsidP="004011C1">
      <w:pPr>
        <w:numPr>
          <w:ilvl w:val="1"/>
          <w:numId w:val="20"/>
        </w:numPr>
        <w:rPr>
          <w:rFonts w:ascii="Helvetica Neue" w:eastAsia="Helvetica Neue" w:hAnsi="Helvetica Neue" w:cs="Helvetica Neue"/>
          <w:sz w:val="20"/>
          <w:szCs w:val="20"/>
        </w:rPr>
      </w:pPr>
      <w:r w:rsidRPr="0080403F">
        <w:rPr>
          <w:rFonts w:ascii="Helvetica Neue" w:eastAsia="Helvetica Neue" w:hAnsi="Helvetica Neue" w:cs="Helvetica Neue"/>
          <w:sz w:val="20"/>
          <w:szCs w:val="20"/>
        </w:rPr>
        <w:t xml:space="preserve">The Supplier will apply any compensation paid under the Compensation Order in respect of </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damage to the relevant assets towards the repair, reinstatement or replacement of the assets</w:t>
      </w:r>
      <w:r w:rsidR="000B45DF" w:rsidRPr="0080403F">
        <w:rPr>
          <w:rFonts w:ascii="Helvetica Neue" w:eastAsia="Helvetica Neue" w:hAnsi="Helvetica Neue" w:cs="Helvetica Neue"/>
          <w:sz w:val="20"/>
          <w:szCs w:val="20"/>
        </w:rPr>
        <w:tab/>
      </w:r>
      <w:r w:rsidRPr="0080403F">
        <w:rPr>
          <w:rFonts w:ascii="Helvetica Neue" w:eastAsia="Helvetica Neue" w:hAnsi="Helvetica Neue" w:cs="Helvetica Neue"/>
          <w:sz w:val="20"/>
          <w:szCs w:val="20"/>
        </w:rPr>
        <w:t xml:space="preserve"> affected.</w:t>
      </w:r>
    </w:p>
    <w:p w14:paraId="066A42FF" w14:textId="77777777" w:rsidR="004760EC" w:rsidRPr="0080403F" w:rsidRDefault="004760EC" w:rsidP="004760EC">
      <w:pPr>
        <w:ind w:left="1440"/>
        <w:rPr>
          <w:rFonts w:ascii="Helvetica Neue" w:eastAsia="Helvetica Neue" w:hAnsi="Helvetica Neue" w:cs="Helvetica Neue"/>
          <w:sz w:val="20"/>
          <w:szCs w:val="20"/>
        </w:rPr>
      </w:pPr>
    </w:p>
    <w:p w14:paraId="1EE8979A" w14:textId="3CC3765D" w:rsidR="0001459B" w:rsidRPr="009E4569" w:rsidRDefault="004E0974">
      <w:pPr>
        <w:pStyle w:val="Heading2"/>
        <w:rPr>
          <w:rFonts w:ascii="Helvetica Neue" w:eastAsia="Helvetica Neue" w:hAnsi="Helvetica Neue" w:cs="Helvetica Neue"/>
          <w:b/>
          <w:sz w:val="20"/>
          <w:szCs w:val="20"/>
        </w:rPr>
      </w:pPr>
      <w:bookmarkStart w:id="132" w:name="_Toc12278152"/>
      <w:r w:rsidRPr="0080403F">
        <w:rPr>
          <w:rFonts w:ascii="Helvetica Neue" w:eastAsia="Helvetica Neue" w:hAnsi="Helvetica Neue" w:cs="Helvetica Neue"/>
          <w:b/>
          <w:sz w:val="32"/>
          <w:szCs w:val="32"/>
        </w:rPr>
        <w:t>Schedule 6 - Glossary and interpretations</w:t>
      </w:r>
      <w:bookmarkEnd w:id="132"/>
    </w:p>
    <w:p w14:paraId="5C0CA15F" w14:textId="77777777" w:rsidR="0001459B" w:rsidRPr="009E4569" w:rsidRDefault="004E0974">
      <w:pP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 this Call-Off Contract the following expressions mean:</w:t>
      </w:r>
    </w:p>
    <w:tbl>
      <w:tblPr>
        <w:tblStyle w:val="ac"/>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55"/>
      </w:tblGrid>
      <w:tr w:rsidR="0001459B" w:rsidRPr="0080403F" w14:paraId="422864F2"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979CB7" w14:textId="77777777" w:rsidR="0001459B" w:rsidRPr="009E4569" w:rsidRDefault="004E0974">
            <w:pPr>
              <w:spacing w:after="0" w:line="240" w:lineRule="auto"/>
              <w:jc w:val="cente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Expression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640534" w14:textId="77777777" w:rsidR="0001459B" w:rsidRPr="009E4569" w:rsidRDefault="004E0974">
            <w:pPr>
              <w:spacing w:after="0" w:line="240" w:lineRule="auto"/>
              <w:jc w:val="center"/>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Meaning</w:t>
            </w:r>
          </w:p>
        </w:tc>
      </w:tr>
      <w:tr w:rsidR="0001459B" w:rsidRPr="0080403F" w14:paraId="274C72D6"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B5759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Additional Services</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66C643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services ancillary to the G-Cloud Services that are in the scope of Framework Agreement Section 2 (Services Offered) which a Buyer may request.</w:t>
            </w:r>
          </w:p>
        </w:tc>
      </w:tr>
      <w:tr w:rsidR="0001459B" w:rsidRPr="0080403F" w14:paraId="7D6D54E8"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ADE36B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Admission Agreement</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E5BC1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agreement to be entered into to enable the Supplier to participate in the relevant Civil Service pension scheme(s).</w:t>
            </w:r>
          </w:p>
        </w:tc>
      </w:tr>
      <w:tr w:rsidR="0001459B" w:rsidRPr="0080403F" w14:paraId="0E063842"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5F3C0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Application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E8F644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response submitted by the Supplier to the Invitation to Tender (known as the Invitation to Apply on the Digital Marketplace).</w:t>
            </w:r>
          </w:p>
        </w:tc>
      </w:tr>
      <w:tr w:rsidR="0001459B" w:rsidRPr="0080403F" w14:paraId="716694B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FA8EE4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Audit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EC908E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 audit carried out under the incorporated Framework Agreement clauses specified by the Buyer in the Order (if any).</w:t>
            </w:r>
          </w:p>
        </w:tc>
      </w:tr>
      <w:tr w:rsidR="0001459B" w:rsidRPr="0080403F" w14:paraId="574DC29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76385A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Background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0A0280" w14:textId="32163EBA"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each Party, IPRs:</w:t>
            </w:r>
          </w:p>
          <w:p w14:paraId="1A713BBE" w14:textId="77777777" w:rsidR="0080403F" w:rsidRPr="009E4569" w:rsidRDefault="0080403F">
            <w:pPr>
              <w:spacing w:after="0" w:line="240" w:lineRule="auto"/>
              <w:rPr>
                <w:rFonts w:ascii="Helvetica Neue" w:eastAsia="Helvetica Neue" w:hAnsi="Helvetica Neue" w:cs="Helvetica Neue"/>
                <w:sz w:val="20"/>
                <w:szCs w:val="20"/>
              </w:rPr>
            </w:pPr>
          </w:p>
          <w:p w14:paraId="6B0EA4E4" w14:textId="77777777" w:rsidR="0001459B" w:rsidRPr="009E4569" w:rsidRDefault="004E0974" w:rsidP="004011C1">
            <w:pPr>
              <w:numPr>
                <w:ilvl w:val="0"/>
                <w:numId w:val="6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owned by that Party before the date of this Call-Off Contract (as may be enhanced and/or modified but not as a consequence of the Services) including IPRs contained in any of the Party's Know-How, documentation and processes </w:t>
            </w:r>
          </w:p>
          <w:p w14:paraId="2BD8A81B" w14:textId="77777777" w:rsidR="0001459B" w:rsidRPr="009E4569" w:rsidRDefault="004E0974" w:rsidP="004011C1">
            <w:pPr>
              <w:numPr>
                <w:ilvl w:val="0"/>
                <w:numId w:val="62"/>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created by the Party independently of this Call-Off Contract, or</w:t>
            </w:r>
          </w:p>
          <w:p w14:paraId="31B5CF3A" w14:textId="77777777" w:rsidR="0001459B" w:rsidRPr="009E4569" w:rsidRDefault="0001459B">
            <w:pPr>
              <w:spacing w:after="0" w:line="240" w:lineRule="auto"/>
              <w:rPr>
                <w:rFonts w:ascii="Helvetica Neue" w:eastAsia="Helvetica Neue" w:hAnsi="Helvetica Neue" w:cs="Helvetica Neue"/>
                <w:sz w:val="20"/>
                <w:szCs w:val="20"/>
              </w:rPr>
            </w:pPr>
          </w:p>
          <w:p w14:paraId="26DBBF7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the Buyer, Crown Copyright which isn’t available to the Supplier otherwise than under this Call-Off Contract, but excluding IPRs owned by that Party in Buyer software or Supplier software.</w:t>
            </w:r>
          </w:p>
        </w:tc>
      </w:tr>
      <w:tr w:rsidR="0001459B" w:rsidRPr="0080403F" w14:paraId="57F4C3A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2F5D8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D238D6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contracting authority ordering services as set out in the Order Form.</w:t>
            </w:r>
          </w:p>
        </w:tc>
      </w:tr>
      <w:tr w:rsidR="0001459B" w:rsidRPr="0080403F" w14:paraId="475AD7E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035EB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56A73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data supplied by the Buyer to the Supplier including Personal Data and Service Data that is owned and managed by the Buyer.</w:t>
            </w:r>
          </w:p>
        </w:tc>
      </w:tr>
      <w:tr w:rsidR="0001459B" w:rsidRPr="0080403F" w14:paraId="58DD116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19A5C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9FA0D4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personal data supplied by the Buyer to the Supplier for purposes of, or in connection with, this Call-Off Contract. </w:t>
            </w:r>
          </w:p>
        </w:tc>
      </w:tr>
      <w:tr w:rsidR="0001459B" w:rsidRPr="0080403F" w14:paraId="0BC8C81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F253E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88F91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representative appointed by the Buyer under this Call-Off Contract.</w:t>
            </w:r>
          </w:p>
        </w:tc>
      </w:tr>
      <w:tr w:rsidR="0001459B" w:rsidRPr="0080403F" w14:paraId="19F14E2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B0E10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Buyer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CB514F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Software owned by or licensed to the Buyer (other than under this Agreement), which is or will be used by the Supplier to provide the Services.</w:t>
            </w:r>
          </w:p>
        </w:tc>
      </w:tr>
      <w:tr w:rsidR="0001459B" w:rsidRPr="0080403F" w14:paraId="2A3BD73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94EDCA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Call-Off 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746B0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1459B" w:rsidRPr="0080403F" w14:paraId="71DABB9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BD599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Charges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22B73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prices (excluding any applicable VAT), payable to the Supplier by the Buyer under this Call-Off Contract.</w:t>
            </w:r>
          </w:p>
        </w:tc>
      </w:tr>
      <w:tr w:rsidR="0001459B" w:rsidRPr="0080403F" w14:paraId="6366AD3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F5CC77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Collaboration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5CC7B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1459B" w:rsidRPr="0080403F" w14:paraId="5230ADB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50F185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Commercially Sensitive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260F9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Information, which the Buyer has been notified about by the Supplier in writing before the Start Date with full details of why the Information is deemed to be commercially sensitive.</w:t>
            </w:r>
          </w:p>
        </w:tc>
      </w:tr>
      <w:tr w:rsidR="0001459B" w:rsidRPr="0080403F" w14:paraId="1F15488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84C5C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Confidential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A4590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personal data and any information, which may include (but isn’t limited to) any:</w:t>
            </w:r>
          </w:p>
          <w:p w14:paraId="6BF762E9" w14:textId="77777777" w:rsidR="0001459B" w:rsidRPr="009E4569" w:rsidRDefault="004E0974" w:rsidP="004011C1">
            <w:pPr>
              <w:numPr>
                <w:ilvl w:val="0"/>
                <w:numId w:val="78"/>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information about business, affairs, developments, trade secrets, know-how, personnel, and third parties, including all Intellectual Property Rights (IPRs), together with all information derived from any of the above</w:t>
            </w:r>
          </w:p>
          <w:p w14:paraId="0C9A860D" w14:textId="77777777" w:rsidR="0001459B" w:rsidRPr="009E4569" w:rsidRDefault="004E0974" w:rsidP="004011C1">
            <w:pPr>
              <w:numPr>
                <w:ilvl w:val="0"/>
                <w:numId w:val="78"/>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other information clearly designated as being confidential or which ought reasonably be considered to be confidential (whether or not it is marked 'confidential').</w:t>
            </w:r>
          </w:p>
        </w:tc>
      </w:tr>
      <w:tr w:rsidR="0001459B" w:rsidRPr="0080403F" w14:paraId="737B53C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E8B8E6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Control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AE1C8F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‘Control’ as defined in section 1124 and 450 of the Corporation Tax</w:t>
            </w:r>
          </w:p>
          <w:p w14:paraId="62E7D8F6" w14:textId="77777777" w:rsidR="0001459B" w:rsidRPr="009E4569" w:rsidRDefault="004E0974">
            <w:pPr>
              <w:tabs>
                <w:tab w:val="left" w:pos="1590"/>
              </w:tabs>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 2010. 'Controls' and 'Controlled' will be interpreted accordingly.</w:t>
            </w:r>
          </w:p>
        </w:tc>
      </w:tr>
      <w:tr w:rsidR="0001459B" w:rsidRPr="0080403F" w14:paraId="02A4325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4996D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color w:val="000000"/>
                <w:sz w:val="20"/>
                <w:szCs w:val="20"/>
              </w:rPr>
              <w:t>Controller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2B994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1ED8889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2B8BF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Crown</w:t>
            </w:r>
          </w:p>
          <w:p w14:paraId="51A57F90" w14:textId="77777777" w:rsidR="0001459B" w:rsidRPr="009E4569" w:rsidRDefault="0001459B">
            <w:pPr>
              <w:spacing w:after="0" w:line="240" w:lineRule="auto"/>
              <w:rPr>
                <w:rFonts w:ascii="Helvetica Neue" w:eastAsia="Helvetica Neue" w:hAnsi="Helvetica Neue" w:cs="Helvetica Neue"/>
                <w:b/>
                <w:sz w:val="20"/>
                <w:szCs w:val="20"/>
              </w:rPr>
            </w:pP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1B996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1459B" w:rsidRPr="0080403F" w14:paraId="6CB90B4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3FDCF77"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Data Loss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0CFFA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1459B" w:rsidRPr="0080403F" w14:paraId="5F1C565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1F279A3" w14:textId="77777777" w:rsidR="0001459B" w:rsidRPr="009E4569" w:rsidRDefault="004E0974">
            <w:pPr>
              <w:spacing w:after="0" w:line="240" w:lineRule="auto"/>
              <w:rPr>
                <w:rFonts w:ascii="Helvetica Neue" w:eastAsia="Helvetica Neue" w:hAnsi="Helvetica Neue" w:cs="Helvetica Neue"/>
                <w:b/>
                <w:color w:val="353535"/>
                <w:sz w:val="20"/>
                <w:szCs w:val="20"/>
              </w:rPr>
            </w:pPr>
            <w:r w:rsidRPr="009E4569">
              <w:rPr>
                <w:rFonts w:ascii="Helvetica Neue" w:eastAsia="Helvetica Neue" w:hAnsi="Helvetica Neue" w:cs="Helvetica Neue"/>
                <w:b/>
                <w:color w:val="353535"/>
                <w:sz w:val="20"/>
                <w:szCs w:val="20"/>
              </w:rPr>
              <w:t>Data Protection Impact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E3129C6" w14:textId="77777777"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t>An assessment by the Controller of the impact of the envisaged Processing on the protection of Personal Data.</w:t>
            </w:r>
          </w:p>
        </w:tc>
      </w:tr>
      <w:tr w:rsidR="0001459B" w:rsidRPr="0080403F" w14:paraId="5000528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D281C8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Data Protection Legislation (DPL)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DBE66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Protection Legislation means:</w:t>
            </w:r>
            <w:r w:rsidRPr="009E4569">
              <w:rPr>
                <w:rFonts w:ascii="Helvetica Neue" w:eastAsia="Helvetica Neue" w:hAnsi="Helvetica Neue" w:cs="Helvetica Neue"/>
                <w:sz w:val="20"/>
                <w:szCs w:val="20"/>
              </w:rPr>
              <w:tab/>
            </w:r>
          </w:p>
          <w:p w14:paraId="1D22B218" w14:textId="77777777" w:rsidR="0001459B" w:rsidRPr="009E4569" w:rsidRDefault="0001459B">
            <w:pPr>
              <w:spacing w:after="0" w:line="240" w:lineRule="auto"/>
              <w:rPr>
                <w:rFonts w:ascii="Helvetica Neue" w:eastAsia="Helvetica Neue" w:hAnsi="Helvetica Neue" w:cs="Helvetica Neue"/>
                <w:sz w:val="20"/>
                <w:szCs w:val="20"/>
              </w:rPr>
            </w:pPr>
          </w:p>
          <w:p w14:paraId="571710CB" w14:textId="77777777" w:rsidR="0001459B" w:rsidRPr="009E4569" w:rsidRDefault="004E0974" w:rsidP="004011C1">
            <w:pPr>
              <w:numPr>
                <w:ilvl w:val="0"/>
                <w:numId w:val="51"/>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t xml:space="preserve">(i) the GDPR, the LED and any applicable national implementing Laws as amended from time to time </w:t>
            </w:r>
          </w:p>
          <w:p w14:paraId="2AEC1FED" w14:textId="77777777" w:rsidR="0001459B" w:rsidRPr="009E4569" w:rsidRDefault="004E0974" w:rsidP="004011C1">
            <w:pPr>
              <w:numPr>
                <w:ilvl w:val="0"/>
                <w:numId w:val="51"/>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t>(ii) the DPA 2018 [subject to Royal Assent] to the extent that it relates to Processing of personal data and privacy;</w:t>
            </w:r>
          </w:p>
          <w:p w14:paraId="3F919B51" w14:textId="77777777" w:rsidR="0001459B" w:rsidRPr="009E4569" w:rsidRDefault="004E0974" w:rsidP="004011C1">
            <w:pPr>
              <w:numPr>
                <w:ilvl w:val="0"/>
                <w:numId w:val="51"/>
              </w:numPr>
              <w:pBdr>
                <w:top w:val="nil"/>
                <w:left w:val="nil"/>
                <w:bottom w:val="nil"/>
                <w:right w:val="nil"/>
                <w:between w:val="nil"/>
              </w:pBdr>
              <w:spacing w:after="0" w:line="240" w:lineRule="auto"/>
              <w:rPr>
                <w:rFonts w:ascii="Helvetica Neue" w:hAnsi="Helvetica Neue"/>
                <w:color w:val="000000"/>
                <w:sz w:val="20"/>
                <w:szCs w:val="20"/>
              </w:rPr>
            </w:pPr>
            <w:r w:rsidRPr="009E4569">
              <w:rPr>
                <w:rFonts w:ascii="Helvetica Neue" w:eastAsia="Helvetica Neue" w:hAnsi="Helvetica Neue" w:cs="Helvetica Neue"/>
                <w:color w:val="000000"/>
                <w:sz w:val="20"/>
                <w:szCs w:val="20"/>
              </w:rPr>
              <w:t xml:space="preserve"> (iii) all applicable Law about the Processing of personal data and privacy including if applicable legally binding guidance and codes of practice issued by the Information Commissioner .   </w:t>
            </w:r>
          </w:p>
        </w:tc>
      </w:tr>
      <w:tr w:rsidR="0001459B" w:rsidRPr="0080403F" w14:paraId="42DA29F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76C138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Data Subject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835611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0CBC066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688993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Default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6A741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Default is any:</w:t>
            </w:r>
          </w:p>
          <w:p w14:paraId="6BF4C7DC" w14:textId="77777777" w:rsidR="0001459B" w:rsidRPr="009E4569" w:rsidRDefault="004E0974" w:rsidP="004011C1">
            <w:pPr>
              <w:numPr>
                <w:ilvl w:val="0"/>
                <w:numId w:val="36"/>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breach of the obligations of the Supplier (including any fundamental breach or breach of a fundamental term)</w:t>
            </w:r>
          </w:p>
          <w:p w14:paraId="28A42887" w14:textId="77777777" w:rsidR="0001459B" w:rsidRPr="009E4569" w:rsidRDefault="004E0974" w:rsidP="004011C1">
            <w:pPr>
              <w:numPr>
                <w:ilvl w:val="0"/>
                <w:numId w:val="36"/>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other default, negligence or negligent statement of the Supplier, of its Subcontractors or any Supplier Staff (whether by act or omission), in connection with or in relation to this Call-Off Contract</w:t>
            </w:r>
          </w:p>
          <w:p w14:paraId="3CB38DBF" w14:textId="77777777" w:rsidR="0001459B" w:rsidRPr="009E4569" w:rsidRDefault="0001459B">
            <w:pPr>
              <w:spacing w:after="0" w:line="240" w:lineRule="auto"/>
              <w:rPr>
                <w:rFonts w:ascii="Helvetica Neue" w:eastAsia="Helvetica Neue" w:hAnsi="Helvetica Neue" w:cs="Helvetica Neue"/>
                <w:sz w:val="20"/>
                <w:szCs w:val="20"/>
              </w:rPr>
            </w:pPr>
          </w:p>
          <w:p w14:paraId="4F51B5E6" w14:textId="77777777" w:rsidR="0001459B" w:rsidRPr="009E4569" w:rsidRDefault="004E0974">
            <w:pPr>
              <w:spacing w:after="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Unless otherwise specified in the Framework Agreement the Supplier is liable to CCS for a Default of the Framework Agreement and in relation to a Default of the Call-Off Contract, the Supplier is liable to the Buyer.</w:t>
            </w:r>
          </w:p>
        </w:tc>
      </w:tr>
      <w:tr w:rsidR="0001459B" w:rsidRPr="0080403F" w14:paraId="59C55F2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4E930F" w14:textId="723BBD74"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Deliverable</w:t>
            </w:r>
            <w:r w:rsidR="00A20FBF" w:rsidRPr="009E4569">
              <w:rPr>
                <w:rFonts w:ascii="Helvetica Neue" w:eastAsia="Helvetica Neue" w:hAnsi="Helvetica Neue" w:cs="Helvetica Neue"/>
                <w:b/>
                <w:sz w:val="20"/>
                <w:szCs w:val="20"/>
              </w:rPr>
              <w:t>(s)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56C60A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G-Cloud Services the Buyer contracts the Supplier to provide under this </w:t>
            </w:r>
            <w:r w:rsidRPr="009E4569">
              <w:rPr>
                <w:rFonts w:ascii="Helvetica Neue" w:eastAsia="Helvetica Neue" w:hAnsi="Helvetica Neue" w:cs="Helvetica Neue"/>
                <w:sz w:val="20"/>
                <w:szCs w:val="20"/>
              </w:rPr>
              <w:lastRenderedPageBreak/>
              <w:t>Call-Off Contract.</w:t>
            </w:r>
          </w:p>
        </w:tc>
      </w:tr>
      <w:tr w:rsidR="0001459B" w:rsidRPr="0080403F" w14:paraId="56A3CB6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DF5B1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Digital Marketplace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AB7577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government marketplace where Services are available for Buyers to buy. (</w:t>
            </w:r>
            <w:hyperlink r:id="rId25">
              <w:r w:rsidRPr="009E4569">
                <w:rPr>
                  <w:rFonts w:ascii="Helvetica Neue" w:eastAsia="Helvetica Neue" w:hAnsi="Helvetica Neue" w:cs="Helvetica Neue"/>
                  <w:color w:val="1155CC"/>
                  <w:sz w:val="20"/>
                  <w:szCs w:val="20"/>
                  <w:u w:val="single"/>
                </w:rPr>
                <w:t>https://www.digitalmarketplace.service.gov.uk</w:t>
              </w:r>
            </w:hyperlink>
            <w:r w:rsidRPr="009E4569">
              <w:rPr>
                <w:rFonts w:ascii="Helvetica Neue" w:eastAsia="Helvetica Neue" w:hAnsi="Helvetica Neue" w:cs="Helvetica Neue"/>
                <w:sz w:val="20"/>
                <w:szCs w:val="20"/>
              </w:rPr>
              <w:t>/)</w:t>
            </w:r>
          </w:p>
        </w:tc>
      </w:tr>
      <w:tr w:rsidR="0001459B" w:rsidRPr="0080403F" w14:paraId="3A967BE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BEC6FE"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DPA 2018</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5E4EE4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Data Protection Act 2018.</w:t>
            </w:r>
          </w:p>
        </w:tc>
      </w:tr>
      <w:tr w:rsidR="0001459B" w:rsidRPr="0080403F" w14:paraId="77356E9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A1D144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Employment Regulations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89FD83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Transfer of Undertakings (Protection of Employment) Regulations 2006 (SI 2006/246) (‘TUPE’) which implements the Acquired Rights Directive.</w:t>
            </w:r>
          </w:p>
        </w:tc>
      </w:tr>
      <w:tr w:rsidR="0001459B" w:rsidRPr="0080403F" w14:paraId="720C8BC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E0B02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End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1D2E0F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Means to terminate; and Ended and Ending are construed accordingly.</w:t>
            </w:r>
          </w:p>
        </w:tc>
      </w:tr>
      <w:tr w:rsidR="0001459B" w:rsidRPr="0080403F" w14:paraId="6D7EEE2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5AAE9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Environmental Information Regulations or EIR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FE9200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Environmental Information Regulations 2004 together with any guidance or codes of practice issued by the Information Commissioner or relevant Government department about the regulations.</w:t>
            </w:r>
          </w:p>
        </w:tc>
      </w:tr>
      <w:tr w:rsidR="0001459B" w:rsidRPr="0080403F" w14:paraId="0549343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835C2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Equipment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734C7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1459B" w:rsidRPr="0080403F" w14:paraId="59B908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650AC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ESI Reference Number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35C5F19"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14 digit ESI reference number from the summary of outcome screen of the ESI tool.</w:t>
            </w:r>
          </w:p>
        </w:tc>
      </w:tr>
      <w:tr w:rsidR="0001459B" w:rsidRPr="0080403F" w14:paraId="5A9A5EC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96DF4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Employment Status Indicator test tool or ESI tool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FFA4F0"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HMRC Employment Status Indicator test tool. The most up-to-date version must be used. At the time of drafting the tool may be found here:</w:t>
            </w:r>
          </w:p>
          <w:p w14:paraId="026793B6" w14:textId="77777777" w:rsidR="0001459B" w:rsidRPr="009E4569" w:rsidRDefault="00061757">
            <w:pPr>
              <w:widowControl/>
              <w:spacing w:after="0" w:line="240" w:lineRule="auto"/>
              <w:rPr>
                <w:rFonts w:ascii="Helvetica Neue" w:eastAsia="Helvetica Neue" w:hAnsi="Helvetica Neue" w:cs="Helvetica Neue"/>
                <w:sz w:val="20"/>
                <w:szCs w:val="20"/>
              </w:rPr>
            </w:pPr>
            <w:hyperlink r:id="rId26">
              <w:r w:rsidR="004E0974" w:rsidRPr="009E4569">
                <w:rPr>
                  <w:rFonts w:ascii="Helvetica Neue" w:eastAsia="Helvetica Neue" w:hAnsi="Helvetica Neue" w:cs="Helvetica Neue"/>
                  <w:color w:val="1155CC"/>
                  <w:sz w:val="20"/>
                  <w:szCs w:val="20"/>
                  <w:u w:val="single"/>
                </w:rPr>
                <w:t>http://tools.hmrc.gov.uk/esi</w:t>
              </w:r>
            </w:hyperlink>
          </w:p>
        </w:tc>
      </w:tr>
      <w:tr w:rsidR="0001459B" w:rsidRPr="0080403F" w14:paraId="283AD20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F337BF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Expiry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528C5D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expiry date of this Call-Off Contract in the Order Form.</w:t>
            </w:r>
          </w:p>
        </w:tc>
      </w:tr>
      <w:tr w:rsidR="0001459B" w:rsidRPr="0080403F" w14:paraId="4835D5D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3971E5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Force Majeure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774EA39" w14:textId="2F62EDA5"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Force Majeure event means anything affecting either Party's performance of their obligations arising from any:</w:t>
            </w:r>
          </w:p>
          <w:p w14:paraId="0143AE35" w14:textId="77777777" w:rsidR="0080403F" w:rsidRPr="009E4569" w:rsidRDefault="0080403F">
            <w:pPr>
              <w:spacing w:after="0" w:line="240" w:lineRule="auto"/>
              <w:rPr>
                <w:rFonts w:ascii="Helvetica Neue" w:eastAsia="Helvetica Neue" w:hAnsi="Helvetica Neue" w:cs="Helvetica Neue"/>
                <w:sz w:val="20"/>
                <w:szCs w:val="20"/>
              </w:rPr>
            </w:pPr>
          </w:p>
          <w:p w14:paraId="2B4A39BE" w14:textId="77777777" w:rsidR="0001459B" w:rsidRPr="009E4569" w:rsidRDefault="004E0974" w:rsidP="004011C1">
            <w:pPr>
              <w:numPr>
                <w:ilvl w:val="0"/>
                <w:numId w:val="6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acts, events or omissions beyond the reasonable control of the affected Party</w:t>
            </w:r>
          </w:p>
          <w:p w14:paraId="5995E7DE" w14:textId="77777777" w:rsidR="0001459B" w:rsidRPr="009E4569" w:rsidRDefault="004E0974" w:rsidP="004011C1">
            <w:pPr>
              <w:numPr>
                <w:ilvl w:val="0"/>
                <w:numId w:val="6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riots, war or armed conflict, acts of terrorism, nuclear, biological or chemical warfare</w:t>
            </w:r>
          </w:p>
          <w:p w14:paraId="66ED122D" w14:textId="77777777" w:rsidR="0001459B" w:rsidRPr="009E4569" w:rsidRDefault="004E0974" w:rsidP="004011C1">
            <w:pPr>
              <w:numPr>
                <w:ilvl w:val="0"/>
                <w:numId w:val="6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acts of government, local government or Regulatory Bodies</w:t>
            </w:r>
          </w:p>
          <w:p w14:paraId="2FDF4315" w14:textId="77777777" w:rsidR="0001459B" w:rsidRPr="009E4569" w:rsidRDefault="004E0974" w:rsidP="004011C1">
            <w:pPr>
              <w:numPr>
                <w:ilvl w:val="0"/>
                <w:numId w:val="6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fire, flood or disaster and any failure or shortage of power or fuel</w:t>
            </w:r>
          </w:p>
          <w:p w14:paraId="231D4456" w14:textId="77777777" w:rsidR="0001459B" w:rsidRPr="009E4569" w:rsidRDefault="004E0974" w:rsidP="004011C1">
            <w:pPr>
              <w:numPr>
                <w:ilvl w:val="0"/>
                <w:numId w:val="67"/>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industrial dispute affecting a third party for which a substitute third party isn’t reasonably available</w:t>
            </w:r>
          </w:p>
          <w:p w14:paraId="34D36A90" w14:textId="77777777" w:rsidR="0001459B" w:rsidRPr="009E4569" w:rsidRDefault="0001459B">
            <w:pPr>
              <w:spacing w:after="0" w:line="240" w:lineRule="auto"/>
              <w:rPr>
                <w:rFonts w:ascii="Helvetica Neue" w:eastAsia="Helvetica Neue" w:hAnsi="Helvetica Neue" w:cs="Helvetica Neue"/>
                <w:sz w:val="20"/>
                <w:szCs w:val="20"/>
              </w:rPr>
            </w:pPr>
          </w:p>
          <w:p w14:paraId="2DABEF8E" w14:textId="67F602D6" w:rsidR="0001459B"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following do not constitute a Force Majeure event:</w:t>
            </w:r>
          </w:p>
          <w:p w14:paraId="63D7B1DE" w14:textId="77777777" w:rsidR="0080403F" w:rsidRPr="009E4569" w:rsidRDefault="0080403F">
            <w:pPr>
              <w:spacing w:after="0" w:line="240" w:lineRule="auto"/>
              <w:rPr>
                <w:rFonts w:ascii="Helvetica Neue" w:eastAsia="Helvetica Neue" w:hAnsi="Helvetica Neue" w:cs="Helvetica Neue"/>
                <w:sz w:val="20"/>
                <w:szCs w:val="20"/>
              </w:rPr>
            </w:pPr>
          </w:p>
          <w:p w14:paraId="3811DAE0" w14:textId="77777777" w:rsidR="0001459B" w:rsidRPr="009E4569" w:rsidRDefault="004E0974" w:rsidP="004011C1">
            <w:pPr>
              <w:numPr>
                <w:ilvl w:val="0"/>
                <w:numId w:val="2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industrial dispute about the Supplier, its staff, or failure in the Supplier’s (or a Subcontractor's) supply chain</w:t>
            </w:r>
          </w:p>
          <w:p w14:paraId="2006975F" w14:textId="77777777" w:rsidR="0001459B" w:rsidRPr="009E4569" w:rsidRDefault="004E0974" w:rsidP="004011C1">
            <w:pPr>
              <w:numPr>
                <w:ilvl w:val="0"/>
                <w:numId w:val="2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event which is attributable to the wilful act, neglect or failure to take reasonable precautions by the Party seeking to rely on Force Majeure</w:t>
            </w:r>
          </w:p>
          <w:p w14:paraId="37E9E2BE" w14:textId="77777777" w:rsidR="0001459B" w:rsidRPr="009E4569" w:rsidRDefault="004E0974" w:rsidP="004011C1">
            <w:pPr>
              <w:numPr>
                <w:ilvl w:val="0"/>
                <w:numId w:val="2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event was foreseeable by the Party seeking to rely on Force Majeure at the time this Call-Off Contract was entered into</w:t>
            </w:r>
          </w:p>
          <w:p w14:paraId="22AC5496" w14:textId="77777777" w:rsidR="0001459B" w:rsidRPr="009E4569" w:rsidRDefault="004E0974" w:rsidP="004011C1">
            <w:pPr>
              <w:numPr>
                <w:ilvl w:val="0"/>
                <w:numId w:val="24"/>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event which is attributable to the Party seeking to rely on Force Majeure and its failure to comply with its own business continuity and disaster recovery plans</w:t>
            </w:r>
          </w:p>
        </w:tc>
      </w:tr>
      <w:tr w:rsidR="0001459B" w:rsidRPr="0080403F" w14:paraId="2D75869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5A2AD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Former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229823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01459B" w:rsidRPr="0080403F" w14:paraId="3B5673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0B85BE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Framework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BAB07C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clauses of framework agreement RM1557.11 together with the Framework Schedules.</w:t>
            </w:r>
          </w:p>
        </w:tc>
      </w:tr>
      <w:tr w:rsidR="0001459B" w:rsidRPr="0080403F" w14:paraId="41ED12A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E97DCE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Fraud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302EA8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1459B" w:rsidRPr="0080403F" w14:paraId="4F8CE74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F0FB3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Freedom of Information Act or FoIA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E32EF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1459B" w:rsidRPr="0080403F" w14:paraId="5A3CEB7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92A30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8541D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1459B" w:rsidRPr="0080403F" w14:paraId="1CEC78D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E212963"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GDPR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93DA4E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The General Data Protection Regulation (Regulation (EU) 2016/679).</w:t>
            </w:r>
          </w:p>
        </w:tc>
      </w:tr>
      <w:tr w:rsidR="0001459B" w:rsidRPr="0080403F" w14:paraId="5AE72D9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6E526D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Good Industry Practice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10430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1459B" w:rsidRPr="0080403F" w14:paraId="023CAF3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CDDF5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Government Procurement Card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FDD76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Government’s preferred method of purchasing and payment for low value goods or services https://www.gov.uk/government/publications/government-procurement-card--2.</w:t>
            </w:r>
          </w:p>
        </w:tc>
      </w:tr>
      <w:tr w:rsidR="0001459B" w:rsidRPr="0080403F" w14:paraId="7557217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D1B421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Guarantee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9C3BDD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guarantee described in Schedule 5.</w:t>
            </w:r>
          </w:p>
        </w:tc>
      </w:tr>
      <w:tr w:rsidR="0001459B" w:rsidRPr="0080403F" w14:paraId="703447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AAF6A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Guidance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C5D97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1459B" w:rsidRPr="0080403F" w14:paraId="319E1F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A600F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Implementation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B80A74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plan with an outline of processes (including data standards for migration), costs (for example) of implementing the services which may be required as part of Onboarding.</w:t>
            </w:r>
          </w:p>
        </w:tc>
      </w:tr>
      <w:tr w:rsidR="0001459B" w:rsidRPr="0080403F" w14:paraId="6476AE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2DD02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Indicative Test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A98014C"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ESI tool completed by contractors on their own behalf at the request of CCS or the Buyer (as applicable) under clause 4.6.</w:t>
            </w:r>
          </w:p>
        </w:tc>
      </w:tr>
      <w:tr w:rsidR="0001459B" w:rsidRPr="0080403F" w14:paraId="0CA3CD6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06DD4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64EB4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Has the meaning given under section 84 of the Freedom of Information Act 2000.</w:t>
            </w:r>
          </w:p>
        </w:tc>
      </w:tr>
      <w:tr w:rsidR="0001459B" w:rsidRPr="0080403F" w14:paraId="280AB64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0AC50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Information Security Management System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F3464C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information security management system and process developed by the Supplier in accordance with clause 16.1.</w:t>
            </w:r>
          </w:p>
        </w:tc>
      </w:tr>
      <w:tr w:rsidR="0001459B" w:rsidRPr="0080403F" w14:paraId="7508E0C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DFEC08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12D61AB"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Contractual engagements which would be determined to be within the scope of the IR35 Intermediaries legislation if assessed using the ESI tool.</w:t>
            </w:r>
          </w:p>
        </w:tc>
      </w:tr>
      <w:tr w:rsidR="0001459B" w:rsidRPr="0080403F" w14:paraId="5FB9623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A3C4F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Insolvency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C780F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Can be:</w:t>
            </w:r>
          </w:p>
          <w:p w14:paraId="61AB1962" w14:textId="77777777" w:rsidR="0001459B" w:rsidRPr="009E4569" w:rsidRDefault="004E0974" w:rsidP="004011C1">
            <w:pPr>
              <w:numPr>
                <w:ilvl w:val="0"/>
                <w:numId w:val="4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voluntary arrangement</w:t>
            </w:r>
          </w:p>
          <w:p w14:paraId="7BF9B165" w14:textId="77777777" w:rsidR="0001459B" w:rsidRPr="009E4569" w:rsidRDefault="004E0974" w:rsidP="004011C1">
            <w:pPr>
              <w:numPr>
                <w:ilvl w:val="0"/>
                <w:numId w:val="4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winding-up petition</w:t>
            </w:r>
          </w:p>
          <w:p w14:paraId="35176601" w14:textId="77777777" w:rsidR="0001459B" w:rsidRPr="009E4569" w:rsidRDefault="004E0974" w:rsidP="004011C1">
            <w:pPr>
              <w:numPr>
                <w:ilvl w:val="0"/>
                <w:numId w:val="4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appointment of a receiver or administrator</w:t>
            </w:r>
          </w:p>
          <w:p w14:paraId="5DB10702" w14:textId="77777777" w:rsidR="0001459B" w:rsidRPr="009E4569" w:rsidRDefault="004E0974" w:rsidP="004011C1">
            <w:pPr>
              <w:numPr>
                <w:ilvl w:val="0"/>
                <w:numId w:val="4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an unresolved statutory demand </w:t>
            </w:r>
          </w:p>
          <w:p w14:paraId="6B66BEFA" w14:textId="77777777" w:rsidR="0001459B" w:rsidRPr="009E4569" w:rsidRDefault="004E0974" w:rsidP="004011C1">
            <w:pPr>
              <w:numPr>
                <w:ilvl w:val="0"/>
                <w:numId w:val="4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Schedule A1 moratorium.</w:t>
            </w:r>
          </w:p>
        </w:tc>
      </w:tr>
      <w:tr w:rsidR="0001459B" w:rsidRPr="0080403F" w14:paraId="2004A97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F90F3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Intellectual Property Rights or IPR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EC9EF9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Intellectual Property Rights are:</w:t>
            </w:r>
          </w:p>
          <w:p w14:paraId="43F99E05" w14:textId="77777777" w:rsidR="0001459B" w:rsidRPr="009E4569" w:rsidRDefault="004E0974" w:rsidP="004011C1">
            <w:pPr>
              <w:numPr>
                <w:ilvl w:val="0"/>
                <w:numId w:val="7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w:t>
            </w:r>
            <w:r w:rsidRPr="009E4569">
              <w:rPr>
                <w:rFonts w:ascii="Helvetica Neue" w:eastAsia="Helvetica Neue" w:hAnsi="Helvetica Neue" w:cs="Helvetica Neue"/>
                <w:sz w:val="20"/>
                <w:szCs w:val="20"/>
              </w:rPr>
              <w:lastRenderedPageBreak/>
              <w:t>How, trade secrets and other rights in Confidential Information</w:t>
            </w:r>
          </w:p>
          <w:p w14:paraId="5A2FECB3" w14:textId="77777777" w:rsidR="0001459B" w:rsidRPr="009E4569" w:rsidRDefault="004E0974" w:rsidP="004011C1">
            <w:pPr>
              <w:numPr>
                <w:ilvl w:val="0"/>
                <w:numId w:val="7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applications for registration, and the right to apply for registration, for any of the rights listed at (a) that are capable of being registered in any country or jurisdiction</w:t>
            </w:r>
          </w:p>
          <w:p w14:paraId="7B98626B" w14:textId="77777777" w:rsidR="0001459B" w:rsidRPr="009E4569" w:rsidRDefault="004E0974" w:rsidP="004011C1">
            <w:pPr>
              <w:numPr>
                <w:ilvl w:val="0"/>
                <w:numId w:val="75"/>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other rights having equivalent or similar effect in any country or jurisdiction</w:t>
            </w:r>
          </w:p>
        </w:tc>
      </w:tr>
      <w:tr w:rsidR="0001459B" w:rsidRPr="0080403F" w14:paraId="276B8E2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DE5369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Intermediary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D6BC68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the purposes of the IR35 rules an intermediary can be:</w:t>
            </w:r>
          </w:p>
          <w:p w14:paraId="7AAAE45A" w14:textId="77777777" w:rsidR="0001459B" w:rsidRPr="009E4569" w:rsidRDefault="004E0974" w:rsidP="004011C1">
            <w:pPr>
              <w:numPr>
                <w:ilvl w:val="0"/>
                <w:numId w:val="6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supplier's own limited company</w:t>
            </w:r>
          </w:p>
          <w:p w14:paraId="09075852" w14:textId="77777777" w:rsidR="0001459B" w:rsidRPr="009E4569" w:rsidRDefault="004E0974" w:rsidP="004011C1">
            <w:pPr>
              <w:numPr>
                <w:ilvl w:val="0"/>
                <w:numId w:val="6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service or a personal service company</w:t>
            </w:r>
          </w:p>
          <w:p w14:paraId="79D3EC92" w14:textId="77777777" w:rsidR="0001459B" w:rsidRPr="009E4569" w:rsidRDefault="004E0974" w:rsidP="004011C1">
            <w:pPr>
              <w:numPr>
                <w:ilvl w:val="0"/>
                <w:numId w:val="60"/>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partnership</w:t>
            </w:r>
          </w:p>
          <w:p w14:paraId="52279260" w14:textId="77777777" w:rsidR="0001459B" w:rsidRPr="009E4569" w:rsidRDefault="0001459B">
            <w:pPr>
              <w:spacing w:after="0" w:line="240" w:lineRule="auto"/>
              <w:rPr>
                <w:rFonts w:ascii="Helvetica Neue" w:eastAsia="Helvetica Neue" w:hAnsi="Helvetica Neue" w:cs="Helvetica Neue"/>
                <w:sz w:val="20"/>
                <w:szCs w:val="20"/>
              </w:rPr>
            </w:pPr>
          </w:p>
          <w:p w14:paraId="5327581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It does not apply if you work for a client through a Managed Service Company (MSC) or agency (for example, an employment agency).</w:t>
            </w:r>
          </w:p>
        </w:tc>
      </w:tr>
      <w:tr w:rsidR="0001459B" w:rsidRPr="0080403F" w14:paraId="2CFBD8B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439243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IPR Claim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2E443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As set out in clause 11.5.</w:t>
            </w:r>
          </w:p>
        </w:tc>
      </w:tr>
      <w:tr w:rsidR="0001459B" w:rsidRPr="0080403F" w14:paraId="69F6937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4B572CA"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001A3D2"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IR35 is also known as ‘Intermediaries legislation’. It’s a set of rules that affect tax and National Insurance where a Supplier is contracted to work for a client through an Intermediary.</w:t>
            </w:r>
          </w:p>
        </w:tc>
      </w:tr>
      <w:tr w:rsidR="0001459B" w:rsidRPr="0080403F" w14:paraId="5C75ED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8436D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IR35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37A9B1"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Assessment of employment status using the ESI tool to determine if engagement is Inside or Outside IR35.</w:t>
            </w:r>
          </w:p>
        </w:tc>
      </w:tr>
      <w:tr w:rsidR="0001459B" w:rsidRPr="0080403F" w14:paraId="1432A5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1AA2B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Know-How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E0F56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1459B" w:rsidRPr="0080403F" w14:paraId="485EA14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60673E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Law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099690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01459B" w:rsidRPr="0080403F" w14:paraId="2ADDCF7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5E3779"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LED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83018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Law Enforcement Directive (EU) 2016/680.</w:t>
            </w:r>
          </w:p>
        </w:tc>
      </w:tr>
      <w:tr w:rsidR="0001459B" w:rsidRPr="0080403F" w14:paraId="7C7CCD6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6BD52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br/>
              <w:t>Loss</w:t>
            </w:r>
            <w:r w:rsidRPr="009E4569">
              <w:rPr>
                <w:rFonts w:ascii="Helvetica Neue" w:eastAsia="Helvetica Neue" w:hAnsi="Helvetica Neue" w:cs="Helvetica Neue"/>
                <w:b/>
                <w:sz w:val="20"/>
                <w:szCs w:val="20"/>
              </w:rPr>
              <w:br/>
            </w:r>
            <w:r w:rsidRPr="009E4569">
              <w:rPr>
                <w:rFonts w:ascii="Helvetica Neue" w:eastAsia="Helvetica Neue" w:hAnsi="Helvetica Neue" w:cs="Helvetica Neue"/>
                <w:b/>
                <w:sz w:val="20"/>
                <w:szCs w:val="20"/>
              </w:rPr>
              <w:br/>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5DD0E5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4569">
              <w:rPr>
                <w:rFonts w:ascii="Helvetica Neue" w:eastAsia="Helvetica Neue" w:hAnsi="Helvetica Neue" w:cs="Helvetica Neue"/>
                <w:b/>
                <w:sz w:val="20"/>
                <w:szCs w:val="20"/>
              </w:rPr>
              <w:t>Losses</w:t>
            </w:r>
            <w:r w:rsidRPr="009E4569">
              <w:rPr>
                <w:rFonts w:ascii="Helvetica Neue" w:eastAsia="Helvetica Neue" w:hAnsi="Helvetica Neue" w:cs="Helvetica Neue"/>
                <w:sz w:val="20"/>
                <w:szCs w:val="20"/>
              </w:rPr>
              <w:t>' will be interpreted accordingly.</w:t>
            </w:r>
          </w:p>
        </w:tc>
      </w:tr>
      <w:tr w:rsidR="0001459B" w:rsidRPr="0080403F" w14:paraId="02C5585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E14E3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Lot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082BE2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of the 3 Lots specified in the ITT and Lots will be construed accordingly.</w:t>
            </w:r>
          </w:p>
        </w:tc>
      </w:tr>
      <w:tr w:rsidR="0001459B" w:rsidRPr="0080403F" w14:paraId="29C567B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7DA3B8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Malicious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A2B4A1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1459B" w:rsidRPr="0080403F" w14:paraId="45AF49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5287C6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Management Charge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D3A03C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1459B" w:rsidRPr="0080403F" w14:paraId="03F7D20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A1930C"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Management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931E23"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management information specified in Framework Agreement section 6 (What you report to CCS).</w:t>
            </w:r>
          </w:p>
        </w:tc>
      </w:tr>
      <w:tr w:rsidR="0001459B" w:rsidRPr="0080403F" w14:paraId="7A951A1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541EC14"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 xml:space="preserve">Material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D0A98C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Those breaches which have been expressly set out as a material breach and any other single serious breach or persistent failure to perform as required under this Call-Off Contract.</w:t>
            </w:r>
          </w:p>
        </w:tc>
      </w:tr>
      <w:tr w:rsidR="0001459B" w:rsidRPr="0080403F" w14:paraId="319036F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517870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Ministry of Justice Code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A2FB5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Ministry of Justice’s Code of Practice on the Discharge of the Functions of Public Authorities under Part 1 of the Freedom of Information Act 2000.</w:t>
            </w:r>
          </w:p>
        </w:tc>
      </w:tr>
      <w:tr w:rsidR="0001459B" w:rsidRPr="0080403F" w14:paraId="744005E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49A0BE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New Fair Deal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4C6A8A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revised Fair Deal position in the HM Treasury guidance: “Fair Deal for staff pensions: staff transfer from central government” issued in October 2013 as amended.</w:t>
            </w:r>
          </w:p>
        </w:tc>
      </w:tr>
      <w:tr w:rsidR="0001459B" w:rsidRPr="0080403F" w14:paraId="16CFB0B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301BF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Order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AE3FB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 order for G-Cloud Services placed by a Contracting Body with the Supplier in accordance with the Ordering Processes.</w:t>
            </w:r>
          </w:p>
        </w:tc>
      </w:tr>
      <w:tr w:rsidR="0001459B" w:rsidRPr="0080403F" w14:paraId="2B4E0C6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BB36E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Order Form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36B86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order form set out in Part A of the Call-Off Contract to be used by a Buyer to order G-Cloud Services.</w:t>
            </w:r>
          </w:p>
        </w:tc>
      </w:tr>
      <w:tr w:rsidR="0001459B" w:rsidRPr="0080403F" w14:paraId="6138CA6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3DDCD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Ordered 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C4D6C1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G-Cloud Services which are the subject of an Order by the Buyer.</w:t>
            </w:r>
          </w:p>
        </w:tc>
      </w:tr>
      <w:tr w:rsidR="0001459B" w:rsidRPr="0080403F" w14:paraId="6369E7D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ABAC583"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Outside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A380D7A" w14:textId="77777777" w:rsidR="0001459B" w:rsidRPr="009E4569" w:rsidRDefault="004E0974">
            <w:pPr>
              <w:widowControl/>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Contractual engagements which would be determined to not be within the scope of the IR35 intermediaries legislation if assessed using the ESI tool.</w:t>
            </w:r>
          </w:p>
        </w:tc>
      </w:tr>
      <w:tr w:rsidR="0001459B" w:rsidRPr="0080403F" w14:paraId="36A27DD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EF4FB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Party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7D1CC9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Buyer or the Supplier and ‘Parties’ will be interpreted accordingly.</w:t>
            </w:r>
          </w:p>
        </w:tc>
      </w:tr>
      <w:tr w:rsidR="0001459B" w:rsidRPr="0080403F" w14:paraId="32D339C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2C1A74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A3AF4E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1FB52C8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C5BA582"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 xml:space="preserve">Personal Data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2E96ADC" w14:textId="77777777"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0BAD0C2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478F54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Processing</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F66894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 xml:space="preserve">Takes the meaning given in the </w:t>
            </w:r>
            <w:r w:rsidRPr="009E4569">
              <w:rPr>
                <w:rFonts w:ascii="Helvetica Neue" w:eastAsia="Helvetica Neue" w:hAnsi="Helvetica Neue" w:cs="Helvetica Neue"/>
                <w:sz w:val="20"/>
                <w:szCs w:val="20"/>
              </w:rPr>
              <w:t>GDPR</w:t>
            </w:r>
          </w:p>
        </w:tc>
      </w:tr>
      <w:tr w:rsidR="0001459B" w:rsidRPr="0080403F" w14:paraId="126C555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B8508C"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F6C18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Takes the meaning given in the GDPR.</w:t>
            </w:r>
          </w:p>
        </w:tc>
      </w:tr>
      <w:tr w:rsidR="0001459B" w:rsidRPr="0080403F" w14:paraId="03BEBE1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1345B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Prohibited 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B659C0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To directly or indirectly offer, promise or give any person working</w:t>
            </w:r>
          </w:p>
          <w:p w14:paraId="441E79C7"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for or engaged by a Buyer or CCS a financial or other advantage</w:t>
            </w:r>
          </w:p>
          <w:p w14:paraId="60328F9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to:</w:t>
            </w:r>
          </w:p>
          <w:p w14:paraId="0EBBC54A" w14:textId="77777777" w:rsidR="0001459B" w:rsidRPr="009E4569" w:rsidRDefault="004E0974" w:rsidP="004011C1">
            <w:pPr>
              <w:numPr>
                <w:ilvl w:val="0"/>
                <w:numId w:val="5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induce that person to perform improperly a relevant function or activity</w:t>
            </w:r>
          </w:p>
          <w:p w14:paraId="548C6027" w14:textId="77777777" w:rsidR="0001459B" w:rsidRPr="009E4569" w:rsidRDefault="004E0974" w:rsidP="004011C1">
            <w:pPr>
              <w:numPr>
                <w:ilvl w:val="0"/>
                <w:numId w:val="5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reward that person for improper performance of a relevant function or activity</w:t>
            </w:r>
          </w:p>
          <w:p w14:paraId="2851A1D2" w14:textId="77777777" w:rsidR="0001459B" w:rsidRPr="009E4569" w:rsidRDefault="004E0974" w:rsidP="004011C1">
            <w:pPr>
              <w:numPr>
                <w:ilvl w:val="0"/>
                <w:numId w:val="5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commit any offence:</w:t>
            </w:r>
          </w:p>
          <w:p w14:paraId="5EB9AD1C" w14:textId="77777777" w:rsidR="0001459B" w:rsidRPr="009E4569" w:rsidRDefault="004E0974" w:rsidP="004011C1">
            <w:pPr>
              <w:numPr>
                <w:ilvl w:val="1"/>
                <w:numId w:val="5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under the Bribery Act 2010</w:t>
            </w:r>
          </w:p>
          <w:p w14:paraId="1432F161" w14:textId="77777777" w:rsidR="0001459B" w:rsidRPr="009E4569" w:rsidRDefault="004E0974" w:rsidP="004011C1">
            <w:pPr>
              <w:numPr>
                <w:ilvl w:val="1"/>
                <w:numId w:val="5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under legislation creating offences concerning Fraud</w:t>
            </w:r>
          </w:p>
          <w:p w14:paraId="0162C06D" w14:textId="77777777" w:rsidR="0001459B" w:rsidRPr="009E4569" w:rsidRDefault="004E0974" w:rsidP="004011C1">
            <w:pPr>
              <w:numPr>
                <w:ilvl w:val="1"/>
                <w:numId w:val="5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at common Law concerning Fraud</w:t>
            </w:r>
          </w:p>
          <w:p w14:paraId="447CD330" w14:textId="77777777" w:rsidR="0001459B" w:rsidRPr="009E4569" w:rsidRDefault="004E0974" w:rsidP="004011C1">
            <w:pPr>
              <w:numPr>
                <w:ilvl w:val="1"/>
                <w:numId w:val="59"/>
              </w:numPr>
              <w:spacing w:after="0" w:line="240" w:lineRule="auto"/>
              <w:ind w:hanging="360"/>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committing or attempting or conspiring to commit Fraud</w:t>
            </w:r>
          </w:p>
        </w:tc>
      </w:tr>
      <w:tr w:rsidR="0001459B" w:rsidRPr="0080403F" w14:paraId="19E1F84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790567F"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Project Specific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753189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1459B" w:rsidRPr="0080403F" w14:paraId="691BB64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CFF46F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Property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853276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Assets and property including technical infrastructure, IPRs and equipment. </w:t>
            </w:r>
          </w:p>
        </w:tc>
      </w:tr>
      <w:tr w:rsidR="0001459B" w:rsidRPr="0080403F" w14:paraId="1A90138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72C47B6"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Protective Measures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8C7F85F"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1459B" w:rsidRPr="0080403F" w14:paraId="4EAA4AC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49F2A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PSN or Public Services Network</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3EF4EAE"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Public Services Network (PSN) is the Government’s high-performance network which helps public sector organisations work together, reduce duplication and share resources.</w:t>
            </w:r>
          </w:p>
        </w:tc>
      </w:tr>
      <w:tr w:rsidR="0001459B" w:rsidRPr="0080403F" w14:paraId="174DF7B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6032E1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Regulatory Body or Bodies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0B65D1"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Government departments and other bodies which, whether under statute, codes of practice or otherwise, are entitled to investigate or influence the matters dealt with in this Call-Off Contract.</w:t>
            </w:r>
          </w:p>
        </w:tc>
      </w:tr>
      <w:tr w:rsidR="0001459B" w:rsidRPr="0080403F" w14:paraId="564EDE5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525EE6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Relevant Person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B375F4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employee, agent, servant, or representative of the Buyer, any other public body or person employed by or on behalf of the Buyer, or any other public body.</w:t>
            </w:r>
          </w:p>
        </w:tc>
      </w:tr>
      <w:tr w:rsidR="0001459B" w:rsidRPr="0080403F" w14:paraId="753551E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B393C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Relevant Transfer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38342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transfer of employment to which the Employment Regulations applies.</w:t>
            </w:r>
          </w:p>
        </w:tc>
      </w:tr>
      <w:tr w:rsidR="0001459B" w:rsidRPr="0080403F" w14:paraId="031AD13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993B1F5"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Replacement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21ECFE8"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1459B" w:rsidRPr="0080403F" w14:paraId="2CECF06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6D843C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Replacement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1AE0B1C"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third-party service provider of Replacement Services appointed by the Buyer (or where the Buyer is providing replacement Services for its own account, the Buyer).</w:t>
            </w:r>
          </w:p>
        </w:tc>
      </w:tr>
      <w:tr w:rsidR="0001459B" w:rsidRPr="0080403F" w14:paraId="0C0E92A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CFD1A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Security Management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7AB920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Supplier's security management plan developed by the Supplier in accordance with clause 16.1.</w:t>
            </w:r>
          </w:p>
        </w:tc>
      </w:tr>
      <w:tr w:rsidR="0001459B" w:rsidRPr="0080403F" w14:paraId="04FA7E9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61DD93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22372D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services ordered by the Buyer as set out in the Order Form.</w:t>
            </w:r>
          </w:p>
        </w:tc>
      </w:tr>
      <w:tr w:rsidR="0001459B" w:rsidRPr="0080403F" w14:paraId="5161334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D7862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42667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Data that is owned or managed by the Buyer and used for the G-Cloud Services, including backup data.</w:t>
            </w:r>
          </w:p>
        </w:tc>
      </w:tr>
      <w:tr w:rsidR="0001459B" w:rsidRPr="0080403F" w14:paraId="456DD81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8F8FB0B"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Definition(s)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2C39D1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definition of the Supplier's G-Cloud Services  provided as part of their Application that includes, but isn’t limited to, those items listed in Section 2 (Services Offered) of the Framework Agreement.</w:t>
            </w:r>
          </w:p>
        </w:tc>
      </w:tr>
      <w:tr w:rsidR="0001459B" w:rsidRPr="0080403F" w14:paraId="7046C2F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206C8D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Description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5295B9"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description of the Supplier service offering as published on the Digital Marketplace.</w:t>
            </w:r>
          </w:p>
        </w:tc>
      </w:tr>
      <w:tr w:rsidR="0001459B" w:rsidRPr="0080403F" w14:paraId="26FE2BD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B2087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Service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FAD65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Personal Data supplied by a Buyer to the Supplier in the course of the use of the G-Cloud Services for purposes of or in connection with this Call-Off Contract.</w:t>
            </w:r>
          </w:p>
        </w:tc>
      </w:tr>
      <w:tr w:rsidR="0001459B" w:rsidRPr="0080403F" w14:paraId="505BED4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FE4955E"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Spend Controls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43352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approval process used by a central government Buyer if it needs to spend money on certain digital or technology services, see </w:t>
            </w:r>
            <w:hyperlink r:id="rId27">
              <w:r w:rsidRPr="009E4569">
                <w:rPr>
                  <w:rFonts w:ascii="Helvetica Neue" w:eastAsia="Helvetica Neue" w:hAnsi="Helvetica Neue" w:cs="Helvetica Neue"/>
                  <w:color w:val="1155CC"/>
                  <w:sz w:val="20"/>
                  <w:szCs w:val="20"/>
                  <w:u w:val="single"/>
                </w:rPr>
                <w:t>https://www.gov.uk/service-manual/agile-delivery/spend-controls-check-if-you-need-approval-to-spend-money-on-a-service</w:t>
              </w:r>
            </w:hyperlink>
          </w:p>
        </w:tc>
      </w:tr>
      <w:tr w:rsidR="0001459B" w:rsidRPr="0080403F" w14:paraId="4E6059E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AA358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Start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9D43E2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start date of this Call-Off Contract as set out in the Order Form.</w:t>
            </w:r>
          </w:p>
        </w:tc>
      </w:tr>
      <w:tr w:rsidR="0001459B" w:rsidRPr="0080403F" w14:paraId="63EA4AA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16675B8"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Subcontract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BEFC85"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1459B" w:rsidRPr="0080403F" w14:paraId="759C56A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E3E44A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Subcontractor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5DBA02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third party engaged by the Supplier under a Subcontract (permitted under the Framework Agreement and the Call-Off Contract) and its servants or agents in connection with the provision of G-Cloud Services.</w:t>
            </w:r>
          </w:p>
        </w:tc>
      </w:tr>
      <w:tr w:rsidR="0001459B" w:rsidRPr="0080403F" w14:paraId="5B926C8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9B4437F"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Subprocessor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38E0CEB"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color w:val="353535"/>
                <w:sz w:val="20"/>
                <w:szCs w:val="20"/>
              </w:rPr>
              <w:t>Any third party appointed to process Personal Data on behalf of the Supplier under this Call-Off Contract.</w:t>
            </w:r>
          </w:p>
        </w:tc>
      </w:tr>
      <w:tr w:rsidR="0001459B" w:rsidRPr="0080403F" w14:paraId="732EBBD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B5AA375" w14:textId="77777777" w:rsidR="0001459B" w:rsidRPr="009E4569" w:rsidRDefault="004E0974">
            <w:pPr>
              <w:spacing w:after="0" w:line="240" w:lineRule="auto"/>
              <w:rPr>
                <w:rFonts w:ascii="Helvetica Neue" w:eastAsia="Helvetica Neue" w:hAnsi="Helvetica Neue" w:cs="Helvetica Neue"/>
                <w:b/>
                <w:color w:val="000000"/>
                <w:sz w:val="20"/>
                <w:szCs w:val="20"/>
              </w:rPr>
            </w:pPr>
            <w:r w:rsidRPr="009E4569">
              <w:rPr>
                <w:rFonts w:ascii="Helvetica Neue" w:eastAsia="Helvetica Neue" w:hAnsi="Helvetica Neue" w:cs="Helvetica Neue"/>
                <w:b/>
                <w:color w:val="000000"/>
                <w:sz w:val="20"/>
                <w:szCs w:val="20"/>
              </w:rPr>
              <w:t>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3D7141" w14:textId="77777777" w:rsidR="0001459B" w:rsidRPr="009E4569" w:rsidRDefault="004E0974">
            <w:pPr>
              <w:spacing w:after="0" w:line="240" w:lineRule="auto"/>
              <w:rPr>
                <w:rFonts w:ascii="Helvetica Neue" w:eastAsia="Helvetica Neue" w:hAnsi="Helvetica Neue" w:cs="Helvetica Neue"/>
                <w:color w:val="353535"/>
                <w:sz w:val="20"/>
                <w:szCs w:val="20"/>
              </w:rPr>
            </w:pPr>
            <w:r w:rsidRPr="009E4569">
              <w:rPr>
                <w:rFonts w:ascii="Helvetica Neue" w:eastAsia="Helvetica Neue" w:hAnsi="Helvetica Neue" w:cs="Helvetica Neue"/>
                <w:color w:val="353535"/>
                <w:sz w:val="20"/>
                <w:szCs w:val="20"/>
              </w:rPr>
              <w:t>The person, firm or company identified in the Order Form.</w:t>
            </w:r>
          </w:p>
        </w:tc>
      </w:tr>
      <w:tr w:rsidR="0001459B" w:rsidRPr="0080403F" w14:paraId="75781A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2E89F89"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Supplier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13D3DC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The representative appointed by the Supplier from time to time in relation to the Call-Off Contract.</w:t>
            </w:r>
          </w:p>
        </w:tc>
      </w:tr>
      <w:tr w:rsidR="0001459B" w:rsidRPr="0080403F" w14:paraId="019781E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BAC72A0"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Supplier Staff</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B616DA"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All persons employed by the Supplier together with the Supplier’s servants, agents, suppliers and Subcontractors used in the performance of its obligations under this Call-Off Contract.</w:t>
            </w:r>
          </w:p>
        </w:tc>
      </w:tr>
      <w:tr w:rsidR="0001459B" w:rsidRPr="0080403F" w14:paraId="77742B3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C5FA3E2"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Supplier Terms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C1EDF94"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relevant G-Cloud Service terms and conditions as set out in the Terms </w:t>
            </w:r>
            <w:r w:rsidRPr="009E4569">
              <w:rPr>
                <w:rFonts w:ascii="Helvetica Neue" w:eastAsia="Helvetica Neue" w:hAnsi="Helvetica Neue" w:cs="Helvetica Neue"/>
                <w:sz w:val="20"/>
                <w:szCs w:val="20"/>
              </w:rPr>
              <w:lastRenderedPageBreak/>
              <w:t>and Conditions document supplied as part of the Supplier’s Application.</w:t>
            </w:r>
          </w:p>
        </w:tc>
      </w:tr>
      <w:tr w:rsidR="0001459B" w:rsidRPr="0080403F" w14:paraId="573A77A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AB85C6"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lastRenderedPageBreak/>
              <w:t>Term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37C2D6"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 xml:space="preserve">The term of this Call-Off Contract as set out in the Order Form. </w:t>
            </w:r>
          </w:p>
        </w:tc>
      </w:tr>
      <w:tr w:rsidR="0001459B" w:rsidRPr="0080403F" w14:paraId="7A54208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90C97A1"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Variation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321FF82"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This has the meaning given to it in clause 32 (Variation process).</w:t>
            </w:r>
          </w:p>
        </w:tc>
      </w:tr>
      <w:tr w:rsidR="0001459B" w:rsidRPr="0080403F" w14:paraId="78E3D32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870B017"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Working Days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6201C20"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Any day other than a Saturday, Sunday or public holiday in England and Wales.</w:t>
            </w:r>
          </w:p>
        </w:tc>
      </w:tr>
      <w:tr w:rsidR="0001459B" w:rsidRPr="0080403F" w14:paraId="33385F76" w14:textId="77777777">
        <w:tc>
          <w:tcPr>
            <w:tcW w:w="3435" w:type="dxa"/>
            <w:tcBorders>
              <w:top w:val="single" w:sz="6" w:space="0" w:color="000000"/>
              <w:left w:val="single" w:sz="4" w:space="0" w:color="000000"/>
              <w:bottom w:val="single" w:sz="4" w:space="0" w:color="000000"/>
              <w:right w:val="single" w:sz="6" w:space="0" w:color="000000"/>
            </w:tcBorders>
            <w:tcMar>
              <w:top w:w="99" w:type="dxa"/>
              <w:left w:w="99" w:type="dxa"/>
              <w:bottom w:w="99" w:type="dxa"/>
              <w:right w:w="99" w:type="dxa"/>
            </w:tcMar>
          </w:tcPr>
          <w:p w14:paraId="5729B0ED" w14:textId="77777777" w:rsidR="0001459B" w:rsidRPr="009E4569" w:rsidRDefault="004E0974">
            <w:pPr>
              <w:spacing w:after="0" w:line="240" w:lineRule="auto"/>
              <w:rPr>
                <w:rFonts w:ascii="Helvetica Neue" w:eastAsia="Helvetica Neue" w:hAnsi="Helvetica Neue" w:cs="Helvetica Neue"/>
                <w:b/>
                <w:sz w:val="20"/>
                <w:szCs w:val="20"/>
              </w:rPr>
            </w:pPr>
            <w:r w:rsidRPr="009E4569">
              <w:rPr>
                <w:rFonts w:ascii="Helvetica Neue" w:eastAsia="Helvetica Neue" w:hAnsi="Helvetica Neue" w:cs="Helvetica Neue"/>
                <w:b/>
                <w:sz w:val="20"/>
                <w:szCs w:val="20"/>
              </w:rPr>
              <w:t>Year</w:t>
            </w:r>
          </w:p>
        </w:tc>
        <w:tc>
          <w:tcPr>
            <w:tcW w:w="7155" w:type="dxa"/>
            <w:tcBorders>
              <w:top w:val="single" w:sz="6" w:space="0" w:color="000000"/>
              <w:left w:val="single" w:sz="6" w:space="0" w:color="000000"/>
              <w:bottom w:val="single" w:sz="4" w:space="0" w:color="000000"/>
              <w:right w:val="single" w:sz="4" w:space="0" w:color="000000"/>
            </w:tcBorders>
            <w:tcMar>
              <w:top w:w="99" w:type="dxa"/>
              <w:left w:w="99" w:type="dxa"/>
              <w:bottom w:w="99" w:type="dxa"/>
              <w:right w:w="99" w:type="dxa"/>
            </w:tcMar>
          </w:tcPr>
          <w:p w14:paraId="757561DD" w14:textId="77777777" w:rsidR="0001459B" w:rsidRPr="009E4569" w:rsidRDefault="004E0974">
            <w:pPr>
              <w:spacing w:after="0" w:line="240" w:lineRule="auto"/>
              <w:rPr>
                <w:rFonts w:ascii="Helvetica Neue" w:eastAsia="Helvetica Neue" w:hAnsi="Helvetica Neue" w:cs="Helvetica Neue"/>
                <w:sz w:val="20"/>
                <w:szCs w:val="20"/>
              </w:rPr>
            </w:pPr>
            <w:r w:rsidRPr="009E4569">
              <w:rPr>
                <w:rFonts w:ascii="Helvetica Neue" w:eastAsia="Helvetica Neue" w:hAnsi="Helvetica Neue" w:cs="Helvetica Neue"/>
                <w:sz w:val="20"/>
                <w:szCs w:val="20"/>
              </w:rPr>
              <w:t>A contract year.</w:t>
            </w:r>
          </w:p>
        </w:tc>
      </w:tr>
    </w:tbl>
    <w:p w14:paraId="14B2F53B" w14:textId="77777777" w:rsidR="0001459B" w:rsidRPr="0080403F" w:rsidRDefault="0001459B">
      <w:pPr>
        <w:rPr>
          <w:rFonts w:ascii="Helvetica Neue" w:eastAsia="Helvetica Neue" w:hAnsi="Helvetica Neue" w:cs="Helvetica Neue"/>
        </w:rPr>
      </w:pPr>
    </w:p>
    <w:p w14:paraId="509447CA" w14:textId="354F6F97" w:rsidR="0001459B" w:rsidRPr="009E4569" w:rsidRDefault="004E0974" w:rsidP="009E4569">
      <w:pPr>
        <w:pStyle w:val="Heading2"/>
        <w:rPr>
          <w:rFonts w:ascii="Helvetica Neue" w:eastAsia="Helvetica Neue" w:hAnsi="Helvetica Neue" w:cs="Helvetica Neue"/>
          <w:sz w:val="32"/>
          <w:szCs w:val="32"/>
        </w:rPr>
      </w:pPr>
      <w:r w:rsidRPr="009E4569">
        <w:rPr>
          <w:rFonts w:ascii="Helvetica Neue" w:hAnsi="Helvetica Neue"/>
        </w:rPr>
        <w:br w:type="page"/>
      </w:r>
      <w:bookmarkStart w:id="133" w:name="_Toc12278153"/>
      <w:r w:rsidRPr="009E4569">
        <w:rPr>
          <w:rFonts w:ascii="Helvetica Neue" w:eastAsia="Helvetica Neue" w:hAnsi="Helvetica Neue" w:cs="Helvetica Neue"/>
          <w:b/>
          <w:sz w:val="32"/>
          <w:szCs w:val="32"/>
        </w:rPr>
        <w:lastRenderedPageBreak/>
        <w:t>Schedule 7 - GDPR Information</w:t>
      </w:r>
      <w:bookmarkEnd w:id="133"/>
      <w:r w:rsidRPr="009E4569">
        <w:rPr>
          <w:rFonts w:ascii="Helvetica Neue" w:eastAsia="Helvetica Neue" w:hAnsi="Helvetica Neue" w:cs="Helvetica Neue"/>
          <w:b/>
          <w:sz w:val="32"/>
          <w:szCs w:val="32"/>
        </w:rPr>
        <w:t xml:space="preserve">  </w:t>
      </w:r>
    </w:p>
    <w:p w14:paraId="6392E14E" w14:textId="77777777" w:rsidR="0001459B" w:rsidRPr="009E4569" w:rsidRDefault="004E0974" w:rsidP="009E4569">
      <w:pPr>
        <w:rPr>
          <w:rFonts w:ascii="Helvetica Neue" w:hAnsi="Helvetica Neue"/>
        </w:rPr>
      </w:pPr>
      <w:bookmarkStart w:id="134" w:name="_20xfydz" w:colFirst="0" w:colLast="0"/>
      <w:bookmarkEnd w:id="134"/>
      <w:r w:rsidRPr="009E4569">
        <w:rPr>
          <w:rFonts w:ascii="Helvetica Neue" w:hAnsi="Helvetica Neue"/>
        </w:rPr>
        <w:t xml:space="preserve">This schedule reproduces the annexes to the GDPR schedule contained within the Framework Agreement and incorporated into this Call-off Contract.  </w:t>
      </w:r>
    </w:p>
    <w:p w14:paraId="14DA4DC6" w14:textId="77777777" w:rsidR="0001459B" w:rsidRPr="009E4569" w:rsidRDefault="004E0974">
      <w:pPr>
        <w:pStyle w:val="Heading2"/>
        <w:ind w:left="709" w:hanging="709"/>
        <w:rPr>
          <w:rFonts w:ascii="Helvetica Neue" w:eastAsia="Tahoma" w:hAnsi="Helvetica Neue" w:cs="Tahoma"/>
          <w:b/>
          <w:sz w:val="24"/>
          <w:szCs w:val="24"/>
        </w:rPr>
      </w:pPr>
      <w:bookmarkStart w:id="135" w:name="_Toc12278154"/>
      <w:r w:rsidRPr="009E4569">
        <w:rPr>
          <w:rFonts w:ascii="Helvetica Neue" w:eastAsia="Tahoma" w:hAnsi="Helvetica Neue" w:cs="Tahoma"/>
          <w:b/>
          <w:sz w:val="24"/>
          <w:szCs w:val="24"/>
        </w:rPr>
        <w:t>Annex 1 - Processing Personal Data</w:t>
      </w:r>
      <w:bookmarkEnd w:id="135"/>
    </w:p>
    <w:p w14:paraId="15E64FA4" w14:textId="77777777" w:rsidR="0001459B" w:rsidRPr="009E4569" w:rsidRDefault="004E0974">
      <w:pPr>
        <w:rPr>
          <w:rFonts w:ascii="Helvetica Neue" w:eastAsia="Tahoma" w:hAnsi="Helvetica Neue" w:cs="Tahoma"/>
        </w:rPr>
      </w:pPr>
      <w:r w:rsidRPr="009E4569">
        <w:rPr>
          <w:rFonts w:ascii="Helvetica Neue" w:eastAsia="Tahoma" w:hAnsi="Helvetica Neue" w:cs="Tahoma"/>
        </w:rPr>
        <w:t xml:space="preserve">This Annex shall be completed by the Controller, who may take account of the view of the Processors, however the final decision as to the content of this Annex shall be with the Buyer at its absolute discretion.  </w:t>
      </w:r>
    </w:p>
    <w:p w14:paraId="3F8A0E96" w14:textId="77777777" w:rsidR="0001459B" w:rsidRPr="009E4569" w:rsidRDefault="004E0974" w:rsidP="004011C1">
      <w:pPr>
        <w:keepNext/>
        <w:widowControl/>
        <w:numPr>
          <w:ilvl w:val="3"/>
          <w:numId w:val="70"/>
        </w:numPr>
        <w:spacing w:after="0" w:line="240" w:lineRule="auto"/>
        <w:jc w:val="both"/>
        <w:rPr>
          <w:rFonts w:ascii="Helvetica Neue" w:eastAsia="Tahoma" w:hAnsi="Helvetica Neue" w:cs="Tahoma"/>
        </w:rPr>
      </w:pPr>
      <w:r w:rsidRPr="009E4569">
        <w:rPr>
          <w:rFonts w:ascii="Helvetica Neue" w:eastAsia="Tahoma" w:hAnsi="Helvetica Neue" w:cs="Tahoma"/>
        </w:rPr>
        <w:t xml:space="preserve">The contact details of the Buyer’s Data Protection Officer are: </w:t>
      </w:r>
      <w:r w:rsidRPr="009E4569">
        <w:rPr>
          <w:rFonts w:ascii="Helvetica Neue" w:eastAsia="Tahoma" w:hAnsi="Helvetica Neue" w:cs="Tahoma"/>
          <w:b/>
          <w:highlight w:val="yellow"/>
        </w:rPr>
        <w:t>[Insert</w:t>
      </w:r>
      <w:r w:rsidRPr="009E4569">
        <w:rPr>
          <w:rFonts w:ascii="Helvetica Neue" w:eastAsia="Tahoma" w:hAnsi="Helvetica Neue" w:cs="Tahoma"/>
          <w:highlight w:val="yellow"/>
        </w:rPr>
        <w:t xml:space="preserve"> Contact details]</w:t>
      </w:r>
    </w:p>
    <w:p w14:paraId="2E5E5953" w14:textId="77777777" w:rsidR="0001459B" w:rsidRPr="009E4569" w:rsidRDefault="004E0974" w:rsidP="004011C1">
      <w:pPr>
        <w:keepNext/>
        <w:widowControl/>
        <w:numPr>
          <w:ilvl w:val="3"/>
          <w:numId w:val="70"/>
        </w:numPr>
        <w:spacing w:after="0" w:line="240" w:lineRule="auto"/>
        <w:jc w:val="both"/>
        <w:rPr>
          <w:rFonts w:ascii="Helvetica Neue" w:eastAsia="Tahoma" w:hAnsi="Helvetica Neue" w:cs="Tahoma"/>
        </w:rPr>
      </w:pPr>
      <w:r w:rsidRPr="009E4569">
        <w:rPr>
          <w:rFonts w:ascii="Helvetica Neue" w:eastAsia="Tahoma" w:hAnsi="Helvetica Neue" w:cs="Tahoma"/>
        </w:rPr>
        <w:t xml:space="preserve">The contact details of the Supplier’s Data Protection Officer are: </w:t>
      </w:r>
      <w:r w:rsidRPr="009E4569">
        <w:rPr>
          <w:rFonts w:ascii="Helvetica Neue" w:eastAsia="Tahoma" w:hAnsi="Helvetica Neue" w:cs="Tahoma"/>
          <w:b/>
          <w:highlight w:val="yellow"/>
        </w:rPr>
        <w:t>[Insert</w:t>
      </w:r>
      <w:r w:rsidRPr="009E4569">
        <w:rPr>
          <w:rFonts w:ascii="Helvetica Neue" w:eastAsia="Tahoma" w:hAnsi="Helvetica Neue" w:cs="Tahoma"/>
          <w:highlight w:val="yellow"/>
        </w:rPr>
        <w:t xml:space="preserve"> Contact details]</w:t>
      </w:r>
    </w:p>
    <w:p w14:paraId="74958DE8" w14:textId="77777777" w:rsidR="0001459B" w:rsidRPr="009E4569" w:rsidRDefault="004E0974" w:rsidP="004011C1">
      <w:pPr>
        <w:keepNext/>
        <w:widowControl/>
        <w:numPr>
          <w:ilvl w:val="3"/>
          <w:numId w:val="70"/>
        </w:numPr>
        <w:spacing w:after="0" w:line="240" w:lineRule="auto"/>
        <w:jc w:val="both"/>
        <w:rPr>
          <w:rFonts w:ascii="Helvetica Neue" w:eastAsia="Tahoma" w:hAnsi="Helvetica Neue" w:cs="Tahoma"/>
        </w:rPr>
      </w:pPr>
      <w:r w:rsidRPr="009E4569">
        <w:rPr>
          <w:rFonts w:ascii="Helvetica Neue" w:eastAsia="Tahoma" w:hAnsi="Helvetica Neue" w:cs="Tahoma"/>
        </w:rPr>
        <w:t>The Processor shall comply with any further written instructions with respect to Processing by the Controller.</w:t>
      </w:r>
    </w:p>
    <w:p w14:paraId="2871E56F" w14:textId="77777777" w:rsidR="0001459B" w:rsidRPr="009E4569" w:rsidRDefault="004E0974" w:rsidP="004011C1">
      <w:pPr>
        <w:keepNext/>
        <w:widowControl/>
        <w:numPr>
          <w:ilvl w:val="3"/>
          <w:numId w:val="70"/>
        </w:numPr>
        <w:spacing w:after="0" w:line="240" w:lineRule="auto"/>
        <w:jc w:val="both"/>
        <w:rPr>
          <w:rFonts w:ascii="Helvetica Neue" w:eastAsia="Tahoma" w:hAnsi="Helvetica Neue" w:cs="Tahoma"/>
        </w:rPr>
      </w:pPr>
      <w:r w:rsidRPr="009E4569">
        <w:rPr>
          <w:rFonts w:ascii="Helvetica Neue" w:eastAsia="Tahoma" w:hAnsi="Helvetica Neue" w:cs="Tahoma"/>
        </w:rPr>
        <w:t>Any such further instructions shall be incorporated into this Annex.</w:t>
      </w:r>
    </w:p>
    <w:p w14:paraId="347B9962" w14:textId="77777777" w:rsidR="0001459B" w:rsidRPr="009E4569" w:rsidRDefault="0001459B">
      <w:pPr>
        <w:keepNext/>
        <w:ind w:left="720"/>
        <w:rPr>
          <w:rFonts w:ascii="Helvetica Neue" w:eastAsia="Tahoma" w:hAnsi="Helvetica Neue" w:cs="Tahoma"/>
        </w:rPr>
      </w:pPr>
    </w:p>
    <w:tbl>
      <w:tblPr>
        <w:tblStyle w:val="ad"/>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01459B" w:rsidRPr="0080403F" w14:paraId="46CBB7E4" w14:textId="77777777">
        <w:trPr>
          <w:trHeight w:val="700"/>
        </w:trPr>
        <w:tc>
          <w:tcPr>
            <w:tcW w:w="2263" w:type="dxa"/>
            <w:shd w:val="clear" w:color="auto" w:fill="BFBFBF"/>
            <w:vAlign w:val="center"/>
          </w:tcPr>
          <w:p w14:paraId="04B81813"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Description</w:t>
            </w:r>
          </w:p>
        </w:tc>
        <w:tc>
          <w:tcPr>
            <w:tcW w:w="7423" w:type="dxa"/>
            <w:shd w:val="clear" w:color="auto" w:fill="BFBFBF"/>
            <w:vAlign w:val="center"/>
          </w:tcPr>
          <w:p w14:paraId="258051B8" w14:textId="77777777" w:rsidR="0001459B" w:rsidRPr="009E4569" w:rsidRDefault="004E0974">
            <w:pPr>
              <w:jc w:val="center"/>
              <w:rPr>
                <w:rFonts w:ascii="Helvetica Neue" w:eastAsia="Tahoma" w:hAnsi="Helvetica Neue" w:cs="Tahoma"/>
                <w:b/>
              </w:rPr>
            </w:pPr>
            <w:r w:rsidRPr="009E4569">
              <w:rPr>
                <w:rFonts w:ascii="Helvetica Neue" w:eastAsia="Tahoma" w:hAnsi="Helvetica Neue" w:cs="Tahoma"/>
                <w:b/>
              </w:rPr>
              <w:t>Details</w:t>
            </w:r>
          </w:p>
        </w:tc>
      </w:tr>
      <w:tr w:rsidR="0001459B" w:rsidRPr="0080403F" w14:paraId="7E93B3E5" w14:textId="77777777">
        <w:trPr>
          <w:trHeight w:val="1620"/>
        </w:trPr>
        <w:tc>
          <w:tcPr>
            <w:tcW w:w="2263" w:type="dxa"/>
            <w:shd w:val="clear" w:color="auto" w:fill="auto"/>
          </w:tcPr>
          <w:p w14:paraId="105A7A93" w14:textId="77777777" w:rsidR="0001459B" w:rsidRPr="009E4569" w:rsidRDefault="004E0974">
            <w:pPr>
              <w:rPr>
                <w:rFonts w:ascii="Helvetica Neue" w:eastAsia="Tahoma" w:hAnsi="Helvetica Neue" w:cs="Tahoma"/>
              </w:rPr>
            </w:pPr>
            <w:r w:rsidRPr="009E4569">
              <w:rPr>
                <w:rFonts w:ascii="Helvetica Neue" w:eastAsia="Tahoma" w:hAnsi="Helvetica Neue" w:cs="Tahoma"/>
              </w:rPr>
              <w:t>Identity of Controller for each Category of Personal Data</w:t>
            </w:r>
          </w:p>
        </w:tc>
        <w:tc>
          <w:tcPr>
            <w:tcW w:w="7423" w:type="dxa"/>
            <w:shd w:val="clear" w:color="auto" w:fill="auto"/>
          </w:tcPr>
          <w:p w14:paraId="7A1D1D95"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The Buyer is Controller and the Supplier is Processor</w:t>
            </w:r>
          </w:p>
          <w:p w14:paraId="4A04E892" w14:textId="525A3C37" w:rsidR="0001459B" w:rsidRPr="009E4569" w:rsidRDefault="004E0974">
            <w:pPr>
              <w:rPr>
                <w:rFonts w:ascii="Helvetica Neue" w:eastAsia="Tahoma" w:hAnsi="Helvetica Neue" w:cs="Tahoma"/>
              </w:rPr>
            </w:pPr>
            <w:r w:rsidRPr="009E4569">
              <w:rPr>
                <w:rFonts w:ascii="Helvetica Neue" w:eastAsia="Tahoma" w:hAnsi="Helvetica Neue" w:cs="Tahoma"/>
              </w:rPr>
              <w:t>The Parties acknowledge that in accordance with paragraph 2-15 Framework Agreement Schedule 4 (Where the Party is a Controller and the other Party is Processor) and for the purposes of the Da</w:t>
            </w:r>
            <w:r w:rsidR="0069366F" w:rsidRPr="009E4569">
              <w:rPr>
                <w:rFonts w:ascii="Helvetica Neue" w:eastAsia="Tahoma" w:hAnsi="Helvetica Neue" w:cs="Tahoma"/>
              </w:rPr>
              <w:t>ta Protection Legislation, the B</w:t>
            </w:r>
            <w:r w:rsidRPr="009E4569">
              <w:rPr>
                <w:rFonts w:ascii="Helvetica Neue" w:eastAsia="Tahoma" w:hAnsi="Helvetica Neue" w:cs="Tahoma"/>
              </w:rPr>
              <w:t>uyer is the Controller and the Supplier is the Processor of the following Personal Data:</w:t>
            </w:r>
          </w:p>
          <w:p w14:paraId="395B043A" w14:textId="08A6A34F" w:rsidR="0001459B" w:rsidRPr="009E4569" w:rsidRDefault="004E0974" w:rsidP="004011C1">
            <w:pPr>
              <w:widowControl/>
              <w:numPr>
                <w:ilvl w:val="0"/>
                <w:numId w:val="76"/>
              </w:numPr>
              <w:pBdr>
                <w:top w:val="nil"/>
                <w:left w:val="nil"/>
                <w:bottom w:val="nil"/>
                <w:right w:val="nil"/>
                <w:between w:val="nil"/>
              </w:pBdr>
              <w:spacing w:after="0" w:line="240" w:lineRule="auto"/>
              <w:jc w:val="both"/>
              <w:rPr>
                <w:rFonts w:ascii="Helvetica Neue" w:hAnsi="Helvetica Neue"/>
                <w:i/>
                <w:color w:val="000000"/>
              </w:rPr>
            </w:pPr>
            <w:r w:rsidRPr="009E4569">
              <w:rPr>
                <w:rFonts w:ascii="Helvetica Neue" w:eastAsia="Tahoma" w:hAnsi="Helvetica Neue" w:cs="Tahoma"/>
                <w:b/>
                <w:i/>
                <w:color w:val="000000"/>
                <w:highlight w:val="yellow"/>
              </w:rPr>
              <w:t xml:space="preserve">[Insert </w:t>
            </w:r>
            <w:r w:rsidRPr="009E4569">
              <w:rPr>
                <w:rFonts w:ascii="Helvetica Neue" w:eastAsia="Tahoma" w:hAnsi="Helvetica Neue" w:cs="Tahoma"/>
                <w:i/>
                <w:color w:val="000000"/>
                <w:highlight w:val="yellow"/>
              </w:rPr>
              <w:t xml:space="preserve">the scope of Personal Data for which the purposes and means of the Processing by the Supplier is determined by the </w:t>
            </w:r>
            <w:r w:rsidR="006744BC" w:rsidRPr="009E4569">
              <w:rPr>
                <w:rFonts w:ascii="Helvetica Neue" w:eastAsia="Tahoma" w:hAnsi="Helvetica Neue" w:cs="Tahoma"/>
                <w:i/>
                <w:color w:val="000000"/>
                <w:highlight w:val="yellow"/>
              </w:rPr>
              <w:t>Buyer</w:t>
            </w:r>
          </w:p>
          <w:p w14:paraId="73BE0114" w14:textId="77777777" w:rsidR="0001459B" w:rsidRPr="009E4569" w:rsidRDefault="0001459B">
            <w:pPr>
              <w:rPr>
                <w:rFonts w:ascii="Helvetica Neue" w:eastAsia="Tahoma" w:hAnsi="Helvetica Neue" w:cs="Tahoma"/>
              </w:rPr>
            </w:pPr>
          </w:p>
          <w:p w14:paraId="5B3C5E91"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The Supplier is Controller and the Buyer is Processor</w:t>
            </w:r>
          </w:p>
          <w:p w14:paraId="3604B5B8" w14:textId="77777777" w:rsidR="0001459B" w:rsidRPr="009E4569" w:rsidRDefault="004E0974">
            <w:pPr>
              <w:rPr>
                <w:rFonts w:ascii="Helvetica Neue" w:eastAsia="Tahoma" w:hAnsi="Helvetica Neue" w:cs="Tahoma"/>
                <w:i/>
              </w:rPr>
            </w:pPr>
            <w:r w:rsidRPr="009E4569">
              <w:rPr>
                <w:rFonts w:ascii="Helvetica Neue" w:eastAsia="Tahoma" w:hAnsi="Helvetica Neue" w:cs="Tahoma"/>
                <w:i/>
              </w:rPr>
              <w:t xml:space="preserve">The Parties acknowledge that for the purposes of the Data Protection Legislation, the Supplier is the Controller and the Buyer is the Processor in accordance with paragraph </w:t>
            </w:r>
            <w:r w:rsidRPr="009E4569">
              <w:rPr>
                <w:rFonts w:ascii="Helvetica Neue" w:eastAsia="Tahoma" w:hAnsi="Helvetica Neue" w:cs="Tahoma"/>
              </w:rPr>
              <w:t xml:space="preserve">2 </w:t>
            </w:r>
            <w:r w:rsidRPr="009E4569">
              <w:rPr>
                <w:rFonts w:ascii="Helvetica Neue" w:eastAsia="Tahoma" w:hAnsi="Helvetica Neue" w:cs="Tahoma"/>
                <w:i/>
              </w:rPr>
              <w:t>to paragraph 15</w:t>
            </w:r>
            <w:r w:rsidRPr="009E4569">
              <w:rPr>
                <w:rFonts w:ascii="Helvetica Neue" w:eastAsia="Tahoma" w:hAnsi="Helvetica Neue" w:cs="Tahoma"/>
              </w:rPr>
              <w:t xml:space="preserve"> </w:t>
            </w:r>
            <w:r w:rsidRPr="009E4569">
              <w:rPr>
                <w:rFonts w:ascii="Helvetica Neue" w:eastAsia="Tahoma" w:hAnsi="Helvetica Neue" w:cs="Tahoma"/>
                <w:i/>
              </w:rPr>
              <w:t>of the following Personal Data:</w:t>
            </w:r>
          </w:p>
          <w:p w14:paraId="6DBC33E6" w14:textId="77777777" w:rsidR="0001459B" w:rsidRPr="009E4569" w:rsidRDefault="004E0974" w:rsidP="004011C1">
            <w:pPr>
              <w:widowControl/>
              <w:numPr>
                <w:ilvl w:val="0"/>
                <w:numId w:val="76"/>
              </w:numPr>
              <w:pBdr>
                <w:top w:val="nil"/>
                <w:left w:val="nil"/>
                <w:bottom w:val="nil"/>
                <w:right w:val="nil"/>
                <w:between w:val="nil"/>
              </w:pBdr>
              <w:spacing w:after="0" w:line="240" w:lineRule="auto"/>
              <w:jc w:val="both"/>
              <w:rPr>
                <w:rFonts w:ascii="Helvetica Neue" w:hAnsi="Helvetica Neue"/>
                <w:i/>
                <w:color w:val="000000"/>
                <w:highlight w:val="yellow"/>
              </w:rPr>
            </w:pPr>
            <w:r w:rsidRPr="009E4569">
              <w:rPr>
                <w:rFonts w:ascii="Helvetica Neue" w:eastAsia="Tahoma" w:hAnsi="Helvetica Neue" w:cs="Tahoma"/>
                <w:b/>
                <w:i/>
                <w:color w:val="000000"/>
                <w:highlight w:val="yellow"/>
              </w:rPr>
              <w:t xml:space="preserve">[Insert </w:t>
            </w:r>
            <w:r w:rsidRPr="009E4569">
              <w:rPr>
                <w:rFonts w:ascii="Helvetica Neue" w:eastAsia="Tahoma" w:hAnsi="Helvetica Neue" w:cs="Tahoma"/>
                <w:i/>
                <w:color w:val="000000"/>
                <w:highlight w:val="yellow"/>
              </w:rPr>
              <w:t xml:space="preserve">the scope of Personal Data which the purposes and means of the Processing by the </w:t>
            </w:r>
            <w:r w:rsidRPr="009E4569">
              <w:rPr>
                <w:rFonts w:ascii="Helvetica Neue" w:eastAsia="Tahoma" w:hAnsi="Helvetica Neue" w:cs="Tahoma"/>
                <w:i/>
                <w:highlight w:val="yellow"/>
              </w:rPr>
              <w:t>Buyer</w:t>
            </w:r>
            <w:r w:rsidRPr="009E4569">
              <w:rPr>
                <w:rFonts w:ascii="Helvetica Neue" w:eastAsia="Tahoma" w:hAnsi="Helvetica Neue" w:cs="Tahoma"/>
                <w:i/>
                <w:color w:val="000000"/>
                <w:highlight w:val="yellow"/>
              </w:rPr>
              <w:t xml:space="preserve"> is determined by the Supplier]</w:t>
            </w:r>
          </w:p>
          <w:p w14:paraId="681FF983" w14:textId="77777777" w:rsidR="0001459B" w:rsidRPr="009E4569" w:rsidRDefault="0001459B">
            <w:pPr>
              <w:rPr>
                <w:rFonts w:ascii="Helvetica Neue" w:eastAsia="Tahoma" w:hAnsi="Helvetica Neue" w:cs="Tahoma"/>
                <w:highlight w:val="yellow"/>
              </w:rPr>
            </w:pPr>
          </w:p>
          <w:p w14:paraId="2DB3F347" w14:textId="77777777" w:rsidR="0001459B" w:rsidRPr="009E4569" w:rsidRDefault="0001459B">
            <w:pPr>
              <w:rPr>
                <w:rFonts w:ascii="Helvetica Neue" w:eastAsia="Tahoma" w:hAnsi="Helvetica Neue" w:cs="Tahoma"/>
                <w:b/>
              </w:rPr>
            </w:pPr>
          </w:p>
          <w:p w14:paraId="6B88B8B7"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The Parties are Joint Controllers</w:t>
            </w:r>
          </w:p>
          <w:p w14:paraId="77234115" w14:textId="77777777" w:rsidR="0001459B" w:rsidRPr="009E4569" w:rsidRDefault="004E0974">
            <w:pPr>
              <w:rPr>
                <w:rFonts w:ascii="Helvetica Neue" w:eastAsia="Tahoma" w:hAnsi="Helvetica Neue" w:cs="Tahoma"/>
                <w:i/>
              </w:rPr>
            </w:pPr>
            <w:r w:rsidRPr="009E4569">
              <w:rPr>
                <w:rFonts w:ascii="Helvetica Neue" w:eastAsia="Tahoma" w:hAnsi="Helvetica Neue" w:cs="Tahoma"/>
                <w:i/>
              </w:rPr>
              <w:t xml:space="preserve">The Parties acknowledge that they are Joint Controllers for the </w:t>
            </w:r>
            <w:r w:rsidRPr="009E4569">
              <w:rPr>
                <w:rFonts w:ascii="Helvetica Neue" w:eastAsia="Tahoma" w:hAnsi="Helvetica Neue" w:cs="Tahoma"/>
                <w:i/>
              </w:rPr>
              <w:lastRenderedPageBreak/>
              <w:t>purposes of the Data Protection Legislation in respect of:</w:t>
            </w:r>
          </w:p>
          <w:p w14:paraId="1E84C588" w14:textId="77777777" w:rsidR="0001459B" w:rsidRPr="009E4569" w:rsidRDefault="004E0974" w:rsidP="004011C1">
            <w:pPr>
              <w:widowControl/>
              <w:numPr>
                <w:ilvl w:val="0"/>
                <w:numId w:val="65"/>
              </w:numPr>
              <w:pBdr>
                <w:top w:val="nil"/>
                <w:left w:val="nil"/>
                <w:bottom w:val="nil"/>
                <w:right w:val="nil"/>
                <w:between w:val="nil"/>
              </w:pBdr>
              <w:spacing w:after="0" w:line="240" w:lineRule="auto"/>
              <w:jc w:val="both"/>
              <w:rPr>
                <w:rFonts w:ascii="Helvetica Neue" w:hAnsi="Helvetica Neue"/>
                <w:i/>
                <w:color w:val="000000"/>
                <w:highlight w:val="yellow"/>
              </w:rPr>
            </w:pPr>
            <w:r w:rsidRPr="009E4569">
              <w:rPr>
                <w:rFonts w:ascii="Helvetica Neue" w:eastAsia="Tahoma" w:hAnsi="Helvetica Neue" w:cs="Tahoma"/>
                <w:b/>
                <w:i/>
                <w:color w:val="000000"/>
                <w:highlight w:val="yellow"/>
              </w:rPr>
              <w:t xml:space="preserve">[Insert </w:t>
            </w:r>
            <w:r w:rsidRPr="009E4569">
              <w:rPr>
                <w:rFonts w:ascii="Helvetica Neue" w:eastAsia="Tahoma" w:hAnsi="Helvetica Neue" w:cs="Tahoma"/>
                <w:i/>
                <w:color w:val="000000"/>
                <w:highlight w:val="yellow"/>
              </w:rPr>
              <w:t>the scope of Personal Data which the purposes and means of the Processing is determined by the both Parties together]</w:t>
            </w:r>
          </w:p>
          <w:p w14:paraId="669AB278" w14:textId="77777777" w:rsidR="0001459B" w:rsidRPr="009E4569" w:rsidRDefault="004E0974">
            <w:pPr>
              <w:rPr>
                <w:rFonts w:ascii="Helvetica Neue" w:eastAsia="Tahoma" w:hAnsi="Helvetica Neue" w:cs="Tahoma"/>
                <w:i/>
              </w:rPr>
            </w:pPr>
            <w:r w:rsidRPr="009E4569">
              <w:rPr>
                <w:rFonts w:ascii="Helvetica Neue" w:eastAsia="Tahoma" w:hAnsi="Helvetica Neue" w:cs="Tahoma"/>
                <w:i/>
              </w:rPr>
              <w:t xml:space="preserve"> </w:t>
            </w:r>
          </w:p>
          <w:p w14:paraId="57BD8B0C"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The Parties are Independent Controllers of Personal Data</w:t>
            </w:r>
          </w:p>
          <w:p w14:paraId="1D8C22F4" w14:textId="77777777" w:rsidR="0001459B" w:rsidRPr="009E4569" w:rsidRDefault="004E0974">
            <w:pPr>
              <w:rPr>
                <w:rFonts w:ascii="Helvetica Neue" w:eastAsia="Tahoma" w:hAnsi="Helvetica Neue" w:cs="Tahoma"/>
                <w:i/>
              </w:rPr>
            </w:pPr>
            <w:r w:rsidRPr="009E4569">
              <w:rPr>
                <w:rFonts w:ascii="Helvetica Neue" w:eastAsia="Tahoma" w:hAnsi="Helvetica Neue" w:cs="Tahoma"/>
                <w:i/>
              </w:rPr>
              <w:t>The Parties acknowledge that they are Independent Controllers for the purposes of the Data Protection Legislation in respect of:</w:t>
            </w:r>
          </w:p>
          <w:p w14:paraId="2425AB15" w14:textId="77777777" w:rsidR="0001459B" w:rsidRPr="009E4569" w:rsidRDefault="004E0974" w:rsidP="004011C1">
            <w:pPr>
              <w:widowControl/>
              <w:numPr>
                <w:ilvl w:val="0"/>
                <w:numId w:val="63"/>
              </w:numPr>
              <w:pBdr>
                <w:top w:val="nil"/>
                <w:left w:val="nil"/>
                <w:bottom w:val="nil"/>
                <w:right w:val="nil"/>
                <w:between w:val="nil"/>
              </w:pBdr>
              <w:spacing w:after="0" w:line="240" w:lineRule="auto"/>
              <w:jc w:val="both"/>
              <w:rPr>
                <w:rFonts w:ascii="Helvetica Neue" w:hAnsi="Helvetica Neue"/>
                <w:i/>
                <w:color w:val="000000"/>
              </w:rPr>
            </w:pPr>
            <w:r w:rsidRPr="009E4569">
              <w:rPr>
                <w:rFonts w:ascii="Helvetica Neue" w:eastAsia="Tahoma" w:hAnsi="Helvetica Neue" w:cs="Tahoma"/>
                <w:i/>
                <w:color w:val="000000"/>
              </w:rPr>
              <w:t>Business contact details of Supplier Personnel for which the Supplier is the Controller,</w:t>
            </w:r>
          </w:p>
          <w:p w14:paraId="54210032" w14:textId="77777777" w:rsidR="0001459B" w:rsidRPr="009E4569" w:rsidRDefault="004E0974" w:rsidP="004011C1">
            <w:pPr>
              <w:widowControl/>
              <w:numPr>
                <w:ilvl w:val="0"/>
                <w:numId w:val="63"/>
              </w:numPr>
              <w:pBdr>
                <w:top w:val="nil"/>
                <w:left w:val="nil"/>
                <w:bottom w:val="nil"/>
                <w:right w:val="nil"/>
                <w:between w:val="nil"/>
              </w:pBdr>
              <w:spacing w:after="0" w:line="240" w:lineRule="auto"/>
              <w:jc w:val="both"/>
              <w:rPr>
                <w:rFonts w:ascii="Helvetica Neue" w:hAnsi="Helvetica Neue"/>
                <w:i/>
                <w:color w:val="000000"/>
              </w:rPr>
            </w:pPr>
            <w:r w:rsidRPr="009E4569">
              <w:rPr>
                <w:rFonts w:ascii="Helvetica Neue" w:eastAsia="Tahoma" w:hAnsi="Helvetica Neue" w:cs="Tahoma"/>
                <w:i/>
                <w:color w:val="000000"/>
              </w:rPr>
              <w:t>Business contact details of any</w:t>
            </w:r>
            <w:r w:rsidRPr="009E4569">
              <w:rPr>
                <w:rFonts w:ascii="Helvetica Neue" w:eastAsia="Tahoma" w:hAnsi="Helvetica Neue" w:cs="Tahoma"/>
                <w:color w:val="000000"/>
              </w:rPr>
              <w:t xml:space="preserve"> </w:t>
            </w:r>
            <w:r w:rsidRPr="009E4569">
              <w:rPr>
                <w:rFonts w:ascii="Helvetica Neue" w:eastAsia="Tahoma" w:hAnsi="Helvetica Neue" w:cs="Tahoma"/>
                <w:i/>
                <w:color w:val="000000"/>
              </w:rPr>
              <w:t xml:space="preserve">directors, officers, employees, agents, consultants and contractors of </w:t>
            </w:r>
            <w:r w:rsidRPr="009E4569">
              <w:rPr>
                <w:rFonts w:ascii="Helvetica Neue" w:eastAsia="Tahoma" w:hAnsi="Helvetica Neue" w:cs="Tahoma"/>
                <w:i/>
              </w:rPr>
              <w:t>Buyer</w:t>
            </w:r>
            <w:r w:rsidRPr="009E4569">
              <w:rPr>
                <w:rFonts w:ascii="Helvetica Neue" w:eastAsia="Tahoma" w:hAnsi="Helvetica Neue" w:cs="Tahoma"/>
                <w:i/>
                <w:color w:val="000000"/>
              </w:rPr>
              <w:t xml:space="preserve"> (excluding the Supplier Personnel) engaged in the performance of the </w:t>
            </w:r>
            <w:r w:rsidRPr="009E4569">
              <w:rPr>
                <w:rFonts w:ascii="Helvetica Neue" w:eastAsia="Tahoma" w:hAnsi="Helvetica Neue" w:cs="Tahoma"/>
                <w:i/>
              </w:rPr>
              <w:t>Buyer</w:t>
            </w:r>
            <w:r w:rsidRPr="009E4569">
              <w:rPr>
                <w:rFonts w:ascii="Helvetica Neue" w:eastAsia="Tahoma" w:hAnsi="Helvetica Neue" w:cs="Tahoma"/>
                <w:i/>
                <w:color w:val="000000"/>
              </w:rPr>
              <w:t xml:space="preserve">’s duties under the Contract) for which the </w:t>
            </w:r>
            <w:r w:rsidRPr="009E4569">
              <w:rPr>
                <w:rFonts w:ascii="Helvetica Neue" w:eastAsia="Tahoma" w:hAnsi="Helvetica Neue" w:cs="Tahoma"/>
                <w:i/>
              </w:rPr>
              <w:t xml:space="preserve">Buyer </w:t>
            </w:r>
            <w:r w:rsidRPr="009E4569">
              <w:rPr>
                <w:rFonts w:ascii="Helvetica Neue" w:eastAsia="Tahoma" w:hAnsi="Helvetica Neue" w:cs="Tahoma"/>
                <w:i/>
                <w:color w:val="000000"/>
              </w:rPr>
              <w:t>is the Controller,</w:t>
            </w:r>
          </w:p>
          <w:p w14:paraId="11116784" w14:textId="77777777" w:rsidR="0001459B" w:rsidRPr="009E4569" w:rsidRDefault="004E0974" w:rsidP="004011C1">
            <w:pPr>
              <w:widowControl/>
              <w:numPr>
                <w:ilvl w:val="0"/>
                <w:numId w:val="63"/>
              </w:numPr>
              <w:pBdr>
                <w:top w:val="nil"/>
                <w:left w:val="nil"/>
                <w:bottom w:val="nil"/>
                <w:right w:val="nil"/>
                <w:between w:val="nil"/>
              </w:pBdr>
              <w:spacing w:after="0" w:line="240" w:lineRule="auto"/>
              <w:jc w:val="both"/>
              <w:rPr>
                <w:rFonts w:ascii="Helvetica Neue" w:hAnsi="Helvetica Neue"/>
                <w:i/>
                <w:color w:val="000000"/>
                <w:highlight w:val="yellow"/>
              </w:rPr>
            </w:pPr>
            <w:r w:rsidRPr="009E4569">
              <w:rPr>
                <w:rFonts w:ascii="Helvetica Neue" w:eastAsia="Tahoma" w:hAnsi="Helvetica Neue" w:cs="Tahoma"/>
                <w:b/>
                <w:i/>
                <w:color w:val="000000"/>
                <w:highlight w:val="yellow"/>
              </w:rPr>
              <w:t xml:space="preserve">[Insert </w:t>
            </w:r>
            <w:r w:rsidRPr="009E4569">
              <w:rPr>
                <w:rFonts w:ascii="Helvetica Neue" w:eastAsia="Tahoma" w:hAnsi="Helvetica Neue" w:cs="Tahoma"/>
                <w:i/>
                <w:color w:val="000000"/>
                <w:highlight w:val="yellow"/>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w:t>
            </w:r>
            <w:r w:rsidRPr="009E4569">
              <w:rPr>
                <w:rFonts w:ascii="Helvetica Neue" w:eastAsia="Tahoma" w:hAnsi="Helvetica Neue" w:cs="Tahoma"/>
                <w:i/>
                <w:highlight w:val="yellow"/>
              </w:rPr>
              <w:t>Buyer</w:t>
            </w:r>
            <w:r w:rsidRPr="009E4569">
              <w:rPr>
                <w:rFonts w:ascii="Helvetica Neue" w:eastAsia="Tahoma" w:hAnsi="Helvetica Neue" w:cs="Tahoma"/>
                <w:i/>
                <w:color w:val="000000"/>
                <w:highlight w:val="yellow"/>
              </w:rPr>
              <w:t xml:space="preserve"> cannot dictate the way in which Personal Data is processed by the Supplier, or (3) where the  Supplier comes to the transaction with Personal Data for which it is already Controller for use by the </w:t>
            </w:r>
            <w:r w:rsidRPr="009E4569">
              <w:rPr>
                <w:rFonts w:ascii="Helvetica Neue" w:eastAsia="Tahoma" w:hAnsi="Helvetica Neue" w:cs="Tahoma"/>
                <w:i/>
                <w:highlight w:val="yellow"/>
              </w:rPr>
              <w:t>Buyer</w:t>
            </w:r>
            <w:r w:rsidRPr="009E4569">
              <w:rPr>
                <w:rFonts w:ascii="Helvetica Neue" w:eastAsia="Tahoma" w:hAnsi="Helvetica Neue" w:cs="Tahoma"/>
                <w:i/>
                <w:color w:val="000000"/>
                <w:highlight w:val="yellow"/>
              </w:rPr>
              <w:t xml:space="preserve">] </w:t>
            </w:r>
          </w:p>
          <w:p w14:paraId="63BCF543" w14:textId="77777777" w:rsidR="0001459B" w:rsidRPr="009E4569" w:rsidRDefault="004E0974">
            <w:pPr>
              <w:rPr>
                <w:rFonts w:ascii="Helvetica Neue" w:eastAsia="Tahoma" w:hAnsi="Helvetica Neue" w:cs="Tahoma"/>
                <w:i/>
              </w:rPr>
            </w:pPr>
            <w:r w:rsidRPr="009E4569">
              <w:rPr>
                <w:rFonts w:ascii="Helvetica Neue" w:eastAsia="Tahoma" w:hAnsi="Helvetica Neue" w:cs="Tahoma"/>
                <w:i/>
              </w:rPr>
              <w:t xml:space="preserve"> </w:t>
            </w:r>
          </w:p>
          <w:p w14:paraId="631A0206" w14:textId="77777777" w:rsidR="0001459B" w:rsidRPr="009E4569" w:rsidRDefault="004E0974">
            <w:pPr>
              <w:rPr>
                <w:rFonts w:ascii="Helvetica Neue" w:eastAsia="Tahoma" w:hAnsi="Helvetica Neue" w:cs="Tahoma"/>
                <w:i/>
              </w:rPr>
            </w:pPr>
            <w:r w:rsidRPr="009E4569">
              <w:rPr>
                <w:rFonts w:ascii="Helvetica Neue" w:eastAsia="Tahoma" w:hAnsi="Helvetica Neue" w:cs="Tahoma"/>
                <w:b/>
                <w:i/>
                <w:highlight w:val="green"/>
              </w:rPr>
              <w:t xml:space="preserve">[Guidance </w:t>
            </w:r>
            <w:r w:rsidRPr="009E4569">
              <w:rPr>
                <w:rFonts w:ascii="Helvetica Neue" w:eastAsia="Tahoma" w:hAnsi="Helvetica Neue" w:cs="Tahoma"/>
                <w:i/>
                <w:highlight w:val="green"/>
              </w:rPr>
              <w:t>where multiple relationships have been identified above, please address the below rows in the table for in respect of each relationship identified]</w:t>
            </w:r>
            <w:r w:rsidRPr="009E4569">
              <w:rPr>
                <w:rFonts w:ascii="Helvetica Neue" w:eastAsia="Tahoma" w:hAnsi="Helvetica Neue" w:cs="Tahoma"/>
                <w:i/>
              </w:rPr>
              <w:t xml:space="preserve"> </w:t>
            </w:r>
          </w:p>
          <w:p w14:paraId="77CC9597" w14:textId="77777777" w:rsidR="0001459B" w:rsidRPr="009E4569" w:rsidRDefault="0001459B">
            <w:pPr>
              <w:rPr>
                <w:rFonts w:ascii="Helvetica Neue" w:eastAsia="Tahoma" w:hAnsi="Helvetica Neue" w:cs="Tahoma"/>
              </w:rPr>
            </w:pPr>
          </w:p>
        </w:tc>
      </w:tr>
      <w:tr w:rsidR="0001459B" w:rsidRPr="0080403F" w14:paraId="52413B39" w14:textId="77777777">
        <w:trPr>
          <w:trHeight w:val="1460"/>
        </w:trPr>
        <w:tc>
          <w:tcPr>
            <w:tcW w:w="2263" w:type="dxa"/>
            <w:shd w:val="clear" w:color="auto" w:fill="auto"/>
          </w:tcPr>
          <w:p w14:paraId="036943B8" w14:textId="77777777" w:rsidR="0001459B" w:rsidRPr="009E4569" w:rsidRDefault="004E0974">
            <w:pPr>
              <w:rPr>
                <w:rFonts w:ascii="Helvetica Neue" w:eastAsia="Tahoma" w:hAnsi="Helvetica Neue" w:cs="Tahoma"/>
              </w:rPr>
            </w:pPr>
            <w:r w:rsidRPr="009E4569">
              <w:rPr>
                <w:rFonts w:ascii="Helvetica Neue" w:eastAsia="Tahoma" w:hAnsi="Helvetica Neue" w:cs="Tahoma"/>
              </w:rPr>
              <w:lastRenderedPageBreak/>
              <w:t>Duration of the Processing</w:t>
            </w:r>
          </w:p>
        </w:tc>
        <w:tc>
          <w:tcPr>
            <w:tcW w:w="7423" w:type="dxa"/>
            <w:shd w:val="clear" w:color="auto" w:fill="auto"/>
          </w:tcPr>
          <w:p w14:paraId="78579021" w14:textId="77777777" w:rsidR="0001459B" w:rsidRPr="009E4569" w:rsidRDefault="004E0974">
            <w:pPr>
              <w:rPr>
                <w:rFonts w:ascii="Helvetica Neue" w:eastAsia="Tahoma" w:hAnsi="Helvetica Neue" w:cs="Tahoma"/>
              </w:rPr>
            </w:pPr>
            <w:r w:rsidRPr="009E4569">
              <w:rPr>
                <w:rFonts w:ascii="Helvetica Neue" w:eastAsia="Tahoma" w:hAnsi="Helvetica Neue" w:cs="Tahoma"/>
                <w:i/>
                <w:highlight w:val="yellow"/>
              </w:rPr>
              <w:t>[Clearly set out the duration of the Processing including dates]</w:t>
            </w:r>
          </w:p>
        </w:tc>
      </w:tr>
      <w:tr w:rsidR="0001459B" w:rsidRPr="0080403F" w14:paraId="1ECB98CF" w14:textId="77777777">
        <w:trPr>
          <w:trHeight w:val="1520"/>
        </w:trPr>
        <w:tc>
          <w:tcPr>
            <w:tcW w:w="2263" w:type="dxa"/>
            <w:shd w:val="clear" w:color="auto" w:fill="auto"/>
          </w:tcPr>
          <w:p w14:paraId="2B89CFA7" w14:textId="77777777" w:rsidR="0001459B" w:rsidRPr="009E4569" w:rsidRDefault="004E0974">
            <w:pPr>
              <w:rPr>
                <w:rFonts w:ascii="Helvetica Neue" w:eastAsia="Tahoma" w:hAnsi="Helvetica Neue" w:cs="Tahoma"/>
              </w:rPr>
            </w:pPr>
            <w:r w:rsidRPr="009E4569">
              <w:rPr>
                <w:rFonts w:ascii="Helvetica Neue" w:eastAsia="Tahoma" w:hAnsi="Helvetica Neue" w:cs="Tahoma"/>
              </w:rPr>
              <w:t>Nature and purposes of the Processing</w:t>
            </w:r>
          </w:p>
        </w:tc>
        <w:tc>
          <w:tcPr>
            <w:tcW w:w="7423" w:type="dxa"/>
            <w:shd w:val="clear" w:color="auto" w:fill="auto"/>
          </w:tcPr>
          <w:p w14:paraId="60EFFA41" w14:textId="77777777" w:rsidR="0001459B" w:rsidRPr="009E4569" w:rsidRDefault="004E0974">
            <w:pPr>
              <w:rPr>
                <w:rFonts w:ascii="Helvetica Neue" w:eastAsia="Tahoma" w:hAnsi="Helvetica Neue" w:cs="Tahoma"/>
                <w:i/>
                <w:highlight w:val="yellow"/>
              </w:rPr>
            </w:pPr>
            <w:r w:rsidRPr="009E4569">
              <w:rPr>
                <w:rFonts w:ascii="Helvetica Neue" w:eastAsia="Tahoma" w:hAnsi="Helvetica Neue" w:cs="Tahoma"/>
                <w:i/>
                <w:highlight w:val="yellow"/>
              </w:rPr>
              <w:t xml:space="preserve">[Please be as specific as possible, but make sure that you cover all intended purposes. </w:t>
            </w:r>
          </w:p>
          <w:p w14:paraId="71607F7B" w14:textId="77777777" w:rsidR="0001459B" w:rsidRPr="009E4569" w:rsidRDefault="004E0974">
            <w:pPr>
              <w:rPr>
                <w:rFonts w:ascii="Helvetica Neue" w:eastAsia="Tahoma" w:hAnsi="Helvetica Neue" w:cs="Tahoma"/>
                <w:i/>
                <w:highlight w:val="yellow"/>
              </w:rPr>
            </w:pPr>
            <w:r w:rsidRPr="009E4569">
              <w:rPr>
                <w:rFonts w:ascii="Helvetica Neue" w:eastAsia="Tahoma" w:hAnsi="Helvetica Neue" w:cs="Tahoma"/>
                <w:i/>
                <w:highlight w:val="yellow"/>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t>
            </w:r>
            <w:r w:rsidRPr="009E4569">
              <w:rPr>
                <w:rFonts w:ascii="Helvetica Neue" w:eastAsia="Tahoma" w:hAnsi="Helvetica Neue" w:cs="Tahoma"/>
                <w:i/>
                <w:highlight w:val="yellow"/>
              </w:rPr>
              <w:lastRenderedPageBreak/>
              <w:t>(whether or not by automated means) etc.</w:t>
            </w:r>
          </w:p>
          <w:p w14:paraId="1E0772CB" w14:textId="77777777" w:rsidR="0001459B" w:rsidRPr="009E4569" w:rsidRDefault="004E0974">
            <w:pPr>
              <w:rPr>
                <w:rFonts w:ascii="Helvetica Neue" w:eastAsia="Tahoma" w:hAnsi="Helvetica Neue" w:cs="Tahoma"/>
              </w:rPr>
            </w:pPr>
            <w:r w:rsidRPr="009E4569">
              <w:rPr>
                <w:rFonts w:ascii="Helvetica Neue" w:eastAsia="Tahoma" w:hAnsi="Helvetica Neue" w:cs="Tahoma"/>
                <w:i/>
                <w:highlight w:val="yellow"/>
              </w:rPr>
              <w:t>The purpose might include: employment processing, statutory obligation, recruitment assessment etc]</w:t>
            </w:r>
          </w:p>
        </w:tc>
      </w:tr>
      <w:tr w:rsidR="0001459B" w:rsidRPr="0080403F" w14:paraId="67579BE3" w14:textId="77777777">
        <w:trPr>
          <w:trHeight w:val="1400"/>
        </w:trPr>
        <w:tc>
          <w:tcPr>
            <w:tcW w:w="2263" w:type="dxa"/>
            <w:shd w:val="clear" w:color="auto" w:fill="auto"/>
          </w:tcPr>
          <w:p w14:paraId="03B2067C" w14:textId="77777777" w:rsidR="0001459B" w:rsidRPr="009E4569" w:rsidRDefault="004E0974">
            <w:pPr>
              <w:rPr>
                <w:rFonts w:ascii="Helvetica Neue" w:eastAsia="Tahoma" w:hAnsi="Helvetica Neue" w:cs="Tahoma"/>
              </w:rPr>
            </w:pPr>
            <w:r w:rsidRPr="009E4569">
              <w:rPr>
                <w:rFonts w:ascii="Helvetica Neue" w:eastAsia="Tahoma" w:hAnsi="Helvetica Neue" w:cs="Tahoma"/>
              </w:rPr>
              <w:lastRenderedPageBreak/>
              <w:t>Type of Personal Data</w:t>
            </w:r>
          </w:p>
        </w:tc>
        <w:tc>
          <w:tcPr>
            <w:tcW w:w="7423" w:type="dxa"/>
            <w:shd w:val="clear" w:color="auto" w:fill="auto"/>
          </w:tcPr>
          <w:p w14:paraId="5FAF68E2" w14:textId="77777777" w:rsidR="0001459B" w:rsidRPr="009E4569" w:rsidRDefault="004E0974">
            <w:pPr>
              <w:rPr>
                <w:rFonts w:ascii="Helvetica Neue" w:eastAsia="Tahoma" w:hAnsi="Helvetica Neue" w:cs="Tahoma"/>
              </w:rPr>
            </w:pPr>
            <w:r w:rsidRPr="009E4569">
              <w:rPr>
                <w:rFonts w:ascii="Helvetica Neue" w:eastAsia="Tahoma" w:hAnsi="Helvetica Neue" w:cs="Tahoma"/>
                <w:i/>
                <w:highlight w:val="yellow"/>
              </w:rPr>
              <w:t>[Examples here include: name, address, date of birth, NI number, telephone number, pay, images, biometric data etc]</w:t>
            </w:r>
          </w:p>
        </w:tc>
      </w:tr>
      <w:tr w:rsidR="0001459B" w:rsidRPr="0080403F" w14:paraId="44AADEF0" w14:textId="77777777">
        <w:trPr>
          <w:trHeight w:val="1560"/>
        </w:trPr>
        <w:tc>
          <w:tcPr>
            <w:tcW w:w="2263" w:type="dxa"/>
            <w:shd w:val="clear" w:color="auto" w:fill="auto"/>
          </w:tcPr>
          <w:p w14:paraId="270441FC" w14:textId="77777777" w:rsidR="0001459B" w:rsidRPr="009E4569" w:rsidRDefault="004E0974">
            <w:pPr>
              <w:rPr>
                <w:rFonts w:ascii="Helvetica Neue" w:eastAsia="Tahoma" w:hAnsi="Helvetica Neue" w:cs="Tahoma"/>
              </w:rPr>
            </w:pPr>
            <w:r w:rsidRPr="009E4569">
              <w:rPr>
                <w:rFonts w:ascii="Helvetica Neue" w:eastAsia="Tahoma" w:hAnsi="Helvetica Neue" w:cs="Tahoma"/>
              </w:rPr>
              <w:t>Categories of Data Subject</w:t>
            </w:r>
          </w:p>
        </w:tc>
        <w:tc>
          <w:tcPr>
            <w:tcW w:w="7423" w:type="dxa"/>
            <w:shd w:val="clear" w:color="auto" w:fill="auto"/>
          </w:tcPr>
          <w:p w14:paraId="69643750" w14:textId="77777777" w:rsidR="0001459B" w:rsidRPr="009E4569" w:rsidRDefault="004E0974">
            <w:pPr>
              <w:rPr>
                <w:rFonts w:ascii="Helvetica Neue" w:eastAsia="Tahoma" w:hAnsi="Helvetica Neue" w:cs="Tahoma"/>
                <w:highlight w:val="yellow"/>
              </w:rPr>
            </w:pPr>
            <w:r w:rsidRPr="009E4569">
              <w:rPr>
                <w:rFonts w:ascii="Helvetica Neue" w:eastAsia="Tahoma" w:hAnsi="Helvetica Neue" w:cs="Tahoma"/>
                <w:i/>
                <w:highlight w:val="yellow"/>
              </w:rPr>
              <w:t>[Examples include: Staff (including volunteers, agents, and temporary workers), customers/ clients, suppliers, patients, students / pupils, members of the public, users of a particular</w:t>
            </w:r>
            <w:r w:rsidRPr="009E4569">
              <w:rPr>
                <w:rFonts w:ascii="Helvetica Neue" w:eastAsia="Tahoma" w:hAnsi="Helvetica Neue" w:cs="Tahoma"/>
                <w:i/>
                <w:highlight w:val="yellow"/>
              </w:rPr>
              <w:br/>
              <w:t>website etc]</w:t>
            </w:r>
          </w:p>
        </w:tc>
      </w:tr>
      <w:tr w:rsidR="0001459B" w:rsidRPr="0080403F" w14:paraId="43EFFFA5" w14:textId="77777777">
        <w:trPr>
          <w:trHeight w:val="1660"/>
        </w:trPr>
        <w:tc>
          <w:tcPr>
            <w:tcW w:w="2263" w:type="dxa"/>
            <w:shd w:val="clear" w:color="auto" w:fill="auto"/>
          </w:tcPr>
          <w:p w14:paraId="6A378616" w14:textId="77777777" w:rsidR="0001459B" w:rsidRPr="009E4569" w:rsidRDefault="004E0974">
            <w:pPr>
              <w:rPr>
                <w:rFonts w:ascii="Helvetica Neue" w:eastAsia="Tahoma" w:hAnsi="Helvetica Neue" w:cs="Tahoma"/>
              </w:rPr>
            </w:pPr>
            <w:r w:rsidRPr="009E4569">
              <w:rPr>
                <w:rFonts w:ascii="Helvetica Neue" w:eastAsia="Tahoma" w:hAnsi="Helvetica Neue" w:cs="Tahoma"/>
              </w:rPr>
              <w:t>Plan for return and destruction of the data once the Processing is complete</w:t>
            </w:r>
          </w:p>
          <w:p w14:paraId="6F1FDF38" w14:textId="77777777" w:rsidR="0001459B" w:rsidRPr="009E4569" w:rsidRDefault="004E0974">
            <w:pPr>
              <w:rPr>
                <w:rFonts w:ascii="Helvetica Neue" w:eastAsia="Tahoma" w:hAnsi="Helvetica Neue" w:cs="Tahoma"/>
              </w:rPr>
            </w:pPr>
            <w:r w:rsidRPr="009E4569">
              <w:rPr>
                <w:rFonts w:ascii="Helvetica Neue" w:eastAsia="Tahoma" w:hAnsi="Helvetica Neue" w:cs="Tahoma"/>
              </w:rPr>
              <w:t>UNLESS requirement under Union or Member State law to preserve that type of data</w:t>
            </w:r>
          </w:p>
        </w:tc>
        <w:tc>
          <w:tcPr>
            <w:tcW w:w="7423" w:type="dxa"/>
            <w:shd w:val="clear" w:color="auto" w:fill="auto"/>
          </w:tcPr>
          <w:p w14:paraId="34C35065" w14:textId="77777777" w:rsidR="0001459B" w:rsidRPr="009E4569" w:rsidRDefault="004E0974">
            <w:pPr>
              <w:rPr>
                <w:rFonts w:ascii="Helvetica Neue" w:eastAsia="Tahoma" w:hAnsi="Helvetica Neue" w:cs="Tahoma"/>
                <w:highlight w:val="yellow"/>
              </w:rPr>
            </w:pPr>
            <w:r w:rsidRPr="009E4569">
              <w:rPr>
                <w:rFonts w:ascii="Helvetica Neue" w:eastAsia="Tahoma" w:hAnsi="Helvetica Neue" w:cs="Tahoma"/>
                <w:i/>
                <w:highlight w:val="yellow"/>
              </w:rPr>
              <w:t>[Describe how long the data will be retained for, how it be returned or destroyed]</w:t>
            </w:r>
          </w:p>
        </w:tc>
      </w:tr>
    </w:tbl>
    <w:p w14:paraId="692F2552" w14:textId="77777777" w:rsidR="0001459B" w:rsidRPr="009E4569" w:rsidRDefault="0001459B">
      <w:pPr>
        <w:rPr>
          <w:rFonts w:ascii="Helvetica Neue" w:eastAsia="Tahoma" w:hAnsi="Helvetica Neue" w:cs="Tahoma"/>
          <w:b/>
        </w:rPr>
      </w:pPr>
    </w:p>
    <w:p w14:paraId="50B7A676" w14:textId="77777777" w:rsidR="0001459B" w:rsidRPr="009E4569" w:rsidRDefault="004E0974">
      <w:pPr>
        <w:rPr>
          <w:rFonts w:ascii="Helvetica Neue" w:eastAsia="Tahoma" w:hAnsi="Helvetica Neue" w:cs="Tahoma"/>
          <w:b/>
        </w:rPr>
      </w:pPr>
      <w:r w:rsidRPr="009E4569">
        <w:rPr>
          <w:rFonts w:ascii="Helvetica Neue" w:hAnsi="Helvetica Neue"/>
        </w:rPr>
        <w:br w:type="page"/>
      </w:r>
    </w:p>
    <w:p w14:paraId="3079D762" w14:textId="77777777" w:rsidR="0001459B" w:rsidRPr="009E4569" w:rsidRDefault="004E0974">
      <w:pPr>
        <w:rPr>
          <w:rFonts w:ascii="Helvetica Neue" w:eastAsia="Tahoma" w:hAnsi="Helvetica Neue" w:cs="Tahoma"/>
          <w:b/>
          <w:sz w:val="32"/>
          <w:szCs w:val="32"/>
        </w:rPr>
      </w:pPr>
      <w:r w:rsidRPr="009E4569">
        <w:rPr>
          <w:rFonts w:ascii="Helvetica Neue" w:eastAsia="Tahoma" w:hAnsi="Helvetica Neue" w:cs="Tahoma"/>
          <w:b/>
          <w:sz w:val="32"/>
          <w:szCs w:val="32"/>
        </w:rPr>
        <w:lastRenderedPageBreak/>
        <w:t>Annex 2 - Joint Controller Agreement</w:t>
      </w:r>
    </w:p>
    <w:p w14:paraId="4D488E43" w14:textId="77777777" w:rsidR="0001459B" w:rsidRPr="009E4569" w:rsidRDefault="0001459B">
      <w:pPr>
        <w:rPr>
          <w:rFonts w:ascii="Helvetica Neue" w:eastAsia="Tahoma" w:hAnsi="Helvetica Neue" w:cs="Tahoma"/>
        </w:rPr>
      </w:pPr>
    </w:p>
    <w:p w14:paraId="73867B00" w14:textId="77777777" w:rsidR="0001459B" w:rsidRPr="009E4569" w:rsidRDefault="004E0974">
      <w:pPr>
        <w:keepNext/>
        <w:rPr>
          <w:rFonts w:ascii="Helvetica Neue" w:eastAsia="Tahoma" w:hAnsi="Helvetica Neue" w:cs="Tahoma"/>
          <w:b/>
        </w:rPr>
      </w:pPr>
      <w:r w:rsidRPr="009E4569">
        <w:rPr>
          <w:rFonts w:ascii="Helvetica Neue" w:eastAsia="Tahoma" w:hAnsi="Helvetica Neue" w:cs="Tahoma"/>
          <w:b/>
        </w:rPr>
        <w:t xml:space="preserve">1. Joint Controller Status and Allocation of Responsibilities </w:t>
      </w:r>
    </w:p>
    <w:p w14:paraId="0929A6F7" w14:textId="75F1E426" w:rsidR="0001459B" w:rsidRPr="009E4569" w:rsidRDefault="004E0974" w:rsidP="000B45DF">
      <w:pPr>
        <w:keepNext/>
        <w:ind w:left="426" w:hanging="426"/>
        <w:rPr>
          <w:rFonts w:ascii="Helvetica Neue" w:eastAsia="Tahoma" w:hAnsi="Helvetica Neue" w:cs="Tahoma"/>
        </w:rPr>
      </w:pPr>
      <w:r w:rsidRPr="009E4569">
        <w:rPr>
          <w:rFonts w:ascii="Helvetica Neue" w:eastAsia="Tahoma" w:hAnsi="Helvetica Neue" w:cs="Tahoma"/>
        </w:rPr>
        <w:t>1.1</w:t>
      </w:r>
      <w:r w:rsidRPr="009E4569">
        <w:rPr>
          <w:rFonts w:ascii="Helvetica Neue" w:eastAsia="Tahoma" w:hAnsi="Helvetica Neue" w:cs="Tahoma"/>
        </w:rPr>
        <w:tab/>
        <w:t>With respect to Personal Data under Joint Control of the Parties, the Parties envisage that they shall each be a Data Controller in respect of that Personal Data in accordance with the terms of this Annex 2 (Joint Controller Agreement) in replacement of paragraphs 2-15 of Framework Agreement Schedule 4 (Where one Party is Controller and the other Party is Processor) and paragraphs 17-27 of Framework Agreement Schedule 4 (Independent Controllers of Personal Data). Accordingly, the Parties each undertake to comply with th</w:t>
      </w:r>
      <w:r w:rsidR="00AD10BE" w:rsidRPr="009E4569">
        <w:rPr>
          <w:rFonts w:ascii="Helvetica Neue" w:eastAsia="Tahoma" w:hAnsi="Helvetica Neue" w:cs="Tahoma"/>
        </w:rPr>
        <w:t>e applicable Data Protection Legislation</w:t>
      </w:r>
      <w:r w:rsidRPr="009E4569">
        <w:rPr>
          <w:rFonts w:ascii="Helvetica Neue" w:eastAsia="Tahoma" w:hAnsi="Helvetica Neue" w:cs="Tahoma"/>
        </w:rPr>
        <w:t xml:space="preserve"> in respect of their Processing of such Personal Data as Data Controllers. </w:t>
      </w:r>
    </w:p>
    <w:p w14:paraId="1DF6FDDE" w14:textId="77777777" w:rsidR="0001459B" w:rsidRPr="009E4569" w:rsidRDefault="004E0974">
      <w:pPr>
        <w:keepNext/>
        <w:rPr>
          <w:rFonts w:ascii="Helvetica Neue" w:eastAsia="Tahoma" w:hAnsi="Helvetica Neue" w:cs="Tahoma"/>
        </w:rPr>
      </w:pPr>
      <w:r w:rsidRPr="009E4569">
        <w:rPr>
          <w:rFonts w:ascii="Helvetica Neue" w:eastAsia="Tahoma" w:hAnsi="Helvetica Neue" w:cs="Tahoma"/>
          <w:highlight w:val="white"/>
        </w:rPr>
        <w:t xml:space="preserve">1.2 The Parties agree that the </w:t>
      </w:r>
      <w:r w:rsidRPr="009E4569">
        <w:rPr>
          <w:rFonts w:ascii="Helvetica Neue" w:eastAsia="Tahoma" w:hAnsi="Helvetica Neue" w:cs="Tahoma"/>
          <w:highlight w:val="yellow"/>
        </w:rPr>
        <w:t xml:space="preserve">[Supplier/Buyer]: </w:t>
      </w:r>
    </w:p>
    <w:p w14:paraId="2775E09A" w14:textId="77777777" w:rsidR="0001459B" w:rsidRPr="009E4569" w:rsidRDefault="004E0974">
      <w:pPr>
        <w:ind w:left="993" w:hanging="566"/>
        <w:rPr>
          <w:rFonts w:ascii="Helvetica Neue" w:eastAsia="Tahoma" w:hAnsi="Helvetica Neue" w:cs="Tahoma"/>
          <w:highlight w:val="white"/>
        </w:rPr>
      </w:pPr>
      <w:r w:rsidRPr="009E4569">
        <w:rPr>
          <w:rFonts w:ascii="Helvetica Neue" w:eastAsia="Tahoma" w:hAnsi="Helvetica Neue" w:cs="Tahoma"/>
          <w:highlight w:val="white"/>
        </w:rPr>
        <w:t>(a)</w:t>
      </w:r>
      <w:r w:rsidRPr="009E4569">
        <w:rPr>
          <w:rFonts w:ascii="Helvetica Neue" w:eastAsia="Tahoma" w:hAnsi="Helvetica Neue" w:cs="Tahoma"/>
          <w:highlight w:val="white"/>
        </w:rPr>
        <w:tab/>
        <w:t>is the exclusive point of contact for Data Subjects and is responsible for all steps necessary to comply with the GDPR regarding the exercise by Data Subjects of their rights under the GDPR;</w:t>
      </w:r>
    </w:p>
    <w:p w14:paraId="70363B33" w14:textId="77777777" w:rsidR="0001459B" w:rsidRPr="009E4569" w:rsidRDefault="004E0974">
      <w:pPr>
        <w:ind w:left="993" w:hanging="566"/>
        <w:rPr>
          <w:rFonts w:ascii="Helvetica Neue" w:eastAsia="Tahoma" w:hAnsi="Helvetica Neue" w:cs="Tahoma"/>
          <w:highlight w:val="white"/>
        </w:rPr>
      </w:pPr>
      <w:r w:rsidRPr="009E4569">
        <w:rPr>
          <w:rFonts w:ascii="Helvetica Neue" w:eastAsia="Tahoma" w:hAnsi="Helvetica Neue" w:cs="Tahoma"/>
          <w:highlight w:val="white"/>
        </w:rPr>
        <w:t xml:space="preserve">(b) </w:t>
      </w:r>
      <w:r w:rsidRPr="009E4569">
        <w:rPr>
          <w:rFonts w:ascii="Helvetica Neue" w:eastAsia="Tahoma" w:hAnsi="Helvetica Neue" w:cs="Tahoma"/>
          <w:highlight w:val="white"/>
        </w:rPr>
        <w:tab/>
        <w:t>shall direct Data Subjects to its Data Protection Officer or suitable alternative in connection with the exercise of their rights as Data Subjects and for any enquiries concerning their Personal Data or privacy;</w:t>
      </w:r>
    </w:p>
    <w:p w14:paraId="6B8A09C3" w14:textId="77777777" w:rsidR="0001459B" w:rsidRPr="009E4569" w:rsidRDefault="004E0974">
      <w:pPr>
        <w:ind w:left="993" w:hanging="566"/>
        <w:rPr>
          <w:rFonts w:ascii="Helvetica Neue" w:eastAsia="Tahoma" w:hAnsi="Helvetica Neue" w:cs="Tahoma"/>
          <w:highlight w:val="white"/>
        </w:rPr>
      </w:pPr>
      <w:r w:rsidRPr="009E4569">
        <w:rPr>
          <w:rFonts w:ascii="Helvetica Neue" w:eastAsia="Tahoma" w:hAnsi="Helvetica Neue" w:cs="Tahoma"/>
          <w:highlight w:val="white"/>
        </w:rPr>
        <w:t>(c)</w:t>
      </w:r>
      <w:r w:rsidRPr="009E4569">
        <w:rPr>
          <w:rFonts w:ascii="Helvetica Neue" w:eastAsia="Tahoma" w:hAnsi="Helvetica Neue" w:cs="Tahoma"/>
          <w:highlight w:val="white"/>
        </w:rPr>
        <w:tab/>
        <w:t>is solely responsible for the Parties’ compliance with all duties to provide information to Data Subjects under Articles 13 and 14 of the GDPR;</w:t>
      </w:r>
    </w:p>
    <w:p w14:paraId="29A56FF5" w14:textId="77777777" w:rsidR="0001459B" w:rsidRPr="009E4569" w:rsidRDefault="004E0974">
      <w:pPr>
        <w:ind w:left="993" w:hanging="566"/>
        <w:rPr>
          <w:rFonts w:ascii="Helvetica Neue" w:eastAsia="Tahoma" w:hAnsi="Helvetica Neue" w:cs="Tahoma"/>
          <w:highlight w:val="white"/>
        </w:rPr>
      </w:pPr>
      <w:r w:rsidRPr="009E4569">
        <w:rPr>
          <w:rFonts w:ascii="Helvetica Neue" w:eastAsia="Tahoma" w:hAnsi="Helvetica Neue" w:cs="Tahoma"/>
          <w:highlight w:val="white"/>
        </w:rPr>
        <w:t>(d)</w:t>
      </w:r>
      <w:r w:rsidRPr="009E4569">
        <w:rPr>
          <w:rFonts w:ascii="Helvetica Neue" w:eastAsia="Tahoma" w:hAnsi="Helvetica Neue" w:cs="Tahoma"/>
          <w:highlight w:val="white"/>
        </w:rPr>
        <w:tab/>
        <w:t>is responsible for obtaining the informed consent of Data Subjects, in accordance with the GDPR, for Processing in connection with the Services where consent is the relevant legal basis for that Processing; and</w:t>
      </w:r>
    </w:p>
    <w:p w14:paraId="4AC4D60E" w14:textId="77777777" w:rsidR="0001459B" w:rsidRPr="009E4569" w:rsidRDefault="004E0974">
      <w:pPr>
        <w:ind w:left="993" w:hanging="566"/>
        <w:rPr>
          <w:rFonts w:ascii="Helvetica Neue" w:eastAsia="Tahoma" w:hAnsi="Helvetica Neue" w:cs="Tahoma"/>
        </w:rPr>
      </w:pPr>
      <w:r w:rsidRPr="009E4569">
        <w:rPr>
          <w:rFonts w:ascii="Helvetica Neue" w:eastAsia="Tahoma" w:hAnsi="Helvetica Neue" w:cs="Tahoma"/>
          <w:highlight w:val="white"/>
        </w:rPr>
        <w:t>(e)</w:t>
      </w:r>
      <w:r w:rsidRPr="009E4569">
        <w:rPr>
          <w:rFonts w:ascii="Helvetica Neue" w:eastAsia="Tahoma" w:hAnsi="Helvetica Neue" w:cs="Tahoma"/>
          <w:highlight w:val="white"/>
        </w:rPr>
        <w:tab/>
        <w:t>shall make available to Data Subjects the essence of this Annex (and notify them of any changes to it) concerning the allocation of responsibilities as Joint Controller</w:t>
      </w:r>
      <w:r w:rsidRPr="009E4569">
        <w:rPr>
          <w:rFonts w:ascii="Helvetica Neue" w:eastAsia="Tahoma" w:hAnsi="Helvetica Neue" w:cs="Tahoma"/>
        </w:rPr>
        <w:t xml:space="preserve"> and its role as exclusive point of contact, the Parties having used their best endeavours to agree the terms of that essence</w:t>
      </w:r>
      <w:r w:rsidRPr="009E4569">
        <w:rPr>
          <w:rFonts w:ascii="Helvetica Neue" w:eastAsia="Tahoma" w:hAnsi="Helvetica Neue" w:cs="Tahoma"/>
          <w:highlight w:val="white"/>
        </w:rPr>
        <w:t>. This must be outlined in the [</w:t>
      </w:r>
      <w:r w:rsidRPr="009E4569">
        <w:rPr>
          <w:rFonts w:ascii="Helvetica Neue" w:eastAsia="Tahoma" w:hAnsi="Helvetica Neue" w:cs="Tahoma"/>
          <w:highlight w:val="yellow"/>
        </w:rPr>
        <w:t>Supplier’s/Buyer’s</w:t>
      </w:r>
      <w:r w:rsidRPr="009E4569">
        <w:rPr>
          <w:rFonts w:ascii="Helvetica Neue" w:eastAsia="Tahoma" w:hAnsi="Helvetica Neue" w:cs="Tahoma"/>
          <w:highlight w:val="white"/>
        </w:rPr>
        <w:t xml:space="preserve">] privacy policy </w:t>
      </w:r>
      <w:r w:rsidRPr="009E4569">
        <w:rPr>
          <w:rFonts w:ascii="Helvetica Neue" w:eastAsia="Tahoma" w:hAnsi="Helvetica Neue" w:cs="Tahoma"/>
        </w:rPr>
        <w:t>(which must be readily available by hyperlink or otherwise on all of its public facing services and marketing).</w:t>
      </w:r>
    </w:p>
    <w:p w14:paraId="7C54BEEF" w14:textId="4CB1E6AF" w:rsidR="0001459B" w:rsidRDefault="004E0974" w:rsidP="000B45DF">
      <w:pPr>
        <w:ind w:left="426" w:hanging="426"/>
        <w:rPr>
          <w:rFonts w:ascii="Helvetica Neue" w:eastAsia="Tahoma" w:hAnsi="Helvetica Neue" w:cs="Tahoma"/>
        </w:rPr>
      </w:pPr>
      <w:r w:rsidRPr="009E4569">
        <w:rPr>
          <w:rFonts w:ascii="Helvetica Neue" w:eastAsia="Tahoma" w:hAnsi="Helvetica Neue" w:cs="Tahoma"/>
        </w:rPr>
        <w:t>1.3 Notwithstanding the terms of clause 1.2, the Parties acknowledge that a Data Subject has the right to exercise their legal righ</w:t>
      </w:r>
      <w:r w:rsidR="00AD10BE" w:rsidRPr="009E4569">
        <w:rPr>
          <w:rFonts w:ascii="Helvetica Neue" w:eastAsia="Tahoma" w:hAnsi="Helvetica Neue" w:cs="Tahoma"/>
        </w:rPr>
        <w:t>ts under the Data Protection Legislation</w:t>
      </w:r>
      <w:r w:rsidRPr="009E4569">
        <w:rPr>
          <w:rFonts w:ascii="Helvetica Neue" w:eastAsia="Tahoma" w:hAnsi="Helvetica Neue" w:cs="Tahoma"/>
        </w:rPr>
        <w:t xml:space="preserve"> as against the relevant Party as Controller.</w:t>
      </w:r>
    </w:p>
    <w:p w14:paraId="5FEBA396" w14:textId="77777777" w:rsidR="0080403F" w:rsidRPr="009E4569" w:rsidRDefault="0080403F" w:rsidP="000B45DF">
      <w:pPr>
        <w:ind w:left="426" w:hanging="426"/>
        <w:rPr>
          <w:rFonts w:ascii="Helvetica Neue" w:eastAsia="Tahoma" w:hAnsi="Helvetica Neue" w:cs="Tahoma"/>
        </w:rPr>
      </w:pPr>
    </w:p>
    <w:p w14:paraId="5A2DCD96" w14:textId="7BD3D4CE" w:rsidR="0001459B" w:rsidRPr="009E4569" w:rsidRDefault="004E0974" w:rsidP="004011C1">
      <w:pPr>
        <w:widowControl/>
        <w:numPr>
          <w:ilvl w:val="2"/>
          <w:numId w:val="70"/>
        </w:numPr>
        <w:pBdr>
          <w:top w:val="nil"/>
          <w:left w:val="nil"/>
          <w:bottom w:val="nil"/>
          <w:right w:val="nil"/>
          <w:between w:val="nil"/>
        </w:pBdr>
        <w:spacing w:after="240" w:line="240" w:lineRule="auto"/>
        <w:jc w:val="both"/>
        <w:rPr>
          <w:rFonts w:ascii="Helvetica Neue" w:eastAsia="Tahoma" w:hAnsi="Helvetica Neue" w:cs="Tahoma"/>
          <w:b/>
        </w:rPr>
      </w:pPr>
      <w:r w:rsidRPr="009E4569">
        <w:rPr>
          <w:rFonts w:ascii="Helvetica Neue" w:eastAsia="Tahoma" w:hAnsi="Helvetica Neue" w:cs="Tahoma"/>
          <w:b/>
          <w:color w:val="000000"/>
        </w:rPr>
        <w:t xml:space="preserve">Undertakings of </w:t>
      </w:r>
      <w:r w:rsidR="0080403F">
        <w:rPr>
          <w:rFonts w:ascii="Helvetica Neue" w:eastAsia="Tahoma" w:hAnsi="Helvetica Neue" w:cs="Tahoma"/>
          <w:b/>
          <w:color w:val="000000"/>
        </w:rPr>
        <w:t>B</w:t>
      </w:r>
      <w:r w:rsidRPr="009E4569">
        <w:rPr>
          <w:rFonts w:ascii="Helvetica Neue" w:eastAsia="Tahoma" w:hAnsi="Helvetica Neue" w:cs="Tahoma"/>
          <w:b/>
          <w:color w:val="000000"/>
        </w:rPr>
        <w:t>oth Parties</w:t>
      </w:r>
    </w:p>
    <w:p w14:paraId="2A34C996" w14:textId="77777777" w:rsidR="0001459B" w:rsidRPr="009E4569" w:rsidRDefault="004E0974" w:rsidP="004011C1">
      <w:pPr>
        <w:widowControl/>
        <w:numPr>
          <w:ilvl w:val="3"/>
          <w:numId w:val="70"/>
        </w:numPr>
        <w:pBdr>
          <w:top w:val="nil"/>
          <w:left w:val="nil"/>
          <w:bottom w:val="nil"/>
          <w:right w:val="nil"/>
          <w:between w:val="nil"/>
        </w:pBdr>
        <w:spacing w:after="240" w:line="240" w:lineRule="auto"/>
        <w:jc w:val="both"/>
        <w:rPr>
          <w:rFonts w:ascii="Helvetica Neue" w:eastAsia="Tahoma" w:hAnsi="Helvetica Neue" w:cs="Tahoma"/>
        </w:rPr>
      </w:pPr>
      <w:r w:rsidRPr="009E4569">
        <w:rPr>
          <w:rFonts w:ascii="Helvetica Neue" w:eastAsia="Tahoma" w:hAnsi="Helvetica Neue" w:cs="Tahoma"/>
          <w:color w:val="000000"/>
        </w:rPr>
        <w:t xml:space="preserve">The Supplier and the </w:t>
      </w:r>
      <w:r w:rsidRPr="009E4569">
        <w:rPr>
          <w:rFonts w:ascii="Helvetica Neue" w:eastAsia="Tahoma" w:hAnsi="Helvetica Neue" w:cs="Tahoma"/>
        </w:rPr>
        <w:t>Buyer</w:t>
      </w:r>
      <w:r w:rsidRPr="009E4569">
        <w:rPr>
          <w:rFonts w:ascii="Helvetica Neue" w:eastAsia="Tahoma" w:hAnsi="Helvetica Neue" w:cs="Tahoma"/>
          <w:color w:val="000000"/>
        </w:rPr>
        <w:t xml:space="preserve"> each undertake that they shall: </w:t>
      </w:r>
    </w:p>
    <w:p w14:paraId="46264E04" w14:textId="77777777" w:rsidR="0001459B" w:rsidRPr="009E4569" w:rsidRDefault="004E0974">
      <w:pPr>
        <w:ind w:left="1203" w:hanging="566"/>
        <w:rPr>
          <w:rFonts w:ascii="Helvetica Neue" w:eastAsia="Tahoma" w:hAnsi="Helvetica Neue" w:cs="Tahoma"/>
          <w:strike/>
        </w:rPr>
      </w:pPr>
      <w:r w:rsidRPr="009E4569">
        <w:rPr>
          <w:rFonts w:ascii="Helvetica Neue" w:eastAsia="Tahoma" w:hAnsi="Helvetica Neue" w:cs="Tahoma"/>
        </w:rPr>
        <w:t>(a)</w:t>
      </w:r>
      <w:r w:rsidRPr="009E4569">
        <w:rPr>
          <w:rFonts w:ascii="Helvetica Neue" w:eastAsia="Tahoma" w:hAnsi="Helvetica Neue" w:cs="Tahoma"/>
        </w:rPr>
        <w:tab/>
        <w:t xml:space="preserve">report to the other Party every </w:t>
      </w:r>
      <w:r w:rsidRPr="009E4569">
        <w:rPr>
          <w:rFonts w:ascii="Helvetica Neue" w:eastAsia="Tahoma" w:hAnsi="Helvetica Neue" w:cs="Tahoma"/>
          <w:highlight w:val="yellow"/>
        </w:rPr>
        <w:t>[x]</w:t>
      </w:r>
      <w:r w:rsidRPr="009E4569">
        <w:rPr>
          <w:rFonts w:ascii="Helvetica Neue" w:eastAsia="Tahoma" w:hAnsi="Helvetica Neue" w:cs="Tahoma"/>
        </w:rPr>
        <w:t xml:space="preserve"> months on:</w:t>
      </w:r>
    </w:p>
    <w:p w14:paraId="468BD714" w14:textId="3443EB36" w:rsidR="0001459B" w:rsidRPr="009E4569" w:rsidRDefault="004E0974">
      <w:pPr>
        <w:ind w:left="1770" w:hanging="567"/>
        <w:rPr>
          <w:rFonts w:ascii="Helvetica Neue" w:eastAsia="Tahoma" w:hAnsi="Helvetica Neue" w:cs="Tahoma"/>
        </w:rPr>
      </w:pPr>
      <w:r w:rsidRPr="009E4569">
        <w:rPr>
          <w:rFonts w:ascii="Helvetica Neue" w:eastAsia="Tahoma" w:hAnsi="Helvetica Neue" w:cs="Tahoma"/>
        </w:rPr>
        <w:lastRenderedPageBreak/>
        <w:t>(i)</w:t>
      </w:r>
      <w:r w:rsidRPr="009E4569">
        <w:rPr>
          <w:rFonts w:ascii="Helvetica Neue" w:eastAsia="Tahoma" w:hAnsi="Helvetica Neue" w:cs="Tahoma"/>
        </w:rPr>
        <w:tab/>
        <w:t>the volume of Data Subject Request (or purported Data Subject Requests) from Data Subjects (or third parties on their behalf);</w:t>
      </w:r>
    </w:p>
    <w:p w14:paraId="7DC6FC1E" w14:textId="77777777" w:rsidR="0001459B" w:rsidRPr="009E4569" w:rsidRDefault="004E0974">
      <w:pPr>
        <w:ind w:left="1770" w:hanging="567"/>
        <w:rPr>
          <w:rFonts w:ascii="Helvetica Neue" w:eastAsia="Tahoma" w:hAnsi="Helvetica Neue" w:cs="Tahoma"/>
        </w:rPr>
      </w:pPr>
      <w:r w:rsidRPr="009E4569">
        <w:rPr>
          <w:rFonts w:ascii="Helvetica Neue" w:eastAsia="Tahoma" w:hAnsi="Helvetica Neue" w:cs="Tahoma"/>
        </w:rPr>
        <w:t>(ii)</w:t>
      </w:r>
      <w:r w:rsidRPr="009E4569">
        <w:rPr>
          <w:rFonts w:ascii="Helvetica Neue" w:eastAsia="Tahoma" w:hAnsi="Helvetica Neue" w:cs="Tahoma"/>
        </w:rPr>
        <w:tab/>
        <w:t xml:space="preserve">the volume of requests from Data Subjects (or third parties on their behalf) to rectify, block or erase any Personal Data; </w:t>
      </w:r>
    </w:p>
    <w:p w14:paraId="55C313A4" w14:textId="77777777" w:rsidR="0001459B" w:rsidRPr="009E4569" w:rsidRDefault="004E0974">
      <w:pPr>
        <w:ind w:left="1770" w:hanging="567"/>
        <w:rPr>
          <w:rFonts w:ascii="Helvetica Neue" w:eastAsia="Tahoma" w:hAnsi="Helvetica Neue" w:cs="Tahoma"/>
        </w:rPr>
      </w:pPr>
      <w:r w:rsidRPr="009E4569">
        <w:rPr>
          <w:rFonts w:ascii="Helvetica Neue" w:eastAsia="Tahoma" w:hAnsi="Helvetica Neue" w:cs="Tahoma"/>
        </w:rPr>
        <w:t>(iii)</w:t>
      </w:r>
      <w:r w:rsidRPr="009E4569">
        <w:rPr>
          <w:rFonts w:ascii="Helvetica Neue" w:eastAsia="Tahoma" w:hAnsi="Helvetica Neue" w:cs="Tahoma"/>
        </w:rPr>
        <w:tab/>
        <w:t>any other requests, complaints or communications from Data Subjects (or third parties on their behalf) relating to the other Party’s obligations under applicable Data Protection Legislation;</w:t>
      </w:r>
    </w:p>
    <w:p w14:paraId="37D56773" w14:textId="77777777" w:rsidR="0001459B" w:rsidRPr="009E4569" w:rsidRDefault="004E0974">
      <w:pPr>
        <w:ind w:left="1770" w:hanging="567"/>
        <w:rPr>
          <w:rFonts w:ascii="Helvetica Neue" w:eastAsia="Tahoma" w:hAnsi="Helvetica Neue" w:cs="Tahoma"/>
        </w:rPr>
      </w:pPr>
      <w:r w:rsidRPr="009E4569">
        <w:rPr>
          <w:rFonts w:ascii="Helvetica Neue" w:eastAsia="Tahoma" w:hAnsi="Helvetica Neue" w:cs="Tahoma"/>
        </w:rPr>
        <w:t>(iv)</w:t>
      </w:r>
      <w:r w:rsidRPr="009E4569">
        <w:rPr>
          <w:rFonts w:ascii="Helvetica Neue" w:eastAsia="Tahoma" w:hAnsi="Helvetica Neue" w:cs="Tahoma"/>
        </w:rPr>
        <w:tab/>
        <w:t>any communications from the Information Commissioner or any other regulatory authority in connection with Personal Data; and</w:t>
      </w:r>
    </w:p>
    <w:p w14:paraId="10EE7DB3" w14:textId="77777777" w:rsidR="0001459B" w:rsidRPr="009E4569" w:rsidRDefault="004E0974">
      <w:pPr>
        <w:ind w:left="1770" w:hanging="567"/>
        <w:rPr>
          <w:rFonts w:ascii="Helvetica Neue" w:eastAsia="Tahoma" w:hAnsi="Helvetica Neue" w:cs="Tahoma"/>
        </w:rPr>
      </w:pPr>
      <w:r w:rsidRPr="009E4569">
        <w:rPr>
          <w:rFonts w:ascii="Helvetica Neue" w:eastAsia="Tahoma" w:hAnsi="Helvetica Neue" w:cs="Tahoma"/>
        </w:rPr>
        <w:t>(v)</w:t>
      </w:r>
      <w:r w:rsidRPr="009E4569">
        <w:rPr>
          <w:rFonts w:ascii="Helvetica Neue" w:eastAsia="Tahoma" w:hAnsi="Helvetica Neue" w:cs="Tahoma"/>
        </w:rPr>
        <w:tab/>
        <w:t>any requests from any third party for disclosure of Personal Data where compliance with such request is required or purported to be required by Law,</w:t>
      </w:r>
    </w:p>
    <w:p w14:paraId="2858E41E" w14:textId="77777777" w:rsidR="0001459B" w:rsidRPr="009E4569" w:rsidRDefault="004E0974">
      <w:pPr>
        <w:ind w:left="1203"/>
        <w:rPr>
          <w:rFonts w:ascii="Helvetica Neue" w:eastAsia="Tahoma" w:hAnsi="Helvetica Neue" w:cs="Tahoma"/>
        </w:rPr>
      </w:pPr>
      <w:r w:rsidRPr="009E4569">
        <w:rPr>
          <w:rFonts w:ascii="Helvetica Neue" w:eastAsia="Tahoma" w:hAnsi="Helvetica Neue" w:cs="Tahoma"/>
        </w:rPr>
        <w:t xml:space="preserve">that it has received in relation to the subject matter of the Contract during that period; </w:t>
      </w:r>
    </w:p>
    <w:p w14:paraId="75340D31" w14:textId="77777777" w:rsidR="0001459B" w:rsidRPr="009E4569" w:rsidRDefault="004E0974">
      <w:pPr>
        <w:ind w:left="1203" w:hanging="566"/>
        <w:rPr>
          <w:rFonts w:ascii="Helvetica Neue" w:eastAsia="Tahoma" w:hAnsi="Helvetica Neue" w:cs="Tahoma"/>
        </w:rPr>
      </w:pPr>
      <w:r w:rsidRPr="009E4569">
        <w:rPr>
          <w:rFonts w:ascii="Helvetica Neue" w:eastAsia="Tahoma" w:hAnsi="Helvetica Neue" w:cs="Tahoma"/>
        </w:rPr>
        <w:t>(b)</w:t>
      </w:r>
      <w:r w:rsidRPr="009E4569">
        <w:rPr>
          <w:rFonts w:ascii="Helvetica Neue" w:eastAsia="Tahoma" w:hAnsi="Helvetica Neue" w:cs="Tahoma"/>
        </w:rPr>
        <w:tab/>
      </w:r>
      <w:r w:rsidRPr="009E4569">
        <w:rPr>
          <w:rFonts w:ascii="Helvetica Neue" w:eastAsia="Tahoma" w:hAnsi="Helvetica Neue" w:cs="Tahoma"/>
          <w:highlight w:val="white"/>
        </w:rPr>
        <w:t>notify each other immediately if it receives any</w:t>
      </w:r>
      <w:r w:rsidRPr="009E4569">
        <w:rPr>
          <w:rFonts w:ascii="Helvetica Neue" w:eastAsia="Tahoma" w:hAnsi="Helvetica Neue" w:cs="Tahoma"/>
        </w:rPr>
        <w:t xml:space="preserve"> request, complaint or communication made as referred to in Clauses 2.1(a)(i) to (v); </w:t>
      </w:r>
    </w:p>
    <w:p w14:paraId="68EAF6C7" w14:textId="77777777" w:rsidR="0001459B" w:rsidRPr="009E4569" w:rsidRDefault="004E0974">
      <w:pPr>
        <w:ind w:left="1203" w:hanging="566"/>
        <w:rPr>
          <w:rFonts w:ascii="Helvetica Neue" w:eastAsia="Tahoma" w:hAnsi="Helvetica Neue" w:cs="Tahoma"/>
        </w:rPr>
      </w:pPr>
      <w:r w:rsidRPr="009E4569">
        <w:rPr>
          <w:rFonts w:ascii="Helvetica Neue" w:eastAsia="Tahoma" w:hAnsi="Helvetica Neue" w:cs="Tahoma"/>
        </w:rPr>
        <w:t>(c)</w:t>
      </w:r>
      <w:r w:rsidRPr="009E4569">
        <w:rPr>
          <w:rFonts w:ascii="Helvetica Neue" w:eastAsia="Tahoma" w:hAnsi="Helvetica Neue" w:cs="Tahoma"/>
        </w:rPr>
        <w:tab/>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190A1260" w14:textId="5591B672" w:rsidR="0001459B" w:rsidRPr="009E4569" w:rsidRDefault="004E0974">
      <w:pPr>
        <w:ind w:left="1203" w:hanging="566"/>
        <w:rPr>
          <w:rFonts w:ascii="Helvetica Neue" w:eastAsia="Tahoma" w:hAnsi="Helvetica Neue" w:cs="Tahoma"/>
        </w:rPr>
      </w:pPr>
      <w:r w:rsidRPr="009E4569">
        <w:rPr>
          <w:rFonts w:ascii="Helvetica Neue" w:eastAsia="Tahoma" w:hAnsi="Helvetica Neue" w:cs="Tahoma"/>
        </w:rPr>
        <w:t xml:space="preserve">(d) </w:t>
      </w:r>
      <w:r w:rsidRPr="009E4569">
        <w:rPr>
          <w:rFonts w:ascii="Helvetica Neue" w:eastAsia="Tahoma" w:hAnsi="Helvetica Neue" w:cs="Tahoma"/>
        </w:rPr>
        <w:tab/>
        <w:t xml:space="preserve">not disclose or transfer the Personal Data to any third party unless necessary for the provision of the Services and, for any disclosure or transfer of Personal Data to any third party, </w:t>
      </w:r>
      <w:r w:rsidR="00C623D3" w:rsidRPr="009E4569">
        <w:rPr>
          <w:rFonts w:ascii="Helvetica Neue" w:eastAsia="Tahoma" w:hAnsi="Helvetica Neue" w:cs="Tahoma"/>
        </w:rPr>
        <w:t>(</w:t>
      </w:r>
      <w:r w:rsidRPr="009E4569">
        <w:rPr>
          <w:rFonts w:ascii="Helvetica Neue" w:eastAsia="Tahoma" w:hAnsi="Helvetica Neue" w:cs="Tahoma"/>
        </w:rPr>
        <w:t>save where such disclosure or transfer is specifically authorised under the Contract or is required by Law)</w:t>
      </w:r>
      <w:r w:rsidR="00C623D3" w:rsidRPr="009E4569">
        <w:rPr>
          <w:rFonts w:ascii="Helvetica Neue" w:eastAsia="Tahoma" w:hAnsi="Helvetica Neue" w:cs="Tahoma"/>
        </w:rPr>
        <w:t xml:space="preserve"> ensure consent has been obtained from the Data Subject prior to disclosing or transferring the Personal Data to the third party</w:t>
      </w:r>
      <w:r w:rsidRPr="009E4569">
        <w:rPr>
          <w:rFonts w:ascii="Helvetica Neue" w:eastAsia="Tahoma" w:hAnsi="Helvetica Neue" w:cs="Tahoma"/>
        </w:rPr>
        <w:t>.</w:t>
      </w:r>
      <w:r w:rsidR="00C623D3" w:rsidRPr="009E4569">
        <w:rPr>
          <w:rFonts w:ascii="Helvetica Neue" w:eastAsia="Tahoma" w:hAnsi="Helvetica Neue" w:cs="Tahoma"/>
        </w:rPr>
        <w:t xml:space="preserve"> For the avoidance of doubt the third party to which Personal Data is transferred must be subject to equivalent obligations which are no less onerous than those set out in this Annex.</w:t>
      </w:r>
    </w:p>
    <w:p w14:paraId="326FBDCC" w14:textId="77777777" w:rsidR="0001459B" w:rsidRPr="009E4569" w:rsidRDefault="004E0974">
      <w:pPr>
        <w:ind w:left="1203" w:hanging="566"/>
        <w:rPr>
          <w:rFonts w:ascii="Helvetica Neue" w:eastAsia="Tahoma" w:hAnsi="Helvetica Neue" w:cs="Tahoma"/>
        </w:rPr>
      </w:pPr>
      <w:r w:rsidRPr="009E4569">
        <w:rPr>
          <w:rFonts w:ascii="Helvetica Neue" w:eastAsia="Tahoma" w:hAnsi="Helvetica Neue" w:cs="Tahoma"/>
        </w:rPr>
        <w:t>(e)</w:t>
      </w:r>
      <w:r w:rsidRPr="009E4569">
        <w:rPr>
          <w:rFonts w:ascii="Helvetica Neue" w:eastAsia="Tahoma" w:hAnsi="Helvetica Neue" w:cs="Tahoma"/>
        </w:rPr>
        <w:tab/>
        <w:t>request from the Data Subject only the minimum information necessary to provide the Services and treat such extracted information as Confidential Information;</w:t>
      </w:r>
    </w:p>
    <w:p w14:paraId="03D11B8C" w14:textId="77777777" w:rsidR="0001459B" w:rsidRPr="009E4569" w:rsidRDefault="004E0974">
      <w:pPr>
        <w:ind w:left="1203" w:hanging="566"/>
        <w:rPr>
          <w:rFonts w:ascii="Helvetica Neue" w:eastAsia="Tahoma" w:hAnsi="Helvetica Neue" w:cs="Tahoma"/>
        </w:rPr>
      </w:pPr>
      <w:r w:rsidRPr="009E4569">
        <w:rPr>
          <w:rFonts w:ascii="Helvetica Neue" w:eastAsia="Tahoma" w:hAnsi="Helvetica Neue" w:cs="Tahoma"/>
        </w:rPr>
        <w:t>(f)</w:t>
      </w:r>
      <w:r w:rsidRPr="009E4569">
        <w:rPr>
          <w:rFonts w:ascii="Helvetica Neue" w:eastAsia="Tahoma" w:hAnsi="Helvetica Neue" w:cs="Tahoma"/>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081A7492" w14:textId="77777777" w:rsidR="0001459B" w:rsidRPr="009E4569" w:rsidRDefault="004E0974">
      <w:pPr>
        <w:ind w:left="1203" w:hanging="566"/>
        <w:rPr>
          <w:rFonts w:ascii="Helvetica Neue" w:eastAsia="Tahoma" w:hAnsi="Helvetica Neue" w:cs="Tahoma"/>
        </w:rPr>
      </w:pPr>
      <w:r w:rsidRPr="009E4569">
        <w:rPr>
          <w:rFonts w:ascii="Helvetica Neue" w:eastAsia="Tahoma" w:hAnsi="Helvetica Neue" w:cs="Tahoma"/>
        </w:rPr>
        <w:t>(g)</w:t>
      </w:r>
      <w:r w:rsidRPr="009E4569">
        <w:rPr>
          <w:rFonts w:ascii="Helvetica Neue" w:eastAsia="Tahoma" w:hAnsi="Helvetica Neue" w:cs="Tahoma"/>
        </w:rPr>
        <w:tab/>
        <w:t>take all reasonable steps to ensure the reliability and integrity of any of its Personnel who have access to the Personal Data and ensure that its Personnel:</w:t>
      </w:r>
    </w:p>
    <w:p w14:paraId="79F6CD0B" w14:textId="51E84161" w:rsidR="0001459B" w:rsidRPr="009E4569" w:rsidRDefault="004E0974">
      <w:pPr>
        <w:ind w:left="1769" w:hanging="566"/>
        <w:rPr>
          <w:rFonts w:ascii="Helvetica Neue" w:eastAsia="Tahoma" w:hAnsi="Helvetica Neue" w:cs="Tahoma"/>
        </w:rPr>
      </w:pPr>
      <w:r w:rsidRPr="009E4569">
        <w:rPr>
          <w:rFonts w:ascii="Helvetica Neue" w:eastAsia="Tahoma" w:hAnsi="Helvetica Neue" w:cs="Tahoma"/>
        </w:rPr>
        <w:t>(i)</w:t>
      </w:r>
      <w:r w:rsidRPr="009E4569">
        <w:rPr>
          <w:rFonts w:ascii="Helvetica Neue" w:eastAsia="Tahoma" w:hAnsi="Helvetica Neue" w:cs="Tahoma"/>
        </w:rPr>
        <w:tab/>
        <w:t xml:space="preserve">are aware of and comply with their ’s duties </w:t>
      </w:r>
      <w:r w:rsidR="00AD10BE" w:rsidRPr="009E4569">
        <w:rPr>
          <w:rFonts w:ascii="Helvetica Neue" w:eastAsia="Tahoma" w:hAnsi="Helvetica Neue" w:cs="Tahoma"/>
        </w:rPr>
        <w:t>under this Annex 2 (Joint Controller</w:t>
      </w:r>
      <w:r w:rsidRPr="009E4569">
        <w:rPr>
          <w:rFonts w:ascii="Helvetica Neue" w:eastAsia="Tahoma" w:hAnsi="Helvetica Neue" w:cs="Tahoma"/>
        </w:rPr>
        <w:t xml:space="preserve"> Agreement) and those in respect of Confidential Information </w:t>
      </w:r>
    </w:p>
    <w:p w14:paraId="0C250E31" w14:textId="77777777" w:rsidR="0001459B" w:rsidRPr="009E4569" w:rsidRDefault="004E0974">
      <w:pPr>
        <w:ind w:left="1769" w:hanging="566"/>
        <w:rPr>
          <w:rFonts w:ascii="Helvetica Neue" w:eastAsia="Tahoma" w:hAnsi="Helvetica Neue" w:cs="Tahoma"/>
        </w:rPr>
      </w:pPr>
      <w:r w:rsidRPr="009E4569">
        <w:rPr>
          <w:rFonts w:ascii="Helvetica Neue" w:eastAsia="Tahoma" w:hAnsi="Helvetica Neue" w:cs="Tahoma"/>
        </w:rPr>
        <w:t>(ii)</w:t>
      </w:r>
      <w:r w:rsidRPr="009E4569">
        <w:rPr>
          <w:rFonts w:ascii="Helvetica Neue" w:eastAsia="Tahoma" w:hAnsi="Helvetica Neue" w:cs="Tahoma"/>
        </w:rPr>
        <w:tab/>
        <w:t xml:space="preserve">are informed of the confidential nature of the Personal Data, are subject to appropriate obligations of confidentiality and do not publish, disclose or divulge any </w:t>
      </w:r>
      <w:r w:rsidRPr="009E4569">
        <w:rPr>
          <w:rFonts w:ascii="Helvetica Neue" w:eastAsia="Tahoma" w:hAnsi="Helvetica Neue" w:cs="Tahoma"/>
        </w:rPr>
        <w:lastRenderedPageBreak/>
        <w:t xml:space="preserve">of the Personal Data to any third party where the that Party would not be permitted to do so; </w:t>
      </w:r>
    </w:p>
    <w:p w14:paraId="049E368F" w14:textId="6E78C6A0" w:rsidR="0001459B" w:rsidRPr="009E4569" w:rsidRDefault="004E0974">
      <w:pPr>
        <w:ind w:left="1769" w:hanging="566"/>
        <w:rPr>
          <w:rFonts w:ascii="Helvetica Neue" w:eastAsia="Tahoma" w:hAnsi="Helvetica Neue" w:cs="Tahoma"/>
        </w:rPr>
      </w:pPr>
      <w:r w:rsidRPr="009E4569">
        <w:rPr>
          <w:rFonts w:ascii="Helvetica Neue" w:eastAsia="Tahoma" w:hAnsi="Helvetica Neue" w:cs="Tahoma"/>
        </w:rPr>
        <w:t>(iii)</w:t>
      </w:r>
      <w:r w:rsidRPr="009E4569">
        <w:rPr>
          <w:rFonts w:ascii="Helvetica Neue" w:eastAsia="Tahoma" w:hAnsi="Helvetica Neue" w:cs="Tahoma"/>
        </w:rPr>
        <w:tab/>
        <w:t>have undergone adequate training in the use, care, protection and handling of personal data as required by th</w:t>
      </w:r>
      <w:r w:rsidR="00AD10BE" w:rsidRPr="009E4569">
        <w:rPr>
          <w:rFonts w:ascii="Helvetica Neue" w:eastAsia="Tahoma" w:hAnsi="Helvetica Neue" w:cs="Tahoma"/>
        </w:rPr>
        <w:t>e applicable Data Protection Legislation</w:t>
      </w:r>
      <w:r w:rsidRPr="009E4569">
        <w:rPr>
          <w:rFonts w:ascii="Helvetica Neue" w:eastAsia="Tahoma" w:hAnsi="Helvetica Neue" w:cs="Tahoma"/>
        </w:rPr>
        <w:t>;</w:t>
      </w:r>
    </w:p>
    <w:p w14:paraId="449FCDBC" w14:textId="77777777" w:rsidR="0001459B" w:rsidRPr="009E4569" w:rsidRDefault="004E0974">
      <w:pPr>
        <w:ind w:left="1203" w:hanging="566"/>
        <w:rPr>
          <w:rFonts w:ascii="Helvetica Neue" w:eastAsia="Tahoma" w:hAnsi="Helvetica Neue" w:cs="Tahoma"/>
        </w:rPr>
      </w:pPr>
      <w:r w:rsidRPr="009E4569">
        <w:rPr>
          <w:rFonts w:ascii="Helvetica Neue" w:eastAsia="Tahoma" w:hAnsi="Helvetica Neue" w:cs="Tahoma"/>
        </w:rPr>
        <w:t>(h)</w:t>
      </w:r>
      <w:r w:rsidRPr="009E4569">
        <w:rPr>
          <w:rFonts w:ascii="Helvetica Neue" w:eastAsia="Tahoma" w:hAnsi="Helvetica Neue" w:cs="Tahoma"/>
        </w:rPr>
        <w:tab/>
        <w:t>ensure that it has in place Protective Measures as appropriate to protect against a Data Loss Event having taken account of the:</w:t>
      </w:r>
    </w:p>
    <w:p w14:paraId="41A49192" w14:textId="77777777" w:rsidR="0001459B" w:rsidRPr="009E4569" w:rsidRDefault="004E0974">
      <w:pPr>
        <w:ind w:left="1769" w:hanging="566"/>
        <w:rPr>
          <w:rFonts w:ascii="Helvetica Neue" w:eastAsia="Tahoma" w:hAnsi="Helvetica Neue" w:cs="Tahoma"/>
        </w:rPr>
      </w:pPr>
      <w:r w:rsidRPr="009E4569">
        <w:rPr>
          <w:rFonts w:ascii="Helvetica Neue" w:eastAsia="Tahoma" w:hAnsi="Helvetica Neue" w:cs="Tahoma"/>
        </w:rPr>
        <w:t>(i)    nature of the data to be protected;</w:t>
      </w:r>
    </w:p>
    <w:p w14:paraId="61715392" w14:textId="4EA896B8" w:rsidR="0001459B" w:rsidRPr="009E4569" w:rsidRDefault="004E0974">
      <w:pPr>
        <w:ind w:left="1769" w:hanging="566"/>
        <w:rPr>
          <w:rFonts w:ascii="Helvetica Neue" w:eastAsia="Tahoma" w:hAnsi="Helvetica Neue" w:cs="Tahoma"/>
        </w:rPr>
      </w:pPr>
      <w:r w:rsidRPr="009E4569">
        <w:rPr>
          <w:rFonts w:ascii="Helvetica Neue" w:eastAsia="Tahoma" w:hAnsi="Helvetica Neue" w:cs="Tahoma"/>
        </w:rPr>
        <w:t xml:space="preserve">(i)   </w:t>
      </w:r>
      <w:r w:rsidR="0081125B" w:rsidRPr="009E4569">
        <w:rPr>
          <w:rFonts w:ascii="Helvetica Neue" w:eastAsia="Tahoma" w:hAnsi="Helvetica Neue" w:cs="Tahoma"/>
        </w:rPr>
        <w:t xml:space="preserve"> </w:t>
      </w:r>
      <w:r w:rsidRPr="009E4569">
        <w:rPr>
          <w:rFonts w:ascii="Helvetica Neue" w:eastAsia="Tahoma" w:hAnsi="Helvetica Neue" w:cs="Tahoma"/>
        </w:rPr>
        <w:t>harm that might result from a Data Loss Event;</w:t>
      </w:r>
    </w:p>
    <w:p w14:paraId="539FF775" w14:textId="77777777" w:rsidR="0001459B" w:rsidRPr="009E4569" w:rsidRDefault="004E0974">
      <w:pPr>
        <w:ind w:left="1769" w:hanging="566"/>
        <w:rPr>
          <w:rFonts w:ascii="Helvetica Neue" w:eastAsia="Tahoma" w:hAnsi="Helvetica Neue" w:cs="Tahoma"/>
        </w:rPr>
      </w:pPr>
      <w:r w:rsidRPr="009E4569">
        <w:rPr>
          <w:rFonts w:ascii="Helvetica Neue" w:eastAsia="Tahoma" w:hAnsi="Helvetica Neue" w:cs="Tahoma"/>
        </w:rPr>
        <w:t>(iii)   state of technological development; and</w:t>
      </w:r>
    </w:p>
    <w:p w14:paraId="3AE5212A" w14:textId="77777777" w:rsidR="0001459B" w:rsidRPr="009E4569" w:rsidRDefault="004E0974">
      <w:pPr>
        <w:ind w:left="1769" w:hanging="566"/>
        <w:rPr>
          <w:rFonts w:ascii="Helvetica Neue" w:eastAsia="Tahoma" w:hAnsi="Helvetica Neue" w:cs="Tahoma"/>
        </w:rPr>
      </w:pPr>
      <w:r w:rsidRPr="009E4569">
        <w:rPr>
          <w:rFonts w:ascii="Helvetica Neue" w:eastAsia="Tahoma" w:hAnsi="Helvetica Neue" w:cs="Tahoma"/>
        </w:rPr>
        <w:t>(iv)   cost of implementing any measures;</w:t>
      </w:r>
    </w:p>
    <w:p w14:paraId="0336240D" w14:textId="57E30481" w:rsidR="0001459B" w:rsidRPr="009E4569" w:rsidRDefault="004E0974" w:rsidP="00AD10BE">
      <w:pPr>
        <w:ind w:left="1203" w:hanging="566"/>
        <w:rPr>
          <w:rFonts w:ascii="Helvetica Neue" w:eastAsia="Tahoma" w:hAnsi="Helvetica Neue" w:cs="Tahoma"/>
        </w:rPr>
      </w:pPr>
      <w:r w:rsidRPr="009E4569">
        <w:rPr>
          <w:rFonts w:ascii="Helvetica Neue" w:eastAsia="Tahoma" w:hAnsi="Helvetica Neue" w:cs="Tahoma"/>
        </w:rPr>
        <w:t xml:space="preserve">(i)  </w:t>
      </w:r>
      <w:r w:rsidRPr="009E4569">
        <w:rPr>
          <w:rFonts w:ascii="Helvetica Neue" w:eastAsia="Tahoma" w:hAnsi="Helvetica Neue" w:cs="Tahoma"/>
        </w:rPr>
        <w:tab/>
        <w:t>ensure that it has the capability (whether technological or otherwise), to the extent</w:t>
      </w:r>
      <w:r w:rsidR="00AD10BE" w:rsidRPr="009E4569">
        <w:rPr>
          <w:rFonts w:ascii="Helvetica Neue" w:eastAsia="Tahoma" w:hAnsi="Helvetica Neue" w:cs="Tahoma"/>
        </w:rPr>
        <w:t xml:space="preserve"> required by Data Protection Legislation</w:t>
      </w:r>
      <w:r w:rsidRPr="009E4569">
        <w:rPr>
          <w:rFonts w:ascii="Helvetica Neue" w:eastAsia="Tahoma" w:hAnsi="Helvetica Neue" w:cs="Tahoma"/>
        </w:rPr>
        <w:t>, to provide or correct or delete at the request of a Data Subject all the Personal Data relating to that Data Subject that the Supplier holds; and</w:t>
      </w:r>
    </w:p>
    <w:p w14:paraId="4F11A764" w14:textId="77777777" w:rsidR="0001459B" w:rsidRPr="009E4569" w:rsidRDefault="004E0974">
      <w:pPr>
        <w:ind w:left="1203" w:hanging="566"/>
        <w:rPr>
          <w:rFonts w:ascii="Helvetica Neue" w:eastAsia="Tahoma" w:hAnsi="Helvetica Neue" w:cs="Tahoma"/>
        </w:rPr>
      </w:pPr>
      <w:r w:rsidRPr="009E4569">
        <w:rPr>
          <w:rFonts w:ascii="Helvetica Neue" w:eastAsia="Tahoma" w:hAnsi="Helvetica Neue" w:cs="Tahoma"/>
        </w:rPr>
        <w:t xml:space="preserve">(i)  </w:t>
      </w:r>
      <w:r w:rsidRPr="009E4569">
        <w:rPr>
          <w:rFonts w:ascii="Helvetica Neue" w:eastAsia="Tahoma" w:hAnsi="Helvetica Neue" w:cs="Tahoma"/>
        </w:rPr>
        <w:tab/>
        <w:t xml:space="preserve">ensure that it notifies the other Party as soon as it becomes aware of a Data Loss Event. </w:t>
      </w:r>
    </w:p>
    <w:p w14:paraId="734F88A9" w14:textId="59B74BA7" w:rsidR="0001459B" w:rsidRDefault="004E0974">
      <w:pPr>
        <w:ind w:left="11" w:hanging="11"/>
        <w:rPr>
          <w:rFonts w:ascii="Helvetica Neue" w:eastAsia="Tahoma" w:hAnsi="Helvetica Neue" w:cs="Tahoma"/>
        </w:rPr>
      </w:pPr>
      <w:r w:rsidRPr="009E4569">
        <w:rPr>
          <w:rFonts w:ascii="Helvetica Neue" w:eastAsia="Tahoma" w:hAnsi="Helvetica Neue" w:cs="Tahoma"/>
        </w:rPr>
        <w:t xml:space="preserve">2.2 </w:t>
      </w:r>
      <w:r w:rsidRPr="009E4569">
        <w:rPr>
          <w:rFonts w:ascii="Helvetica Neue" w:eastAsia="Tahoma" w:hAnsi="Helvetica Neue" w:cs="Tahoma"/>
        </w:rPr>
        <w:tab/>
        <w:t xml:space="preserve">Each Joint Controller shall use its reasonable endeavours to assist the other Controller to </w:t>
      </w:r>
      <w:r w:rsidR="000B45DF" w:rsidRPr="009E4569">
        <w:rPr>
          <w:rFonts w:ascii="Helvetica Neue" w:eastAsia="Tahoma" w:hAnsi="Helvetica Neue" w:cs="Tahoma"/>
        </w:rPr>
        <w:tab/>
      </w:r>
      <w:r w:rsidRPr="009E4569">
        <w:rPr>
          <w:rFonts w:ascii="Helvetica Neue" w:eastAsia="Tahoma" w:hAnsi="Helvetica Neue" w:cs="Tahoma"/>
        </w:rPr>
        <w:t>comply with any obligations unde</w:t>
      </w:r>
      <w:r w:rsidR="00AD10BE" w:rsidRPr="009E4569">
        <w:rPr>
          <w:rFonts w:ascii="Helvetica Neue" w:eastAsia="Tahoma" w:hAnsi="Helvetica Neue" w:cs="Tahoma"/>
        </w:rPr>
        <w:t>r applicable Data Protection Legislation</w:t>
      </w:r>
      <w:r w:rsidRPr="009E4569">
        <w:rPr>
          <w:rFonts w:ascii="Helvetica Neue" w:eastAsia="Tahoma" w:hAnsi="Helvetica Neue" w:cs="Tahoma"/>
        </w:rPr>
        <w:t xml:space="preserve"> and shall not </w:t>
      </w:r>
      <w:r w:rsidR="000B45DF" w:rsidRPr="009E4569">
        <w:rPr>
          <w:rFonts w:ascii="Helvetica Neue" w:eastAsia="Tahoma" w:hAnsi="Helvetica Neue" w:cs="Tahoma"/>
        </w:rPr>
        <w:tab/>
      </w:r>
      <w:r w:rsidRPr="009E4569">
        <w:rPr>
          <w:rFonts w:ascii="Helvetica Neue" w:eastAsia="Tahoma" w:hAnsi="Helvetica Neue" w:cs="Tahoma"/>
        </w:rPr>
        <w:t xml:space="preserve">perform its obligations under this Annex in such a way as to cause the other Joint Controller </w:t>
      </w:r>
      <w:r w:rsidR="000B45DF" w:rsidRPr="009E4569">
        <w:rPr>
          <w:rFonts w:ascii="Helvetica Neue" w:eastAsia="Tahoma" w:hAnsi="Helvetica Neue" w:cs="Tahoma"/>
        </w:rPr>
        <w:tab/>
      </w:r>
      <w:r w:rsidRPr="009E4569">
        <w:rPr>
          <w:rFonts w:ascii="Helvetica Neue" w:eastAsia="Tahoma" w:hAnsi="Helvetica Neue" w:cs="Tahoma"/>
        </w:rPr>
        <w:t>to breach any of its obligations unde</w:t>
      </w:r>
      <w:r w:rsidR="00AD10BE" w:rsidRPr="009E4569">
        <w:rPr>
          <w:rFonts w:ascii="Helvetica Neue" w:eastAsia="Tahoma" w:hAnsi="Helvetica Neue" w:cs="Tahoma"/>
        </w:rPr>
        <w:t>r applicable Data Protection Legislation</w:t>
      </w:r>
      <w:r w:rsidRPr="009E4569">
        <w:rPr>
          <w:rFonts w:ascii="Helvetica Neue" w:eastAsia="Tahoma" w:hAnsi="Helvetica Neue" w:cs="Tahoma"/>
        </w:rPr>
        <w:t xml:space="preserve"> to the extent it is </w:t>
      </w:r>
      <w:r w:rsidR="000B45DF" w:rsidRPr="009E4569">
        <w:rPr>
          <w:rFonts w:ascii="Helvetica Neue" w:eastAsia="Tahoma" w:hAnsi="Helvetica Neue" w:cs="Tahoma"/>
        </w:rPr>
        <w:tab/>
      </w:r>
      <w:r w:rsidRPr="009E4569">
        <w:rPr>
          <w:rFonts w:ascii="Helvetica Neue" w:eastAsia="Tahoma" w:hAnsi="Helvetica Neue" w:cs="Tahoma"/>
        </w:rPr>
        <w:t xml:space="preserve">aware, or ought reasonably to have been aware, that the same would be a breach of such </w:t>
      </w:r>
      <w:r w:rsidR="000B45DF" w:rsidRPr="009E4569">
        <w:rPr>
          <w:rFonts w:ascii="Helvetica Neue" w:eastAsia="Tahoma" w:hAnsi="Helvetica Neue" w:cs="Tahoma"/>
        </w:rPr>
        <w:tab/>
      </w:r>
      <w:r w:rsidRPr="009E4569">
        <w:rPr>
          <w:rFonts w:ascii="Helvetica Neue" w:eastAsia="Tahoma" w:hAnsi="Helvetica Neue" w:cs="Tahoma"/>
        </w:rPr>
        <w:t>obligations</w:t>
      </w:r>
      <w:r w:rsidR="0080403F">
        <w:rPr>
          <w:rFonts w:ascii="Helvetica Neue" w:eastAsia="Tahoma" w:hAnsi="Helvetica Neue" w:cs="Tahoma"/>
        </w:rPr>
        <w:t>.</w:t>
      </w:r>
    </w:p>
    <w:p w14:paraId="658166D1" w14:textId="77777777" w:rsidR="0080403F" w:rsidRPr="009E4569" w:rsidRDefault="0080403F">
      <w:pPr>
        <w:ind w:left="11" w:hanging="11"/>
        <w:rPr>
          <w:rFonts w:ascii="Helvetica Neue" w:eastAsia="Tahoma" w:hAnsi="Helvetica Neue" w:cs="Tahoma"/>
        </w:rPr>
      </w:pPr>
    </w:p>
    <w:p w14:paraId="4D3AAA5D" w14:textId="77777777" w:rsidR="0001459B" w:rsidRPr="009E4569" w:rsidRDefault="004E0974">
      <w:pPr>
        <w:ind w:left="11" w:hanging="11"/>
        <w:rPr>
          <w:rFonts w:ascii="Helvetica Neue" w:eastAsia="Tahoma" w:hAnsi="Helvetica Neue" w:cs="Tahoma"/>
          <w:b/>
        </w:rPr>
      </w:pPr>
      <w:r w:rsidRPr="009E4569">
        <w:rPr>
          <w:rFonts w:ascii="Helvetica Neue" w:eastAsia="Tahoma" w:hAnsi="Helvetica Neue" w:cs="Tahoma"/>
        </w:rPr>
        <w:t>3</w:t>
      </w:r>
      <w:r w:rsidRPr="009E4569">
        <w:rPr>
          <w:rFonts w:ascii="Helvetica Neue" w:eastAsia="Tahoma" w:hAnsi="Helvetica Neue" w:cs="Tahoma"/>
          <w:b/>
        </w:rPr>
        <w:t>. Data Protection Breach</w:t>
      </w:r>
    </w:p>
    <w:p w14:paraId="5EA68C12" w14:textId="338A97FD" w:rsidR="0001459B" w:rsidRPr="009E4569" w:rsidRDefault="004E0974" w:rsidP="000B45DF">
      <w:pPr>
        <w:ind w:left="426" w:hanging="426"/>
        <w:rPr>
          <w:rFonts w:ascii="Helvetica Neue" w:eastAsia="Tahoma" w:hAnsi="Helvetica Neue" w:cs="Tahoma"/>
        </w:rPr>
      </w:pPr>
      <w:r w:rsidRPr="009E4569">
        <w:rPr>
          <w:rFonts w:ascii="Helvetica Neue" w:eastAsia="Tahoma" w:hAnsi="Helvetica Neue" w:cs="Tahoma"/>
        </w:rPr>
        <w:t xml:space="preserve">3.1 Without prejudice to Paragraph 3.2, each Party shall notify the other Party promptly and without undue delay, and in any event within 48 hours, upon becoming aware of any Personal Data Breach or circumstances that are likely to give rise to a Personal </w:t>
      </w:r>
      <w:r w:rsidR="002371DA" w:rsidRPr="009E4569">
        <w:rPr>
          <w:rFonts w:ascii="Helvetica Neue" w:eastAsia="Tahoma" w:hAnsi="Helvetica Neue" w:cs="Tahoma"/>
        </w:rPr>
        <w:t>Data Breach, providing the other Party</w:t>
      </w:r>
      <w:r w:rsidRPr="009E4569">
        <w:rPr>
          <w:rFonts w:ascii="Helvetica Neue" w:eastAsia="Tahoma" w:hAnsi="Helvetica Neue" w:cs="Tahoma"/>
        </w:rPr>
        <w:t xml:space="preserve"> and its advisors with:</w:t>
      </w:r>
    </w:p>
    <w:p w14:paraId="36588A06" w14:textId="0897CB24" w:rsidR="0001459B" w:rsidRPr="009E4569" w:rsidRDefault="004E0974" w:rsidP="002E3AB1">
      <w:pPr>
        <w:ind w:left="426" w:hanging="426"/>
        <w:rPr>
          <w:rFonts w:ascii="Helvetica Neue" w:eastAsia="Tahoma" w:hAnsi="Helvetica Neue" w:cs="Tahoma"/>
        </w:rPr>
      </w:pPr>
      <w:r w:rsidRPr="009E4569">
        <w:rPr>
          <w:rFonts w:ascii="Helvetica Neue" w:eastAsia="Tahoma" w:hAnsi="Helvetica Neue" w:cs="Tahoma"/>
        </w:rPr>
        <w:t>(a) sufficient information and in a timescale which allows the other Party to meet any obligations to</w:t>
      </w:r>
      <w:r w:rsidR="002E3AB1" w:rsidRPr="009E4569">
        <w:rPr>
          <w:rFonts w:ascii="Helvetica Neue" w:eastAsia="Tahoma" w:hAnsi="Helvetica Neue" w:cs="Tahoma"/>
        </w:rPr>
        <w:t xml:space="preserve"> </w:t>
      </w:r>
      <w:r w:rsidRPr="009E4569">
        <w:rPr>
          <w:rFonts w:ascii="Helvetica Neue" w:eastAsia="Tahoma" w:hAnsi="Helvetica Neue" w:cs="Tahoma"/>
        </w:rPr>
        <w:t>report a Personal Data Breach under the Data Protection Legislation;</w:t>
      </w:r>
    </w:p>
    <w:p w14:paraId="7DB3C8D7" w14:textId="77777777" w:rsidR="0001459B" w:rsidRPr="009E4569" w:rsidRDefault="004E0974">
      <w:pPr>
        <w:rPr>
          <w:rFonts w:ascii="Helvetica Neue" w:eastAsia="Tahoma" w:hAnsi="Helvetica Neue" w:cs="Tahoma"/>
        </w:rPr>
      </w:pPr>
      <w:r w:rsidRPr="009E4569">
        <w:rPr>
          <w:rFonts w:ascii="Helvetica Neue" w:eastAsia="Tahoma" w:hAnsi="Helvetica Neue" w:cs="Tahoma"/>
        </w:rPr>
        <w:t>(b) all reasonable assistance, including:</w:t>
      </w:r>
    </w:p>
    <w:p w14:paraId="752CD6F0" w14:textId="77777777" w:rsidR="0001459B" w:rsidRPr="009E4569" w:rsidRDefault="004E0974" w:rsidP="004011C1">
      <w:pPr>
        <w:widowControl/>
        <w:numPr>
          <w:ilvl w:val="5"/>
          <w:numId w:val="70"/>
        </w:numPr>
        <w:pBdr>
          <w:top w:val="nil"/>
          <w:left w:val="nil"/>
          <w:bottom w:val="nil"/>
          <w:right w:val="nil"/>
          <w:between w:val="nil"/>
        </w:pBdr>
        <w:ind w:left="1276"/>
        <w:rPr>
          <w:rFonts w:ascii="Helvetica Neue" w:eastAsia="Tahoma" w:hAnsi="Helvetica Neue" w:cs="Tahoma"/>
          <w:color w:val="000000"/>
        </w:rPr>
      </w:pPr>
      <w:r w:rsidRPr="009E4569">
        <w:rPr>
          <w:rFonts w:ascii="Helvetica Neue" w:eastAsia="Tahoma" w:hAnsi="Helvetica Neue" w:cs="Tahoma"/>
          <w:color w:val="000000"/>
        </w:rPr>
        <w:t>co-operation with the other Party and the Information Commissioner investigating the Personal Data Breach and its cause, containing and recovering the compromised Personal Data and compliance with the applicable guidance;</w:t>
      </w:r>
    </w:p>
    <w:p w14:paraId="543EB8B0" w14:textId="1292EE40" w:rsidR="0001459B" w:rsidRPr="009E4569" w:rsidRDefault="004E0974" w:rsidP="004011C1">
      <w:pPr>
        <w:widowControl/>
        <w:numPr>
          <w:ilvl w:val="5"/>
          <w:numId w:val="70"/>
        </w:numPr>
        <w:pBdr>
          <w:top w:val="nil"/>
          <w:left w:val="nil"/>
          <w:bottom w:val="nil"/>
          <w:right w:val="nil"/>
          <w:between w:val="nil"/>
        </w:pBdr>
        <w:ind w:left="1276"/>
        <w:rPr>
          <w:rFonts w:ascii="Helvetica Neue" w:eastAsia="Tahoma" w:hAnsi="Helvetica Neue" w:cs="Tahoma"/>
          <w:color w:val="000000"/>
        </w:rPr>
      </w:pPr>
      <w:r w:rsidRPr="009E4569">
        <w:rPr>
          <w:rFonts w:ascii="Helvetica Neue" w:eastAsia="Tahoma" w:hAnsi="Helvetica Neue" w:cs="Tahoma"/>
          <w:color w:val="000000"/>
        </w:rPr>
        <w:lastRenderedPageBreak/>
        <w:t xml:space="preserve">co-operation with the other Party including taking such reasonable steps as are directed by the </w:t>
      </w:r>
      <w:r w:rsidR="002371DA" w:rsidRPr="009E4569">
        <w:rPr>
          <w:rFonts w:ascii="Helvetica Neue" w:eastAsia="Tahoma" w:hAnsi="Helvetica Neue" w:cs="Tahoma"/>
        </w:rPr>
        <w:t>other Party</w:t>
      </w:r>
      <w:r w:rsidRPr="009E4569">
        <w:rPr>
          <w:rFonts w:ascii="Helvetica Neue" w:eastAsia="Tahoma" w:hAnsi="Helvetica Neue" w:cs="Tahoma"/>
          <w:color w:val="000000"/>
        </w:rPr>
        <w:t xml:space="preserve"> to assist in the investigation, mitigation and remediation of a Personal Data Breach;</w:t>
      </w:r>
    </w:p>
    <w:p w14:paraId="05400963" w14:textId="77777777" w:rsidR="0001459B" w:rsidRPr="009E4569" w:rsidRDefault="004E0974" w:rsidP="004011C1">
      <w:pPr>
        <w:widowControl/>
        <w:numPr>
          <w:ilvl w:val="5"/>
          <w:numId w:val="70"/>
        </w:numPr>
        <w:pBdr>
          <w:top w:val="nil"/>
          <w:left w:val="nil"/>
          <w:bottom w:val="nil"/>
          <w:right w:val="nil"/>
          <w:between w:val="nil"/>
        </w:pBdr>
        <w:ind w:left="1276"/>
        <w:rPr>
          <w:rFonts w:ascii="Helvetica Neue" w:eastAsia="Tahoma" w:hAnsi="Helvetica Neue" w:cs="Tahoma"/>
          <w:color w:val="000000"/>
        </w:rPr>
      </w:pPr>
      <w:r w:rsidRPr="009E4569">
        <w:rPr>
          <w:rFonts w:ascii="Helvetica Neue" w:eastAsia="Tahoma" w:hAnsi="Helvetica Neue" w:cs="Tahoma"/>
          <w:color w:val="000000"/>
        </w:rPr>
        <w:t>co-ordination with the other Party regarding the management of public relations and public statements relating to the Personal Data Breach; and/or</w:t>
      </w:r>
    </w:p>
    <w:p w14:paraId="04B4DF74" w14:textId="77777777" w:rsidR="0001459B" w:rsidRPr="009E4569" w:rsidRDefault="004E0974" w:rsidP="004011C1">
      <w:pPr>
        <w:widowControl/>
        <w:numPr>
          <w:ilvl w:val="5"/>
          <w:numId w:val="70"/>
        </w:numPr>
        <w:pBdr>
          <w:top w:val="nil"/>
          <w:left w:val="nil"/>
          <w:bottom w:val="nil"/>
          <w:right w:val="nil"/>
          <w:between w:val="nil"/>
        </w:pBdr>
        <w:ind w:left="1276"/>
        <w:rPr>
          <w:rFonts w:ascii="Helvetica Neue" w:eastAsia="Tahoma" w:hAnsi="Helvetica Neue" w:cs="Tahoma"/>
          <w:color w:val="000000"/>
        </w:rPr>
      </w:pPr>
      <w:r w:rsidRPr="009E4569">
        <w:rPr>
          <w:rFonts w:ascii="Helvetica Neue" w:eastAsia="Tahoma" w:hAnsi="Helvetica Neue" w:cs="Tahoma"/>
          <w:color w:val="000000"/>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29ED195E" w14:textId="77777777" w:rsidR="0001459B" w:rsidRPr="009E4569" w:rsidRDefault="004E0974" w:rsidP="002E3AB1">
      <w:pPr>
        <w:ind w:left="426" w:hanging="426"/>
        <w:rPr>
          <w:rFonts w:ascii="Helvetica Neue" w:eastAsia="Tahoma" w:hAnsi="Helvetica Neue" w:cs="Tahoma"/>
        </w:rPr>
      </w:pPr>
      <w:r w:rsidRPr="009E4569">
        <w:rPr>
          <w:rFonts w:ascii="Helvetica Neue" w:eastAsia="Tahoma" w:hAnsi="Helvetica Neue" w:cs="Tahoma"/>
        </w:rPr>
        <w:t>3.2 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07F2F5C8" w14:textId="77777777" w:rsidR="0001459B" w:rsidRPr="009E4569" w:rsidRDefault="004E0974" w:rsidP="002E3AB1">
      <w:pPr>
        <w:ind w:firstLine="1276"/>
        <w:rPr>
          <w:rFonts w:ascii="Helvetica Neue" w:eastAsia="Tahoma" w:hAnsi="Helvetica Neue" w:cs="Tahoma"/>
        </w:rPr>
      </w:pPr>
      <w:r w:rsidRPr="009E4569">
        <w:rPr>
          <w:rFonts w:ascii="Helvetica Neue" w:eastAsia="Tahoma" w:hAnsi="Helvetica Neue" w:cs="Tahoma"/>
        </w:rPr>
        <w:t xml:space="preserve">(a) the nature of the Personal Data Breach; </w:t>
      </w:r>
    </w:p>
    <w:p w14:paraId="0ECBA9D7" w14:textId="77777777" w:rsidR="0001459B" w:rsidRPr="009E4569" w:rsidRDefault="004E0974" w:rsidP="002E3AB1">
      <w:pPr>
        <w:ind w:firstLine="1276"/>
        <w:rPr>
          <w:rFonts w:ascii="Helvetica Neue" w:eastAsia="Tahoma" w:hAnsi="Helvetica Neue" w:cs="Tahoma"/>
        </w:rPr>
      </w:pPr>
      <w:r w:rsidRPr="009E4569">
        <w:rPr>
          <w:rFonts w:ascii="Helvetica Neue" w:eastAsia="Tahoma" w:hAnsi="Helvetica Neue" w:cs="Tahoma"/>
        </w:rPr>
        <w:t>(b) the nature of Personal Data affected;</w:t>
      </w:r>
    </w:p>
    <w:p w14:paraId="363F48B7" w14:textId="77777777" w:rsidR="0001459B" w:rsidRPr="009E4569" w:rsidRDefault="004E0974" w:rsidP="002E3AB1">
      <w:pPr>
        <w:ind w:firstLine="1276"/>
        <w:rPr>
          <w:rFonts w:ascii="Helvetica Neue" w:eastAsia="Tahoma" w:hAnsi="Helvetica Neue" w:cs="Tahoma"/>
        </w:rPr>
      </w:pPr>
      <w:r w:rsidRPr="009E4569">
        <w:rPr>
          <w:rFonts w:ascii="Helvetica Neue" w:eastAsia="Tahoma" w:hAnsi="Helvetica Neue" w:cs="Tahoma"/>
        </w:rPr>
        <w:t>(c) the categories and number of Data Subjects concerned;</w:t>
      </w:r>
    </w:p>
    <w:p w14:paraId="34D56362" w14:textId="3C6D989A" w:rsidR="0001459B" w:rsidRPr="009E4569" w:rsidRDefault="004E0974" w:rsidP="002E3AB1">
      <w:pPr>
        <w:ind w:firstLine="1276"/>
        <w:rPr>
          <w:rFonts w:ascii="Helvetica Neue" w:eastAsia="Tahoma" w:hAnsi="Helvetica Neue" w:cs="Tahoma"/>
        </w:rPr>
      </w:pPr>
      <w:r w:rsidRPr="009E4569">
        <w:rPr>
          <w:rFonts w:ascii="Helvetica Neue" w:eastAsia="Tahoma" w:hAnsi="Helvetica Neue" w:cs="Tahoma"/>
        </w:rPr>
        <w:t>(d) the name and contact details of the Supplier’s Data Protection Officer or other</w:t>
      </w:r>
      <w:r w:rsidR="002E3AB1" w:rsidRPr="009E4569">
        <w:rPr>
          <w:rFonts w:ascii="Helvetica Neue" w:eastAsia="Tahoma" w:hAnsi="Helvetica Neue" w:cs="Tahoma"/>
        </w:rPr>
        <w:tab/>
      </w:r>
      <w:r w:rsidRPr="009E4569">
        <w:rPr>
          <w:rFonts w:ascii="Helvetica Neue" w:eastAsia="Tahoma" w:hAnsi="Helvetica Neue" w:cs="Tahoma"/>
        </w:rPr>
        <w:t xml:space="preserve"> </w:t>
      </w:r>
      <w:r w:rsidR="002E3AB1" w:rsidRPr="009E4569">
        <w:rPr>
          <w:rFonts w:ascii="Helvetica Neue" w:eastAsia="Tahoma" w:hAnsi="Helvetica Neue" w:cs="Tahoma"/>
        </w:rPr>
        <w:tab/>
      </w:r>
      <w:r w:rsidR="002E3AB1" w:rsidRPr="009E4569">
        <w:rPr>
          <w:rFonts w:ascii="Helvetica Neue" w:eastAsia="Tahoma" w:hAnsi="Helvetica Neue" w:cs="Tahoma"/>
        </w:rPr>
        <w:tab/>
        <w:t xml:space="preserve">   </w:t>
      </w:r>
      <w:r w:rsidRPr="009E4569">
        <w:rPr>
          <w:rFonts w:ascii="Helvetica Neue" w:eastAsia="Tahoma" w:hAnsi="Helvetica Neue" w:cs="Tahoma"/>
        </w:rPr>
        <w:t>relevant contact from whom more information may be obtained;</w:t>
      </w:r>
    </w:p>
    <w:p w14:paraId="79526457" w14:textId="77777777" w:rsidR="0001459B" w:rsidRPr="009E4569" w:rsidRDefault="004E0974" w:rsidP="002E3AB1">
      <w:pPr>
        <w:ind w:firstLine="1276"/>
        <w:rPr>
          <w:rFonts w:ascii="Helvetica Neue" w:eastAsia="Tahoma" w:hAnsi="Helvetica Neue" w:cs="Tahoma"/>
        </w:rPr>
      </w:pPr>
      <w:r w:rsidRPr="009E4569">
        <w:rPr>
          <w:rFonts w:ascii="Helvetica Neue" w:eastAsia="Tahoma" w:hAnsi="Helvetica Neue" w:cs="Tahoma"/>
        </w:rPr>
        <w:t>(e) measures taken or proposed to be taken to address the Personal Data Breach; and</w:t>
      </w:r>
    </w:p>
    <w:p w14:paraId="68E05138" w14:textId="7B912674" w:rsidR="0001459B" w:rsidRDefault="004E0974" w:rsidP="002E3AB1">
      <w:pPr>
        <w:ind w:firstLine="1276"/>
        <w:rPr>
          <w:rFonts w:ascii="Helvetica Neue" w:eastAsia="Tahoma" w:hAnsi="Helvetica Neue" w:cs="Tahoma"/>
        </w:rPr>
      </w:pPr>
      <w:r w:rsidRPr="009E4569">
        <w:rPr>
          <w:rFonts w:ascii="Helvetica Neue" w:eastAsia="Tahoma" w:hAnsi="Helvetica Neue" w:cs="Tahoma"/>
        </w:rPr>
        <w:t>(f) describe the likely consequences of the Personal Data Breach.</w:t>
      </w:r>
    </w:p>
    <w:p w14:paraId="0A7D3704" w14:textId="77777777" w:rsidR="0080403F" w:rsidRPr="009E4569" w:rsidRDefault="0080403F" w:rsidP="002E3AB1">
      <w:pPr>
        <w:ind w:firstLine="1276"/>
        <w:rPr>
          <w:rFonts w:ascii="Helvetica Neue" w:eastAsia="Tahoma" w:hAnsi="Helvetica Neue" w:cs="Tahoma"/>
        </w:rPr>
      </w:pPr>
    </w:p>
    <w:p w14:paraId="0098B5AD" w14:textId="77777777" w:rsidR="0001459B" w:rsidRPr="009E4569" w:rsidRDefault="004E0974">
      <w:pPr>
        <w:keepNext/>
        <w:rPr>
          <w:rFonts w:ascii="Helvetica Neue" w:eastAsia="Tahoma" w:hAnsi="Helvetica Neue" w:cs="Tahoma"/>
          <w:b/>
        </w:rPr>
      </w:pPr>
      <w:r w:rsidRPr="009E4569">
        <w:rPr>
          <w:rFonts w:ascii="Helvetica Neue" w:eastAsia="Tahoma" w:hAnsi="Helvetica Neue" w:cs="Tahoma"/>
        </w:rPr>
        <w:t>4</w:t>
      </w:r>
      <w:r w:rsidRPr="009E4569">
        <w:rPr>
          <w:rFonts w:ascii="Helvetica Neue" w:eastAsia="Tahoma" w:hAnsi="Helvetica Neue" w:cs="Tahoma"/>
          <w:b/>
        </w:rPr>
        <w:t>. Audit</w:t>
      </w:r>
    </w:p>
    <w:p w14:paraId="7D7E69A3" w14:textId="77777777" w:rsidR="0001459B" w:rsidRPr="009E4569" w:rsidRDefault="004E0974">
      <w:pPr>
        <w:rPr>
          <w:rFonts w:ascii="Helvetica Neue" w:eastAsia="Tahoma" w:hAnsi="Helvetica Neue" w:cs="Tahoma"/>
        </w:rPr>
      </w:pPr>
      <w:r w:rsidRPr="009E4569">
        <w:rPr>
          <w:rFonts w:ascii="Helvetica Neue" w:eastAsia="Tahoma" w:hAnsi="Helvetica Neue" w:cs="Tahoma"/>
        </w:rPr>
        <w:t>4.1  The Supplier shall permit:</w:t>
      </w:r>
      <w:r w:rsidRPr="009E4569">
        <w:rPr>
          <w:rFonts w:ascii="Helvetica Neue" w:eastAsia="Tahoma" w:hAnsi="Helvetica Neue" w:cs="Tahoma"/>
        </w:rPr>
        <w:tab/>
      </w:r>
    </w:p>
    <w:p w14:paraId="75A79078" w14:textId="3A32CA69" w:rsidR="0001459B" w:rsidRPr="009E4569" w:rsidRDefault="004E0974" w:rsidP="004011C1">
      <w:pPr>
        <w:keepNext/>
        <w:widowControl/>
        <w:numPr>
          <w:ilvl w:val="0"/>
          <w:numId w:val="68"/>
        </w:numPr>
        <w:pBdr>
          <w:top w:val="nil"/>
          <w:left w:val="nil"/>
          <w:bottom w:val="nil"/>
          <w:right w:val="nil"/>
          <w:between w:val="nil"/>
        </w:pBdr>
        <w:spacing w:after="0" w:line="259" w:lineRule="auto"/>
        <w:ind w:left="709"/>
        <w:jc w:val="both"/>
        <w:rPr>
          <w:rFonts w:ascii="Helvetica Neue" w:eastAsia="Tahoma" w:hAnsi="Helvetica Neue" w:cs="Tahoma"/>
        </w:rPr>
      </w:pPr>
      <w:r w:rsidRPr="009E4569">
        <w:rPr>
          <w:rFonts w:ascii="Helvetica Neue" w:eastAsia="Tahoma" w:hAnsi="Helvetica Neue" w:cs="Tahoma"/>
        </w:rPr>
        <w:t>the Buyer, or a third-party auditor acting under the Buyer’s direction, to conduct, at the Buyer’s cost, data privacy and security audits, assessments and inspections concerning the Supplier’s data security and privacy procedures relating to Personal Data, its compliance with this Ann</w:t>
      </w:r>
      <w:r w:rsidR="00AD10BE" w:rsidRPr="009E4569">
        <w:rPr>
          <w:rFonts w:ascii="Helvetica Neue" w:eastAsia="Tahoma" w:hAnsi="Helvetica Neue" w:cs="Tahoma"/>
        </w:rPr>
        <w:t>ex 2 and the Data Protection Legislation</w:t>
      </w:r>
      <w:r w:rsidRPr="009E4569">
        <w:rPr>
          <w:rFonts w:ascii="Helvetica Neue" w:eastAsia="Tahoma" w:hAnsi="Helvetica Neue" w:cs="Tahoma"/>
        </w:rPr>
        <w:t>; and/or</w:t>
      </w:r>
    </w:p>
    <w:p w14:paraId="385E3385" w14:textId="77777777" w:rsidR="0001459B" w:rsidRPr="009E4569" w:rsidRDefault="0001459B">
      <w:pPr>
        <w:keepNext/>
        <w:pBdr>
          <w:top w:val="nil"/>
          <w:left w:val="nil"/>
          <w:bottom w:val="nil"/>
          <w:right w:val="nil"/>
          <w:between w:val="nil"/>
        </w:pBdr>
        <w:spacing w:after="0" w:line="259" w:lineRule="auto"/>
        <w:ind w:left="709"/>
        <w:jc w:val="both"/>
        <w:rPr>
          <w:rFonts w:ascii="Helvetica Neue" w:eastAsia="Tahoma" w:hAnsi="Helvetica Neue" w:cs="Tahoma"/>
        </w:rPr>
      </w:pPr>
    </w:p>
    <w:p w14:paraId="10EB4CC3" w14:textId="77777777" w:rsidR="0001459B" w:rsidRPr="009E4569" w:rsidRDefault="004E0974" w:rsidP="004011C1">
      <w:pPr>
        <w:keepNext/>
        <w:widowControl/>
        <w:numPr>
          <w:ilvl w:val="0"/>
          <w:numId w:val="68"/>
        </w:numPr>
        <w:pBdr>
          <w:top w:val="nil"/>
          <w:left w:val="nil"/>
          <w:bottom w:val="nil"/>
          <w:right w:val="nil"/>
          <w:between w:val="nil"/>
        </w:pBdr>
        <w:spacing w:after="0" w:line="259" w:lineRule="auto"/>
        <w:ind w:left="709"/>
        <w:jc w:val="both"/>
        <w:rPr>
          <w:rFonts w:ascii="Helvetica Neue" w:eastAsia="Tahoma" w:hAnsi="Helvetica Neue" w:cs="Tahoma"/>
        </w:rPr>
      </w:pPr>
      <w:r w:rsidRPr="009E4569">
        <w:rPr>
          <w:rFonts w:ascii="Helvetica Neue" w:eastAsia="Tahoma" w:hAnsi="Helvetica Neue" w:cs="Tahoma"/>
        </w:rPr>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 </w:t>
      </w:r>
    </w:p>
    <w:p w14:paraId="2DEC8758" w14:textId="77777777" w:rsidR="0001459B" w:rsidRPr="009E4569" w:rsidRDefault="0001459B">
      <w:pPr>
        <w:keepNext/>
        <w:pBdr>
          <w:top w:val="nil"/>
          <w:left w:val="nil"/>
          <w:bottom w:val="nil"/>
          <w:right w:val="nil"/>
          <w:between w:val="nil"/>
        </w:pBdr>
        <w:spacing w:after="0" w:line="259" w:lineRule="auto"/>
        <w:rPr>
          <w:rFonts w:ascii="Helvetica Neue" w:eastAsia="Tahoma" w:hAnsi="Helvetica Neue" w:cs="Tahoma"/>
        </w:rPr>
      </w:pPr>
    </w:p>
    <w:p w14:paraId="6610FEC7" w14:textId="33DFAED3" w:rsidR="0001459B" w:rsidRDefault="004E0974">
      <w:pPr>
        <w:keepNext/>
        <w:rPr>
          <w:rFonts w:ascii="Helvetica Neue" w:eastAsia="Tahoma" w:hAnsi="Helvetica Neue" w:cs="Tahoma"/>
        </w:rPr>
      </w:pPr>
      <w:r w:rsidRPr="009E4569">
        <w:rPr>
          <w:rFonts w:ascii="Helvetica Neue" w:eastAsia="Tahoma" w:hAnsi="Helvetica Neue" w:cs="Tahoma"/>
        </w:rPr>
        <w:t xml:space="preserve">4.2 The Buyer may, in its sole discretion, require the Supplier to provide evidence of the Supplier’s </w:t>
      </w:r>
      <w:r w:rsidRPr="009E4569">
        <w:rPr>
          <w:rFonts w:ascii="Helvetica Neue" w:eastAsia="Tahoma" w:hAnsi="Helvetica Neue" w:cs="Tahoma"/>
        </w:rPr>
        <w:lastRenderedPageBreak/>
        <w:t>compliance with Clause 4.1 in lieu of conducting such an audit, assessment or inspection.</w:t>
      </w:r>
    </w:p>
    <w:p w14:paraId="27429F35" w14:textId="77777777" w:rsidR="0080403F" w:rsidRPr="009E4569" w:rsidRDefault="0080403F">
      <w:pPr>
        <w:keepNext/>
        <w:rPr>
          <w:rFonts w:ascii="Helvetica Neue" w:eastAsia="Tahoma" w:hAnsi="Helvetica Neue" w:cs="Tahoma"/>
        </w:rPr>
      </w:pPr>
    </w:p>
    <w:p w14:paraId="350B00E5"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5. Impact Assessments</w:t>
      </w:r>
    </w:p>
    <w:p w14:paraId="022E1A8D" w14:textId="77777777" w:rsidR="0001459B" w:rsidRPr="009E4569" w:rsidRDefault="004E0974">
      <w:pPr>
        <w:rPr>
          <w:rFonts w:ascii="Helvetica Neue" w:eastAsia="Tahoma" w:hAnsi="Helvetica Neue" w:cs="Tahoma"/>
        </w:rPr>
      </w:pPr>
      <w:r w:rsidRPr="009E4569">
        <w:rPr>
          <w:rFonts w:ascii="Helvetica Neue" w:eastAsia="Tahoma" w:hAnsi="Helvetica Neue" w:cs="Tahoma"/>
        </w:rPr>
        <w:t>5.1 The Parties shall:</w:t>
      </w:r>
    </w:p>
    <w:p w14:paraId="3DBD4008" w14:textId="77777777" w:rsidR="0001459B" w:rsidRPr="009E4569" w:rsidRDefault="004E0974" w:rsidP="004011C1">
      <w:pPr>
        <w:keepNext/>
        <w:widowControl/>
        <w:numPr>
          <w:ilvl w:val="0"/>
          <w:numId w:val="54"/>
        </w:numPr>
        <w:pBdr>
          <w:top w:val="nil"/>
          <w:left w:val="nil"/>
          <w:bottom w:val="nil"/>
          <w:right w:val="nil"/>
          <w:between w:val="nil"/>
        </w:pBdr>
        <w:spacing w:after="0" w:line="259" w:lineRule="auto"/>
        <w:ind w:left="709"/>
        <w:jc w:val="both"/>
        <w:rPr>
          <w:rFonts w:ascii="Helvetica Neue" w:eastAsia="Tahoma" w:hAnsi="Helvetica Neue" w:cs="Tahoma"/>
        </w:rPr>
      </w:pPr>
      <w:r w:rsidRPr="009E4569">
        <w:rPr>
          <w:rFonts w:ascii="Helvetica Neue" w:eastAsia="Tahoma" w:hAnsi="Helvetica Neue" w:cs="Tahoma"/>
        </w:rPr>
        <w:tab/>
        <w:t>provide all reasonable assistance to the each other to prepare any data protection impact assessment as may be required (including provision of detailed information and assessments in relation to Processing operations, risks and measures); and</w:t>
      </w:r>
    </w:p>
    <w:p w14:paraId="204E3E37" w14:textId="77777777" w:rsidR="0001459B" w:rsidRPr="009E4569" w:rsidRDefault="0001459B">
      <w:pPr>
        <w:pBdr>
          <w:top w:val="nil"/>
          <w:left w:val="nil"/>
          <w:bottom w:val="nil"/>
          <w:right w:val="nil"/>
          <w:between w:val="nil"/>
        </w:pBdr>
        <w:spacing w:after="0"/>
        <w:ind w:left="11"/>
        <w:rPr>
          <w:rFonts w:ascii="Helvetica Neue" w:eastAsia="Tahoma" w:hAnsi="Helvetica Neue" w:cs="Tahoma"/>
        </w:rPr>
      </w:pPr>
    </w:p>
    <w:p w14:paraId="74B57D26" w14:textId="77777777" w:rsidR="0001459B" w:rsidRPr="009E4569" w:rsidRDefault="004E0974" w:rsidP="004011C1">
      <w:pPr>
        <w:keepNext/>
        <w:widowControl/>
        <w:numPr>
          <w:ilvl w:val="0"/>
          <w:numId w:val="54"/>
        </w:numPr>
        <w:pBdr>
          <w:top w:val="nil"/>
          <w:left w:val="nil"/>
          <w:bottom w:val="nil"/>
          <w:right w:val="nil"/>
          <w:between w:val="nil"/>
        </w:pBdr>
        <w:spacing w:after="0" w:line="259" w:lineRule="auto"/>
        <w:ind w:left="709"/>
        <w:jc w:val="both"/>
        <w:rPr>
          <w:rFonts w:ascii="Helvetica Neue" w:eastAsia="Tahoma" w:hAnsi="Helvetica Neue" w:cs="Tahoma"/>
        </w:rPr>
      </w:pPr>
      <w:r w:rsidRPr="009E4569">
        <w:rPr>
          <w:rFonts w:ascii="Helvetica Neue" w:eastAsia="Tahoma" w:hAnsi="Helvetica Neue" w:cs="Tahoma"/>
        </w:rPr>
        <w:t>maintain full and complete records of all Processing carried out in respect of the Personal Data in connection with the Contract, in accordance with the terms of Article 30 GDPR.</w:t>
      </w:r>
    </w:p>
    <w:p w14:paraId="718F0B58" w14:textId="77777777" w:rsidR="0001459B" w:rsidRPr="009E4569" w:rsidRDefault="0001459B">
      <w:pPr>
        <w:keepNext/>
        <w:rPr>
          <w:rFonts w:ascii="Helvetica Neue" w:eastAsia="Tahoma" w:hAnsi="Helvetica Neue" w:cs="Tahoma"/>
        </w:rPr>
      </w:pPr>
    </w:p>
    <w:p w14:paraId="17B32895"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6. ICO Guidance</w:t>
      </w:r>
    </w:p>
    <w:p w14:paraId="4F28881C" w14:textId="77777777" w:rsidR="0001459B" w:rsidRPr="009E4569" w:rsidRDefault="004E0974">
      <w:pPr>
        <w:rPr>
          <w:rFonts w:ascii="Helvetica Neue" w:eastAsia="Tahoma" w:hAnsi="Helvetica Neue" w:cs="Tahoma"/>
        </w:rPr>
      </w:pPr>
      <w:r w:rsidRPr="009E4569">
        <w:rPr>
          <w:rFonts w:ascii="Helvetica Neue" w:eastAsia="Tahoma" w:hAnsi="Helvetica Neue" w:cs="Tahoma"/>
        </w:rPr>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60FA8BE9" w14:textId="77777777" w:rsidR="0001459B" w:rsidRPr="009E4569" w:rsidRDefault="0001459B">
      <w:pPr>
        <w:rPr>
          <w:rFonts w:ascii="Helvetica Neue" w:eastAsia="Tahoma" w:hAnsi="Helvetica Neue" w:cs="Tahoma"/>
        </w:rPr>
      </w:pPr>
    </w:p>
    <w:p w14:paraId="06D65F83" w14:textId="77777777" w:rsidR="0001459B" w:rsidRPr="009E4569" w:rsidRDefault="004E0974">
      <w:pPr>
        <w:rPr>
          <w:rFonts w:ascii="Helvetica Neue" w:eastAsia="Tahoma" w:hAnsi="Helvetica Neue" w:cs="Tahoma"/>
          <w:b/>
        </w:rPr>
      </w:pPr>
      <w:r w:rsidRPr="009E4569">
        <w:rPr>
          <w:rFonts w:ascii="Helvetica Neue" w:eastAsia="Tahoma" w:hAnsi="Helvetica Neue" w:cs="Tahoma"/>
          <w:b/>
        </w:rPr>
        <w:t>7. Liabilities for Data Protection Breach</w:t>
      </w:r>
    </w:p>
    <w:p w14:paraId="691ACD59" w14:textId="77777777" w:rsidR="0001459B" w:rsidRPr="009E4569" w:rsidRDefault="004E0974">
      <w:pPr>
        <w:rPr>
          <w:rFonts w:ascii="Helvetica Neue" w:eastAsia="Tahoma" w:hAnsi="Helvetica Neue" w:cs="Tahoma"/>
          <w:b/>
        </w:rPr>
      </w:pPr>
      <w:r w:rsidRPr="009E4569">
        <w:rPr>
          <w:rFonts w:ascii="Helvetica Neue" w:eastAsia="Tahoma" w:hAnsi="Helvetica Neue" w:cs="Tahoma"/>
          <w:b/>
          <w:highlight w:val="green"/>
        </w:rPr>
        <w:t xml:space="preserve">[Guidance: </w:t>
      </w:r>
      <w:r w:rsidRPr="009E4569">
        <w:rPr>
          <w:rFonts w:ascii="Helvetica Neue" w:eastAsia="Tahoma" w:hAnsi="Helvetica Neue" w:cs="Tahoma"/>
          <w:highlight w:val="green"/>
        </w:rPr>
        <w:t>This clause represents a risk share, you may wish to reconsider the apportionment of liability and whether recoverability of losses are likely to be hindered by the contractual limitation of liability provisions]</w:t>
      </w:r>
      <w:r w:rsidRPr="009E4569">
        <w:rPr>
          <w:rFonts w:ascii="Helvetica Neue" w:eastAsia="Tahoma" w:hAnsi="Helvetica Neue" w:cs="Tahoma"/>
        </w:rPr>
        <w:t xml:space="preserve"> </w:t>
      </w:r>
    </w:p>
    <w:p w14:paraId="4444C857" w14:textId="77777777" w:rsidR="0001459B" w:rsidRPr="009E4569" w:rsidRDefault="004E0974" w:rsidP="002E3AB1">
      <w:pPr>
        <w:ind w:left="426" w:hanging="426"/>
        <w:rPr>
          <w:rFonts w:ascii="Helvetica Neue" w:eastAsia="Tahoma" w:hAnsi="Helvetica Neue" w:cs="Tahoma"/>
        </w:rPr>
      </w:pPr>
      <w:r w:rsidRPr="009E4569">
        <w:rPr>
          <w:rFonts w:ascii="Helvetica Neue" w:eastAsia="Tahoma" w:hAnsi="Helvetica Neue" w:cs="Tahoma"/>
        </w:rPr>
        <w:t>7.1 If financial penalties are imposed by the Information Commissioner on either the Buyer or the Supplier for a Personal Data Breach ("</w:t>
      </w:r>
      <w:r w:rsidRPr="009E4569">
        <w:rPr>
          <w:rFonts w:ascii="Helvetica Neue" w:eastAsia="Tahoma" w:hAnsi="Helvetica Neue" w:cs="Tahoma"/>
          <w:b/>
        </w:rPr>
        <w:t>Financial Penalties</w:t>
      </w:r>
      <w:r w:rsidRPr="009E4569">
        <w:rPr>
          <w:rFonts w:ascii="Helvetica Neue" w:eastAsia="Tahoma" w:hAnsi="Helvetica Neue" w:cs="Tahoma"/>
        </w:rPr>
        <w:t>") then the following shall occur:</w:t>
      </w:r>
    </w:p>
    <w:p w14:paraId="1DC698DC" w14:textId="77777777" w:rsidR="0001459B" w:rsidRPr="009E4569" w:rsidRDefault="004E0974" w:rsidP="004011C1">
      <w:pPr>
        <w:keepNext/>
        <w:widowControl/>
        <w:numPr>
          <w:ilvl w:val="0"/>
          <w:numId w:val="73"/>
        </w:numPr>
        <w:pBdr>
          <w:top w:val="nil"/>
          <w:left w:val="nil"/>
          <w:bottom w:val="nil"/>
          <w:right w:val="nil"/>
          <w:between w:val="nil"/>
        </w:pBdr>
        <w:spacing w:after="0" w:line="259" w:lineRule="auto"/>
        <w:jc w:val="both"/>
        <w:rPr>
          <w:rFonts w:ascii="Helvetica Neue" w:eastAsia="Tahoma" w:hAnsi="Helvetica Neue" w:cs="Tahoma"/>
        </w:rPr>
      </w:pPr>
      <w:r w:rsidRPr="009E4569">
        <w:rPr>
          <w:rFonts w:ascii="Helvetica Neue" w:eastAsia="Tahoma" w:hAnsi="Helvetica Neue" w:cs="Tahoma"/>
        </w:rPr>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66E2EEEF" w14:textId="77777777" w:rsidR="0001459B" w:rsidRPr="009E4569" w:rsidRDefault="0001459B">
      <w:pPr>
        <w:keepNext/>
        <w:pBdr>
          <w:top w:val="nil"/>
          <w:left w:val="nil"/>
          <w:bottom w:val="nil"/>
          <w:right w:val="nil"/>
          <w:between w:val="nil"/>
        </w:pBdr>
        <w:spacing w:after="0" w:line="259" w:lineRule="auto"/>
        <w:ind w:left="720"/>
        <w:jc w:val="both"/>
        <w:rPr>
          <w:rFonts w:ascii="Helvetica Neue" w:eastAsia="Tahoma" w:hAnsi="Helvetica Neue" w:cs="Tahoma"/>
        </w:rPr>
      </w:pPr>
    </w:p>
    <w:p w14:paraId="2AF53DD0" w14:textId="77777777" w:rsidR="0001459B" w:rsidRPr="009E4569" w:rsidRDefault="004E0974" w:rsidP="004011C1">
      <w:pPr>
        <w:keepNext/>
        <w:widowControl/>
        <w:numPr>
          <w:ilvl w:val="0"/>
          <w:numId w:val="73"/>
        </w:numPr>
        <w:pBdr>
          <w:top w:val="nil"/>
          <w:left w:val="nil"/>
          <w:bottom w:val="nil"/>
          <w:right w:val="nil"/>
          <w:between w:val="nil"/>
        </w:pBdr>
        <w:spacing w:after="0" w:line="259" w:lineRule="auto"/>
        <w:jc w:val="both"/>
        <w:rPr>
          <w:rFonts w:ascii="Helvetica Neue" w:eastAsia="Tahoma" w:hAnsi="Helvetica Neue" w:cs="Tahoma"/>
        </w:rPr>
      </w:pPr>
      <w:r w:rsidRPr="009E4569">
        <w:rPr>
          <w:rFonts w:ascii="Helvetica Neue" w:eastAsia="Tahoma" w:hAnsi="Helvetica Neue" w:cs="Tahoma"/>
        </w:rPr>
        <w:t xml:space="preserve">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w:t>
      </w:r>
      <w:r w:rsidRPr="009E4569">
        <w:rPr>
          <w:rFonts w:ascii="Helvetica Neue" w:eastAsia="Tahoma" w:hAnsi="Helvetica Neue" w:cs="Tahoma"/>
        </w:rPr>
        <w:lastRenderedPageBreak/>
        <w:t>provide to the Buyer and its auditors, on request and at the Supplier’s sole cost, full cooperation and access to conduct a thorough audit of such Personal Data Breach; or</w:t>
      </w:r>
    </w:p>
    <w:p w14:paraId="1D511920" w14:textId="77777777" w:rsidR="0001459B" w:rsidRPr="009E4569" w:rsidRDefault="0001459B">
      <w:pPr>
        <w:keepNext/>
        <w:pBdr>
          <w:top w:val="nil"/>
          <w:left w:val="nil"/>
          <w:bottom w:val="nil"/>
          <w:right w:val="nil"/>
          <w:between w:val="nil"/>
        </w:pBdr>
        <w:spacing w:after="0" w:line="259" w:lineRule="auto"/>
        <w:ind w:left="720"/>
        <w:jc w:val="both"/>
        <w:rPr>
          <w:rFonts w:ascii="Helvetica Neue" w:eastAsia="Tahoma" w:hAnsi="Helvetica Neue" w:cs="Tahoma"/>
          <w:b/>
        </w:rPr>
      </w:pPr>
    </w:p>
    <w:p w14:paraId="4B3D9BD1" w14:textId="77777777" w:rsidR="0001459B" w:rsidRPr="009E4569" w:rsidRDefault="004E0974" w:rsidP="004011C1">
      <w:pPr>
        <w:keepNext/>
        <w:widowControl/>
        <w:numPr>
          <w:ilvl w:val="0"/>
          <w:numId w:val="73"/>
        </w:numPr>
        <w:pBdr>
          <w:top w:val="nil"/>
          <w:left w:val="nil"/>
          <w:bottom w:val="nil"/>
          <w:right w:val="nil"/>
          <w:between w:val="nil"/>
        </w:pBdr>
        <w:spacing w:after="280" w:line="259" w:lineRule="auto"/>
        <w:jc w:val="both"/>
        <w:rPr>
          <w:rFonts w:ascii="Helvetica Neue" w:eastAsia="Tahoma" w:hAnsi="Helvetica Neue" w:cs="Tahoma"/>
        </w:rPr>
      </w:pPr>
      <w:r w:rsidRPr="009E4569">
        <w:rPr>
          <w:rFonts w:ascii="Helvetica Neue" w:eastAsia="Tahoma" w:hAnsi="Helvetica Neue" w:cs="Tahoma"/>
        </w:rPr>
        <w:t>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w:t>
      </w:r>
      <w:r w:rsidRPr="009E4569">
        <w:rPr>
          <w:rFonts w:ascii="Helvetica Neue" w:eastAsia="Tahoma" w:hAnsi="Helvetica Neue" w:cs="Tahoma"/>
          <w:i/>
        </w:rPr>
        <w:t>Resolving disputes</w:t>
      </w:r>
      <w:r w:rsidRPr="009E4569">
        <w:rPr>
          <w:rFonts w:ascii="Helvetica Neue" w:eastAsia="Tahoma" w:hAnsi="Helvetica Neue" w:cs="Tahoma"/>
        </w:rPr>
        <w:t xml:space="preserve">). </w:t>
      </w:r>
    </w:p>
    <w:p w14:paraId="158F8DCD" w14:textId="77777777" w:rsidR="0001459B" w:rsidRPr="009E4569" w:rsidRDefault="004E0974" w:rsidP="009E4569">
      <w:pPr>
        <w:ind w:left="426" w:hanging="426"/>
        <w:rPr>
          <w:rFonts w:ascii="Helvetica Neue" w:eastAsia="Tahoma" w:hAnsi="Helvetica Neue" w:cs="Tahoma"/>
        </w:rPr>
      </w:pPr>
      <w:bookmarkStart w:id="136" w:name="_302dr9l" w:colFirst="0" w:colLast="0"/>
      <w:bookmarkEnd w:id="136"/>
      <w:r w:rsidRPr="009E4569">
        <w:rPr>
          <w:rFonts w:ascii="Helvetica Neue" w:eastAsia="Tahoma" w:hAnsi="Helvetica Neue" w:cs="Tahoma"/>
        </w:rPr>
        <w:t xml:space="preserve">7.2 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3F3FA207" w14:textId="77777777" w:rsidR="0001459B" w:rsidRPr="009E4569" w:rsidRDefault="004E0974" w:rsidP="009E4569">
      <w:pPr>
        <w:ind w:left="426" w:hanging="426"/>
        <w:rPr>
          <w:rFonts w:ascii="Helvetica Neue" w:eastAsia="Tahoma" w:hAnsi="Helvetica Neue" w:cs="Tahoma"/>
        </w:rPr>
      </w:pPr>
      <w:bookmarkStart w:id="137" w:name="_1f7o1he" w:colFirst="0" w:colLast="0"/>
      <w:bookmarkEnd w:id="137"/>
      <w:r w:rsidRPr="009E4569">
        <w:rPr>
          <w:rFonts w:ascii="Helvetica Neue" w:eastAsia="Tahoma" w:hAnsi="Helvetica Neue" w:cs="Tahoma"/>
        </w:rPr>
        <w:t>7.3 In respect of any losses, cost claims or expenses incurred by either Party as a result of a Personal Data Breach (the “Claim Losses”):</w:t>
      </w:r>
    </w:p>
    <w:p w14:paraId="0737B4FF" w14:textId="77777777" w:rsidR="0001459B" w:rsidRPr="009E4569" w:rsidRDefault="004E0974" w:rsidP="004011C1">
      <w:pPr>
        <w:keepNext/>
        <w:widowControl/>
        <w:numPr>
          <w:ilvl w:val="0"/>
          <w:numId w:val="74"/>
        </w:numPr>
        <w:pBdr>
          <w:top w:val="nil"/>
          <w:left w:val="nil"/>
          <w:bottom w:val="nil"/>
          <w:right w:val="nil"/>
          <w:between w:val="nil"/>
        </w:pBdr>
        <w:spacing w:after="0" w:line="259" w:lineRule="auto"/>
        <w:jc w:val="both"/>
        <w:rPr>
          <w:rFonts w:ascii="Helvetica Neue" w:eastAsia="Tahoma" w:hAnsi="Helvetica Neue" w:cs="Tahoma"/>
        </w:rPr>
      </w:pPr>
      <w:r w:rsidRPr="009E4569">
        <w:rPr>
          <w:rFonts w:ascii="Helvetica Neue" w:eastAsia="Tahoma" w:hAnsi="Helvetica Neue" w:cs="Tahoma"/>
        </w:rPr>
        <w:t>if the Buyer is responsible for the relevant Personal Data Breach, then the Buyer shall be responsible for the Claim Losses;</w:t>
      </w:r>
    </w:p>
    <w:p w14:paraId="7F2754ED" w14:textId="77777777" w:rsidR="0001459B" w:rsidRPr="009E4569" w:rsidRDefault="0001459B">
      <w:pPr>
        <w:keepNext/>
        <w:pBdr>
          <w:top w:val="nil"/>
          <w:left w:val="nil"/>
          <w:bottom w:val="nil"/>
          <w:right w:val="nil"/>
          <w:between w:val="nil"/>
        </w:pBdr>
        <w:spacing w:after="0" w:line="259" w:lineRule="auto"/>
        <w:ind w:left="720"/>
        <w:jc w:val="both"/>
        <w:rPr>
          <w:rFonts w:ascii="Helvetica Neue" w:eastAsia="Tahoma" w:hAnsi="Helvetica Neue" w:cs="Tahoma"/>
        </w:rPr>
      </w:pPr>
    </w:p>
    <w:p w14:paraId="22F21471" w14:textId="77777777" w:rsidR="0001459B" w:rsidRPr="009E4569" w:rsidRDefault="004E0974" w:rsidP="004011C1">
      <w:pPr>
        <w:keepNext/>
        <w:widowControl/>
        <w:numPr>
          <w:ilvl w:val="0"/>
          <w:numId w:val="74"/>
        </w:numPr>
        <w:pBdr>
          <w:top w:val="nil"/>
          <w:left w:val="nil"/>
          <w:bottom w:val="nil"/>
          <w:right w:val="nil"/>
          <w:between w:val="nil"/>
        </w:pBdr>
        <w:spacing w:after="0" w:line="259" w:lineRule="auto"/>
        <w:jc w:val="both"/>
        <w:rPr>
          <w:rFonts w:ascii="Helvetica Neue" w:eastAsia="Tahoma" w:hAnsi="Helvetica Neue" w:cs="Tahoma"/>
        </w:rPr>
      </w:pPr>
      <w:r w:rsidRPr="009E4569">
        <w:rPr>
          <w:rFonts w:ascii="Helvetica Neue" w:eastAsia="Tahoma" w:hAnsi="Helvetica Neue" w:cs="Tahoma"/>
        </w:rPr>
        <w:t>if the Supplier is responsible for the relevant Personal Data Breach, then the Supplier shall be responsible for the Claim Losses: and</w:t>
      </w:r>
    </w:p>
    <w:p w14:paraId="3C06EEC5" w14:textId="77777777" w:rsidR="0001459B" w:rsidRPr="009E4569" w:rsidRDefault="0001459B">
      <w:pPr>
        <w:keepNext/>
        <w:pBdr>
          <w:top w:val="nil"/>
          <w:left w:val="nil"/>
          <w:bottom w:val="nil"/>
          <w:right w:val="nil"/>
          <w:between w:val="nil"/>
        </w:pBdr>
        <w:spacing w:after="0" w:line="259" w:lineRule="auto"/>
        <w:jc w:val="both"/>
        <w:rPr>
          <w:rFonts w:ascii="Helvetica Neue" w:eastAsia="Tahoma" w:hAnsi="Helvetica Neue" w:cs="Tahoma"/>
        </w:rPr>
      </w:pPr>
    </w:p>
    <w:p w14:paraId="7102CC7C" w14:textId="77777777" w:rsidR="0001459B" w:rsidRPr="009E4569" w:rsidRDefault="004E0974" w:rsidP="004011C1">
      <w:pPr>
        <w:keepNext/>
        <w:widowControl/>
        <w:numPr>
          <w:ilvl w:val="0"/>
          <w:numId w:val="74"/>
        </w:numPr>
        <w:pBdr>
          <w:top w:val="nil"/>
          <w:left w:val="nil"/>
          <w:bottom w:val="nil"/>
          <w:right w:val="nil"/>
          <w:between w:val="nil"/>
        </w:pBdr>
        <w:spacing w:after="0" w:line="259" w:lineRule="auto"/>
        <w:jc w:val="both"/>
        <w:rPr>
          <w:rFonts w:ascii="Helvetica Neue" w:eastAsia="Tahoma" w:hAnsi="Helvetica Neue" w:cs="Tahoma"/>
        </w:rPr>
      </w:pPr>
      <w:r w:rsidRPr="009E4569">
        <w:rPr>
          <w:rFonts w:ascii="Helvetica Neue" w:eastAsia="Tahoma" w:hAnsi="Helvetica Neue" w:cs="Tahoma"/>
        </w:rPr>
        <w:t xml:space="preserve">if responsibility for the relevant Personal Data Breach is unclear, then the Buyer and the Supplier shall be responsible for the Claim Losses equally. </w:t>
      </w:r>
    </w:p>
    <w:p w14:paraId="136BB7D9" w14:textId="77777777" w:rsidR="0001459B" w:rsidRPr="009E4569" w:rsidRDefault="0001459B">
      <w:pPr>
        <w:rPr>
          <w:rFonts w:ascii="Helvetica Neue" w:eastAsia="Tahoma" w:hAnsi="Helvetica Neue" w:cs="Tahoma"/>
        </w:rPr>
      </w:pPr>
    </w:p>
    <w:p w14:paraId="2678AA9E" w14:textId="77777777" w:rsidR="0001459B" w:rsidRPr="009E4569" w:rsidRDefault="004E0974" w:rsidP="002E3AB1">
      <w:pPr>
        <w:ind w:left="426" w:hanging="426"/>
        <w:rPr>
          <w:rFonts w:ascii="Helvetica Neue" w:eastAsia="Tahoma" w:hAnsi="Helvetica Neue" w:cs="Tahoma"/>
        </w:rPr>
      </w:pPr>
      <w:r w:rsidRPr="009E4569">
        <w:rPr>
          <w:rFonts w:ascii="Helvetica Neue" w:eastAsia="Tahoma" w:hAnsi="Helvetica Neue" w:cs="Tahoma"/>
        </w:rPr>
        <w:t>7.4 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7E363E5F" w14:textId="77777777" w:rsidR="0001459B" w:rsidRPr="009E4569" w:rsidRDefault="0001459B">
      <w:pPr>
        <w:rPr>
          <w:rFonts w:ascii="Helvetica Neue" w:eastAsia="Tahoma" w:hAnsi="Helvetica Neue" w:cs="Tahoma"/>
        </w:rPr>
      </w:pPr>
    </w:p>
    <w:p w14:paraId="0203AD97" w14:textId="77777777" w:rsidR="0001459B" w:rsidRPr="009E4569" w:rsidRDefault="004E0974">
      <w:pPr>
        <w:keepNext/>
        <w:rPr>
          <w:rFonts w:ascii="Helvetica Neue" w:eastAsia="Tahoma" w:hAnsi="Helvetica Neue" w:cs="Tahoma"/>
          <w:b/>
        </w:rPr>
      </w:pPr>
      <w:r w:rsidRPr="009E4569">
        <w:rPr>
          <w:rFonts w:ascii="Helvetica Neue" w:eastAsia="Tahoma" w:hAnsi="Helvetica Neue" w:cs="Tahoma"/>
          <w:b/>
        </w:rPr>
        <w:t>9. Termination</w:t>
      </w:r>
    </w:p>
    <w:p w14:paraId="120D3E7E" w14:textId="7496AD21" w:rsidR="0080403F" w:rsidRDefault="004E0974">
      <w:pPr>
        <w:keepNext/>
        <w:rPr>
          <w:rFonts w:ascii="Helvetica Neue" w:eastAsia="Tahoma" w:hAnsi="Helvetica Neue" w:cs="Tahoma"/>
        </w:rPr>
      </w:pPr>
      <w:r w:rsidRPr="009E4569">
        <w:rPr>
          <w:rFonts w:ascii="Helvetica Neue" w:eastAsia="Tahoma" w:hAnsi="Helvetica Neue" w:cs="Tahoma"/>
        </w:rPr>
        <w:t>If the Supplier is in material Default under any of its obligations under this Annex 2 (</w:t>
      </w:r>
      <w:r w:rsidRPr="009E4569">
        <w:rPr>
          <w:rFonts w:ascii="Helvetica Neue" w:eastAsia="Tahoma" w:hAnsi="Helvetica Neue" w:cs="Tahoma"/>
          <w:i/>
        </w:rPr>
        <w:t>Joint Controller Agreement</w:t>
      </w:r>
      <w:r w:rsidRPr="009E4569">
        <w:rPr>
          <w:rFonts w:ascii="Helvetica Neue" w:eastAsia="Tahoma" w:hAnsi="Helvetica Neue" w:cs="Tahoma"/>
        </w:rPr>
        <w:t>), the Buyer shall be entitled to terminate the Contract by issuing a Termination Notice to the Suppl</w:t>
      </w:r>
      <w:r w:rsidR="0065048A" w:rsidRPr="009E4569">
        <w:rPr>
          <w:rFonts w:ascii="Helvetica Neue" w:eastAsia="Tahoma" w:hAnsi="Helvetica Neue" w:cs="Tahoma"/>
        </w:rPr>
        <w:t>ier in accordance with Clause 18.5</w:t>
      </w:r>
      <w:r w:rsidRPr="009E4569">
        <w:rPr>
          <w:rFonts w:ascii="Helvetica Neue" w:eastAsia="Tahoma" w:hAnsi="Helvetica Neue" w:cs="Tahoma"/>
        </w:rPr>
        <w:t xml:space="preserve"> (</w:t>
      </w:r>
      <w:r w:rsidRPr="009E4569">
        <w:rPr>
          <w:rFonts w:ascii="Helvetica Neue" w:eastAsia="Tahoma" w:hAnsi="Helvetica Neue" w:cs="Tahoma"/>
          <w:i/>
        </w:rPr>
        <w:t>Ending the contract</w:t>
      </w:r>
      <w:r w:rsidRPr="009E4569">
        <w:rPr>
          <w:rFonts w:ascii="Helvetica Neue" w:eastAsia="Tahoma" w:hAnsi="Helvetica Neue" w:cs="Tahoma"/>
        </w:rPr>
        <w:t>).</w:t>
      </w:r>
    </w:p>
    <w:p w14:paraId="5E6478FF" w14:textId="77777777" w:rsidR="0080403F" w:rsidRPr="009E4569" w:rsidRDefault="0080403F">
      <w:pPr>
        <w:keepNext/>
        <w:rPr>
          <w:rFonts w:ascii="Helvetica Neue" w:eastAsia="Tahoma" w:hAnsi="Helvetica Neue" w:cs="Tahoma"/>
        </w:rPr>
      </w:pPr>
    </w:p>
    <w:p w14:paraId="1184C444" w14:textId="77777777" w:rsidR="0001459B" w:rsidRPr="009E4569" w:rsidRDefault="004E0974">
      <w:pPr>
        <w:rPr>
          <w:rFonts w:ascii="Helvetica Neue" w:eastAsia="Tahoma" w:hAnsi="Helvetica Neue" w:cs="Tahoma"/>
        </w:rPr>
      </w:pPr>
      <w:r w:rsidRPr="009E4569">
        <w:rPr>
          <w:rFonts w:ascii="Helvetica Neue" w:eastAsia="Tahoma" w:hAnsi="Helvetica Neue" w:cs="Tahoma"/>
          <w:b/>
        </w:rPr>
        <w:t>10. Sub-Processing</w:t>
      </w:r>
    </w:p>
    <w:p w14:paraId="2D6A28E4" w14:textId="4258D18F" w:rsidR="0001459B" w:rsidRPr="009E4569" w:rsidRDefault="004E0974" w:rsidP="002E3AB1">
      <w:pPr>
        <w:ind w:left="567" w:hanging="567"/>
        <w:rPr>
          <w:rFonts w:ascii="Helvetica Neue" w:eastAsia="Tahoma" w:hAnsi="Helvetica Neue" w:cs="Tahoma"/>
        </w:rPr>
      </w:pPr>
      <w:r w:rsidRPr="009E4569">
        <w:rPr>
          <w:rFonts w:ascii="Helvetica Neue" w:eastAsia="Tahoma" w:hAnsi="Helvetica Neue" w:cs="Tahoma"/>
        </w:rPr>
        <w:t>10.1 In respect of any Processing of Personal Data performed by a third party on behalf of a Party,</w:t>
      </w:r>
      <w:r w:rsidR="00322843">
        <w:rPr>
          <w:rFonts w:ascii="Helvetica Neue" w:eastAsia="Tahoma" w:hAnsi="Helvetica Neue" w:cs="Tahoma"/>
        </w:rPr>
        <w:t xml:space="preserve"> </w:t>
      </w:r>
      <w:r w:rsidRPr="009E4569">
        <w:rPr>
          <w:rFonts w:ascii="Helvetica Neue" w:eastAsia="Tahoma" w:hAnsi="Helvetica Neue" w:cs="Tahoma"/>
        </w:rPr>
        <w:lastRenderedPageBreak/>
        <w:t>that Party shall:</w:t>
      </w:r>
    </w:p>
    <w:p w14:paraId="5CAF718B" w14:textId="77777777" w:rsidR="0001459B" w:rsidRPr="009E4569" w:rsidRDefault="004E0974">
      <w:pPr>
        <w:ind w:left="720"/>
        <w:rPr>
          <w:rFonts w:ascii="Helvetica Neue" w:eastAsia="Tahoma" w:hAnsi="Helvetica Neue" w:cs="Tahoma"/>
        </w:rPr>
      </w:pPr>
      <w:r w:rsidRPr="009E4569">
        <w:rPr>
          <w:rFonts w:ascii="Helvetica Neue" w:eastAsia="Tahoma" w:hAnsi="Helvetica Neue" w:cs="Tahoma"/>
        </w:rPr>
        <w:t>(a) 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51A3BC9C" w14:textId="26AA7C10" w:rsidR="0001459B" w:rsidRDefault="004E0974">
      <w:pPr>
        <w:ind w:left="720"/>
        <w:rPr>
          <w:rFonts w:ascii="Helvetica Neue" w:eastAsia="Tahoma" w:hAnsi="Helvetica Neue" w:cs="Tahoma"/>
        </w:rPr>
      </w:pPr>
      <w:r w:rsidRPr="009E4569">
        <w:rPr>
          <w:rFonts w:ascii="Helvetica Neue" w:eastAsia="Tahoma" w:hAnsi="Helvetica Neue" w:cs="Tahoma"/>
        </w:rPr>
        <w:t>(b) ensure that a suitable agreement is in place with the third party as required unde</w:t>
      </w:r>
      <w:r w:rsidR="00AD10BE" w:rsidRPr="009E4569">
        <w:rPr>
          <w:rFonts w:ascii="Helvetica Neue" w:eastAsia="Tahoma" w:hAnsi="Helvetica Neue" w:cs="Tahoma"/>
        </w:rPr>
        <w:t>r applicable Data Protection Legislation</w:t>
      </w:r>
      <w:r w:rsidRPr="009E4569">
        <w:rPr>
          <w:rFonts w:ascii="Helvetica Neue" w:eastAsia="Tahoma" w:hAnsi="Helvetica Neue" w:cs="Tahoma"/>
        </w:rPr>
        <w:t>.</w:t>
      </w:r>
    </w:p>
    <w:p w14:paraId="75663386" w14:textId="77777777" w:rsidR="0080403F" w:rsidRPr="009E4569" w:rsidRDefault="0080403F">
      <w:pPr>
        <w:ind w:left="720"/>
        <w:rPr>
          <w:rFonts w:ascii="Helvetica Neue" w:eastAsia="Tahoma" w:hAnsi="Helvetica Neue" w:cs="Tahoma"/>
        </w:rPr>
      </w:pPr>
    </w:p>
    <w:p w14:paraId="118781B8" w14:textId="77777777" w:rsidR="0001459B" w:rsidRPr="009E4569" w:rsidRDefault="004E0974">
      <w:pPr>
        <w:keepNext/>
        <w:keepLines/>
        <w:rPr>
          <w:rFonts w:ascii="Helvetica Neue" w:eastAsia="Tahoma" w:hAnsi="Helvetica Neue" w:cs="Tahoma"/>
        </w:rPr>
      </w:pPr>
      <w:r w:rsidRPr="009E4569">
        <w:rPr>
          <w:rFonts w:ascii="Helvetica Neue" w:eastAsia="Tahoma" w:hAnsi="Helvetica Neue" w:cs="Tahoma"/>
          <w:b/>
        </w:rPr>
        <w:t>11. Data Retention</w:t>
      </w:r>
    </w:p>
    <w:p w14:paraId="1688298B" w14:textId="590A5FA3" w:rsidR="0001459B" w:rsidRPr="009E4569" w:rsidRDefault="004E0974">
      <w:pPr>
        <w:rPr>
          <w:rFonts w:ascii="Helvetica Neue" w:eastAsia="Tahoma" w:hAnsi="Helvetica Neue" w:cs="Tahoma"/>
        </w:rPr>
      </w:pPr>
      <w:r w:rsidRPr="009E4569">
        <w:rPr>
          <w:rFonts w:ascii="Helvetica Neue" w:eastAsia="Tahoma" w:hAnsi="Helvetica Neue" w:cs="Tahoma"/>
        </w:rPr>
        <w:t>The Parties agree to erase Personal Data from any computers, storage devices and storage media that are to be retained as soon as practicable after it has ceased to be necessary for them to retain such Personal Data unde</w:t>
      </w:r>
      <w:r w:rsidR="00AD10BE" w:rsidRPr="009E4569">
        <w:rPr>
          <w:rFonts w:ascii="Helvetica Neue" w:eastAsia="Tahoma" w:hAnsi="Helvetica Neue" w:cs="Tahoma"/>
        </w:rPr>
        <w:t>r applicable Data Protection Legislation</w:t>
      </w:r>
      <w:r w:rsidRPr="009E4569">
        <w:rPr>
          <w:rFonts w:ascii="Helvetica Neue" w:eastAsia="Tahoma" w:hAnsi="Helvetica Neue" w:cs="Tahoma"/>
        </w:rPr>
        <w:t xml:space="preserve"> and their privacy policy (save to the extent (and for the limited period) that such information needs to be retained by the a Party for statutory compliance purposes or as otherwise required by the Contract), and taking all further actions as may be necessary to ensure its com</w:t>
      </w:r>
      <w:r w:rsidR="00AD10BE" w:rsidRPr="009E4569">
        <w:rPr>
          <w:rFonts w:ascii="Helvetica Neue" w:eastAsia="Tahoma" w:hAnsi="Helvetica Neue" w:cs="Tahoma"/>
        </w:rPr>
        <w:t>pliance with Data Protection Legislation</w:t>
      </w:r>
      <w:r w:rsidRPr="009E4569">
        <w:rPr>
          <w:rFonts w:ascii="Helvetica Neue" w:eastAsia="Tahoma" w:hAnsi="Helvetica Neue" w:cs="Tahoma"/>
        </w:rPr>
        <w:t xml:space="preserve"> and its privacy policy.</w:t>
      </w:r>
    </w:p>
    <w:p w14:paraId="00AE67BB" w14:textId="77777777" w:rsidR="0001459B" w:rsidRPr="0080403F" w:rsidRDefault="0001459B">
      <w:pPr>
        <w:rPr>
          <w:rFonts w:ascii="Helvetica Neue" w:eastAsia="Helvetica Neue" w:hAnsi="Helvetica Neue" w:cs="Helvetica Neue"/>
        </w:rPr>
      </w:pPr>
    </w:p>
    <w:p w14:paraId="3DCE272F" w14:textId="77777777" w:rsidR="0001459B" w:rsidRPr="0080403F" w:rsidRDefault="0001459B">
      <w:pPr>
        <w:rPr>
          <w:rFonts w:ascii="Helvetica Neue" w:eastAsia="Helvetica Neue" w:hAnsi="Helvetica Neue" w:cs="Helvetica Neue"/>
        </w:rPr>
      </w:pPr>
    </w:p>
    <w:p w14:paraId="28C1FD09" w14:textId="77777777" w:rsidR="0001459B" w:rsidRPr="0080403F" w:rsidRDefault="0001459B">
      <w:pPr>
        <w:rPr>
          <w:rFonts w:ascii="Helvetica Neue" w:eastAsia="Helvetica Neue" w:hAnsi="Helvetica Neue" w:cs="Helvetica Neue"/>
        </w:rPr>
      </w:pPr>
    </w:p>
    <w:p w14:paraId="351501BC" w14:textId="77777777" w:rsidR="0001459B" w:rsidRPr="0080403F" w:rsidRDefault="004E0974">
      <w:pPr>
        <w:tabs>
          <w:tab w:val="left" w:pos="3621"/>
        </w:tabs>
        <w:rPr>
          <w:rFonts w:ascii="Helvetica Neue" w:eastAsia="Helvetica Neue" w:hAnsi="Helvetica Neue" w:cs="Helvetica Neue"/>
        </w:rPr>
      </w:pPr>
      <w:r w:rsidRPr="0080403F">
        <w:rPr>
          <w:rFonts w:ascii="Helvetica Neue" w:eastAsia="Helvetica Neue" w:hAnsi="Helvetica Neue" w:cs="Helvetica Neue"/>
        </w:rPr>
        <w:tab/>
      </w:r>
    </w:p>
    <w:sectPr w:rsidR="0001459B" w:rsidRPr="0080403F">
      <w:headerReference w:type="even" r:id="rId28"/>
      <w:headerReference w:type="default" r:id="rId29"/>
      <w:footerReference w:type="even" r:id="rId30"/>
      <w:footerReference w:type="default" r:id="rId31"/>
      <w:headerReference w:type="first" r:id="rId32"/>
      <w:footerReference w:type="first" r:id="rId33"/>
      <w:type w:val="continuous"/>
      <w:pgSz w:w="11906" w:h="16838"/>
      <w:pgMar w:top="963" w:right="566" w:bottom="720" w:left="708" w:header="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D2FD0" w14:textId="77777777" w:rsidR="00061757" w:rsidRDefault="00061757">
      <w:pPr>
        <w:spacing w:after="0" w:line="240" w:lineRule="auto"/>
      </w:pPr>
      <w:r>
        <w:separator/>
      </w:r>
    </w:p>
  </w:endnote>
  <w:endnote w:type="continuationSeparator" w:id="0">
    <w:p w14:paraId="2C71EDB6" w14:textId="77777777" w:rsidR="00061757" w:rsidRDefault="00061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2"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43FFB" w14:textId="77777777" w:rsidR="00506159" w:rsidRDefault="00506159">
    <w:pPr>
      <w:pBdr>
        <w:top w:val="nil"/>
        <w:left w:val="nil"/>
        <w:bottom w:val="nil"/>
        <w:right w:val="nil"/>
        <w:between w:val="nil"/>
      </w:pBdr>
      <w:tabs>
        <w:tab w:val="center" w:pos="4680"/>
        <w:tab w:val="right" w:pos="9360"/>
      </w:tabs>
      <w:spacing w:after="0" w:line="240" w:lineRule="auto"/>
      <w:jc w:val="right"/>
      <w:rPr>
        <w:color w:val="000000"/>
      </w:rPr>
    </w:pPr>
  </w:p>
  <w:p w14:paraId="7B674723" w14:textId="77777777" w:rsidR="00506159" w:rsidRDefault="00506159">
    <w:pPr>
      <w:pBdr>
        <w:top w:val="nil"/>
        <w:left w:val="nil"/>
        <w:bottom w:val="nil"/>
        <w:right w:val="nil"/>
        <w:between w:val="nil"/>
      </w:pBdr>
      <w:tabs>
        <w:tab w:val="center" w:pos="4680"/>
        <w:tab w:val="right" w:pos="9360"/>
      </w:tabs>
      <w:spacing w:after="0" w:line="240" w:lineRule="auto"/>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01077"/>
      <w:docPartObj>
        <w:docPartGallery w:val="Page Numbers (Bottom of Page)"/>
        <w:docPartUnique/>
      </w:docPartObj>
    </w:sdtPr>
    <w:sdtEndPr>
      <w:rPr>
        <w:noProof/>
      </w:rPr>
    </w:sdtEndPr>
    <w:sdtContent>
      <w:p w14:paraId="23940B3E" w14:textId="0EB34BC3" w:rsidR="00506159" w:rsidRDefault="00506159">
        <w:pPr>
          <w:pStyle w:val="Footer"/>
          <w:jc w:val="right"/>
        </w:pPr>
        <w:r>
          <w:fldChar w:fldCharType="begin"/>
        </w:r>
        <w:r>
          <w:instrText xml:space="preserve"> PAGE   \* MERGEFORMAT </w:instrText>
        </w:r>
        <w:r>
          <w:fldChar w:fldCharType="separate"/>
        </w:r>
        <w:r w:rsidR="00CF602E">
          <w:rPr>
            <w:noProof/>
          </w:rPr>
          <w:t>1</w:t>
        </w:r>
        <w:r>
          <w:rPr>
            <w:noProof/>
          </w:rPr>
          <w:fldChar w:fldCharType="end"/>
        </w:r>
      </w:p>
    </w:sdtContent>
  </w:sdt>
  <w:p w14:paraId="395F7A5D" w14:textId="4FEBC93D" w:rsidR="00506159" w:rsidRDefault="00506159">
    <w:pPr>
      <w:pBdr>
        <w:top w:val="nil"/>
        <w:left w:val="nil"/>
        <w:bottom w:val="nil"/>
        <w:right w:val="nil"/>
        <w:between w:val="nil"/>
      </w:pBdr>
      <w:ind w:right="360"/>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0B72B" w14:textId="77777777" w:rsidR="00506159" w:rsidRDefault="0050615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E8858" w14:textId="77777777" w:rsidR="00061757" w:rsidRDefault="00061757">
      <w:pPr>
        <w:spacing w:after="0" w:line="240" w:lineRule="auto"/>
      </w:pPr>
      <w:r>
        <w:separator/>
      </w:r>
    </w:p>
  </w:footnote>
  <w:footnote w:type="continuationSeparator" w:id="0">
    <w:p w14:paraId="1A698AAC" w14:textId="77777777" w:rsidR="00061757" w:rsidRDefault="00061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B07A9" w14:textId="77777777" w:rsidR="00506159" w:rsidRDefault="0050615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DF1F6" w14:textId="77777777" w:rsidR="00506159" w:rsidRDefault="0050615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9788A" w14:textId="77777777" w:rsidR="00506159" w:rsidRDefault="0050615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C6E"/>
    <w:multiLevelType w:val="multilevel"/>
    <w:tmpl w:val="438826AC"/>
    <w:lvl w:ilvl="0">
      <w:start w:val="1"/>
      <w:numFmt w:val="decimal"/>
      <w:lvlText w:val="1.%1"/>
      <w:lvlJc w:val="left"/>
      <w:pPr>
        <w:ind w:left="720" w:hanging="360"/>
      </w:pPr>
      <w:rPr>
        <w:u w:val="none"/>
      </w:rPr>
    </w:lvl>
    <w:lvl w:ilvl="1">
      <w:start w:val="1"/>
      <w:numFmt w:val="decimal"/>
      <w:lvlText w:val="3.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2531A1"/>
    <w:multiLevelType w:val="multilevel"/>
    <w:tmpl w:val="71C4EE70"/>
    <w:lvl w:ilvl="0">
      <w:start w:val="1"/>
      <w:numFmt w:val="decimal"/>
      <w:lvlText w:val="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56B19AF"/>
    <w:multiLevelType w:val="multilevel"/>
    <w:tmpl w:val="ED881E30"/>
    <w:lvl w:ilvl="0">
      <w:start w:val="1"/>
      <w:numFmt w:val="decimal"/>
      <w:lvlText w:val="1.%1"/>
      <w:lvlJc w:val="left"/>
      <w:pPr>
        <w:ind w:left="720" w:hanging="360"/>
      </w:pPr>
      <w:rPr>
        <w:u w:val="none"/>
      </w:rPr>
    </w:lvl>
    <w:lvl w:ilvl="1">
      <w:start w:val="1"/>
      <w:numFmt w:val="decimal"/>
      <w:lvlText w:val="11.5.%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173D3B"/>
    <w:multiLevelType w:val="multilevel"/>
    <w:tmpl w:val="A6B62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4A723E"/>
    <w:multiLevelType w:val="multilevel"/>
    <w:tmpl w:val="072A187A"/>
    <w:lvl w:ilvl="0">
      <w:start w:val="1"/>
      <w:numFmt w:val="decimal"/>
      <w:lvlText w:val="1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083A4128"/>
    <w:multiLevelType w:val="multilevel"/>
    <w:tmpl w:val="A508D392"/>
    <w:lvl w:ilvl="0">
      <w:start w:val="1"/>
      <w:numFmt w:val="decimal"/>
      <w:lvlText w:val="1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084A338B"/>
    <w:multiLevelType w:val="multilevel"/>
    <w:tmpl w:val="3F086A42"/>
    <w:lvl w:ilvl="0">
      <w:start w:val="1"/>
      <w:numFmt w:val="decimal"/>
      <w:lvlText w:val="1.%1"/>
      <w:lvlJc w:val="left"/>
      <w:pPr>
        <w:ind w:left="720" w:hanging="360"/>
      </w:pPr>
      <w:rPr>
        <w:u w:val="none"/>
      </w:rPr>
    </w:lvl>
    <w:lvl w:ilvl="1">
      <w:start w:val="1"/>
      <w:numFmt w:val="decimal"/>
      <w:lvlText w:val="11.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BA60D4B"/>
    <w:multiLevelType w:val="hybridMultilevel"/>
    <w:tmpl w:val="0420B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D81CE5"/>
    <w:multiLevelType w:val="multilevel"/>
    <w:tmpl w:val="487E64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0C1354F7"/>
    <w:multiLevelType w:val="multilevel"/>
    <w:tmpl w:val="BD9EE954"/>
    <w:lvl w:ilvl="0">
      <w:start w:val="1"/>
      <w:numFmt w:val="decimal"/>
      <w:lvlText w:val="3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E1E521E"/>
    <w:multiLevelType w:val="multilevel"/>
    <w:tmpl w:val="43AA30DE"/>
    <w:lvl w:ilvl="0">
      <w:start w:val="1"/>
      <w:numFmt w:val="decimal"/>
      <w:lvlText w:val="%1."/>
      <w:lvlJc w:val="left"/>
      <w:pPr>
        <w:ind w:left="720" w:hanging="360"/>
      </w:pPr>
      <w:rPr>
        <w:u w:val="none"/>
      </w:rPr>
    </w:lvl>
    <w:lvl w:ilvl="1">
      <w:start w:val="1"/>
      <w:numFmt w:val="decimal"/>
      <w:lvlText w:val="6.%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1" w15:restartNumberingAfterBreak="0">
    <w:nsid w:val="0FDC234C"/>
    <w:multiLevelType w:val="multilevel"/>
    <w:tmpl w:val="99E20A84"/>
    <w:lvl w:ilvl="0">
      <w:start w:val="1"/>
      <w:numFmt w:val="decimal"/>
      <w:lvlText w:val="1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1030477F"/>
    <w:multiLevelType w:val="multilevel"/>
    <w:tmpl w:val="0EC87FDC"/>
    <w:lvl w:ilvl="0">
      <w:start w:val="1"/>
      <w:numFmt w:val="decimal"/>
      <w:lvlText w:val="2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1063556B"/>
    <w:multiLevelType w:val="multilevel"/>
    <w:tmpl w:val="43B02B6A"/>
    <w:lvl w:ilvl="0">
      <w:start w:val="1"/>
      <w:numFmt w:val="decimal"/>
      <w:lvlText w:val="1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12230DBE"/>
    <w:multiLevelType w:val="multilevel"/>
    <w:tmpl w:val="A33E0C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16FD10D7"/>
    <w:multiLevelType w:val="multilevel"/>
    <w:tmpl w:val="8904E340"/>
    <w:lvl w:ilvl="0">
      <w:start w:val="1"/>
      <w:numFmt w:val="decimal"/>
      <w:lvlText w:val="2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1D3240B6"/>
    <w:multiLevelType w:val="multilevel"/>
    <w:tmpl w:val="A8925FC6"/>
    <w:lvl w:ilvl="0">
      <w:start w:val="1"/>
      <w:numFmt w:val="decimal"/>
      <w:lvlText w:val="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1E2475C4"/>
    <w:multiLevelType w:val="multilevel"/>
    <w:tmpl w:val="3FECC78A"/>
    <w:lvl w:ilvl="0">
      <w:start w:val="1"/>
      <w:numFmt w:val="decimal"/>
      <w:lvlText w:val="%1."/>
      <w:lvlJc w:val="left"/>
      <w:pPr>
        <w:ind w:left="720" w:hanging="360"/>
      </w:pPr>
      <w:rPr>
        <w:u w:val="none"/>
      </w:rPr>
    </w:lvl>
    <w:lvl w:ilvl="1">
      <w:start w:val="1"/>
      <w:numFmt w:val="decimal"/>
      <w:lvlText w:val="5.%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8" w15:restartNumberingAfterBreak="0">
    <w:nsid w:val="1E832D9F"/>
    <w:multiLevelType w:val="multilevel"/>
    <w:tmpl w:val="DB0256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1E9C0197"/>
    <w:multiLevelType w:val="multilevel"/>
    <w:tmpl w:val="7A80F492"/>
    <w:lvl w:ilvl="0">
      <w:start w:val="1"/>
      <w:numFmt w:val="decimal"/>
      <w:lvlText w:val="%1."/>
      <w:lvlJc w:val="left"/>
      <w:pPr>
        <w:ind w:left="720" w:hanging="360"/>
      </w:pPr>
      <w:rPr>
        <w:u w:val="none"/>
      </w:rPr>
    </w:lvl>
    <w:lvl w:ilvl="1">
      <w:start w:val="1"/>
      <w:numFmt w:val="decimal"/>
      <w:lvlText w:val="4.%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20" w15:restartNumberingAfterBreak="0">
    <w:nsid w:val="1ECE7529"/>
    <w:multiLevelType w:val="multilevel"/>
    <w:tmpl w:val="DBD8A580"/>
    <w:lvl w:ilvl="0">
      <w:start w:val="1"/>
      <w:numFmt w:val="decimal"/>
      <w:lvlText w:val="3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202A2D1A"/>
    <w:multiLevelType w:val="multilevel"/>
    <w:tmpl w:val="F8F21C76"/>
    <w:lvl w:ilvl="0">
      <w:start w:val="1"/>
      <w:numFmt w:val="decimal"/>
      <w:lvlText w:val="29.%1"/>
      <w:lvlJc w:val="left"/>
      <w:pPr>
        <w:ind w:left="720" w:firstLine="360"/>
      </w:pPr>
      <w:rPr>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22" w15:restartNumberingAfterBreak="0">
    <w:nsid w:val="202D1B9A"/>
    <w:multiLevelType w:val="multilevel"/>
    <w:tmpl w:val="34C84444"/>
    <w:lvl w:ilvl="0">
      <w:start w:val="1"/>
      <w:numFmt w:val="decimal"/>
      <w:lvlText w:val="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22293A7C"/>
    <w:multiLevelType w:val="multilevel"/>
    <w:tmpl w:val="BB72AA0C"/>
    <w:lvl w:ilvl="0">
      <w:start w:val="1"/>
      <w:numFmt w:val="decimal"/>
      <w:lvlText w:val="1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22567772"/>
    <w:multiLevelType w:val="multilevel"/>
    <w:tmpl w:val="316C76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2275116D"/>
    <w:multiLevelType w:val="multilevel"/>
    <w:tmpl w:val="7E3AF7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22D03180"/>
    <w:multiLevelType w:val="multilevel"/>
    <w:tmpl w:val="84E850F2"/>
    <w:lvl w:ilvl="0">
      <w:start w:val="1"/>
      <w:numFmt w:val="decimal"/>
      <w:lvlText w:val="1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247440D2"/>
    <w:multiLevelType w:val="multilevel"/>
    <w:tmpl w:val="D9B48362"/>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24C266A7"/>
    <w:multiLevelType w:val="multilevel"/>
    <w:tmpl w:val="BC2C9064"/>
    <w:lvl w:ilvl="0">
      <w:start w:val="1"/>
      <w:numFmt w:val="decimal"/>
      <w:lvlText w:val="%1"/>
      <w:lvlJc w:val="left"/>
      <w:pPr>
        <w:ind w:left="1134" w:firstLine="0"/>
      </w:pPr>
      <w:rPr>
        <w:b/>
        <w:vertAlign w:val="baseline"/>
      </w:rPr>
    </w:lvl>
    <w:lvl w:ilvl="1">
      <w:start w:val="1"/>
      <w:numFmt w:val="decimal"/>
      <w:lvlText w:val="CO-%1.%2"/>
      <w:lvlJc w:val="left"/>
      <w:pPr>
        <w:ind w:left="1134" w:firstLine="0"/>
      </w:pPr>
      <w:rPr>
        <w:b w:val="0"/>
        <w:u w:val="none"/>
        <w:vertAlign w:val="baseline"/>
      </w:rPr>
    </w:lvl>
    <w:lvl w:ilvl="2">
      <w:start w:val="1"/>
      <w:numFmt w:val="bullet"/>
      <w:lvlText w:val="●"/>
      <w:lvlJc w:val="left"/>
      <w:pPr>
        <w:ind w:left="1542" w:firstLine="1134"/>
      </w:pPr>
      <w:rPr>
        <w:rFonts w:ascii="Arial" w:eastAsia="Arial" w:hAnsi="Arial" w:cs="Arial"/>
        <w:color w:val="000000"/>
        <w:vertAlign w:val="baseline"/>
      </w:rPr>
    </w:lvl>
    <w:lvl w:ilvl="3">
      <w:start w:val="1"/>
      <w:numFmt w:val="decimal"/>
      <w:lvlText w:val="CO-%1.%2.●.%4"/>
      <w:lvlJc w:val="left"/>
      <w:pPr>
        <w:ind w:left="3572" w:firstLine="2325"/>
      </w:pPr>
      <w:rPr>
        <w:vertAlign w:val="baseline"/>
      </w:rPr>
    </w:lvl>
    <w:lvl w:ilvl="4">
      <w:start w:val="1"/>
      <w:numFmt w:val="decimal"/>
      <w:lvlText w:val="CO-%1.%2.●.%4.%5"/>
      <w:lvlJc w:val="left"/>
      <w:pPr>
        <w:ind w:left="3600" w:firstLine="10440"/>
      </w:pPr>
      <w:rPr>
        <w:vertAlign w:val="baseline"/>
      </w:rPr>
    </w:lvl>
    <w:lvl w:ilvl="5">
      <w:start w:val="1"/>
      <w:numFmt w:val="decimal"/>
      <w:lvlText w:val="CO- %1.%2.●.%4.%5.%6"/>
      <w:lvlJc w:val="left"/>
      <w:pPr>
        <w:ind w:left="4320" w:firstLine="12780"/>
      </w:pPr>
      <w:rPr>
        <w:vertAlign w:val="baseline"/>
      </w:rPr>
    </w:lvl>
    <w:lvl w:ilvl="6">
      <w:start w:val="1"/>
      <w:numFmt w:val="lowerLetter"/>
      <w:lvlText w:val="%7."/>
      <w:lvlJc w:val="left"/>
      <w:pPr>
        <w:ind w:left="5040" w:firstLine="14760"/>
      </w:pPr>
      <w:rPr>
        <w:vertAlign w:val="baseline"/>
      </w:rPr>
    </w:lvl>
    <w:lvl w:ilvl="7">
      <w:start w:val="1"/>
      <w:numFmt w:val="lowerRoman"/>
      <w:lvlText w:val="%8."/>
      <w:lvlJc w:val="left"/>
      <w:pPr>
        <w:ind w:left="5760" w:firstLine="16920"/>
      </w:pPr>
      <w:rPr>
        <w:vertAlign w:val="baseline"/>
      </w:rPr>
    </w:lvl>
    <w:lvl w:ilvl="8">
      <w:start w:val="1"/>
      <w:numFmt w:val="lowerRoman"/>
      <w:lvlText w:val="%9."/>
      <w:lvlJc w:val="left"/>
      <w:pPr>
        <w:ind w:left="6480" w:firstLine="19260"/>
      </w:pPr>
      <w:rPr>
        <w:vertAlign w:val="baseline"/>
      </w:rPr>
    </w:lvl>
  </w:abstractNum>
  <w:abstractNum w:abstractNumId="29" w15:restartNumberingAfterBreak="0">
    <w:nsid w:val="25531D15"/>
    <w:multiLevelType w:val="multilevel"/>
    <w:tmpl w:val="A9D83EF4"/>
    <w:lvl w:ilvl="0">
      <w:start w:val="1"/>
      <w:numFmt w:val="decimal"/>
      <w:lvlText w:val="2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25B3754C"/>
    <w:multiLevelType w:val="multilevel"/>
    <w:tmpl w:val="610C6238"/>
    <w:lvl w:ilvl="0">
      <w:start w:val="1"/>
      <w:numFmt w:val="decimal"/>
      <w:lvlText w:val="1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29CD47E5"/>
    <w:multiLevelType w:val="multilevel"/>
    <w:tmpl w:val="BB10CC02"/>
    <w:lvl w:ilvl="0">
      <w:start w:val="1"/>
      <w:numFmt w:val="decimal"/>
      <w:lvlText w:val="1.%1"/>
      <w:lvlJc w:val="left"/>
      <w:pPr>
        <w:ind w:left="720" w:hanging="360"/>
      </w:pPr>
      <w:rPr>
        <w:u w:val="none"/>
      </w:rPr>
    </w:lvl>
    <w:lvl w:ilvl="1">
      <w:start w:val="1"/>
      <w:numFmt w:val="decimal"/>
      <w:lvlText w:val="11.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2CA56C42"/>
    <w:multiLevelType w:val="multilevel"/>
    <w:tmpl w:val="DE40D8BC"/>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2CAD23B6"/>
    <w:multiLevelType w:val="multilevel"/>
    <w:tmpl w:val="8CC013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2D2F27AC"/>
    <w:multiLevelType w:val="multilevel"/>
    <w:tmpl w:val="5B621E1C"/>
    <w:lvl w:ilvl="0">
      <w:start w:val="1"/>
      <w:numFmt w:val="decimal"/>
      <w:lvlText w:val="%1."/>
      <w:lvlJc w:val="left"/>
      <w:pPr>
        <w:ind w:left="720" w:hanging="360"/>
      </w:pPr>
      <w:rPr>
        <w:u w:val="none"/>
      </w:rPr>
    </w:lvl>
    <w:lvl w:ilvl="1">
      <w:start w:val="1"/>
      <w:numFmt w:val="decimal"/>
      <w:lvlText w:val="2.%2"/>
      <w:lvlJc w:val="left"/>
      <w:pPr>
        <w:ind w:left="1440" w:hanging="360"/>
      </w:pPr>
      <w:rPr>
        <w:u w:val="none"/>
      </w:rPr>
    </w:lvl>
    <w:lvl w:ilvl="2">
      <w:start w:val="1"/>
      <w:numFmt w:val="bullet"/>
      <w:lvlText w:val="●"/>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35" w15:restartNumberingAfterBreak="0">
    <w:nsid w:val="2D7E79E1"/>
    <w:multiLevelType w:val="multilevel"/>
    <w:tmpl w:val="EE70CE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E4123E7"/>
    <w:multiLevelType w:val="multilevel"/>
    <w:tmpl w:val="22F09A02"/>
    <w:lvl w:ilvl="0">
      <w:start w:val="1"/>
      <w:numFmt w:val="decimal"/>
      <w:lvlText w:val="1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15:restartNumberingAfterBreak="0">
    <w:nsid w:val="2F1D2F5B"/>
    <w:multiLevelType w:val="multilevel"/>
    <w:tmpl w:val="E4122972"/>
    <w:lvl w:ilvl="0">
      <w:start w:val="1"/>
      <w:numFmt w:val="decimal"/>
      <w:lvlText w:val="2.%1"/>
      <w:lvlJc w:val="left"/>
      <w:pPr>
        <w:ind w:left="720" w:hanging="360"/>
      </w:pPr>
      <w:rPr>
        <w:u w:val="none"/>
      </w:rPr>
    </w:lvl>
    <w:lvl w:ilvl="1">
      <w:start w:val="1"/>
      <w:numFmt w:val="decimal"/>
      <w:lvlText w:val="2.3.%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3137352E"/>
    <w:multiLevelType w:val="multilevel"/>
    <w:tmpl w:val="B1126FD2"/>
    <w:lvl w:ilvl="0">
      <w:start w:val="1"/>
      <w:numFmt w:val="decimal"/>
      <w:lvlText w:val="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15:restartNumberingAfterBreak="0">
    <w:nsid w:val="322902D8"/>
    <w:multiLevelType w:val="multilevel"/>
    <w:tmpl w:val="A942CC1A"/>
    <w:lvl w:ilvl="0">
      <w:start w:val="1"/>
      <w:numFmt w:val="decimal"/>
      <w:lvlText w:val="1.%1"/>
      <w:lvlJc w:val="left"/>
      <w:pPr>
        <w:ind w:left="720" w:hanging="360"/>
      </w:pPr>
      <w:rPr>
        <w:u w:val="none"/>
      </w:rPr>
    </w:lvl>
    <w:lvl w:ilvl="1">
      <w:start w:val="1"/>
      <w:numFmt w:val="decimal"/>
      <w:lvlText w:val="2.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32F407C9"/>
    <w:multiLevelType w:val="multilevel"/>
    <w:tmpl w:val="CB34451C"/>
    <w:lvl w:ilvl="0">
      <w:start w:val="1"/>
      <w:numFmt w:val="decimal"/>
      <w:lvlText w:val="%1."/>
      <w:lvlJc w:val="left"/>
      <w:pPr>
        <w:ind w:left="720" w:hanging="360"/>
      </w:pPr>
      <w:rPr>
        <w:u w:val="none"/>
      </w:rPr>
    </w:lvl>
    <w:lvl w:ilvl="1">
      <w:start w:val="1"/>
      <w:numFmt w:val="decimal"/>
      <w:lvlText w:val="10.%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41" w15:restartNumberingAfterBreak="0">
    <w:nsid w:val="33550C90"/>
    <w:multiLevelType w:val="multilevel"/>
    <w:tmpl w:val="6A3E6E8C"/>
    <w:lvl w:ilvl="0">
      <w:start w:val="1"/>
      <w:numFmt w:val="decimal"/>
      <w:lvlText w:val="1.%1"/>
      <w:lvlJc w:val="left"/>
      <w:pPr>
        <w:ind w:left="720" w:hanging="360"/>
      </w:pPr>
      <w:rPr>
        <w:u w:val="none"/>
      </w:rPr>
    </w:lvl>
    <w:lvl w:ilvl="1">
      <w:start w:val="1"/>
      <w:numFmt w:val="decimal"/>
      <w:lvlText w:val="8.5.%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36CA0F9F"/>
    <w:multiLevelType w:val="multilevel"/>
    <w:tmpl w:val="094A9526"/>
    <w:lvl w:ilvl="0">
      <w:start w:val="1"/>
      <w:numFmt w:val="decimal"/>
      <w:lvlText w:val="2.%1"/>
      <w:lvlJc w:val="left"/>
      <w:pPr>
        <w:ind w:left="720" w:hanging="360"/>
      </w:pPr>
      <w:rPr>
        <w:u w:val="none"/>
      </w:rPr>
    </w:lvl>
    <w:lvl w:ilvl="1">
      <w:start w:val="1"/>
      <w:numFmt w:val="decimal"/>
      <w:lvlText w:val="2.7.%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37E76979"/>
    <w:multiLevelType w:val="multilevel"/>
    <w:tmpl w:val="2D36FFFA"/>
    <w:lvl w:ilvl="0">
      <w:start w:val="1"/>
      <w:numFmt w:val="decimal"/>
      <w:lvlText w:val="1.%1"/>
      <w:lvlJc w:val="left"/>
      <w:pPr>
        <w:ind w:left="720" w:hanging="360"/>
      </w:pPr>
      <w:rPr>
        <w:u w:val="none"/>
      </w:rPr>
    </w:lvl>
    <w:lvl w:ilvl="1">
      <w:start w:val="2"/>
      <w:numFmt w:val="decimal"/>
      <w:lvlText w:val="2.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39D864CE"/>
    <w:multiLevelType w:val="multilevel"/>
    <w:tmpl w:val="DA1E5494"/>
    <w:lvl w:ilvl="0">
      <w:start w:val="1"/>
      <w:numFmt w:val="decimal"/>
      <w:lvlText w:val="1.%1"/>
      <w:lvlJc w:val="left"/>
      <w:pPr>
        <w:ind w:left="720" w:hanging="360"/>
      </w:pPr>
      <w:rPr>
        <w:u w:val="none"/>
      </w:rPr>
    </w:lvl>
    <w:lvl w:ilvl="1">
      <w:start w:val="1"/>
      <w:numFmt w:val="decimal"/>
      <w:lvlText w:val="2.4.%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3B7837A0"/>
    <w:multiLevelType w:val="multilevel"/>
    <w:tmpl w:val="8DB0456C"/>
    <w:lvl w:ilvl="0">
      <w:start w:val="1"/>
      <w:numFmt w:val="decimal"/>
      <w:lvlText w:val="1.%1"/>
      <w:lvlJc w:val="left"/>
      <w:pPr>
        <w:ind w:left="720" w:hanging="360"/>
      </w:pPr>
      <w:rPr>
        <w:u w:val="none"/>
      </w:rPr>
    </w:lvl>
    <w:lvl w:ilvl="1">
      <w:start w:val="1"/>
      <w:numFmt w:val="decimal"/>
      <w:lvlText w:val="11.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3C246A2F"/>
    <w:multiLevelType w:val="multilevel"/>
    <w:tmpl w:val="C644AD06"/>
    <w:lvl w:ilvl="0">
      <w:start w:val="1"/>
      <w:numFmt w:val="decimal"/>
      <w:lvlText w:val="1.%1"/>
      <w:lvlJc w:val="left"/>
      <w:pPr>
        <w:ind w:left="720" w:hanging="360"/>
      </w:pPr>
      <w:rPr>
        <w:u w:val="none"/>
      </w:rPr>
    </w:lvl>
    <w:lvl w:ilvl="1">
      <w:start w:val="1"/>
      <w:numFmt w:val="decimal"/>
      <w:lvlText w:val="2.5.%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3CC351A9"/>
    <w:multiLevelType w:val="multilevel"/>
    <w:tmpl w:val="194861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15:restartNumberingAfterBreak="0">
    <w:nsid w:val="3E730809"/>
    <w:multiLevelType w:val="multilevel"/>
    <w:tmpl w:val="BDA01408"/>
    <w:lvl w:ilvl="0">
      <w:start w:val="1"/>
      <w:numFmt w:val="decimal"/>
      <w:lvlText w:val="%1."/>
      <w:lvlJc w:val="left"/>
      <w:pPr>
        <w:ind w:left="720" w:hanging="360"/>
      </w:pPr>
      <w:rPr>
        <w:u w:val="none"/>
      </w:rPr>
    </w:lvl>
    <w:lvl w:ilvl="1">
      <w:start w:val="1"/>
      <w:numFmt w:val="decimal"/>
      <w:lvlText w:val="7.%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49" w15:restartNumberingAfterBreak="0">
    <w:nsid w:val="3E85401C"/>
    <w:multiLevelType w:val="hybridMultilevel"/>
    <w:tmpl w:val="85A81C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F196153"/>
    <w:multiLevelType w:val="multilevel"/>
    <w:tmpl w:val="E7680822"/>
    <w:lvl w:ilvl="0">
      <w:start w:val="1"/>
      <w:numFmt w:val="decimal"/>
      <w:lvlText w:val="2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1" w15:restartNumberingAfterBreak="0">
    <w:nsid w:val="42E80C72"/>
    <w:multiLevelType w:val="multilevel"/>
    <w:tmpl w:val="43C09FA0"/>
    <w:lvl w:ilvl="0">
      <w:start w:val="1"/>
      <w:numFmt w:val="decimal"/>
      <w:lvlText w:val="1.%1"/>
      <w:lvlJc w:val="left"/>
      <w:pPr>
        <w:ind w:left="720" w:hanging="360"/>
      </w:pPr>
      <w:rPr>
        <w:u w:val="none"/>
      </w:rPr>
    </w:lvl>
    <w:lvl w:ilvl="1">
      <w:start w:val="1"/>
      <w:numFmt w:val="decimal"/>
      <w:lvlText w:val="7.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439E4523"/>
    <w:multiLevelType w:val="multilevel"/>
    <w:tmpl w:val="3698EA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3" w15:restartNumberingAfterBreak="0">
    <w:nsid w:val="470F4994"/>
    <w:multiLevelType w:val="hybridMultilevel"/>
    <w:tmpl w:val="DF4293E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7374020"/>
    <w:multiLevelType w:val="hybridMultilevel"/>
    <w:tmpl w:val="83887DF6"/>
    <w:lvl w:ilvl="0" w:tplc="B018FE6C">
      <w:start w:val="1"/>
      <w:numFmt w:val="bullet"/>
      <w:lvlText w:val="•"/>
      <w:lvlJc w:val="left"/>
      <w:pPr>
        <w:tabs>
          <w:tab w:val="num" w:pos="720"/>
        </w:tabs>
        <w:ind w:left="720" w:hanging="360"/>
      </w:pPr>
      <w:rPr>
        <w:rFonts w:ascii="Arial" w:hAnsi="Arial" w:hint="default"/>
      </w:rPr>
    </w:lvl>
    <w:lvl w:ilvl="1" w:tplc="05DC3874" w:tentative="1">
      <w:start w:val="1"/>
      <w:numFmt w:val="bullet"/>
      <w:lvlText w:val="•"/>
      <w:lvlJc w:val="left"/>
      <w:pPr>
        <w:tabs>
          <w:tab w:val="num" w:pos="1440"/>
        </w:tabs>
        <w:ind w:left="1440" w:hanging="360"/>
      </w:pPr>
      <w:rPr>
        <w:rFonts w:ascii="Arial" w:hAnsi="Arial" w:hint="default"/>
      </w:rPr>
    </w:lvl>
    <w:lvl w:ilvl="2" w:tplc="0A3CE80A" w:tentative="1">
      <w:start w:val="1"/>
      <w:numFmt w:val="bullet"/>
      <w:lvlText w:val="•"/>
      <w:lvlJc w:val="left"/>
      <w:pPr>
        <w:tabs>
          <w:tab w:val="num" w:pos="2160"/>
        </w:tabs>
        <w:ind w:left="2160" w:hanging="360"/>
      </w:pPr>
      <w:rPr>
        <w:rFonts w:ascii="Arial" w:hAnsi="Arial" w:hint="default"/>
      </w:rPr>
    </w:lvl>
    <w:lvl w:ilvl="3" w:tplc="735AA65A" w:tentative="1">
      <w:start w:val="1"/>
      <w:numFmt w:val="bullet"/>
      <w:lvlText w:val="•"/>
      <w:lvlJc w:val="left"/>
      <w:pPr>
        <w:tabs>
          <w:tab w:val="num" w:pos="2880"/>
        </w:tabs>
        <w:ind w:left="2880" w:hanging="360"/>
      </w:pPr>
      <w:rPr>
        <w:rFonts w:ascii="Arial" w:hAnsi="Arial" w:hint="default"/>
      </w:rPr>
    </w:lvl>
    <w:lvl w:ilvl="4" w:tplc="60CAB008" w:tentative="1">
      <w:start w:val="1"/>
      <w:numFmt w:val="bullet"/>
      <w:lvlText w:val="•"/>
      <w:lvlJc w:val="left"/>
      <w:pPr>
        <w:tabs>
          <w:tab w:val="num" w:pos="3600"/>
        </w:tabs>
        <w:ind w:left="3600" w:hanging="360"/>
      </w:pPr>
      <w:rPr>
        <w:rFonts w:ascii="Arial" w:hAnsi="Arial" w:hint="default"/>
      </w:rPr>
    </w:lvl>
    <w:lvl w:ilvl="5" w:tplc="A822988C" w:tentative="1">
      <w:start w:val="1"/>
      <w:numFmt w:val="bullet"/>
      <w:lvlText w:val="•"/>
      <w:lvlJc w:val="left"/>
      <w:pPr>
        <w:tabs>
          <w:tab w:val="num" w:pos="4320"/>
        </w:tabs>
        <w:ind w:left="4320" w:hanging="360"/>
      </w:pPr>
      <w:rPr>
        <w:rFonts w:ascii="Arial" w:hAnsi="Arial" w:hint="default"/>
      </w:rPr>
    </w:lvl>
    <w:lvl w:ilvl="6" w:tplc="988E0BBE" w:tentative="1">
      <w:start w:val="1"/>
      <w:numFmt w:val="bullet"/>
      <w:lvlText w:val="•"/>
      <w:lvlJc w:val="left"/>
      <w:pPr>
        <w:tabs>
          <w:tab w:val="num" w:pos="5040"/>
        </w:tabs>
        <w:ind w:left="5040" w:hanging="360"/>
      </w:pPr>
      <w:rPr>
        <w:rFonts w:ascii="Arial" w:hAnsi="Arial" w:hint="default"/>
      </w:rPr>
    </w:lvl>
    <w:lvl w:ilvl="7" w:tplc="FDCAC304" w:tentative="1">
      <w:start w:val="1"/>
      <w:numFmt w:val="bullet"/>
      <w:lvlText w:val="•"/>
      <w:lvlJc w:val="left"/>
      <w:pPr>
        <w:tabs>
          <w:tab w:val="num" w:pos="5760"/>
        </w:tabs>
        <w:ind w:left="5760" w:hanging="360"/>
      </w:pPr>
      <w:rPr>
        <w:rFonts w:ascii="Arial" w:hAnsi="Arial" w:hint="default"/>
      </w:rPr>
    </w:lvl>
    <w:lvl w:ilvl="8" w:tplc="10F61756"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48286CC0"/>
    <w:multiLevelType w:val="multilevel"/>
    <w:tmpl w:val="BA18D3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6" w15:restartNumberingAfterBreak="0">
    <w:nsid w:val="4B3B6DE5"/>
    <w:multiLevelType w:val="multilevel"/>
    <w:tmpl w:val="8A78810C"/>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7" w15:restartNumberingAfterBreak="0">
    <w:nsid w:val="4F107008"/>
    <w:multiLevelType w:val="hybridMultilevel"/>
    <w:tmpl w:val="894832B8"/>
    <w:lvl w:ilvl="0" w:tplc="10ECB1F0">
      <w:start w:val="1"/>
      <w:numFmt w:val="bullet"/>
      <w:lvlText w:val="•"/>
      <w:lvlJc w:val="left"/>
      <w:pPr>
        <w:tabs>
          <w:tab w:val="num" w:pos="720"/>
        </w:tabs>
        <w:ind w:left="720" w:hanging="360"/>
      </w:pPr>
      <w:rPr>
        <w:rFonts w:ascii="Arial" w:hAnsi="Arial" w:hint="default"/>
      </w:rPr>
    </w:lvl>
    <w:lvl w:ilvl="1" w:tplc="BA7CB4DE" w:tentative="1">
      <w:start w:val="1"/>
      <w:numFmt w:val="bullet"/>
      <w:lvlText w:val="•"/>
      <w:lvlJc w:val="left"/>
      <w:pPr>
        <w:tabs>
          <w:tab w:val="num" w:pos="1440"/>
        </w:tabs>
        <w:ind w:left="1440" w:hanging="360"/>
      </w:pPr>
      <w:rPr>
        <w:rFonts w:ascii="Arial" w:hAnsi="Arial" w:hint="default"/>
      </w:rPr>
    </w:lvl>
    <w:lvl w:ilvl="2" w:tplc="52AAC8DC" w:tentative="1">
      <w:start w:val="1"/>
      <w:numFmt w:val="bullet"/>
      <w:lvlText w:val="•"/>
      <w:lvlJc w:val="left"/>
      <w:pPr>
        <w:tabs>
          <w:tab w:val="num" w:pos="2160"/>
        </w:tabs>
        <w:ind w:left="2160" w:hanging="360"/>
      </w:pPr>
      <w:rPr>
        <w:rFonts w:ascii="Arial" w:hAnsi="Arial" w:hint="default"/>
      </w:rPr>
    </w:lvl>
    <w:lvl w:ilvl="3" w:tplc="3EFA91D4" w:tentative="1">
      <w:start w:val="1"/>
      <w:numFmt w:val="bullet"/>
      <w:lvlText w:val="•"/>
      <w:lvlJc w:val="left"/>
      <w:pPr>
        <w:tabs>
          <w:tab w:val="num" w:pos="2880"/>
        </w:tabs>
        <w:ind w:left="2880" w:hanging="360"/>
      </w:pPr>
      <w:rPr>
        <w:rFonts w:ascii="Arial" w:hAnsi="Arial" w:hint="default"/>
      </w:rPr>
    </w:lvl>
    <w:lvl w:ilvl="4" w:tplc="0E485D1A" w:tentative="1">
      <w:start w:val="1"/>
      <w:numFmt w:val="bullet"/>
      <w:lvlText w:val="•"/>
      <w:lvlJc w:val="left"/>
      <w:pPr>
        <w:tabs>
          <w:tab w:val="num" w:pos="3600"/>
        </w:tabs>
        <w:ind w:left="3600" w:hanging="360"/>
      </w:pPr>
      <w:rPr>
        <w:rFonts w:ascii="Arial" w:hAnsi="Arial" w:hint="default"/>
      </w:rPr>
    </w:lvl>
    <w:lvl w:ilvl="5" w:tplc="222EA6BC" w:tentative="1">
      <w:start w:val="1"/>
      <w:numFmt w:val="bullet"/>
      <w:lvlText w:val="•"/>
      <w:lvlJc w:val="left"/>
      <w:pPr>
        <w:tabs>
          <w:tab w:val="num" w:pos="4320"/>
        </w:tabs>
        <w:ind w:left="4320" w:hanging="360"/>
      </w:pPr>
      <w:rPr>
        <w:rFonts w:ascii="Arial" w:hAnsi="Arial" w:hint="default"/>
      </w:rPr>
    </w:lvl>
    <w:lvl w:ilvl="6" w:tplc="228812E6" w:tentative="1">
      <w:start w:val="1"/>
      <w:numFmt w:val="bullet"/>
      <w:lvlText w:val="•"/>
      <w:lvlJc w:val="left"/>
      <w:pPr>
        <w:tabs>
          <w:tab w:val="num" w:pos="5040"/>
        </w:tabs>
        <w:ind w:left="5040" w:hanging="360"/>
      </w:pPr>
      <w:rPr>
        <w:rFonts w:ascii="Arial" w:hAnsi="Arial" w:hint="default"/>
      </w:rPr>
    </w:lvl>
    <w:lvl w:ilvl="7" w:tplc="7E506236" w:tentative="1">
      <w:start w:val="1"/>
      <w:numFmt w:val="bullet"/>
      <w:lvlText w:val="•"/>
      <w:lvlJc w:val="left"/>
      <w:pPr>
        <w:tabs>
          <w:tab w:val="num" w:pos="5760"/>
        </w:tabs>
        <w:ind w:left="5760" w:hanging="360"/>
      </w:pPr>
      <w:rPr>
        <w:rFonts w:ascii="Arial" w:hAnsi="Arial" w:hint="default"/>
      </w:rPr>
    </w:lvl>
    <w:lvl w:ilvl="8" w:tplc="458C7CF6"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4FCB62CE"/>
    <w:multiLevelType w:val="multilevel"/>
    <w:tmpl w:val="90046D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9" w15:restartNumberingAfterBreak="0">
    <w:nsid w:val="50EF3581"/>
    <w:multiLevelType w:val="multilevel"/>
    <w:tmpl w:val="B76C1FE4"/>
    <w:lvl w:ilvl="0">
      <w:start w:val="1"/>
      <w:numFmt w:val="decimal"/>
      <w:lvlText w:val="1.%1"/>
      <w:lvlJc w:val="left"/>
      <w:pPr>
        <w:ind w:left="720" w:hanging="360"/>
      </w:pPr>
      <w:rPr>
        <w:u w:val="none"/>
      </w:rPr>
    </w:lvl>
    <w:lvl w:ilvl="1">
      <w:start w:val="1"/>
      <w:numFmt w:val="decimal"/>
      <w:lvlText w:val="6.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514F008C"/>
    <w:multiLevelType w:val="multilevel"/>
    <w:tmpl w:val="39CC8F62"/>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532A4A39"/>
    <w:multiLevelType w:val="hybridMultilevel"/>
    <w:tmpl w:val="798C6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53F65C8F"/>
    <w:multiLevelType w:val="multilevel"/>
    <w:tmpl w:val="404C149E"/>
    <w:lvl w:ilvl="0">
      <w:start w:val="1"/>
      <w:numFmt w:val="decimal"/>
      <w:lvlText w:val="2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3" w15:restartNumberingAfterBreak="0">
    <w:nsid w:val="54296AB7"/>
    <w:multiLevelType w:val="multilevel"/>
    <w:tmpl w:val="9AB24C4C"/>
    <w:lvl w:ilvl="0">
      <w:start w:val="1"/>
      <w:numFmt w:val="decimal"/>
      <w:lvlText w:val="%1."/>
      <w:lvlJc w:val="left"/>
      <w:pPr>
        <w:ind w:left="720" w:hanging="360"/>
      </w:pPr>
      <w:rPr>
        <w:u w:val="none"/>
      </w:rPr>
    </w:lvl>
    <w:lvl w:ilvl="1">
      <w:start w:val="1"/>
      <w:numFmt w:val="decimal"/>
      <w:lvlText w:val="11.%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64" w15:restartNumberingAfterBreak="0">
    <w:nsid w:val="577E4F4B"/>
    <w:multiLevelType w:val="multilevel"/>
    <w:tmpl w:val="5D5E4622"/>
    <w:lvl w:ilvl="0">
      <w:start w:val="1"/>
      <w:numFmt w:val="decimal"/>
      <w:lvlText w:val="%1."/>
      <w:lvlJc w:val="left"/>
      <w:pPr>
        <w:ind w:left="720" w:hanging="360"/>
      </w:pPr>
      <w:rPr>
        <w:u w:val="none"/>
      </w:rPr>
    </w:lvl>
    <w:lvl w:ilvl="1">
      <w:start w:val="1"/>
      <w:numFmt w:val="decimal"/>
      <w:lvlText w:val="8.%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65" w15:restartNumberingAfterBreak="0">
    <w:nsid w:val="578003B2"/>
    <w:multiLevelType w:val="multilevel"/>
    <w:tmpl w:val="3DE4C12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58684826"/>
    <w:multiLevelType w:val="multilevel"/>
    <w:tmpl w:val="467EAA06"/>
    <w:lvl w:ilvl="0">
      <w:start w:val="1"/>
      <w:numFmt w:val="decimal"/>
      <w:lvlText w:val="%1."/>
      <w:lvlJc w:val="left"/>
      <w:pPr>
        <w:ind w:left="720" w:hanging="360"/>
      </w:pPr>
      <w:rPr>
        <w:u w:val="none"/>
      </w:rPr>
    </w:lvl>
    <w:lvl w:ilvl="1">
      <w:start w:val="1"/>
      <w:numFmt w:val="decimal"/>
      <w:lvlText w:val="9.%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67" w15:restartNumberingAfterBreak="0">
    <w:nsid w:val="58684FD8"/>
    <w:multiLevelType w:val="multilevel"/>
    <w:tmpl w:val="B412A6C2"/>
    <w:lvl w:ilvl="0">
      <w:start w:val="1"/>
      <w:numFmt w:val="decimal"/>
      <w:lvlText w:val="3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8" w15:restartNumberingAfterBreak="0">
    <w:nsid w:val="58B613B9"/>
    <w:multiLevelType w:val="multilevel"/>
    <w:tmpl w:val="CECCE7A0"/>
    <w:lvl w:ilvl="0">
      <w:start w:val="1"/>
      <w:numFmt w:val="decimal"/>
      <w:lvlText w:val="1.%1"/>
      <w:lvlJc w:val="left"/>
      <w:pPr>
        <w:ind w:left="720" w:hanging="360"/>
      </w:pPr>
      <w:rPr>
        <w:u w:val="none"/>
      </w:rPr>
    </w:lvl>
    <w:lvl w:ilvl="1">
      <w:start w:val="1"/>
      <w:numFmt w:val="decimal"/>
      <w:lvlText w:val="8.6.%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594B49CB"/>
    <w:multiLevelType w:val="multilevel"/>
    <w:tmpl w:val="817E65A0"/>
    <w:lvl w:ilvl="0">
      <w:start w:val="1"/>
      <w:numFmt w:val="decimal"/>
      <w:lvlText w:val="2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0" w15:restartNumberingAfterBreak="0">
    <w:nsid w:val="5AFA7532"/>
    <w:multiLevelType w:val="multilevel"/>
    <w:tmpl w:val="8E9C882A"/>
    <w:lvl w:ilvl="0">
      <w:start w:val="1"/>
      <w:numFmt w:val="decimal"/>
      <w:lvlText w:val="2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1" w15:restartNumberingAfterBreak="0">
    <w:nsid w:val="5B213CCE"/>
    <w:multiLevelType w:val="multilevel"/>
    <w:tmpl w:val="F8B49540"/>
    <w:lvl w:ilvl="0">
      <w:start w:val="1"/>
      <w:numFmt w:val="bullet"/>
      <w:lvlText w:val="●"/>
      <w:lvlJc w:val="left"/>
      <w:pPr>
        <w:ind w:left="675" w:firstLine="315"/>
      </w:pPr>
      <w:rPr>
        <w:u w:val="none"/>
      </w:rPr>
    </w:lvl>
    <w:lvl w:ilvl="1">
      <w:start w:val="1"/>
      <w:numFmt w:val="bullet"/>
      <w:lvlText w:val="o"/>
      <w:lvlJc w:val="left"/>
      <w:pPr>
        <w:ind w:left="1395" w:firstLine="1035"/>
      </w:pPr>
      <w:rPr>
        <w:u w:val="none"/>
      </w:rPr>
    </w:lvl>
    <w:lvl w:ilvl="2">
      <w:start w:val="1"/>
      <w:numFmt w:val="bullet"/>
      <w:lvlText w:val="▪"/>
      <w:lvlJc w:val="left"/>
      <w:pPr>
        <w:ind w:left="2115" w:firstLine="1755"/>
      </w:pPr>
      <w:rPr>
        <w:u w:val="none"/>
      </w:rPr>
    </w:lvl>
    <w:lvl w:ilvl="3">
      <w:start w:val="1"/>
      <w:numFmt w:val="bullet"/>
      <w:lvlText w:val="●"/>
      <w:lvlJc w:val="left"/>
      <w:pPr>
        <w:ind w:left="2835" w:firstLine="2475"/>
      </w:pPr>
      <w:rPr>
        <w:u w:val="none"/>
      </w:rPr>
    </w:lvl>
    <w:lvl w:ilvl="4">
      <w:start w:val="1"/>
      <w:numFmt w:val="bullet"/>
      <w:lvlText w:val="o"/>
      <w:lvlJc w:val="left"/>
      <w:pPr>
        <w:ind w:left="3555" w:firstLine="3195"/>
      </w:pPr>
      <w:rPr>
        <w:u w:val="none"/>
      </w:rPr>
    </w:lvl>
    <w:lvl w:ilvl="5">
      <w:start w:val="1"/>
      <w:numFmt w:val="bullet"/>
      <w:lvlText w:val="▪"/>
      <w:lvlJc w:val="left"/>
      <w:pPr>
        <w:ind w:left="4275" w:firstLine="3915"/>
      </w:pPr>
      <w:rPr>
        <w:u w:val="none"/>
      </w:rPr>
    </w:lvl>
    <w:lvl w:ilvl="6">
      <w:start w:val="1"/>
      <w:numFmt w:val="bullet"/>
      <w:lvlText w:val="●"/>
      <w:lvlJc w:val="left"/>
      <w:pPr>
        <w:ind w:left="4995" w:firstLine="4635"/>
      </w:pPr>
      <w:rPr>
        <w:u w:val="none"/>
      </w:rPr>
    </w:lvl>
    <w:lvl w:ilvl="7">
      <w:start w:val="1"/>
      <w:numFmt w:val="bullet"/>
      <w:lvlText w:val="o"/>
      <w:lvlJc w:val="left"/>
      <w:pPr>
        <w:ind w:left="5715" w:firstLine="5355"/>
      </w:pPr>
      <w:rPr>
        <w:u w:val="none"/>
      </w:rPr>
    </w:lvl>
    <w:lvl w:ilvl="8">
      <w:start w:val="1"/>
      <w:numFmt w:val="bullet"/>
      <w:lvlText w:val="▪"/>
      <w:lvlJc w:val="left"/>
      <w:pPr>
        <w:ind w:left="6435" w:firstLine="6075"/>
      </w:pPr>
      <w:rPr>
        <w:u w:val="none"/>
      </w:rPr>
    </w:lvl>
  </w:abstractNum>
  <w:abstractNum w:abstractNumId="72" w15:restartNumberingAfterBreak="0">
    <w:nsid w:val="5D572E76"/>
    <w:multiLevelType w:val="multilevel"/>
    <w:tmpl w:val="1D1C4320"/>
    <w:lvl w:ilvl="0">
      <w:start w:val="1"/>
      <w:numFmt w:val="decimal"/>
      <w:lvlText w:val="2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3" w15:restartNumberingAfterBreak="0">
    <w:nsid w:val="5F521A67"/>
    <w:multiLevelType w:val="multilevel"/>
    <w:tmpl w:val="13D42CE0"/>
    <w:lvl w:ilvl="0">
      <w:start w:val="1"/>
      <w:numFmt w:val="decimal"/>
      <w:lvlText w:val="1.%1"/>
      <w:lvlJc w:val="left"/>
      <w:pPr>
        <w:ind w:left="720" w:hanging="360"/>
      </w:pPr>
      <w:rPr>
        <w:u w:val="none"/>
      </w:rPr>
    </w:lvl>
    <w:lvl w:ilvl="1">
      <w:start w:val="1"/>
      <w:numFmt w:val="decimal"/>
      <w:lvlText w:val="11.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5F5330B2"/>
    <w:multiLevelType w:val="multilevel"/>
    <w:tmpl w:val="A06A8332"/>
    <w:lvl w:ilvl="0">
      <w:start w:val="1"/>
      <w:numFmt w:val="decimal"/>
      <w:lvlText w:val="1.%1"/>
      <w:lvlJc w:val="left"/>
      <w:pPr>
        <w:ind w:left="720" w:hanging="360"/>
      </w:pPr>
      <w:rPr>
        <w:u w:val="none"/>
      </w:rPr>
    </w:lvl>
    <w:lvl w:ilvl="1">
      <w:start w:val="1"/>
      <w:numFmt w:val="decimal"/>
      <w:lvlText w:val="10.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63D706B0"/>
    <w:multiLevelType w:val="multilevel"/>
    <w:tmpl w:val="8A5440D6"/>
    <w:lvl w:ilvl="0">
      <w:start w:val="1"/>
      <w:numFmt w:val="decimal"/>
      <w:lvlText w:val="1.%1"/>
      <w:lvlJc w:val="left"/>
      <w:pPr>
        <w:ind w:left="720" w:hanging="360"/>
      </w:pPr>
      <w:rPr>
        <w:u w:val="none"/>
      </w:rPr>
    </w:lvl>
    <w:lvl w:ilvl="1">
      <w:start w:val="1"/>
      <w:numFmt w:val="decimal"/>
      <w:lvlText w:val="9.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646F4B40"/>
    <w:multiLevelType w:val="multilevel"/>
    <w:tmpl w:val="249E3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7016D40"/>
    <w:multiLevelType w:val="multilevel"/>
    <w:tmpl w:val="DC4C0A06"/>
    <w:lvl w:ilvl="0">
      <w:start w:val="1"/>
      <w:numFmt w:val="decimal"/>
      <w:lvlText w:val="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8" w15:restartNumberingAfterBreak="0">
    <w:nsid w:val="67310B57"/>
    <w:multiLevelType w:val="multilevel"/>
    <w:tmpl w:val="77DA46E8"/>
    <w:lvl w:ilvl="0">
      <w:start w:val="1"/>
      <w:numFmt w:val="decimal"/>
      <w:lvlText w:val="1.%1"/>
      <w:lvlJc w:val="left"/>
      <w:pPr>
        <w:ind w:left="720" w:hanging="360"/>
      </w:pPr>
      <w:rPr>
        <w:u w:val="none"/>
      </w:rPr>
    </w:lvl>
    <w:lvl w:ilvl="1">
      <w:start w:val="1"/>
      <w:numFmt w:val="decimal"/>
      <w:lvlText w:val="10.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67697649"/>
    <w:multiLevelType w:val="multilevel"/>
    <w:tmpl w:val="578AD48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0" w15:restartNumberingAfterBreak="0">
    <w:nsid w:val="68FB2A96"/>
    <w:multiLevelType w:val="multilevel"/>
    <w:tmpl w:val="FEAA7D8C"/>
    <w:lvl w:ilvl="0">
      <w:start w:val="1"/>
      <w:numFmt w:val="decimal"/>
      <w:lvlText w:val="1.%1"/>
      <w:lvlJc w:val="left"/>
      <w:pPr>
        <w:ind w:left="720" w:hanging="360"/>
      </w:pPr>
      <w:rPr>
        <w:u w:val="none"/>
      </w:rPr>
    </w:lvl>
    <w:lvl w:ilvl="1">
      <w:start w:val="1"/>
      <w:numFmt w:val="decimal"/>
      <w:lvlText w:val="6.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6AC42292"/>
    <w:multiLevelType w:val="multilevel"/>
    <w:tmpl w:val="EB407B7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2" w15:restartNumberingAfterBreak="0">
    <w:nsid w:val="6BBC4782"/>
    <w:multiLevelType w:val="multilevel"/>
    <w:tmpl w:val="219E1080"/>
    <w:lvl w:ilvl="0">
      <w:start w:val="1"/>
      <w:numFmt w:val="decimal"/>
      <w:lvlText w:val="1.%1"/>
      <w:lvlJc w:val="left"/>
      <w:pPr>
        <w:ind w:left="720" w:hanging="360"/>
      </w:pPr>
      <w:rPr>
        <w:u w:val="none"/>
      </w:rPr>
    </w:lvl>
    <w:lvl w:ilvl="1">
      <w:start w:val="1"/>
      <w:numFmt w:val="decimal"/>
      <w:lvlText w:val="2.6.%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6BF90C25"/>
    <w:multiLevelType w:val="hybridMultilevel"/>
    <w:tmpl w:val="7A64D4F8"/>
    <w:lvl w:ilvl="0" w:tplc="B3A8B04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CB11BEE"/>
    <w:multiLevelType w:val="multilevel"/>
    <w:tmpl w:val="54B89E40"/>
    <w:lvl w:ilvl="0">
      <w:start w:val="1"/>
      <w:numFmt w:val="decimal"/>
      <w:lvlText w:val="1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5" w15:restartNumberingAfterBreak="0">
    <w:nsid w:val="6EC2481C"/>
    <w:multiLevelType w:val="multilevel"/>
    <w:tmpl w:val="58BC98A2"/>
    <w:lvl w:ilvl="0">
      <w:start w:val="1"/>
      <w:numFmt w:val="lowerRoman"/>
      <w:lvlText w:val="%1)"/>
      <w:lvlJc w:val="left"/>
      <w:pPr>
        <w:ind w:left="1080" w:hanging="720"/>
      </w:pPr>
      <w:rPr>
        <w:rFonts w:ascii="Helvetica Neue" w:eastAsia="Helvetica Neue" w:hAnsi="Helvetica Neue" w:cs="Helvetica Neu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14416E2"/>
    <w:multiLevelType w:val="multilevel"/>
    <w:tmpl w:val="10B65678"/>
    <w:lvl w:ilvl="0">
      <w:start w:val="1"/>
      <w:numFmt w:val="decimal"/>
      <w:lvlText w:val="2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7" w15:restartNumberingAfterBreak="0">
    <w:nsid w:val="724053D6"/>
    <w:multiLevelType w:val="multilevel"/>
    <w:tmpl w:val="FCA8436C"/>
    <w:lvl w:ilvl="0">
      <w:start w:val="1"/>
      <w:numFmt w:val="decimal"/>
      <w:lvlText w:val="1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8" w15:restartNumberingAfterBreak="0">
    <w:nsid w:val="726E3264"/>
    <w:multiLevelType w:val="multilevel"/>
    <w:tmpl w:val="AA7843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9" w15:restartNumberingAfterBreak="0">
    <w:nsid w:val="737A5848"/>
    <w:multiLevelType w:val="multilevel"/>
    <w:tmpl w:val="033C65E8"/>
    <w:lvl w:ilvl="0">
      <w:start w:val="1"/>
      <w:numFmt w:val="decimal"/>
      <w:lvlText w:val="%1."/>
      <w:lvlJc w:val="left"/>
      <w:pPr>
        <w:ind w:left="720" w:hanging="360"/>
      </w:pPr>
      <w:rPr>
        <w:u w:val="none"/>
      </w:rPr>
    </w:lvl>
    <w:lvl w:ilvl="1">
      <w:start w:val="1"/>
      <w:numFmt w:val="decimal"/>
      <w:lvlText w:val="3.%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90" w15:restartNumberingAfterBreak="0">
    <w:nsid w:val="742C18EA"/>
    <w:multiLevelType w:val="multilevel"/>
    <w:tmpl w:val="E3BADF9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1" w15:restartNumberingAfterBreak="0">
    <w:nsid w:val="75045AA5"/>
    <w:multiLevelType w:val="multilevel"/>
    <w:tmpl w:val="7D8E3A4A"/>
    <w:lvl w:ilvl="0">
      <w:start w:val="1"/>
      <w:numFmt w:val="decimal"/>
      <w:lvlText w:val="3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2" w15:restartNumberingAfterBreak="0">
    <w:nsid w:val="7617278E"/>
    <w:multiLevelType w:val="multilevel"/>
    <w:tmpl w:val="71AC3CD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3" w15:restartNumberingAfterBreak="0">
    <w:nsid w:val="766B2C01"/>
    <w:multiLevelType w:val="multilevel"/>
    <w:tmpl w:val="9A88DFF8"/>
    <w:lvl w:ilvl="0">
      <w:start w:val="1"/>
      <w:numFmt w:val="decimal"/>
      <w:lvlText w:val="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4" w15:restartNumberingAfterBreak="0">
    <w:nsid w:val="7A821296"/>
    <w:multiLevelType w:val="multilevel"/>
    <w:tmpl w:val="6B7CE270"/>
    <w:lvl w:ilvl="0">
      <w:start w:val="1"/>
      <w:numFmt w:val="decimal"/>
      <w:lvlText w:val="1.%1"/>
      <w:lvlJc w:val="left"/>
      <w:pPr>
        <w:ind w:left="720" w:hanging="360"/>
      </w:pPr>
      <w:rPr>
        <w:u w:val="none"/>
      </w:rPr>
    </w:lvl>
    <w:lvl w:ilvl="1">
      <w:start w:val="1"/>
      <w:numFmt w:val="decimal"/>
      <w:lvlText w:val="1.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7A9441BE"/>
    <w:multiLevelType w:val="multilevel"/>
    <w:tmpl w:val="A5CE7310"/>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6" w15:restartNumberingAfterBreak="0">
    <w:nsid w:val="7ABD0815"/>
    <w:multiLevelType w:val="multilevel"/>
    <w:tmpl w:val="6324C7B6"/>
    <w:lvl w:ilvl="0">
      <w:start w:val="1"/>
      <w:numFmt w:val="decimal"/>
      <w:lvlText w:val="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7" w15:restartNumberingAfterBreak="0">
    <w:nsid w:val="7E5B3A61"/>
    <w:multiLevelType w:val="hybridMultilevel"/>
    <w:tmpl w:val="9932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F6F2993"/>
    <w:multiLevelType w:val="multilevel"/>
    <w:tmpl w:val="53405624"/>
    <w:lvl w:ilvl="0">
      <w:start w:val="1"/>
      <w:numFmt w:val="bullet"/>
      <w:lvlText w:val=""/>
      <w:lvlJc w:val="left"/>
      <w:pPr>
        <w:ind w:left="720" w:hanging="360"/>
      </w:pPr>
      <w:rPr>
        <w:rFonts w:ascii="Symbol" w:hAnsi="Symbol" w:hint="default"/>
        <w:u w:val="none"/>
      </w:rPr>
    </w:lvl>
    <w:lvl w:ilvl="1">
      <w:start w:val="1"/>
      <w:numFmt w:val="decimal"/>
      <w:lvlText w:val="1.%2"/>
      <w:lvlJc w:val="left"/>
      <w:pPr>
        <w:ind w:left="1440" w:hanging="360"/>
      </w:pPr>
      <w:rPr>
        <w:u w:val="none"/>
      </w:rPr>
    </w:lvl>
    <w:lvl w:ilvl="2">
      <w:start w:val="1"/>
      <w:numFmt w:val="bullet"/>
      <w:lvlText w:val="●"/>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num w:numId="1">
    <w:abstractNumId w:val="48"/>
  </w:num>
  <w:num w:numId="2">
    <w:abstractNumId w:val="74"/>
  </w:num>
  <w:num w:numId="3">
    <w:abstractNumId w:val="45"/>
  </w:num>
  <w:num w:numId="4">
    <w:abstractNumId w:val="68"/>
  </w:num>
  <w:num w:numId="5">
    <w:abstractNumId w:val="63"/>
  </w:num>
  <w:num w:numId="6">
    <w:abstractNumId w:val="51"/>
  </w:num>
  <w:num w:numId="7">
    <w:abstractNumId w:val="32"/>
  </w:num>
  <w:num w:numId="8">
    <w:abstractNumId w:val="10"/>
  </w:num>
  <w:num w:numId="9">
    <w:abstractNumId w:val="19"/>
  </w:num>
  <w:num w:numId="10">
    <w:abstractNumId w:val="17"/>
  </w:num>
  <w:num w:numId="11">
    <w:abstractNumId w:val="59"/>
  </w:num>
  <w:num w:numId="12">
    <w:abstractNumId w:val="78"/>
  </w:num>
  <w:num w:numId="13">
    <w:abstractNumId w:val="64"/>
  </w:num>
  <w:num w:numId="14">
    <w:abstractNumId w:val="6"/>
  </w:num>
  <w:num w:numId="15">
    <w:abstractNumId w:val="75"/>
  </w:num>
  <w:num w:numId="16">
    <w:abstractNumId w:val="66"/>
  </w:num>
  <w:num w:numId="17">
    <w:abstractNumId w:val="9"/>
  </w:num>
  <w:num w:numId="18">
    <w:abstractNumId w:val="89"/>
  </w:num>
  <w:num w:numId="19">
    <w:abstractNumId w:val="80"/>
  </w:num>
  <w:num w:numId="20">
    <w:abstractNumId w:val="42"/>
  </w:num>
  <w:num w:numId="21">
    <w:abstractNumId w:val="43"/>
  </w:num>
  <w:num w:numId="22">
    <w:abstractNumId w:val="60"/>
  </w:num>
  <w:num w:numId="23">
    <w:abstractNumId w:val="16"/>
  </w:num>
  <w:num w:numId="24">
    <w:abstractNumId w:val="18"/>
  </w:num>
  <w:num w:numId="25">
    <w:abstractNumId w:val="1"/>
  </w:num>
  <w:num w:numId="26">
    <w:abstractNumId w:val="87"/>
  </w:num>
  <w:num w:numId="27">
    <w:abstractNumId w:val="82"/>
  </w:num>
  <w:num w:numId="28">
    <w:abstractNumId w:val="39"/>
  </w:num>
  <w:num w:numId="29">
    <w:abstractNumId w:val="46"/>
  </w:num>
  <w:num w:numId="30">
    <w:abstractNumId w:val="37"/>
  </w:num>
  <w:num w:numId="31">
    <w:abstractNumId w:val="44"/>
  </w:num>
  <w:num w:numId="32">
    <w:abstractNumId w:val="23"/>
  </w:num>
  <w:num w:numId="33">
    <w:abstractNumId w:val="22"/>
  </w:num>
  <w:num w:numId="34">
    <w:abstractNumId w:val="21"/>
  </w:num>
  <w:num w:numId="35">
    <w:abstractNumId w:val="26"/>
  </w:num>
  <w:num w:numId="36">
    <w:abstractNumId w:val="88"/>
  </w:num>
  <w:num w:numId="37">
    <w:abstractNumId w:val="5"/>
  </w:num>
  <w:num w:numId="38">
    <w:abstractNumId w:val="13"/>
  </w:num>
  <w:num w:numId="39">
    <w:abstractNumId w:val="84"/>
  </w:num>
  <w:num w:numId="40">
    <w:abstractNumId w:val="56"/>
  </w:num>
  <w:num w:numId="41">
    <w:abstractNumId w:val="11"/>
  </w:num>
  <w:num w:numId="42">
    <w:abstractNumId w:val="86"/>
  </w:num>
  <w:num w:numId="43">
    <w:abstractNumId w:val="67"/>
  </w:num>
  <w:num w:numId="44">
    <w:abstractNumId w:val="4"/>
  </w:num>
  <w:num w:numId="45">
    <w:abstractNumId w:val="25"/>
  </w:num>
  <w:num w:numId="46">
    <w:abstractNumId w:val="71"/>
  </w:num>
  <w:num w:numId="47">
    <w:abstractNumId w:val="36"/>
  </w:num>
  <w:num w:numId="48">
    <w:abstractNumId w:val="92"/>
  </w:num>
  <w:num w:numId="49">
    <w:abstractNumId w:val="15"/>
  </w:num>
  <w:num w:numId="50">
    <w:abstractNumId w:val="77"/>
  </w:num>
  <w:num w:numId="51">
    <w:abstractNumId w:val="85"/>
  </w:num>
  <w:num w:numId="52">
    <w:abstractNumId w:val="95"/>
  </w:num>
  <w:num w:numId="53">
    <w:abstractNumId w:val="69"/>
  </w:num>
  <w:num w:numId="54">
    <w:abstractNumId w:val="8"/>
  </w:num>
  <w:num w:numId="55">
    <w:abstractNumId w:val="62"/>
  </w:num>
  <w:num w:numId="56">
    <w:abstractNumId w:val="28"/>
  </w:num>
  <w:num w:numId="57">
    <w:abstractNumId w:val="93"/>
  </w:num>
  <w:num w:numId="58">
    <w:abstractNumId w:val="70"/>
  </w:num>
  <w:num w:numId="59">
    <w:abstractNumId w:val="14"/>
  </w:num>
  <w:num w:numId="60">
    <w:abstractNumId w:val="24"/>
  </w:num>
  <w:num w:numId="61">
    <w:abstractNumId w:val="30"/>
  </w:num>
  <w:num w:numId="62">
    <w:abstractNumId w:val="33"/>
  </w:num>
  <w:num w:numId="63">
    <w:abstractNumId w:val="3"/>
  </w:num>
  <w:num w:numId="64">
    <w:abstractNumId w:val="50"/>
  </w:num>
  <w:num w:numId="65">
    <w:abstractNumId w:val="35"/>
  </w:num>
  <w:num w:numId="66">
    <w:abstractNumId w:val="72"/>
  </w:num>
  <w:num w:numId="67">
    <w:abstractNumId w:val="55"/>
  </w:num>
  <w:num w:numId="68">
    <w:abstractNumId w:val="58"/>
  </w:num>
  <w:num w:numId="69">
    <w:abstractNumId w:val="91"/>
  </w:num>
  <w:num w:numId="70">
    <w:abstractNumId w:val="65"/>
  </w:num>
  <w:num w:numId="71">
    <w:abstractNumId w:val="96"/>
  </w:num>
  <w:num w:numId="72">
    <w:abstractNumId w:val="20"/>
  </w:num>
  <w:num w:numId="73">
    <w:abstractNumId w:val="79"/>
  </w:num>
  <w:num w:numId="74">
    <w:abstractNumId w:val="90"/>
  </w:num>
  <w:num w:numId="75">
    <w:abstractNumId w:val="47"/>
  </w:num>
  <w:num w:numId="76">
    <w:abstractNumId w:val="76"/>
  </w:num>
  <w:num w:numId="77">
    <w:abstractNumId w:val="29"/>
  </w:num>
  <w:num w:numId="78">
    <w:abstractNumId w:val="52"/>
  </w:num>
  <w:num w:numId="79">
    <w:abstractNumId w:val="12"/>
  </w:num>
  <w:num w:numId="80">
    <w:abstractNumId w:val="27"/>
  </w:num>
  <w:num w:numId="81">
    <w:abstractNumId w:val="81"/>
  </w:num>
  <w:num w:numId="82">
    <w:abstractNumId w:val="31"/>
  </w:num>
  <w:num w:numId="83">
    <w:abstractNumId w:val="0"/>
  </w:num>
  <w:num w:numId="84">
    <w:abstractNumId w:val="94"/>
  </w:num>
  <w:num w:numId="85">
    <w:abstractNumId w:val="41"/>
  </w:num>
  <w:num w:numId="86">
    <w:abstractNumId w:val="34"/>
  </w:num>
  <w:num w:numId="87">
    <w:abstractNumId w:val="40"/>
  </w:num>
  <w:num w:numId="88">
    <w:abstractNumId w:val="73"/>
  </w:num>
  <w:num w:numId="89">
    <w:abstractNumId w:val="2"/>
  </w:num>
  <w:num w:numId="90">
    <w:abstractNumId w:val="38"/>
  </w:num>
  <w:num w:numId="91">
    <w:abstractNumId w:val="49"/>
  </w:num>
  <w:num w:numId="92">
    <w:abstractNumId w:val="98"/>
  </w:num>
  <w:num w:numId="93">
    <w:abstractNumId w:val="53"/>
  </w:num>
  <w:num w:numId="94">
    <w:abstractNumId w:val="97"/>
  </w:num>
  <w:num w:numId="95">
    <w:abstractNumId w:val="7"/>
  </w:num>
  <w:num w:numId="96">
    <w:abstractNumId w:val="54"/>
  </w:num>
  <w:num w:numId="97">
    <w:abstractNumId w:val="57"/>
  </w:num>
  <w:num w:numId="98">
    <w:abstractNumId w:val="61"/>
  </w:num>
  <w:num w:numId="99">
    <w:abstractNumId w:val="8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9B"/>
    <w:rsid w:val="00007987"/>
    <w:rsid w:val="00013510"/>
    <w:rsid w:val="0001459B"/>
    <w:rsid w:val="00021594"/>
    <w:rsid w:val="00046726"/>
    <w:rsid w:val="00052453"/>
    <w:rsid w:val="00061757"/>
    <w:rsid w:val="000A7C07"/>
    <w:rsid w:val="000B45DF"/>
    <w:rsid w:val="00137AA5"/>
    <w:rsid w:val="001671D3"/>
    <w:rsid w:val="0018576F"/>
    <w:rsid w:val="00186062"/>
    <w:rsid w:val="001971D1"/>
    <w:rsid w:val="002116E7"/>
    <w:rsid w:val="002176C0"/>
    <w:rsid w:val="002371DA"/>
    <w:rsid w:val="002418FB"/>
    <w:rsid w:val="00252C1E"/>
    <w:rsid w:val="002774DD"/>
    <w:rsid w:val="002B0BBA"/>
    <w:rsid w:val="002B3E72"/>
    <w:rsid w:val="002C2A34"/>
    <w:rsid w:val="002D2D77"/>
    <w:rsid w:val="002E127A"/>
    <w:rsid w:val="002E3AB1"/>
    <w:rsid w:val="002E454A"/>
    <w:rsid w:val="003015E9"/>
    <w:rsid w:val="00314F68"/>
    <w:rsid w:val="00322843"/>
    <w:rsid w:val="00331402"/>
    <w:rsid w:val="003411B6"/>
    <w:rsid w:val="003435E8"/>
    <w:rsid w:val="00356443"/>
    <w:rsid w:val="003624AD"/>
    <w:rsid w:val="003A66BA"/>
    <w:rsid w:val="003D7F01"/>
    <w:rsid w:val="003E7F51"/>
    <w:rsid w:val="004011C1"/>
    <w:rsid w:val="0041552A"/>
    <w:rsid w:val="004547C5"/>
    <w:rsid w:val="004760EC"/>
    <w:rsid w:val="0047758B"/>
    <w:rsid w:val="004C429A"/>
    <w:rsid w:val="004E0974"/>
    <w:rsid w:val="004F5CBB"/>
    <w:rsid w:val="00506159"/>
    <w:rsid w:val="00534717"/>
    <w:rsid w:val="0055051D"/>
    <w:rsid w:val="00554412"/>
    <w:rsid w:val="00560605"/>
    <w:rsid w:val="00582E7C"/>
    <w:rsid w:val="005D527F"/>
    <w:rsid w:val="006356BC"/>
    <w:rsid w:val="0065048A"/>
    <w:rsid w:val="00651186"/>
    <w:rsid w:val="006744BC"/>
    <w:rsid w:val="006868A1"/>
    <w:rsid w:val="00691551"/>
    <w:rsid w:val="0069366F"/>
    <w:rsid w:val="006A036C"/>
    <w:rsid w:val="006D2124"/>
    <w:rsid w:val="006D4144"/>
    <w:rsid w:val="0075324D"/>
    <w:rsid w:val="00765187"/>
    <w:rsid w:val="00793AB7"/>
    <w:rsid w:val="007C19F5"/>
    <w:rsid w:val="007C4DF1"/>
    <w:rsid w:val="007E7C4A"/>
    <w:rsid w:val="0080403F"/>
    <w:rsid w:val="00804172"/>
    <w:rsid w:val="0081125B"/>
    <w:rsid w:val="00835753"/>
    <w:rsid w:val="008406BD"/>
    <w:rsid w:val="00855B7C"/>
    <w:rsid w:val="0087379C"/>
    <w:rsid w:val="008A01E9"/>
    <w:rsid w:val="008B2980"/>
    <w:rsid w:val="008B7096"/>
    <w:rsid w:val="008D6F7B"/>
    <w:rsid w:val="00911712"/>
    <w:rsid w:val="009157F6"/>
    <w:rsid w:val="00916ED3"/>
    <w:rsid w:val="00920596"/>
    <w:rsid w:val="009E4569"/>
    <w:rsid w:val="00A0145A"/>
    <w:rsid w:val="00A02171"/>
    <w:rsid w:val="00A0763E"/>
    <w:rsid w:val="00A20FBF"/>
    <w:rsid w:val="00A229F4"/>
    <w:rsid w:val="00A3574E"/>
    <w:rsid w:val="00AD10BE"/>
    <w:rsid w:val="00AF7933"/>
    <w:rsid w:val="00B1482F"/>
    <w:rsid w:val="00B41E7F"/>
    <w:rsid w:val="00B636C1"/>
    <w:rsid w:val="00B76ED4"/>
    <w:rsid w:val="00B92AD5"/>
    <w:rsid w:val="00BB1A88"/>
    <w:rsid w:val="00BC7DB2"/>
    <w:rsid w:val="00BF6F5D"/>
    <w:rsid w:val="00C35B4A"/>
    <w:rsid w:val="00C61A49"/>
    <w:rsid w:val="00C623D3"/>
    <w:rsid w:val="00C7714F"/>
    <w:rsid w:val="00CD3C97"/>
    <w:rsid w:val="00CD7595"/>
    <w:rsid w:val="00CF602E"/>
    <w:rsid w:val="00D32BB7"/>
    <w:rsid w:val="00DC5865"/>
    <w:rsid w:val="00DF2B0B"/>
    <w:rsid w:val="00E20255"/>
    <w:rsid w:val="00E24530"/>
    <w:rsid w:val="00E24C97"/>
    <w:rsid w:val="00E4022F"/>
    <w:rsid w:val="00E7161C"/>
    <w:rsid w:val="00E7390B"/>
    <w:rsid w:val="00EE5D5F"/>
    <w:rsid w:val="00EF5BA2"/>
    <w:rsid w:val="00F25EA3"/>
    <w:rsid w:val="00F46B58"/>
    <w:rsid w:val="00F673B5"/>
    <w:rsid w:val="00F77E32"/>
    <w:rsid w:val="00F87045"/>
    <w:rsid w:val="00F96896"/>
    <w:rsid w:val="00FB69E8"/>
    <w:rsid w:val="00FC55D9"/>
    <w:rsid w:val="00FF0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24C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240" w:line="240" w:lineRule="auto"/>
      <w:jc w:val="both"/>
      <w:outlineLvl w:val="0"/>
    </w:pPr>
    <w:rPr>
      <w:b/>
      <w:sz w:val="22"/>
      <w:szCs w:val="22"/>
    </w:rPr>
  </w:style>
  <w:style w:type="paragraph" w:styleId="Heading2">
    <w:name w:val="heading 2"/>
    <w:basedOn w:val="Normal"/>
    <w:next w:val="Normal"/>
    <w:pPr>
      <w:keepNext/>
      <w:keepLines/>
      <w:spacing w:after="240" w:line="240" w:lineRule="auto"/>
      <w:ind w:left="432" w:hanging="432"/>
      <w:jc w:val="both"/>
      <w:outlineLvl w:val="1"/>
    </w:pPr>
    <w:rPr>
      <w:sz w:val="22"/>
      <w:szCs w:val="22"/>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2E127A"/>
    <w:pPr>
      <w:spacing w:after="100"/>
    </w:pPr>
  </w:style>
  <w:style w:type="paragraph" w:styleId="TOC2">
    <w:name w:val="toc 2"/>
    <w:basedOn w:val="Normal"/>
    <w:next w:val="Normal"/>
    <w:autoRedefine/>
    <w:uiPriority w:val="39"/>
    <w:unhideWhenUsed/>
    <w:rsid w:val="002E127A"/>
    <w:pPr>
      <w:spacing w:after="100"/>
      <w:ind w:left="240"/>
    </w:pPr>
  </w:style>
  <w:style w:type="paragraph" w:styleId="TOC3">
    <w:name w:val="toc 3"/>
    <w:basedOn w:val="Normal"/>
    <w:next w:val="Normal"/>
    <w:autoRedefine/>
    <w:uiPriority w:val="39"/>
    <w:unhideWhenUsed/>
    <w:rsid w:val="002E127A"/>
    <w:pPr>
      <w:spacing w:after="100"/>
      <w:ind w:left="480"/>
    </w:pPr>
  </w:style>
  <w:style w:type="paragraph" w:styleId="TOC4">
    <w:name w:val="toc 4"/>
    <w:basedOn w:val="Normal"/>
    <w:next w:val="Normal"/>
    <w:autoRedefine/>
    <w:uiPriority w:val="39"/>
    <w:unhideWhenUsed/>
    <w:rsid w:val="002E127A"/>
    <w:pPr>
      <w:widowControl/>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2E127A"/>
    <w:pPr>
      <w:widowControl/>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2E127A"/>
    <w:pPr>
      <w:widowControl/>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2E127A"/>
    <w:pPr>
      <w:widowControl/>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2E127A"/>
    <w:pPr>
      <w:widowControl/>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2E127A"/>
    <w:pPr>
      <w:widowControl/>
      <w:spacing w:after="100" w:line="259" w:lineRule="auto"/>
      <w:ind w:left="1760"/>
    </w:pPr>
    <w:rPr>
      <w:rFonts w:asciiTheme="minorHAnsi" w:eastAsiaTheme="minorEastAsia" w:hAnsiTheme="minorHAnsi" w:cstheme="minorBidi"/>
      <w:sz w:val="22"/>
      <w:szCs w:val="22"/>
      <w:lang w:eastAsia="en-GB"/>
    </w:rPr>
  </w:style>
  <w:style w:type="character" w:styleId="Hyperlink">
    <w:name w:val="Hyperlink"/>
    <w:basedOn w:val="DefaultParagraphFont"/>
    <w:uiPriority w:val="99"/>
    <w:unhideWhenUsed/>
    <w:rsid w:val="002E127A"/>
    <w:rPr>
      <w:color w:val="0000FF" w:themeColor="hyperlink"/>
      <w:u w:val="single"/>
    </w:rPr>
  </w:style>
  <w:style w:type="paragraph" w:styleId="Footer">
    <w:name w:val="footer"/>
    <w:basedOn w:val="Normal"/>
    <w:link w:val="FooterChar"/>
    <w:uiPriority w:val="99"/>
    <w:unhideWhenUsed/>
    <w:rsid w:val="002E127A"/>
    <w:pPr>
      <w:widowControl/>
      <w:tabs>
        <w:tab w:val="center" w:pos="4680"/>
        <w:tab w:val="right" w:pos="9360"/>
      </w:tabs>
      <w:spacing w:after="0" w:line="240" w:lineRule="auto"/>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2E127A"/>
    <w:rPr>
      <w:rFonts w:asciiTheme="minorHAnsi" w:eastAsiaTheme="minorEastAsia" w:hAnsiTheme="minorHAnsi" w:cs="Times New Roman"/>
      <w:sz w:val="22"/>
      <w:szCs w:val="22"/>
      <w:lang w:val="en-US"/>
    </w:rPr>
  </w:style>
  <w:style w:type="paragraph" w:styleId="ListParagraph">
    <w:name w:val="List Paragraph"/>
    <w:basedOn w:val="Normal"/>
    <w:uiPriority w:val="34"/>
    <w:qFormat/>
    <w:rsid w:val="00186062"/>
    <w:pPr>
      <w:ind w:left="720"/>
      <w:contextualSpacing/>
    </w:pPr>
  </w:style>
  <w:style w:type="paragraph" w:styleId="BalloonText">
    <w:name w:val="Balloon Text"/>
    <w:basedOn w:val="Normal"/>
    <w:link w:val="BalloonTextChar"/>
    <w:uiPriority w:val="99"/>
    <w:semiHidden/>
    <w:unhideWhenUsed/>
    <w:rsid w:val="00F46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B58"/>
    <w:rPr>
      <w:rFonts w:ascii="Segoe UI" w:hAnsi="Segoe UI" w:cs="Segoe UI"/>
      <w:sz w:val="18"/>
      <w:szCs w:val="18"/>
    </w:rPr>
  </w:style>
  <w:style w:type="paragraph" w:customStyle="1" w:styleId="Standard">
    <w:name w:val="Standard"/>
    <w:rsid w:val="00E4022F"/>
    <w:pPr>
      <w:widowControl/>
      <w:suppressAutoHyphens/>
      <w:autoSpaceDN w:val="0"/>
      <w:textAlignment w:val="baseline"/>
    </w:pPr>
    <w:rPr>
      <w:color w:val="000000"/>
      <w:sz w:val="20"/>
      <w:szCs w:val="20"/>
      <w:lang w:eastAsia="en-GB"/>
    </w:rPr>
  </w:style>
  <w:style w:type="character" w:styleId="FollowedHyperlink">
    <w:name w:val="FollowedHyperlink"/>
    <w:basedOn w:val="DefaultParagraphFont"/>
    <w:uiPriority w:val="99"/>
    <w:semiHidden/>
    <w:unhideWhenUsed/>
    <w:rsid w:val="00E4022F"/>
    <w:rPr>
      <w:color w:val="800080" w:themeColor="followedHyperlink"/>
      <w:u w:val="single"/>
    </w:rPr>
  </w:style>
  <w:style w:type="table" w:customStyle="1" w:styleId="TableGrid">
    <w:name w:val="TableGrid"/>
    <w:rsid w:val="00E4022F"/>
    <w:pPr>
      <w:widowControl/>
      <w:spacing w:after="0" w:line="240" w:lineRule="auto"/>
    </w:pPr>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paragraph" w:customStyle="1" w:styleId="Normal1">
    <w:name w:val="Normal1"/>
    <w:rsid w:val="0018576F"/>
    <w:pPr>
      <w:spacing w:after="0" w:line="240" w:lineRule="auto"/>
    </w:pPr>
    <w:rPr>
      <w:rFonts w:ascii="Cambria" w:eastAsia="Cambria" w:hAnsi="Cambria" w:cs="Cambria"/>
      <w:color w:val="000000"/>
    </w:rPr>
  </w:style>
  <w:style w:type="table" w:customStyle="1" w:styleId="TableGrid1">
    <w:name w:val="TableGrid1"/>
    <w:rsid w:val="00F673B5"/>
    <w:pPr>
      <w:widowControl/>
      <w:spacing w:after="0" w:line="240" w:lineRule="auto"/>
    </w:pPr>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paragraph" w:customStyle="1" w:styleId="NormalText">
    <w:name w:val="Normal Text"/>
    <w:basedOn w:val="Normal"/>
    <w:rsid w:val="007C19F5"/>
    <w:pPr>
      <w:widowControl/>
      <w:spacing w:before="120" w:after="120" w:line="300" w:lineRule="auto"/>
    </w:pPr>
    <w:rPr>
      <w:rFonts w:ascii="Helvetica" w:eastAsiaTheme="minorEastAsia" w:hAnsi="Helvetica" w:cstheme="minorBidi"/>
      <w:bCs/>
      <w:color w:val="000000" w:themeColor="text1"/>
      <w:sz w:val="20"/>
      <w:szCs w:val="20"/>
    </w:rPr>
  </w:style>
  <w:style w:type="table" w:customStyle="1" w:styleId="GridTable4-Accent41">
    <w:name w:val="Grid Table 4 - Accent 41"/>
    <w:basedOn w:val="TableNormal"/>
    <w:uiPriority w:val="49"/>
    <w:rsid w:val="007C19F5"/>
    <w:pPr>
      <w:widowControl/>
      <w:spacing w:after="0" w:line="240" w:lineRule="auto"/>
    </w:pPr>
    <w:rPr>
      <w:rFonts w:asciiTheme="minorHAnsi" w:eastAsiaTheme="minorEastAsia" w:hAnsiTheme="minorHAnsi" w:cstheme="minorBidi"/>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93432">
      <w:bodyDiv w:val="1"/>
      <w:marLeft w:val="0"/>
      <w:marRight w:val="0"/>
      <w:marTop w:val="0"/>
      <w:marBottom w:val="0"/>
      <w:divBdr>
        <w:top w:val="none" w:sz="0" w:space="0" w:color="auto"/>
        <w:left w:val="none" w:sz="0" w:space="0" w:color="auto"/>
        <w:bottom w:val="none" w:sz="0" w:space="0" w:color="auto"/>
        <w:right w:val="none" w:sz="0" w:space="0" w:color="auto"/>
      </w:divBdr>
      <w:divsChild>
        <w:div w:id="1066806349">
          <w:marLeft w:val="274"/>
          <w:marRight w:val="0"/>
          <w:marTop w:val="0"/>
          <w:marBottom w:val="0"/>
          <w:divBdr>
            <w:top w:val="none" w:sz="0" w:space="0" w:color="auto"/>
            <w:left w:val="none" w:sz="0" w:space="0" w:color="auto"/>
            <w:bottom w:val="none" w:sz="0" w:space="0" w:color="auto"/>
            <w:right w:val="none" w:sz="0" w:space="0" w:color="auto"/>
          </w:divBdr>
        </w:div>
        <w:div w:id="1868247843">
          <w:marLeft w:val="274"/>
          <w:marRight w:val="0"/>
          <w:marTop w:val="0"/>
          <w:marBottom w:val="0"/>
          <w:divBdr>
            <w:top w:val="none" w:sz="0" w:space="0" w:color="auto"/>
            <w:left w:val="none" w:sz="0" w:space="0" w:color="auto"/>
            <w:bottom w:val="none" w:sz="0" w:space="0" w:color="auto"/>
            <w:right w:val="none" w:sz="0" w:space="0" w:color="auto"/>
          </w:divBdr>
        </w:div>
        <w:div w:id="1803689316">
          <w:marLeft w:val="274"/>
          <w:marRight w:val="0"/>
          <w:marTop w:val="0"/>
          <w:marBottom w:val="0"/>
          <w:divBdr>
            <w:top w:val="none" w:sz="0" w:space="0" w:color="auto"/>
            <w:left w:val="none" w:sz="0" w:space="0" w:color="auto"/>
            <w:bottom w:val="none" w:sz="0" w:space="0" w:color="auto"/>
            <w:right w:val="none" w:sz="0" w:space="0" w:color="auto"/>
          </w:divBdr>
        </w:div>
        <w:div w:id="1513031948">
          <w:marLeft w:val="274"/>
          <w:marRight w:val="0"/>
          <w:marTop w:val="0"/>
          <w:marBottom w:val="0"/>
          <w:divBdr>
            <w:top w:val="none" w:sz="0" w:space="0" w:color="auto"/>
            <w:left w:val="none" w:sz="0" w:space="0" w:color="auto"/>
            <w:bottom w:val="none" w:sz="0" w:space="0" w:color="auto"/>
            <w:right w:val="none" w:sz="0" w:space="0" w:color="auto"/>
          </w:divBdr>
        </w:div>
        <w:div w:id="1582442784">
          <w:marLeft w:val="274"/>
          <w:marRight w:val="0"/>
          <w:marTop w:val="0"/>
          <w:marBottom w:val="0"/>
          <w:divBdr>
            <w:top w:val="none" w:sz="0" w:space="0" w:color="auto"/>
            <w:left w:val="none" w:sz="0" w:space="0" w:color="auto"/>
            <w:bottom w:val="none" w:sz="0" w:space="0" w:color="auto"/>
            <w:right w:val="none" w:sz="0" w:space="0" w:color="auto"/>
          </w:divBdr>
        </w:div>
        <w:div w:id="216281338">
          <w:marLeft w:val="274"/>
          <w:marRight w:val="0"/>
          <w:marTop w:val="0"/>
          <w:marBottom w:val="0"/>
          <w:divBdr>
            <w:top w:val="none" w:sz="0" w:space="0" w:color="auto"/>
            <w:left w:val="none" w:sz="0" w:space="0" w:color="auto"/>
            <w:bottom w:val="none" w:sz="0" w:space="0" w:color="auto"/>
            <w:right w:val="none" w:sz="0" w:space="0" w:color="auto"/>
          </w:divBdr>
        </w:div>
        <w:div w:id="1181355382">
          <w:marLeft w:val="274"/>
          <w:marRight w:val="0"/>
          <w:marTop w:val="0"/>
          <w:marBottom w:val="0"/>
          <w:divBdr>
            <w:top w:val="none" w:sz="0" w:space="0" w:color="auto"/>
            <w:left w:val="none" w:sz="0" w:space="0" w:color="auto"/>
            <w:bottom w:val="none" w:sz="0" w:space="0" w:color="auto"/>
            <w:right w:val="none" w:sz="0" w:space="0" w:color="auto"/>
          </w:divBdr>
        </w:div>
        <w:div w:id="1918200600">
          <w:marLeft w:val="274"/>
          <w:marRight w:val="0"/>
          <w:marTop w:val="0"/>
          <w:marBottom w:val="0"/>
          <w:divBdr>
            <w:top w:val="none" w:sz="0" w:space="0" w:color="auto"/>
            <w:left w:val="none" w:sz="0" w:space="0" w:color="auto"/>
            <w:bottom w:val="none" w:sz="0" w:space="0" w:color="auto"/>
            <w:right w:val="none" w:sz="0" w:space="0" w:color="auto"/>
          </w:divBdr>
        </w:div>
        <w:div w:id="2123068481">
          <w:marLeft w:val="274"/>
          <w:marRight w:val="0"/>
          <w:marTop w:val="0"/>
          <w:marBottom w:val="0"/>
          <w:divBdr>
            <w:top w:val="none" w:sz="0" w:space="0" w:color="auto"/>
            <w:left w:val="none" w:sz="0" w:space="0" w:color="auto"/>
            <w:bottom w:val="none" w:sz="0" w:space="0" w:color="auto"/>
            <w:right w:val="none" w:sz="0" w:space="0" w:color="auto"/>
          </w:divBdr>
        </w:div>
      </w:divsChild>
    </w:div>
    <w:div w:id="422727557">
      <w:bodyDiv w:val="1"/>
      <w:marLeft w:val="0"/>
      <w:marRight w:val="0"/>
      <w:marTop w:val="0"/>
      <w:marBottom w:val="0"/>
      <w:divBdr>
        <w:top w:val="none" w:sz="0" w:space="0" w:color="auto"/>
        <w:left w:val="none" w:sz="0" w:space="0" w:color="auto"/>
        <w:bottom w:val="none" w:sz="0" w:space="0" w:color="auto"/>
        <w:right w:val="none" w:sz="0" w:space="0" w:color="auto"/>
      </w:divBdr>
    </w:div>
    <w:div w:id="596139995">
      <w:bodyDiv w:val="1"/>
      <w:marLeft w:val="0"/>
      <w:marRight w:val="0"/>
      <w:marTop w:val="0"/>
      <w:marBottom w:val="0"/>
      <w:divBdr>
        <w:top w:val="none" w:sz="0" w:space="0" w:color="auto"/>
        <w:left w:val="none" w:sz="0" w:space="0" w:color="auto"/>
        <w:bottom w:val="none" w:sz="0" w:space="0" w:color="auto"/>
        <w:right w:val="none" w:sz="0" w:space="0" w:color="auto"/>
      </w:divBdr>
    </w:div>
    <w:div w:id="646016214">
      <w:bodyDiv w:val="1"/>
      <w:marLeft w:val="0"/>
      <w:marRight w:val="0"/>
      <w:marTop w:val="0"/>
      <w:marBottom w:val="0"/>
      <w:divBdr>
        <w:top w:val="none" w:sz="0" w:space="0" w:color="auto"/>
        <w:left w:val="none" w:sz="0" w:space="0" w:color="auto"/>
        <w:bottom w:val="none" w:sz="0" w:space="0" w:color="auto"/>
        <w:right w:val="none" w:sz="0" w:space="0" w:color="auto"/>
      </w:divBdr>
    </w:div>
    <w:div w:id="675428690">
      <w:bodyDiv w:val="1"/>
      <w:marLeft w:val="0"/>
      <w:marRight w:val="0"/>
      <w:marTop w:val="0"/>
      <w:marBottom w:val="0"/>
      <w:divBdr>
        <w:top w:val="none" w:sz="0" w:space="0" w:color="auto"/>
        <w:left w:val="none" w:sz="0" w:space="0" w:color="auto"/>
        <w:bottom w:val="none" w:sz="0" w:space="0" w:color="auto"/>
        <w:right w:val="none" w:sz="0" w:space="0" w:color="auto"/>
      </w:divBdr>
    </w:div>
    <w:div w:id="1614895949">
      <w:bodyDiv w:val="1"/>
      <w:marLeft w:val="0"/>
      <w:marRight w:val="0"/>
      <w:marTop w:val="0"/>
      <w:marBottom w:val="0"/>
      <w:divBdr>
        <w:top w:val="none" w:sz="0" w:space="0" w:color="auto"/>
        <w:left w:val="none" w:sz="0" w:space="0" w:color="auto"/>
        <w:bottom w:val="none" w:sz="0" w:space="0" w:color="auto"/>
        <w:right w:val="none" w:sz="0" w:space="0" w:color="auto"/>
      </w:divBdr>
    </w:div>
    <w:div w:id="1852142645">
      <w:bodyDiv w:val="1"/>
      <w:marLeft w:val="0"/>
      <w:marRight w:val="0"/>
      <w:marTop w:val="0"/>
      <w:marBottom w:val="0"/>
      <w:divBdr>
        <w:top w:val="none" w:sz="0" w:space="0" w:color="auto"/>
        <w:left w:val="none" w:sz="0" w:space="0" w:color="auto"/>
        <w:bottom w:val="none" w:sz="0" w:space="0" w:color="auto"/>
        <w:right w:val="none" w:sz="0" w:space="0" w:color="auto"/>
      </w:divBdr>
    </w:div>
    <w:div w:id="1872497043">
      <w:bodyDiv w:val="1"/>
      <w:marLeft w:val="0"/>
      <w:marRight w:val="0"/>
      <w:marTop w:val="0"/>
      <w:marBottom w:val="0"/>
      <w:divBdr>
        <w:top w:val="none" w:sz="0" w:space="0" w:color="auto"/>
        <w:left w:val="none" w:sz="0" w:space="0" w:color="auto"/>
        <w:bottom w:val="none" w:sz="0" w:space="0" w:color="auto"/>
        <w:right w:val="none" w:sz="0" w:space="0" w:color="auto"/>
      </w:divBdr>
    </w:div>
    <w:div w:id="2124808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pni.gov.uk/content/adopt-risk-management-approach" TargetMode="External"/><Relationship Id="rId18" Type="http://schemas.openxmlformats.org/officeDocument/2006/relationships/hyperlink" Target="https://www.cesg.gov.uk/risk-management-collection" TargetMode="External"/><Relationship Id="rId26" Type="http://schemas.openxmlformats.org/officeDocument/2006/relationships/hyperlink" Target="http://tools.hmrc.gov.uk/esi" TargetMode="External"/><Relationship Id="rId3" Type="http://schemas.openxmlformats.org/officeDocument/2006/relationships/settings" Target="settings.xml"/><Relationship Id="rId21" Type="http://schemas.openxmlformats.org/officeDocument/2006/relationships/hyperlink" Target="https://www.gov.uk/government/publications/cyber-risk-management-a-board-level-responsibility/10-steps-summary" TargetMode="Externa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www.gov.uk/government/publications/government-security-classifications" TargetMode="External"/><Relationship Id="rId17" Type="http://schemas.openxmlformats.org/officeDocument/2006/relationships/hyperlink" Target="https://www.cesg.gov.uk/risk-management-collection" TargetMode="External"/><Relationship Id="rId25" Type="http://schemas.openxmlformats.org/officeDocument/2006/relationships/hyperlink" Target="https://www.digitalmarketplace.service.gov.uk"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cesg.gov.uk/risk-management-collection"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ncsc.gov.uk/guidance/10-steps-cyber-security"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eader" Target="header1.xml"/><Relationship Id="rId10" Type="http://schemas.openxmlformats.org/officeDocument/2006/relationships/package" Target="embeddings/Microsoft_Word_Document.docx"/><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gov.uk/government/publications/dwp-procurement-security-policies-and-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75C15731</Template>
  <TotalTime>10</TotalTime>
  <Pages>61</Pages>
  <Words>20276</Words>
  <Characters>115576</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135581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Shinn</dc:creator>
  <cp:lastModifiedBy>Shuttleworth Mark DWP COMMERCIAL, DIGITAL</cp:lastModifiedBy>
  <cp:revision>3</cp:revision>
  <dcterms:created xsi:type="dcterms:W3CDTF">2020-06-03T09:19:00Z</dcterms:created>
  <dcterms:modified xsi:type="dcterms:W3CDTF">2020-06-03T09:38:00Z</dcterms:modified>
</cp:coreProperties>
</file>