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FED7" w14:textId="7DBD0D2F" w:rsidR="003160E7" w:rsidRDefault="001D086C" w:rsidP="00730DC6">
      <w:pPr>
        <w:framePr w:w="4026" w:hSpace="181" w:wrap="notBeside" w:vAnchor="page" w:hAnchor="page" w:x="1100" w:y="3351" w:anchorLock="1"/>
        <w:rPr>
          <w:color w:val="515B5E"/>
        </w:rPr>
      </w:pPr>
      <w:r>
        <w:rPr>
          <w:color w:val="515B5E"/>
        </w:rPr>
        <w:t>xx</w:t>
      </w:r>
      <w:r w:rsidR="00B63857" w:rsidRPr="00B87905">
        <w:rPr>
          <w:color w:val="515B5E"/>
        </w:rPr>
        <w:br/>
      </w:r>
      <w:r w:rsidR="00B63857">
        <w:rPr>
          <w:color w:val="515B5E"/>
        </w:rPr>
        <w:t>Account Director</w:t>
      </w:r>
    </w:p>
    <w:p w14:paraId="38107AA7" w14:textId="77777777" w:rsidR="00081986" w:rsidRPr="00B87905" w:rsidRDefault="00081986" w:rsidP="00730DC6">
      <w:pPr>
        <w:framePr w:w="4026" w:hSpace="181" w:wrap="notBeside" w:vAnchor="page" w:hAnchor="page" w:x="1100" w:y="3351" w:anchorLock="1"/>
        <w:rPr>
          <w:color w:val="515B5E"/>
        </w:rPr>
      </w:pPr>
      <w:r w:rsidRPr="00B87905">
        <w:rPr>
          <w:color w:val="515B5E"/>
        </w:rPr>
        <w:t>TRL</w:t>
      </w:r>
    </w:p>
    <w:p w14:paraId="3DF050BB" w14:textId="77777777" w:rsidR="00081986" w:rsidRPr="00B87905" w:rsidRDefault="00081986" w:rsidP="00730DC6">
      <w:pPr>
        <w:framePr w:w="4026" w:hSpace="181" w:wrap="notBeside" w:vAnchor="page" w:hAnchor="page" w:x="1100" w:y="3351" w:anchorLock="1"/>
        <w:rPr>
          <w:color w:val="515B5E"/>
        </w:rPr>
      </w:pPr>
      <w:r w:rsidRPr="00B87905">
        <w:rPr>
          <w:color w:val="515B5E"/>
        </w:rPr>
        <w:t xml:space="preserve">Crowthorne House </w:t>
      </w:r>
    </w:p>
    <w:p w14:paraId="7936373B" w14:textId="77777777" w:rsidR="00081986" w:rsidRPr="00B87905" w:rsidRDefault="00081986" w:rsidP="00730DC6">
      <w:pPr>
        <w:framePr w:w="4026" w:hSpace="181" w:wrap="notBeside" w:vAnchor="page" w:hAnchor="page" w:x="1100" w:y="3351" w:anchorLock="1"/>
        <w:rPr>
          <w:color w:val="515B5E"/>
        </w:rPr>
      </w:pPr>
      <w:r w:rsidRPr="00B87905">
        <w:rPr>
          <w:color w:val="515B5E"/>
        </w:rPr>
        <w:t xml:space="preserve">Nine Mile Ride </w:t>
      </w:r>
    </w:p>
    <w:p w14:paraId="68088CF7" w14:textId="77777777" w:rsidR="00081986" w:rsidRPr="00B87905" w:rsidRDefault="00081986" w:rsidP="00730DC6">
      <w:pPr>
        <w:framePr w:w="4026" w:hSpace="181" w:wrap="notBeside" w:vAnchor="page" w:hAnchor="page" w:x="1100" w:y="3351" w:anchorLock="1"/>
        <w:rPr>
          <w:color w:val="515B5E"/>
        </w:rPr>
      </w:pPr>
      <w:r w:rsidRPr="00B87905">
        <w:rPr>
          <w:color w:val="515B5E"/>
        </w:rPr>
        <w:t>Wokingham</w:t>
      </w:r>
    </w:p>
    <w:p w14:paraId="15CE1B54" w14:textId="77777777" w:rsidR="00081986" w:rsidRPr="00B87905" w:rsidRDefault="00081986" w:rsidP="00730DC6">
      <w:pPr>
        <w:framePr w:w="4026" w:hSpace="181" w:wrap="notBeside" w:vAnchor="page" w:hAnchor="page" w:x="1100" w:y="3351" w:anchorLock="1"/>
        <w:rPr>
          <w:color w:val="515B5E"/>
        </w:rPr>
      </w:pPr>
      <w:r w:rsidRPr="00B87905">
        <w:rPr>
          <w:color w:val="515B5E"/>
        </w:rPr>
        <w:t>Berkshire</w:t>
      </w:r>
    </w:p>
    <w:p w14:paraId="348E0F7B" w14:textId="3E4C726A" w:rsidR="00B63857" w:rsidRPr="00081986" w:rsidRDefault="00081986" w:rsidP="00730DC6">
      <w:pPr>
        <w:framePr w:w="4026" w:hSpace="181" w:wrap="notBeside" w:vAnchor="page" w:hAnchor="page" w:x="1100" w:y="3351" w:anchorLock="1"/>
        <w:rPr>
          <w:color w:val="515B5E"/>
          <w:sz w:val="20"/>
        </w:rPr>
      </w:pPr>
      <w:r w:rsidRPr="00B87905">
        <w:rPr>
          <w:color w:val="515B5E"/>
        </w:rPr>
        <w:t>RG40 3GA</w:t>
      </w:r>
    </w:p>
    <w:p w14:paraId="07B92958" w14:textId="1432BDEB" w:rsidR="003160E7" w:rsidRDefault="003160E7"/>
    <w:p w14:paraId="6573C107" w14:textId="77777777" w:rsidR="003160E7" w:rsidRDefault="003160E7"/>
    <w:p w14:paraId="2CB61FE8" w14:textId="45322C26" w:rsidR="00003B2E" w:rsidRPr="00B87905" w:rsidRDefault="001D086C" w:rsidP="001B21F0">
      <w:pPr>
        <w:framePr w:w="3895" w:wrap="around" w:vAnchor="page" w:hAnchor="page" w:x="7282" w:y="2345" w:anchorLock="1"/>
        <w:rPr>
          <w:color w:val="515B5E"/>
        </w:rPr>
      </w:pPr>
      <w:bookmarkStart w:id="0" w:name="OurName"/>
      <w:bookmarkStart w:id="1" w:name="FTitle"/>
      <w:bookmarkStart w:id="2" w:name="Today"/>
      <w:bookmarkEnd w:id="0"/>
      <w:bookmarkEnd w:id="1"/>
      <w:bookmarkEnd w:id="2"/>
      <w:r>
        <w:rPr>
          <w:color w:val="515B5E"/>
        </w:rPr>
        <w:t>xx</w:t>
      </w:r>
    </w:p>
    <w:p w14:paraId="6A50C99A" w14:textId="4EA6F010" w:rsidR="004307C2" w:rsidRPr="00B87905" w:rsidRDefault="006F7C23" w:rsidP="001B21F0">
      <w:pPr>
        <w:framePr w:w="3895" w:wrap="around" w:vAnchor="page" w:hAnchor="page" w:x="7282" w:y="2345" w:anchorLock="1"/>
        <w:rPr>
          <w:color w:val="515B5E"/>
        </w:rPr>
      </w:pPr>
      <w:r w:rsidRPr="00B87905">
        <w:rPr>
          <w:color w:val="515B5E"/>
        </w:rPr>
        <w:t>Commercial Relationship Management Lead</w:t>
      </w:r>
    </w:p>
    <w:p w14:paraId="61F2D44E" w14:textId="77777777" w:rsidR="00003B2E" w:rsidRPr="00B87905" w:rsidRDefault="00003B2E" w:rsidP="001B21F0">
      <w:pPr>
        <w:framePr w:w="3895" w:wrap="around" w:vAnchor="page" w:hAnchor="page" w:x="7282" w:y="2345" w:anchorLock="1"/>
        <w:rPr>
          <w:color w:val="515B5E"/>
        </w:rPr>
      </w:pPr>
      <w:r w:rsidRPr="00B87905">
        <w:rPr>
          <w:color w:val="515B5E"/>
        </w:rPr>
        <w:t>Department for Transport</w:t>
      </w:r>
    </w:p>
    <w:p w14:paraId="3BC7AA0D" w14:textId="67F9D72B" w:rsidR="00003B2E" w:rsidRPr="00B87905" w:rsidRDefault="001D086C" w:rsidP="001B21F0">
      <w:pPr>
        <w:framePr w:w="3895" w:wrap="around" w:vAnchor="page" w:hAnchor="page" w:x="7282" w:y="2345" w:anchorLock="1"/>
        <w:rPr>
          <w:color w:val="515B5E"/>
        </w:rPr>
      </w:pPr>
      <w:r>
        <w:rPr>
          <w:color w:val="515B5E"/>
        </w:rPr>
        <w:t>xx</w:t>
      </w:r>
    </w:p>
    <w:p w14:paraId="75D375E8" w14:textId="7DA8A1DE" w:rsidR="00003B2E" w:rsidRPr="00B87905" w:rsidRDefault="001D086C" w:rsidP="001B21F0">
      <w:pPr>
        <w:framePr w:w="3895" w:wrap="around" w:vAnchor="page" w:hAnchor="page" w:x="7282" w:y="2345" w:anchorLock="1"/>
        <w:rPr>
          <w:color w:val="515B5E"/>
        </w:rPr>
      </w:pPr>
      <w:r>
        <w:rPr>
          <w:color w:val="515B5E"/>
        </w:rPr>
        <w:t>xx</w:t>
      </w:r>
      <w:r w:rsidR="00003B2E" w:rsidRPr="00B87905">
        <w:rPr>
          <w:color w:val="515B5E"/>
        </w:rPr>
        <w:t>@dft.gov.uk</w:t>
      </w:r>
    </w:p>
    <w:p w14:paraId="4C5F4688" w14:textId="77777777" w:rsidR="00003B2E" w:rsidRPr="00B87905" w:rsidRDefault="00003B2E" w:rsidP="001B21F0">
      <w:pPr>
        <w:framePr w:w="3895" w:wrap="around" w:vAnchor="page" w:hAnchor="page" w:x="7282" w:y="2345" w:anchorLock="1"/>
        <w:rPr>
          <w:color w:val="515B5E"/>
        </w:rPr>
      </w:pPr>
    </w:p>
    <w:p w14:paraId="7E21B5FB" w14:textId="77777777" w:rsidR="00003B2E" w:rsidRPr="00B87905" w:rsidRDefault="00003B2E" w:rsidP="001B21F0">
      <w:pPr>
        <w:framePr w:w="3895" w:wrap="around" w:vAnchor="page" w:hAnchor="page" w:x="7282" w:y="2345" w:anchorLock="1"/>
        <w:rPr>
          <w:color w:val="515B5E"/>
        </w:rPr>
      </w:pPr>
      <w:r w:rsidRPr="00B87905">
        <w:rPr>
          <w:color w:val="515B5E"/>
        </w:rPr>
        <w:t>Web Site: www.dft.gov.uk</w:t>
      </w:r>
    </w:p>
    <w:p w14:paraId="6E4F5192" w14:textId="77777777" w:rsidR="00003B2E" w:rsidRPr="00B87905" w:rsidRDefault="00003B2E" w:rsidP="001B21F0">
      <w:pPr>
        <w:framePr w:w="3895" w:wrap="around" w:vAnchor="page" w:hAnchor="page" w:x="7282" w:y="2345" w:anchorLock="1"/>
        <w:rPr>
          <w:color w:val="515B5E"/>
        </w:rPr>
      </w:pPr>
    </w:p>
    <w:p w14:paraId="73F943C0" w14:textId="792708F7" w:rsidR="00003B2E" w:rsidRPr="00B87905" w:rsidRDefault="00003B2E" w:rsidP="001B21F0">
      <w:pPr>
        <w:framePr w:w="3895" w:wrap="around" w:vAnchor="page" w:hAnchor="page" w:x="7282" w:y="2345" w:anchorLock="1"/>
        <w:rPr>
          <w:color w:val="515B5E"/>
        </w:rPr>
      </w:pPr>
      <w:r w:rsidRPr="00B87905">
        <w:rPr>
          <w:color w:val="515B5E"/>
        </w:rPr>
        <w:t xml:space="preserve">Our Ref: </w:t>
      </w:r>
      <w:r w:rsidR="004307C2" w:rsidRPr="00B87905">
        <w:rPr>
          <w:color w:val="515B5E"/>
        </w:rPr>
        <w:t>TRST1002</w:t>
      </w:r>
    </w:p>
    <w:p w14:paraId="3CA90460" w14:textId="77777777" w:rsidR="00003B2E" w:rsidRPr="00B87905" w:rsidRDefault="00003B2E" w:rsidP="001B21F0">
      <w:pPr>
        <w:framePr w:w="3895" w:wrap="around" w:vAnchor="page" w:hAnchor="page" w:x="7282" w:y="2345" w:anchorLock="1"/>
        <w:rPr>
          <w:color w:val="515B5E"/>
        </w:rPr>
      </w:pPr>
    </w:p>
    <w:p w14:paraId="3B19B8CF" w14:textId="5DE6BB0D" w:rsidR="00003B2E" w:rsidRPr="00B87905" w:rsidRDefault="006F7C23" w:rsidP="001B21F0">
      <w:pPr>
        <w:framePr w:w="3895" w:wrap="around" w:vAnchor="page" w:hAnchor="page" w:x="7282" w:y="2345" w:anchorLock="1"/>
        <w:rPr>
          <w:color w:val="515B5E"/>
        </w:rPr>
      </w:pPr>
      <w:r w:rsidRPr="00B87905">
        <w:rPr>
          <w:color w:val="515B5E"/>
        </w:rPr>
        <w:t>09/12/2022</w:t>
      </w:r>
    </w:p>
    <w:p w14:paraId="64D3A02F" w14:textId="77777777" w:rsidR="003160E7" w:rsidRDefault="003160E7"/>
    <w:p w14:paraId="25B513C0" w14:textId="1DC911A1" w:rsidR="003160E7" w:rsidRDefault="00003B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41868A15" wp14:editId="5810F663">
                <wp:simplePos x="0" y="0"/>
                <wp:positionH relativeFrom="margin">
                  <wp:posOffset>6261100</wp:posOffset>
                </wp:positionH>
                <wp:positionV relativeFrom="page">
                  <wp:posOffset>3510280</wp:posOffset>
                </wp:positionV>
                <wp:extent cx="180340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BAF9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93pt,276.4pt" to="507.2pt,2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" o:allowincell="f" strokeweight=".25pt">
                <v:stroke startarrowwidth="narrow" startarrowlength="short" endarrowwidth="narrow" endarrowlength="short"/>
                <w10:wrap anchorx="margin" anchory="page"/>
                <w10:anchorlock/>
              </v:line>
            </w:pict>
          </mc:Fallback>
        </mc:AlternateContent>
      </w:r>
    </w:p>
    <w:p w14:paraId="2EC37D13" w14:textId="77777777" w:rsidR="003160E7" w:rsidRDefault="003160E7"/>
    <w:p w14:paraId="1CA210F4" w14:textId="77777777" w:rsidR="003160E7" w:rsidRDefault="003160E7"/>
    <w:p w14:paraId="255BD305" w14:textId="77777777" w:rsidR="00081986" w:rsidRDefault="00081986">
      <w:bookmarkStart w:id="3" w:name="StartPos"/>
      <w:bookmarkEnd w:id="3"/>
    </w:p>
    <w:p w14:paraId="10712C52" w14:textId="24CB5A48" w:rsidR="003160E7" w:rsidRDefault="00003B2E">
      <w:r>
        <w:t xml:space="preserve">Dear </w:t>
      </w:r>
      <w:r w:rsidR="001D086C">
        <w:t>xx</w:t>
      </w:r>
    </w:p>
    <w:p w14:paraId="60BE0ACC" w14:textId="77777777" w:rsidR="00003B2E" w:rsidRDefault="00003B2E"/>
    <w:p w14:paraId="4B6D8973" w14:textId="2835159B" w:rsidR="00003B2E" w:rsidRPr="00B87905" w:rsidRDefault="00003B2E" w:rsidP="00913611">
      <w:pPr>
        <w:jc w:val="both"/>
        <w:rPr>
          <w:b/>
          <w:bCs/>
        </w:rPr>
      </w:pPr>
      <w:r w:rsidRPr="00B87905">
        <w:rPr>
          <w:rFonts w:cs="Arial"/>
          <w:b/>
          <w:bCs/>
        </w:rPr>
        <w:t xml:space="preserve">Acceptance of Tender for </w:t>
      </w:r>
      <w:r w:rsidR="00913611" w:rsidRPr="00B87905">
        <w:rPr>
          <w:b/>
          <w:bCs/>
        </w:rPr>
        <w:t>The Environmental Impact of Collisions</w:t>
      </w:r>
    </w:p>
    <w:p w14:paraId="443EE76E" w14:textId="77777777" w:rsidR="00003B2E" w:rsidRDefault="00003B2E" w:rsidP="00003B2E"/>
    <w:p w14:paraId="01CA37CB" w14:textId="32093244" w:rsidR="00003B2E" w:rsidRDefault="00003B2E" w:rsidP="00003B2E">
      <w:pPr>
        <w:keepLines/>
        <w:suppressLineNumbers/>
        <w:suppressAutoHyphens/>
        <w:jc w:val="both"/>
        <w:rPr>
          <w:rFonts w:eastAsia="Arial" w:cs="Arial"/>
        </w:rPr>
      </w:pPr>
      <w:r w:rsidRPr="5F83BDD3">
        <w:rPr>
          <w:rFonts w:eastAsia="Arial" w:cs="Arial"/>
        </w:rPr>
        <w:t xml:space="preserve">On behalf of the Secretary of State for Transport, I accept your tender dated </w:t>
      </w:r>
      <w:r w:rsidR="00913611">
        <w:rPr>
          <w:rFonts w:eastAsia="Arial" w:cs="Arial"/>
          <w:b/>
          <w:bCs/>
          <w:i/>
          <w:iCs/>
        </w:rPr>
        <w:t>11/11/2022</w:t>
      </w:r>
      <w:r w:rsidRPr="5F83BDD3">
        <w:rPr>
          <w:rFonts w:eastAsia="Arial" w:cs="Arial"/>
          <w:b/>
          <w:bCs/>
          <w:i/>
          <w:iCs/>
        </w:rPr>
        <w:t xml:space="preserve"> </w:t>
      </w:r>
      <w:r w:rsidRPr="5F83BDD3">
        <w:rPr>
          <w:rFonts w:eastAsia="Arial" w:cs="Arial"/>
        </w:rPr>
        <w:t xml:space="preserve">for the above-mentioned Contract. The attached contract details ("Order Form"), contract conditions and </w:t>
      </w:r>
      <w:r w:rsidR="00281AD1">
        <w:rPr>
          <w:rFonts w:eastAsia="Arial" w:cs="Arial"/>
        </w:rPr>
        <w:t>Schedule 1</w:t>
      </w:r>
      <w:r w:rsidRPr="5F83BDD3">
        <w:rPr>
          <w:rFonts w:eastAsia="Arial" w:cs="Arial"/>
        </w:rPr>
        <w:t xml:space="preserve"> set out the terms of the contract between </w:t>
      </w:r>
      <w:r w:rsidR="005773BD">
        <w:rPr>
          <w:rFonts w:eastAsia="Arial" w:cs="Arial"/>
        </w:rPr>
        <w:t>the Department for Transport</w:t>
      </w:r>
      <w:r w:rsidRPr="5F83BDD3">
        <w:rPr>
          <w:rFonts w:eastAsia="Arial" w:cs="Arial"/>
        </w:rPr>
        <w:t xml:space="preserve"> </w:t>
      </w:r>
      <w:r w:rsidR="27A5D246" w:rsidRPr="5F83BDD3">
        <w:rPr>
          <w:rFonts w:eastAsia="Arial" w:cs="Arial"/>
        </w:rPr>
        <w:t xml:space="preserve">and </w:t>
      </w:r>
      <w:r w:rsidR="005773BD">
        <w:rPr>
          <w:rFonts w:eastAsia="Arial" w:cs="Arial"/>
        </w:rPr>
        <w:t xml:space="preserve">TRL </w:t>
      </w:r>
      <w:r w:rsidRPr="5F83BDD3">
        <w:rPr>
          <w:rFonts w:eastAsia="Arial" w:cs="Arial"/>
        </w:rPr>
        <w:t xml:space="preserve">for the provision of the deliverables set out in the Order Form. </w:t>
      </w:r>
    </w:p>
    <w:p w14:paraId="45CB1248" w14:textId="77777777" w:rsidR="00003B2E" w:rsidRDefault="00003B2E" w:rsidP="00003B2E">
      <w:pPr>
        <w:keepLines/>
        <w:suppressLineNumbers/>
        <w:suppressAutoHyphens/>
        <w:jc w:val="both"/>
        <w:rPr>
          <w:rFonts w:eastAsia="Arial" w:cs="Arial"/>
        </w:rPr>
      </w:pPr>
      <w:r w:rsidRPr="2910F9F0">
        <w:rPr>
          <w:rFonts w:eastAsia="Arial" w:cs="Arial"/>
          <w:szCs w:val="24"/>
        </w:rPr>
        <w:t xml:space="preserve"> </w:t>
      </w:r>
    </w:p>
    <w:p w14:paraId="1A891C18" w14:textId="77777777" w:rsidR="00003B2E" w:rsidRDefault="00003B2E" w:rsidP="00003B2E">
      <w:pPr>
        <w:keepLines/>
        <w:suppressLineNumbers/>
        <w:suppressAutoHyphens/>
        <w:jc w:val="both"/>
        <w:rPr>
          <w:rFonts w:eastAsia="Arial" w:cs="Arial"/>
        </w:rPr>
      </w:pPr>
      <w:r w:rsidRPr="2910F9F0">
        <w:rPr>
          <w:rFonts w:eastAsia="Arial" w:cs="Arial"/>
          <w:szCs w:val="24"/>
        </w:rPr>
        <w:t>We thank you for your co-operation to date and look forward to forging a successful working relationship.</w:t>
      </w:r>
    </w:p>
    <w:p w14:paraId="19077739" w14:textId="77777777" w:rsidR="00003B2E" w:rsidRDefault="00003B2E" w:rsidP="00003B2E">
      <w:pPr>
        <w:keepLines/>
        <w:suppressLineNumbers/>
        <w:suppressAutoHyphens/>
        <w:jc w:val="both"/>
        <w:rPr>
          <w:rFonts w:eastAsia="Arial" w:cs="Arial"/>
        </w:rPr>
      </w:pPr>
    </w:p>
    <w:p w14:paraId="4E758984" w14:textId="7FCB51B1" w:rsidR="00003B2E" w:rsidRDefault="00003B2E" w:rsidP="00003B2E">
      <w:pPr>
        <w:keepLines/>
        <w:suppressLineNumbers/>
        <w:suppressAutoHyphens/>
        <w:jc w:val="both"/>
        <w:rPr>
          <w:rFonts w:eastAsia="Arial" w:cs="Arial"/>
        </w:rPr>
      </w:pPr>
      <w:r w:rsidRPr="2910F9F0">
        <w:rPr>
          <w:rFonts w:eastAsia="Arial" w:cs="Arial"/>
          <w:szCs w:val="24"/>
        </w:rPr>
        <w:t xml:space="preserve">Please confirm your acceptance of the Conditions by signing and returning the Order Form within </w:t>
      </w:r>
      <w:r w:rsidR="005773BD">
        <w:rPr>
          <w:rFonts w:eastAsia="Arial" w:cs="Arial"/>
          <w:szCs w:val="24"/>
        </w:rPr>
        <w:t>7</w:t>
      </w:r>
      <w:r w:rsidRPr="2910F9F0">
        <w:rPr>
          <w:rFonts w:eastAsia="Arial" w:cs="Arial"/>
          <w:szCs w:val="24"/>
        </w:rPr>
        <w:t xml:space="preserve"> days from the date of this </w:t>
      </w:r>
      <w:r w:rsidR="00D75EC9">
        <w:rPr>
          <w:rFonts w:eastAsia="Arial" w:cs="Arial"/>
          <w:szCs w:val="24"/>
        </w:rPr>
        <w:t>Award Letter</w:t>
      </w:r>
      <w:r w:rsidRPr="2910F9F0">
        <w:rPr>
          <w:rFonts w:eastAsia="Arial" w:cs="Arial"/>
          <w:szCs w:val="24"/>
        </w:rPr>
        <w:t xml:space="preserve">. No other form of acknowledgement will be accepted. Please remember to include the reference number above in any future communications relating to this contract. </w:t>
      </w:r>
    </w:p>
    <w:p w14:paraId="0E29758E" w14:textId="77777777" w:rsidR="00003B2E" w:rsidRDefault="00003B2E" w:rsidP="00003B2E">
      <w:pPr>
        <w:keepLines/>
        <w:suppressLineNumbers/>
        <w:suppressAutoHyphens/>
        <w:jc w:val="both"/>
        <w:rPr>
          <w:rFonts w:eastAsia="Arial" w:cs="Arial"/>
        </w:rPr>
      </w:pPr>
      <w:r w:rsidRPr="2910F9F0">
        <w:rPr>
          <w:rFonts w:eastAsia="Arial" w:cs="Arial"/>
          <w:szCs w:val="24"/>
        </w:rPr>
        <w:t xml:space="preserve"> </w:t>
      </w:r>
    </w:p>
    <w:p w14:paraId="678F91F0" w14:textId="77777777" w:rsidR="00003B2E" w:rsidRDefault="00003B2E" w:rsidP="00003B2E">
      <w:pPr>
        <w:keepLines/>
        <w:suppressLineNumbers/>
        <w:suppressAutoHyphens/>
        <w:jc w:val="both"/>
        <w:rPr>
          <w:rFonts w:eastAsia="Arial" w:cs="Arial"/>
        </w:rPr>
      </w:pPr>
      <w:r w:rsidRPr="2910F9F0">
        <w:rPr>
          <w:rFonts w:eastAsia="Arial" w:cs="Arial"/>
          <w:szCs w:val="24"/>
        </w:rPr>
        <w:t>The Order Form will be countersigned and will create a binding contract between the two named parties.</w:t>
      </w:r>
    </w:p>
    <w:p w14:paraId="09DE9DBA" w14:textId="77777777" w:rsidR="00003B2E" w:rsidRDefault="00003B2E" w:rsidP="00003B2E">
      <w:pPr>
        <w:keepLines/>
        <w:suppressLineNumbers/>
        <w:suppressAutoHyphens/>
        <w:jc w:val="both"/>
        <w:rPr>
          <w:rFonts w:cs="Arial"/>
          <w:b/>
          <w:bCs/>
          <w:spacing w:val="-3"/>
        </w:rPr>
      </w:pPr>
    </w:p>
    <w:p w14:paraId="3589F645" w14:textId="77777777" w:rsidR="00101B63" w:rsidRPr="00977787" w:rsidRDefault="00101B63" w:rsidP="00101B63">
      <w:pPr>
        <w:rPr>
          <w:rFonts w:cs="Arial"/>
          <w:sz w:val="22"/>
          <w:szCs w:val="22"/>
        </w:rPr>
      </w:pPr>
      <w:r w:rsidRPr="00977787">
        <w:rPr>
          <w:rFonts w:cs="Arial"/>
          <w:sz w:val="22"/>
          <w:szCs w:val="22"/>
        </w:rPr>
        <w:t>Yours faithfully</w:t>
      </w:r>
    </w:p>
    <w:p w14:paraId="4F1FA94F" w14:textId="7CBAD18C" w:rsidR="00101B63" w:rsidRDefault="001D086C" w:rsidP="00101B63">
      <w:pPr>
        <w:rPr>
          <w:rFonts w:cs="Arial"/>
          <w:noProof/>
        </w:rPr>
      </w:pPr>
      <w:bookmarkStart w:id="4" w:name="SenderName1"/>
      <w:bookmarkStart w:id="5" w:name="Team"/>
      <w:bookmarkStart w:id="6" w:name="Page2"/>
      <w:bookmarkStart w:id="7" w:name="Email"/>
      <w:bookmarkEnd w:id="4"/>
      <w:bookmarkEnd w:id="5"/>
      <w:bookmarkEnd w:id="6"/>
      <w:bookmarkEnd w:id="7"/>
      <w:r>
        <w:rPr>
          <w:rFonts w:cs="Arial"/>
          <w:noProof/>
        </w:rPr>
        <w:t>Signature</w:t>
      </w:r>
    </w:p>
    <w:p w14:paraId="2605F09B" w14:textId="77777777" w:rsidR="005304D5" w:rsidRDefault="005304D5" w:rsidP="00101B63">
      <w:pPr>
        <w:rPr>
          <w:rFonts w:cs="Arial"/>
        </w:rPr>
      </w:pPr>
    </w:p>
    <w:p w14:paraId="0CAF23DA" w14:textId="37A71CD4" w:rsidR="00101B63" w:rsidRPr="00631BEE" w:rsidRDefault="001D086C" w:rsidP="00101B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xx</w:t>
      </w:r>
    </w:p>
    <w:p w14:paraId="0C716C08" w14:textId="77777777" w:rsidR="005304D5" w:rsidRDefault="005304D5" w:rsidP="00101B63">
      <w:pPr>
        <w:rPr>
          <w:rFonts w:cs="Arial"/>
          <w:sz w:val="22"/>
          <w:szCs w:val="22"/>
        </w:rPr>
      </w:pPr>
    </w:p>
    <w:p w14:paraId="35FF281B" w14:textId="1D0964EC" w:rsidR="00101B63" w:rsidRPr="00631BEE" w:rsidRDefault="00101B63" w:rsidP="00101B63">
      <w:pPr>
        <w:rPr>
          <w:rFonts w:cs="Arial"/>
          <w:sz w:val="22"/>
          <w:szCs w:val="22"/>
        </w:rPr>
      </w:pPr>
      <w:r w:rsidRPr="00631BEE">
        <w:rPr>
          <w:rFonts w:cs="Arial"/>
          <w:sz w:val="22"/>
          <w:szCs w:val="22"/>
        </w:rPr>
        <w:t>Commercial Relationship Management Lead</w:t>
      </w:r>
    </w:p>
    <w:p w14:paraId="18B25958" w14:textId="77777777" w:rsidR="00101B63" w:rsidRPr="00977787" w:rsidRDefault="00101B63" w:rsidP="00101B63">
      <w:pPr>
        <w:rPr>
          <w:rFonts w:cs="Arial"/>
          <w:b/>
          <w:bCs/>
          <w:sz w:val="22"/>
          <w:szCs w:val="22"/>
        </w:rPr>
      </w:pPr>
      <w:r w:rsidRPr="00977787">
        <w:rPr>
          <w:rFonts w:cs="Arial"/>
          <w:b/>
          <w:bCs/>
          <w:sz w:val="22"/>
          <w:szCs w:val="22"/>
        </w:rPr>
        <w:t>Signed for and on behalf of the Secretary of State for Transport</w:t>
      </w:r>
    </w:p>
    <w:p w14:paraId="7D34A3A3" w14:textId="77777777" w:rsidR="00003B2E" w:rsidRDefault="00003B2E"/>
    <w:p w14:paraId="67769175" w14:textId="77777777" w:rsidR="00003B2E" w:rsidRDefault="00003B2E"/>
    <w:p w14:paraId="4AB72F69" w14:textId="77777777" w:rsidR="003160E7" w:rsidRDefault="003160E7"/>
    <w:p w14:paraId="70A2BD49" w14:textId="77777777" w:rsidR="003160E7" w:rsidRDefault="003160E7"/>
    <w:p w14:paraId="2E449A2C" w14:textId="77777777" w:rsidR="003160E7" w:rsidRDefault="003160E7"/>
    <w:p w14:paraId="18DB5F2E" w14:textId="77777777" w:rsidR="003160E7" w:rsidRDefault="003160E7"/>
    <w:p w14:paraId="32DF2F58" w14:textId="77777777" w:rsidR="003160E7" w:rsidRDefault="003160E7"/>
    <w:p w14:paraId="37280F52" w14:textId="77777777" w:rsidR="003160E7" w:rsidRDefault="003160E7"/>
    <w:sectPr w:rsidR="003160E7" w:rsidSect="00B46CDB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584" w:right="1181" w:bottom="1368" w:left="1181" w:header="706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6B75" w14:textId="77777777" w:rsidR="00A24626" w:rsidRDefault="00A24626">
      <w:r>
        <w:separator/>
      </w:r>
    </w:p>
  </w:endnote>
  <w:endnote w:type="continuationSeparator" w:id="0">
    <w:p w14:paraId="461F0866" w14:textId="77777777" w:rsidR="00A24626" w:rsidRDefault="00A24626">
      <w:r>
        <w:continuationSeparator/>
      </w:r>
    </w:p>
  </w:endnote>
  <w:endnote w:type="continuationNotice" w:id="1">
    <w:p w14:paraId="7813318A" w14:textId="77777777" w:rsidR="00EC7402" w:rsidRDefault="00EC7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F5AF" w14:textId="27E9FC87" w:rsidR="003160E7" w:rsidRDefault="00730DC6">
    <w:pPr>
      <w:pStyle w:val="Footer"/>
      <w:rPr>
        <w:sz w:val="16"/>
      </w:rPr>
    </w:pPr>
    <w:r>
      <w:rPr>
        <w:snapToGrid w:val="0"/>
        <w:sz w:val="16"/>
      </w:rPr>
      <w:t>Version 1.0 – 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3196" w14:textId="77777777" w:rsidR="00A24626" w:rsidRDefault="00A24626">
      <w:r>
        <w:separator/>
      </w:r>
    </w:p>
  </w:footnote>
  <w:footnote w:type="continuationSeparator" w:id="0">
    <w:p w14:paraId="1BA3B4FE" w14:textId="77777777" w:rsidR="00A24626" w:rsidRDefault="00A24626">
      <w:r>
        <w:continuationSeparator/>
      </w:r>
    </w:p>
  </w:footnote>
  <w:footnote w:type="continuationNotice" w:id="1">
    <w:p w14:paraId="4E717621" w14:textId="77777777" w:rsidR="00EC7402" w:rsidRDefault="00EC7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CF65" w14:textId="01FD563D" w:rsidR="00730DC6" w:rsidRDefault="00730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F933" w14:textId="76BADD1F" w:rsidR="00730DC6" w:rsidRDefault="00730DC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C1F534" wp14:editId="20E8D157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600200" cy="1019175"/>
          <wp:effectExtent l="0" t="0" r="0" b="0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957"/>
              <wp:lineTo x="20314" y="12920"/>
              <wp:lineTo x="21086" y="10901"/>
              <wp:lineTo x="19543" y="10093"/>
              <wp:lineTo x="8486" y="5249"/>
              <wp:lineTo x="7971" y="2826"/>
              <wp:lineTo x="64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2E8A88" w14:textId="6EE208D2" w:rsidR="00730DC6" w:rsidRDefault="00730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D130" w14:textId="2F26E3C9" w:rsidR="00730DC6" w:rsidRDefault="00730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2E"/>
    <w:rsid w:val="00003B2E"/>
    <w:rsid w:val="00081986"/>
    <w:rsid w:val="000C01AB"/>
    <w:rsid w:val="000F6999"/>
    <w:rsid w:val="00101B63"/>
    <w:rsid w:val="001965F4"/>
    <w:rsid w:val="001B21F0"/>
    <w:rsid w:val="001D086C"/>
    <w:rsid w:val="002062B3"/>
    <w:rsid w:val="00281AD1"/>
    <w:rsid w:val="003160E7"/>
    <w:rsid w:val="00417565"/>
    <w:rsid w:val="004307C2"/>
    <w:rsid w:val="004740C1"/>
    <w:rsid w:val="005304D5"/>
    <w:rsid w:val="005773BD"/>
    <w:rsid w:val="005A276A"/>
    <w:rsid w:val="006F7405"/>
    <w:rsid w:val="006F7C23"/>
    <w:rsid w:val="00730DC6"/>
    <w:rsid w:val="0074095D"/>
    <w:rsid w:val="007555C6"/>
    <w:rsid w:val="00805601"/>
    <w:rsid w:val="00913611"/>
    <w:rsid w:val="00914228"/>
    <w:rsid w:val="00957476"/>
    <w:rsid w:val="00A24626"/>
    <w:rsid w:val="00AB0640"/>
    <w:rsid w:val="00B20698"/>
    <w:rsid w:val="00B46CDB"/>
    <w:rsid w:val="00B63857"/>
    <w:rsid w:val="00B87905"/>
    <w:rsid w:val="00BF6B58"/>
    <w:rsid w:val="00C933C0"/>
    <w:rsid w:val="00D75EC9"/>
    <w:rsid w:val="00D776C8"/>
    <w:rsid w:val="00D84E93"/>
    <w:rsid w:val="00E26B7B"/>
    <w:rsid w:val="00EC7402"/>
    <w:rsid w:val="00EF7216"/>
    <w:rsid w:val="00FA5132"/>
    <w:rsid w:val="27A5D246"/>
    <w:rsid w:val="5F83B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666186"/>
  <w15:chartTrackingRefBased/>
  <w15:docId w15:val="{E06B9CE4-32D2-4978-BB32-BF922193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B2E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06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rsid w:val="00B206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fT\DfTLe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lcf76f155ced4ddcb4097134ff3c332f xmlns="431bcfc0-d58a-441b-abfe-87dd5a1a7e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21A1DCFE65141BD2C288572BDDB09" ma:contentTypeVersion="15" ma:contentTypeDescription="Create a new document." ma:contentTypeScope="" ma:versionID="42ee8f9096dce000894fe4a06a50c3f7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431bcfc0-d58a-441b-abfe-87dd5a1a7e15" targetNamespace="http://schemas.microsoft.com/office/2006/metadata/properties" ma:root="true" ma:fieldsID="0b8ca3b2ad700172114acc8f80d6dddb" ns2:_="" ns3:_="" ns4:_="">
    <xsd:import namespace="8eaa39a3-21f4-4c2b-9a70-033ed3a7a8ef"/>
    <xsd:import namespace="15ff3d39-6e7b-4d70-9b7c-8d9fe85d0f29"/>
    <xsd:import namespace="431bcfc0-d58a-441b-abfe-87dd5a1a7e15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aef8a146-3442-49e4-a0fb-b17c0d944c6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4e249470-b8db-4cce-9f70-7608bf1ab6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bcfc0-d58a-441b-abfe-87dd5a1a7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8F32F-7187-45D0-8674-1CE03E98CE52}">
  <ds:schemaRefs>
    <ds:schemaRef ds:uri="http://schemas.microsoft.com/office/2006/metadata/properties"/>
    <ds:schemaRef ds:uri="http://schemas.microsoft.com/office/infopath/2007/PartnerControls"/>
    <ds:schemaRef ds:uri="8eaa39a3-21f4-4c2b-9a70-033ed3a7a8ef"/>
    <ds:schemaRef ds:uri="15ff3d39-6e7b-4d70-9b7c-8d9fe85d0f29"/>
    <ds:schemaRef ds:uri="431bcfc0-d58a-441b-abfe-87dd5a1a7e15"/>
  </ds:schemaRefs>
</ds:datastoreItem>
</file>

<file path=customXml/itemProps2.xml><?xml version="1.0" encoding="utf-8"?>
<ds:datastoreItem xmlns:ds="http://schemas.openxmlformats.org/officeDocument/2006/customXml" ds:itemID="{6E66EE91-267C-4AB2-8D07-8B281700A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431bcfc0-d58a-441b-abfe-87dd5a1a7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567DD-E937-45F6-AB8B-3524485B90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BF8971-0648-484C-ADBE-F95613D243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DfTLet1</Template>
  <TotalTime>31</TotalTime>
  <Pages>1</Pages>
  <Words>199</Words>
  <Characters>1122</Characters>
  <Application>Microsoft Office Word</Application>
  <DocSecurity>0</DocSecurity>
  <Lines>62</Lines>
  <Paragraphs>28</Paragraphs>
  <ScaleCrop>false</ScaleCrop>
  <Company>Group Commercial Directorate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Contract Title</dc:title>
  <dc:subject>Insert Contract Title</dc:subject>
  <dc:creator>Amy Williams</dc:creator>
  <cp:keywords/>
  <dc:description>DfT Letter1 template - With Logo for plain paper- New  Version using VBA forms instead of WordBasic Text Boxes. Also runs under XP- for all DfT and Remote Access Users. Version 4.0 (21st  June  2005)</dc:description>
  <cp:lastModifiedBy>Sean Connolly</cp:lastModifiedBy>
  <cp:revision>4</cp:revision>
  <cp:lastPrinted>2001-10-31T12:13:00Z</cp:lastPrinted>
  <dcterms:created xsi:type="dcterms:W3CDTF">2022-12-09T16:07:00Z</dcterms:created>
  <dcterms:modified xsi:type="dcterms:W3CDTF">2022-12-09T16:08:00Z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0x01010085D21A1DCFE65141BD2C288572BDDB09</vt:lpwstr>
  </property>
  <property fmtid="{D5CDD505-2E9C-101B-9397-08002B2CF9AE}" pid="3" name="CustomTag">
    <vt:lpwstr/>
  </property>
  <property fmtid="{D5CDD505-2E9C-101B-9397-08002B2CF9AE}" pid="4" name="FinancialYear">
    <vt:lpwstr/>
  </property>
  <property fmtid="{D5CDD505-2E9C-101B-9397-08002B2CF9AE}" pid="5" name="DocumentType">
    <vt:lpwstr/>
  </property>
  <property fmtid="{D5CDD505-2E9C-101B-9397-08002B2CF9AE}" pid="6" name="DfTSubject">
    <vt:lpwstr/>
  </property>
  <property fmtid="{D5CDD505-2E9C-101B-9397-08002B2CF9AE}" pid="7" name="MediaServiceImageTags">
    <vt:lpwstr/>
  </property>
</Properties>
</file>