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6847CA11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BB7B24" w:rsidRPr="00BB7B24">
              <w:rPr>
                <w:rFonts w:ascii="Arial" w:hAnsi="Arial" w:cs="Arial"/>
                <w:b/>
              </w:rPr>
              <w:t>T0419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537C22C2" w:rsidR="00CB3E0B" w:rsidRDefault="00BB7B24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Costain Limited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1-26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40D86F83" w:rsidR="00727813" w:rsidRPr="00311C5F" w:rsidRDefault="00BB7B24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26 January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5598B778" w:rsidR="00A53652" w:rsidRPr="00CB3E0B" w:rsidRDefault="00BB7B24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67761DEE" w:rsid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671398" w14:textId="77777777" w:rsidR="00BB7B24" w:rsidRPr="00F841A8" w:rsidRDefault="00BB7B24" w:rsidP="00A53652">
      <w:pPr>
        <w:jc w:val="center"/>
        <w:rPr>
          <w:rFonts w:ascii="Arial" w:hAnsi="Arial" w:cs="Arial"/>
          <w:b/>
          <w:u w:val="single"/>
        </w:rPr>
      </w:pPr>
    </w:p>
    <w:p w14:paraId="391E6084" w14:textId="71DCFFA1" w:rsidR="00727813" w:rsidRDefault="00BB7B24" w:rsidP="00BB7B24">
      <w:pPr>
        <w:jc w:val="center"/>
        <w:rPr>
          <w:rFonts w:ascii="Arial" w:hAnsi="Arial" w:cs="Arial"/>
          <w:b/>
        </w:rPr>
      </w:pPr>
      <w:r w:rsidRPr="00BB7B24">
        <w:rPr>
          <w:rFonts w:ascii="Arial" w:hAnsi="Arial" w:cs="Arial"/>
          <w:b/>
        </w:rPr>
        <w:t>T0419 Specialist Technical Support for Supervision of Construction of Energy Storage Systems (ESS) to support EV Charging at Motorway Service Areas (MSA) - Phase 3</w:t>
      </w:r>
    </w:p>
    <w:p w14:paraId="4647AE56" w14:textId="77777777" w:rsidR="00BB7B24" w:rsidRDefault="00BB7B24" w:rsidP="00BB7B24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318794EC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1-1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B7B24">
            <w:rPr>
              <w:rFonts w:ascii="Arial" w:hAnsi="Arial" w:cs="Arial"/>
              <w:b/>
            </w:rPr>
            <w:t>16 January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1E88A6A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1-2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B7B24">
            <w:rPr>
              <w:rFonts w:ascii="Arial" w:hAnsi="Arial" w:cs="Arial"/>
              <w:b/>
            </w:rPr>
            <w:t>26 January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4-2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B7B24">
            <w:rPr>
              <w:rFonts w:ascii="Arial" w:hAnsi="Arial" w:cs="Arial"/>
              <w:b/>
            </w:rPr>
            <w:t>24 April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4E43D1F7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BB7B24">
        <w:rPr>
          <w:rFonts w:ascii="Arial" w:hAnsi="Arial" w:cs="Arial"/>
          <w:b/>
        </w:rPr>
        <w:t>124,704.44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0EBB022A" w14:textId="577856F0" w:rsidR="00627D44" w:rsidRPr="00311C5F" w:rsidRDefault="00583A3C" w:rsidP="00627D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X </w:t>
      </w:r>
      <w:r w:rsidR="00627D44" w:rsidRPr="00311C5F">
        <w:rPr>
          <w:rFonts w:ascii="Arial" w:hAnsi="Arial" w:cs="Arial"/>
        </w:rPr>
        <w:t xml:space="preserve">is the Project </w:t>
      </w:r>
      <w:r w:rsidR="00BB7B24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6CEE2D00" w:rsidR="00727813" w:rsidRPr="00311C5F" w:rsidRDefault="00583A3C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72815C58" w:rsidR="00627D44" w:rsidRPr="00311C5F" w:rsidRDefault="00A46DD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627D44" w:rsidRPr="00311C5F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50970" w14:textId="77777777" w:rsidR="006B6DD8" w:rsidRDefault="006B6DD8">
      <w:r>
        <w:separator/>
      </w:r>
    </w:p>
  </w:endnote>
  <w:endnote w:type="continuationSeparator" w:id="0">
    <w:p w14:paraId="3BB10B90" w14:textId="77777777" w:rsidR="006B6DD8" w:rsidRDefault="006B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A46DD0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B753F" w14:textId="77777777" w:rsidR="006B6DD8" w:rsidRDefault="006B6DD8">
      <w:r>
        <w:separator/>
      </w:r>
    </w:p>
  </w:footnote>
  <w:footnote w:type="continuationSeparator" w:id="0">
    <w:p w14:paraId="3CF5429B" w14:textId="77777777" w:rsidR="006B6DD8" w:rsidRDefault="006B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83A3C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B7B24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Jonathan Payton</cp:lastModifiedBy>
  <cp:revision>2</cp:revision>
  <cp:lastPrinted>2016-01-12T11:01:00Z</cp:lastPrinted>
  <dcterms:created xsi:type="dcterms:W3CDTF">2023-01-27T14:39:00Z</dcterms:created>
  <dcterms:modified xsi:type="dcterms:W3CDTF">2023-01-27T14:39:00Z</dcterms:modified>
</cp:coreProperties>
</file>