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5ED396D1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91239B">
              <w:rPr>
                <w:rFonts w:ascii="Arial" w:hAnsi="Arial" w:cs="Arial"/>
              </w:rPr>
              <w:t>P</w:t>
            </w:r>
            <w:r w:rsidR="00997BDB">
              <w:rPr>
                <w:rFonts w:ascii="Arial" w:hAnsi="Arial" w:cs="Arial"/>
              </w:rPr>
              <w:t>0</w:t>
            </w:r>
            <w:bookmarkStart w:id="1" w:name="_GoBack"/>
            <w:bookmarkEnd w:id="1"/>
            <w:r w:rsidR="0091239B">
              <w:rPr>
                <w:rFonts w:ascii="Arial" w:hAnsi="Arial" w:cs="Arial"/>
              </w:rPr>
              <w:t>004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2" w:name="YourRef"/>
            <w:bookmarkEnd w:id="2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3" w:name="Address"/>
            <w:bookmarkEnd w:id="3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4C7282BD" w:rsidR="00CB3E0B" w:rsidRDefault="000271D2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2 - Ove Arup &amp; Partners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4" w:name="FAOLabel"/>
            <w:bookmarkEnd w:id="4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SenderName"/>
            <w:bookmarkEnd w:id="5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Highways England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6" w:name="Fax"/>
            <w:bookmarkStart w:id="7" w:name="Other"/>
            <w:bookmarkStart w:id="8" w:name="TodaysDate"/>
            <w:bookmarkEnd w:id="6"/>
            <w:bookmarkEnd w:id="7"/>
            <w:bookmarkEnd w:id="8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03-01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7DF5ACC7" w:rsidR="00727813" w:rsidRPr="00311C5F" w:rsidRDefault="0091239B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01 March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9" w:name="CommercialRestriction"/>
      <w:bookmarkEnd w:id="9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10" w:name="Subject"/>
      <w:bookmarkEnd w:id="10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22F13825" w:rsidR="00A53652" w:rsidRPr="00CB3E0B" w:rsidRDefault="0091239B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2 – Procurement advice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7D87B56C" w:rsidR="00727813" w:rsidRDefault="0091239B" w:rsidP="0091239B">
      <w:pPr>
        <w:jc w:val="center"/>
        <w:rPr>
          <w:rFonts w:ascii="Arial" w:hAnsi="Arial" w:cs="Arial"/>
          <w:b/>
        </w:rPr>
      </w:pPr>
      <w:r w:rsidRPr="0091239B">
        <w:rPr>
          <w:rFonts w:ascii="Arial" w:hAnsi="Arial" w:cs="Arial"/>
          <w:b/>
        </w:rPr>
        <w:t>P</w:t>
      </w:r>
      <w:proofErr w:type="gramStart"/>
      <w:r w:rsidRPr="0091239B">
        <w:rPr>
          <w:rFonts w:ascii="Arial" w:hAnsi="Arial" w:cs="Arial"/>
          <w:b/>
        </w:rPr>
        <w:t>0004  SDF</w:t>
      </w:r>
      <w:proofErr w:type="gramEnd"/>
      <w:r w:rsidRPr="0091239B">
        <w:rPr>
          <w:rFonts w:ascii="Arial" w:hAnsi="Arial" w:cs="Arial"/>
          <w:b/>
        </w:rPr>
        <w:t xml:space="preserve"> Tender Assessment Support package 2</w:t>
      </w:r>
    </w:p>
    <w:p w14:paraId="5A47F887" w14:textId="77777777" w:rsidR="0091239B" w:rsidRDefault="0091239B" w:rsidP="0091239B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5BF3D643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Highways England,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2-05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91239B">
            <w:rPr>
              <w:rFonts w:ascii="Arial" w:hAnsi="Arial" w:cs="Arial"/>
              <w:b/>
            </w:rPr>
            <w:t>05 February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40BCEDCE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03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91239B">
            <w:rPr>
              <w:rFonts w:ascii="Arial" w:hAnsi="Arial" w:cs="Arial"/>
              <w:b/>
            </w:rPr>
            <w:t>01 March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1-06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91239B">
            <w:rPr>
              <w:rFonts w:ascii="Arial" w:hAnsi="Arial" w:cs="Arial"/>
              <w:b/>
            </w:rPr>
            <w:t>30 June 2021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3D7192F6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91239B">
        <w:rPr>
          <w:rFonts w:ascii="Arial" w:hAnsi="Arial" w:cs="Arial"/>
          <w:b/>
        </w:rPr>
        <w:t>202,764.51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0EBB022A" w14:textId="5E60EDFE" w:rsidR="00627D44" w:rsidRPr="00311C5F" w:rsidRDefault="00997BDB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1" w:name="Start"/>
      <w:bookmarkEnd w:id="11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0F42A5FD" w:rsidR="00727813" w:rsidRDefault="00727813" w:rsidP="00727813">
      <w:pPr>
        <w:rPr>
          <w:rFonts w:ascii="Arial" w:hAnsi="Arial" w:cs="Arial"/>
        </w:rPr>
      </w:pPr>
      <w:bookmarkStart w:id="12" w:name="Yours"/>
      <w:bookmarkEnd w:id="12"/>
      <w:r w:rsidRPr="00311C5F">
        <w:rPr>
          <w:rFonts w:ascii="Arial" w:hAnsi="Arial" w:cs="Arial"/>
        </w:rPr>
        <w:t>Yours faithfully</w:t>
      </w:r>
    </w:p>
    <w:p w14:paraId="0AE682ED" w14:textId="77777777" w:rsidR="0091239B" w:rsidRPr="00311C5F" w:rsidRDefault="0091239B" w:rsidP="00727813">
      <w:pPr>
        <w:rPr>
          <w:rFonts w:ascii="Arial" w:hAnsi="Arial" w:cs="Arial"/>
        </w:rPr>
      </w:pP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0792FEE2" w:rsidR="00727813" w:rsidRPr="00311C5F" w:rsidRDefault="00997BDB" w:rsidP="00727813">
      <w:pPr>
        <w:rPr>
          <w:rFonts w:ascii="Arial" w:hAnsi="Arial" w:cs="Arial"/>
        </w:rPr>
      </w:pPr>
      <w:bookmarkStart w:id="13" w:name="SenderName1"/>
      <w:bookmarkEnd w:id="13"/>
      <w:r>
        <w:rPr>
          <w:rFonts w:ascii="Arial" w:hAnsi="Arial" w:cs="Arial"/>
        </w:rPr>
        <w:t>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4" w:name="Team"/>
      <w:bookmarkStart w:id="15" w:name="Page2"/>
      <w:bookmarkStart w:id="16" w:name="Email"/>
      <w:bookmarkEnd w:id="14"/>
      <w:bookmarkEnd w:id="15"/>
      <w:bookmarkEnd w:id="16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4D207BE5" w14:textId="035C12C1" w:rsidR="00CB4F85" w:rsidRPr="00627D44" w:rsidRDefault="00997BDB" w:rsidP="00997BDB">
      <w:pPr>
        <w:rPr>
          <w:rFonts w:ascii="Arial" w:hAnsi="Arial" w:cs="Arial"/>
        </w:rPr>
      </w:pPr>
      <w:hyperlink r:id="rId11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</w:p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B141C" w14:textId="77777777" w:rsidR="001C2680" w:rsidRDefault="001C2680">
      <w:r>
        <w:separator/>
      </w:r>
    </w:p>
  </w:endnote>
  <w:endnote w:type="continuationSeparator" w:id="0">
    <w:p w14:paraId="0E1E3D0B" w14:textId="77777777" w:rsidR="001C2680" w:rsidRDefault="001C2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F4D0A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0271D2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7E61D" w14:textId="77777777" w:rsidR="001C2680" w:rsidRDefault="001C2680">
      <w:r>
        <w:separator/>
      </w:r>
    </w:p>
  </w:footnote>
  <w:footnote w:type="continuationSeparator" w:id="0">
    <w:p w14:paraId="30ED8EEE" w14:textId="77777777" w:rsidR="001C2680" w:rsidRDefault="001C2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07246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E4CC4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271D2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75589"/>
    <w:rsid w:val="008D10A6"/>
    <w:rsid w:val="008E32A7"/>
    <w:rsid w:val="0090039A"/>
    <w:rsid w:val="0091239B"/>
    <w:rsid w:val="0091686D"/>
    <w:rsid w:val="00922E16"/>
    <w:rsid w:val="0096338C"/>
    <w:rsid w:val="00985C09"/>
    <w:rsid w:val="009865D2"/>
    <w:rsid w:val="00997BDB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aTS2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CA1B5754BF9438A63FAFEF7522C4A" ma:contentTypeVersion="13" ma:contentTypeDescription="Create a new document." ma:contentTypeScope="" ma:versionID="d86972e618837c970904794824b46a8c">
  <xsd:schema xmlns:xsd="http://www.w3.org/2001/XMLSchema" xmlns:xs="http://www.w3.org/2001/XMLSchema" xmlns:p="http://schemas.microsoft.com/office/2006/metadata/properties" xmlns:ns3="d9ce19a9-9254-426f-9a2c-41d24c73f650" xmlns:ns4="6997893d-8b67-4d23-8f15-a7f254a4a540" targetNamespace="http://schemas.microsoft.com/office/2006/metadata/properties" ma:root="true" ma:fieldsID="ffb393ddba05c7a71e00b2cc4ec3f255" ns3:_="" ns4:_="">
    <xsd:import namespace="d9ce19a9-9254-426f-9a2c-41d24c73f650"/>
    <xsd:import namespace="6997893d-8b67-4d23-8f15-a7f254a4a5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e19a9-9254-426f-9a2c-41d24c73f6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7893d-8b67-4d23-8f15-a7f254a4a5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2E3EA-5130-4B91-B5A7-AF400F4A39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C0BBA5-5355-41C7-97FC-C04E924C9AB5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d9ce19a9-9254-426f-9a2c-41d24c73f650"/>
    <ds:schemaRef ds:uri="http://schemas.microsoft.com/office/infopath/2007/PartnerControls"/>
    <ds:schemaRef ds:uri="6997893d-8b67-4d23-8f15-a7f254a4a540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35EBAD0-CD4B-446F-B5F3-8100686A26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e19a9-9254-426f-9a2c-41d24c73f650"/>
    <ds:schemaRef ds:uri="6997893d-8b67-4d23-8f15-a7f254a4a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84D603-44D8-4376-A461-829E511FE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Jonathan Payton</cp:lastModifiedBy>
  <cp:revision>2</cp:revision>
  <cp:lastPrinted>2016-01-12T11:01:00Z</cp:lastPrinted>
  <dcterms:created xsi:type="dcterms:W3CDTF">2021-03-09T08:44:00Z</dcterms:created>
  <dcterms:modified xsi:type="dcterms:W3CDTF">2021-03-09T08:44:00Z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0x01010016FCA1B5754BF9438A63FAFEF7522C4A</vt:lpwstr>
  </property>
</Properties>
</file>