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7B7AF5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0240D" w:rsidRPr="00657559">
              <w:rPr>
                <w:rFonts w:ascii="Arial" w:hAnsi="Arial" w:cs="Arial"/>
                <w:b/>
              </w:rPr>
              <w:t>C0005 1b</w:t>
            </w:r>
          </w:p>
          <w:p w14:paraId="44494DAD" w14:textId="4ED9546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80240D">
              <w:rPr>
                <w:rFonts w:ascii="Arial" w:hAnsi="Arial" w:cs="Arial"/>
              </w:rPr>
              <w:t>itt_6545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742DE5D" w:rsidR="00E565C4" w:rsidRDefault="0080240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Consult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E114D9" w:rsidR="00727813" w:rsidRPr="00311C5F" w:rsidRDefault="0080240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C45D8D0" w:rsidR="00483F92" w:rsidRPr="00CB3E0B" w:rsidRDefault="0080240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5A9064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062F9EF" w14:textId="77777777" w:rsidR="0080240D" w:rsidRPr="00F841A8" w:rsidRDefault="0080240D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01B1062" w:rsidR="00727813" w:rsidRDefault="0080240D" w:rsidP="0080240D">
      <w:pPr>
        <w:jc w:val="center"/>
        <w:rPr>
          <w:rFonts w:ascii="Arial" w:hAnsi="Arial" w:cs="Arial"/>
          <w:b/>
        </w:rPr>
      </w:pPr>
      <w:r w:rsidRPr="0080240D">
        <w:rPr>
          <w:rFonts w:ascii="Arial" w:hAnsi="Arial" w:cs="Arial"/>
          <w:b/>
        </w:rPr>
        <w:t>C0005- CIP Commercial Services Lot 1B (A428 and A303)</w:t>
      </w:r>
    </w:p>
    <w:p w14:paraId="795028CF" w14:textId="77777777" w:rsidR="0080240D" w:rsidRPr="0080240D" w:rsidRDefault="0080240D" w:rsidP="0080240D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56C1A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0240D">
            <w:rPr>
              <w:rFonts w:ascii="Arial" w:hAnsi="Arial" w:cs="Arial"/>
              <w:b/>
            </w:rPr>
            <w:t>19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93E2D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0240D">
            <w:rPr>
              <w:rFonts w:ascii="Arial" w:hAnsi="Arial" w:cs="Arial"/>
              <w:b/>
            </w:rPr>
            <w:t>09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0240D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E2ED4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80240D">
        <w:rPr>
          <w:rFonts w:ascii="Arial" w:hAnsi="Arial" w:cs="Arial"/>
          <w:b/>
        </w:rPr>
        <w:t>£</w:t>
      </w:r>
      <w:r w:rsidR="00415C77" w:rsidRPr="00415C77">
        <w:rPr>
          <w:rFonts w:ascii="Arial" w:hAnsi="Arial" w:cs="Arial"/>
          <w:b/>
        </w:rPr>
        <w:t xml:space="preserve">7,331,076.72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823A1C5" w:rsidR="00627D44" w:rsidRPr="00311C5F" w:rsidRDefault="008262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0240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018B715" w:rsidR="00727813" w:rsidRDefault="00727813" w:rsidP="00727813">
      <w:pPr>
        <w:rPr>
          <w:rFonts w:ascii="Arial" w:hAnsi="Arial" w:cs="Arial"/>
        </w:rPr>
      </w:pPr>
    </w:p>
    <w:p w14:paraId="0F3474C7" w14:textId="77777777" w:rsidR="0080240D" w:rsidRPr="00311C5F" w:rsidRDefault="0080240D" w:rsidP="00727813">
      <w:pPr>
        <w:rPr>
          <w:rFonts w:ascii="Arial" w:hAnsi="Arial" w:cs="Arial"/>
        </w:rPr>
      </w:pPr>
    </w:p>
    <w:p w14:paraId="7FF50486" w14:textId="05EBD71E" w:rsidR="00727813" w:rsidRPr="00311C5F" w:rsidRDefault="008262D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262DD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A42934F" w:rsidR="00CB4F85" w:rsidRPr="002C2284" w:rsidRDefault="008024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C0005 1b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46A3C48" w:rsidR="00CB4F85" w:rsidRPr="002C2284" w:rsidRDefault="008024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7C7B37" w:rsidR="00CB4F85" w:rsidRPr="002C2284" w:rsidRDefault="008024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E373" w14:textId="77777777" w:rsidR="00660C8A" w:rsidRDefault="00660C8A">
      <w:r>
        <w:separator/>
      </w:r>
    </w:p>
  </w:endnote>
  <w:endnote w:type="continuationSeparator" w:id="0">
    <w:p w14:paraId="649EAF0B" w14:textId="77777777" w:rsidR="00660C8A" w:rsidRDefault="0066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262D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E4F3" w14:textId="77777777" w:rsidR="00660C8A" w:rsidRDefault="00660C8A">
      <w:r>
        <w:separator/>
      </w:r>
    </w:p>
  </w:footnote>
  <w:footnote w:type="continuationSeparator" w:id="0">
    <w:p w14:paraId="6CF38916" w14:textId="77777777" w:rsidR="00660C8A" w:rsidRDefault="0066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5C77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7559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240D"/>
    <w:rsid w:val="008262DD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C4B4D"/>
    <w:rsid w:val="00AE14D0"/>
    <w:rsid w:val="00AF3514"/>
    <w:rsid w:val="00B50393"/>
    <w:rsid w:val="00B620D1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4AEB-834E-4951-A37C-E5C6B2DF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719d7faf-9391-4c04-a9c3-3860175c3ad4"/>
    <ds:schemaRef ds:uri="http://schemas.microsoft.com/office/2006/documentManagement/types"/>
    <ds:schemaRef ds:uri="6b4b38b8-45a7-4162-bf62-109920f72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953CA-9AAC-48D8-9D02-0B0A5438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66</TotalTime>
  <Pages>2</Pages>
  <Words>355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5</cp:revision>
  <cp:lastPrinted>2016-01-12T11:01:00Z</cp:lastPrinted>
  <dcterms:created xsi:type="dcterms:W3CDTF">2022-03-08T12:50:00Z</dcterms:created>
  <dcterms:modified xsi:type="dcterms:W3CDTF">2022-03-11T08:30:00Z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