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0ADF31F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394AD7">
              <w:rPr>
                <w:rFonts w:ascii="Arial" w:hAnsi="Arial" w:cs="Arial"/>
                <w:b/>
                <w:sz w:val="22"/>
              </w:rPr>
              <w:t>198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19430F57" w:rsidR="00727813" w:rsidRDefault="00394AD7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Mott MacDonald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1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4711EB88" w:rsidR="00906CE7" w:rsidRDefault="00394AD7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21 January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3DEB9B61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94AD7" w:rsidRPr="00394AD7">
        <w:rPr>
          <w:rFonts w:ascii="Arial" w:hAnsi="Arial" w:cs="Arial"/>
          <w:b/>
        </w:rPr>
        <w:t xml:space="preserve">-198 Commercial Manager - P Game 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291A3736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1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94AD7">
            <w:rPr>
              <w:rStyle w:val="Style1"/>
            </w:rPr>
            <w:t>14 January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4E4E4368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94AD7">
            <w:rPr>
              <w:rStyle w:val="Style1"/>
            </w:rPr>
            <w:t>21 January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94AD7">
            <w:rPr>
              <w:rStyle w:val="Style1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0F9033A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94AD7">
        <w:rPr>
          <w:rFonts w:ascii="Arial" w:hAnsi="Arial" w:cs="Arial"/>
          <w:b/>
        </w:rPr>
        <w:t>62,933.66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3697EEEA" w:rsidR="00627D44" w:rsidRPr="00627D44" w:rsidRDefault="00C8105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proofErr w:type="gramStart"/>
      <w:r>
        <w:rPr>
          <w:rFonts w:ascii="Arial" w:hAnsi="Arial" w:cs="Arial"/>
        </w:rPr>
        <w:t xml:space="preserve">x 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to</w:t>
      </w:r>
      <w:proofErr w:type="gramEnd"/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  <w:bookmarkStart w:id="17" w:name="_GoBack"/>
      <w:bookmarkEnd w:id="17"/>
    </w:p>
    <w:p w14:paraId="6E49CF06" w14:textId="2FF591AA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2DE145F8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BD7A52">
              <w:rPr>
                <w:rFonts w:ascii="Arial" w:hAnsi="Arial" w:cs="Arial"/>
              </w:rPr>
              <w:t>198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4B3CA303" w:rsidR="00627D44" w:rsidRPr="00627D44" w:rsidRDefault="00BD7A52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1" w:name="bkCostCentre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9E0FB" w14:textId="77777777" w:rsidR="007D43F0" w:rsidRDefault="007D43F0">
      <w:r>
        <w:separator/>
      </w:r>
    </w:p>
  </w:endnote>
  <w:endnote w:type="continuationSeparator" w:id="0">
    <w:p w14:paraId="3741549C" w14:textId="77777777" w:rsidR="007D43F0" w:rsidRDefault="007D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7D43F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4D20A" w14:textId="77777777" w:rsidR="007D43F0" w:rsidRDefault="007D43F0">
      <w:r>
        <w:separator/>
      </w:r>
    </w:p>
  </w:footnote>
  <w:footnote w:type="continuationSeparator" w:id="0">
    <w:p w14:paraId="766B35F3" w14:textId="77777777" w:rsidR="007D43F0" w:rsidRDefault="007D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126B"/>
    <w:rsid w:val="000825EE"/>
    <w:rsid w:val="00087732"/>
    <w:rsid w:val="000B5932"/>
    <w:rsid w:val="001209C0"/>
    <w:rsid w:val="00123497"/>
    <w:rsid w:val="0013631C"/>
    <w:rsid w:val="00160909"/>
    <w:rsid w:val="001C4D7C"/>
    <w:rsid w:val="001E763A"/>
    <w:rsid w:val="002B0CC6"/>
    <w:rsid w:val="002B4544"/>
    <w:rsid w:val="002F5136"/>
    <w:rsid w:val="00336C27"/>
    <w:rsid w:val="00375CFE"/>
    <w:rsid w:val="00394AD7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D43F0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D7A52"/>
    <w:rsid w:val="00BE059E"/>
    <w:rsid w:val="00C3604A"/>
    <w:rsid w:val="00C47102"/>
    <w:rsid w:val="00C509BE"/>
    <w:rsid w:val="00C81054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37E450D5-6B5B-4407-9D7A-A122CD1C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5B7E80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5B7E80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5B7E80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5B7E80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5B7E80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541178"/>
    <w:rsid w:val="005B7E80"/>
    <w:rsid w:val="006C2126"/>
    <w:rsid w:val="00D2263D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55DCD-3189-4927-A851-91B28ECF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4</cp:revision>
  <cp:lastPrinted>2016-01-12T11:01:00Z</cp:lastPrinted>
  <dcterms:created xsi:type="dcterms:W3CDTF">2019-01-18T11:28:00Z</dcterms:created>
  <dcterms:modified xsi:type="dcterms:W3CDTF">2019-01-21T10:03:00Z</dcterms:modified>
</cp:coreProperties>
</file>