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F81994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4C5AA8" w:rsidRPr="004C5AA8">
              <w:rPr>
                <w:rFonts w:ascii="Arial" w:hAnsi="Arial" w:cs="Arial"/>
                <w:b/>
              </w:rPr>
              <w:t>T0348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F004060" w:rsidR="00CB3E0B" w:rsidRDefault="004C5AA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9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6AE8071" w:rsidR="00727813" w:rsidRPr="00311C5F" w:rsidRDefault="004C5AA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September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DA1CFC9" w:rsidR="00A53652" w:rsidRPr="00CB3E0B" w:rsidRDefault="004C5AA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57CD1FC" w:rsidR="00727813" w:rsidRDefault="004C5AA8" w:rsidP="004C5AA8">
      <w:pPr>
        <w:jc w:val="center"/>
        <w:rPr>
          <w:rFonts w:ascii="Arial" w:hAnsi="Arial" w:cs="Arial"/>
          <w:b/>
          <w:bCs/>
          <w:color w:val="444444"/>
          <w:shd w:val="clear" w:color="auto" w:fill="FFFFFF"/>
        </w:rPr>
      </w:pPr>
      <w:proofErr w:type="spellStart"/>
      <w:r>
        <w:rPr>
          <w:rFonts w:ascii="Arial" w:hAnsi="Arial" w:cs="Arial"/>
          <w:b/>
        </w:rPr>
        <w:t>T0348</w:t>
      </w:r>
      <w:proofErr w:type="spellEnd"/>
      <w:r>
        <w:rPr>
          <w:rFonts w:ascii="Arial" w:hAnsi="Arial" w:cs="Arial"/>
          <w:b/>
        </w:rPr>
        <w:t xml:space="preserve"> - </w:t>
      </w:r>
      <w:r w:rsidRPr="004C5AA8">
        <w:rPr>
          <w:rFonts w:ascii="Arial" w:hAnsi="Arial" w:cs="Arial"/>
          <w:b/>
          <w:bCs/>
          <w:color w:val="444444"/>
          <w:shd w:val="clear" w:color="auto" w:fill="FFFFFF"/>
        </w:rPr>
        <w:t>Sustainable Geotechnical Techniques: Comparative Life Cycle Assessment</w:t>
      </w:r>
    </w:p>
    <w:p w14:paraId="5090ACC7" w14:textId="77777777" w:rsidR="004C5AA8" w:rsidRDefault="004C5AA8" w:rsidP="004C5AA8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299440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8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C5AA8">
            <w:rPr>
              <w:rFonts w:ascii="Arial" w:hAnsi="Arial" w:cs="Arial"/>
              <w:b/>
            </w:rPr>
            <w:t>03 August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EDF04B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9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C5AA8">
            <w:rPr>
              <w:rFonts w:ascii="Arial" w:hAnsi="Arial" w:cs="Arial"/>
              <w:b/>
            </w:rPr>
            <w:t>12 September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C5AA8">
            <w:rPr>
              <w:rFonts w:ascii="Arial" w:hAnsi="Arial" w:cs="Arial"/>
              <w:b/>
            </w:rPr>
            <w:t>31 October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E8803A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C5AA8">
        <w:rPr>
          <w:rFonts w:ascii="Arial" w:hAnsi="Arial" w:cs="Arial"/>
          <w:b/>
        </w:rPr>
        <w:t>116,959.95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229B646" w:rsidR="00627D44" w:rsidRPr="00311C5F" w:rsidRDefault="00502BF6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4C5AA8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0689CC2" w:rsidR="00727813" w:rsidRPr="00311C5F" w:rsidRDefault="00502BF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C857F3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857F3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315124D" w:rsidR="00CB4F85" w:rsidRPr="002C2284" w:rsidRDefault="004C5AA8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T0348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F844CCE" w:rsidR="00CB4F85" w:rsidRPr="002C2284" w:rsidRDefault="004C5AA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12E5DC8" w:rsidR="00CB4F85" w:rsidRPr="004C5AA8" w:rsidRDefault="004C5AA8" w:rsidP="00A43023">
            <w:pPr>
              <w:rPr>
                <w:rFonts w:ascii="Arial" w:hAnsi="Arial" w:cs="Arial"/>
                <w:b/>
                <w:bCs/>
              </w:rPr>
            </w:pPr>
            <w:r w:rsidRPr="004C5AA8">
              <w:rPr>
                <w:rFonts w:ascii="Arial" w:hAnsi="Arial" w:cs="Arial"/>
                <w:b/>
                <w:bCs/>
                <w:color w:val="444444"/>
                <w:shd w:val="clear" w:color="auto" w:fill="FFFFFF"/>
              </w:rPr>
              <w:t>614231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8448" w14:textId="77777777" w:rsidR="00C857F3" w:rsidRDefault="00C857F3">
      <w:r>
        <w:separator/>
      </w:r>
    </w:p>
  </w:endnote>
  <w:endnote w:type="continuationSeparator" w:id="0">
    <w:p w14:paraId="63B08606" w14:textId="77777777" w:rsidR="00C857F3" w:rsidRDefault="00C8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6571E1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7686" w14:textId="77777777" w:rsidR="00C857F3" w:rsidRDefault="00C857F3">
      <w:r>
        <w:separator/>
      </w:r>
    </w:p>
  </w:footnote>
  <w:footnote w:type="continuationSeparator" w:id="0">
    <w:p w14:paraId="6EBDDC0B" w14:textId="77777777" w:rsidR="00C857F3" w:rsidRDefault="00C8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414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296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5AA8"/>
    <w:rsid w:val="004C63A8"/>
    <w:rsid w:val="004E4BD7"/>
    <w:rsid w:val="004F486C"/>
    <w:rsid w:val="00502BF6"/>
    <w:rsid w:val="00513EF5"/>
    <w:rsid w:val="00524411"/>
    <w:rsid w:val="00526BD6"/>
    <w:rsid w:val="00527CCF"/>
    <w:rsid w:val="0055496D"/>
    <w:rsid w:val="005A7BBA"/>
    <w:rsid w:val="005C6E7D"/>
    <w:rsid w:val="00627D44"/>
    <w:rsid w:val="006571E1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857F3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50998"/>
    <w:rsid w:val="0067729F"/>
    <w:rsid w:val="00692579"/>
    <w:rsid w:val="00695C80"/>
    <w:rsid w:val="00793D6E"/>
    <w:rsid w:val="007A3CA2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2022-09-29T14:58:00Z</dcterms:created>
  <dcterms:modified xsi:type="dcterms:W3CDTF">2022-09-29T14:58:00Z</dcterms:modified>
</cp:coreProperties>
</file>