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6D64451B" w:rsidR="00340D5B" w:rsidRPr="00D87DB0" w:rsidRDefault="00340D5B" w:rsidP="4A706AA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A706AAE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6FC7FC66" w14:textId="77777777" w:rsidR="008F2A17" w:rsidRDefault="008F2A17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662AD4A8" w14:textId="142D17C3" w:rsidR="008F2A17" w:rsidRPr="00D87DB0" w:rsidRDefault="008F2A17" w:rsidP="70BB47A8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E1B4104">
        <w:rPr>
          <w:rFonts w:cs="Arial"/>
          <w:b/>
          <w:bCs/>
          <w:sz w:val="24"/>
          <w:szCs w:val="24"/>
          <w:u w:val="single"/>
        </w:rPr>
        <w:t xml:space="preserve">HMP </w:t>
      </w:r>
      <w:proofErr w:type="spellStart"/>
      <w:r w:rsidRPr="2E1B4104">
        <w:rPr>
          <w:rFonts w:cs="Arial"/>
          <w:b/>
          <w:bCs/>
          <w:sz w:val="24"/>
          <w:szCs w:val="24"/>
          <w:u w:val="single"/>
        </w:rPr>
        <w:t>Askham</w:t>
      </w:r>
      <w:proofErr w:type="spellEnd"/>
      <w:r w:rsidRPr="2E1B4104">
        <w:rPr>
          <w:rFonts w:cs="Arial"/>
          <w:b/>
          <w:bCs/>
          <w:sz w:val="24"/>
          <w:szCs w:val="24"/>
          <w:u w:val="single"/>
        </w:rPr>
        <w:t xml:space="preserve"> Grange</w:t>
      </w:r>
    </w:p>
    <w:p w14:paraId="2BE42F57" w14:textId="4D746834" w:rsidR="2E1B4104" w:rsidRDefault="2E1B4104" w:rsidP="2E1B4104">
      <w:pPr>
        <w:jc w:val="center"/>
        <w:rPr>
          <w:b/>
          <w:bCs/>
          <w:szCs w:val="22"/>
          <w:u w:val="single"/>
        </w:rPr>
      </w:pPr>
    </w:p>
    <w:p w14:paraId="6EA47CA5" w14:textId="7D0AF31D" w:rsidR="2E1B4104" w:rsidRDefault="2E1B4104">
      <w:r>
        <w:br w:type="page"/>
      </w:r>
    </w:p>
    <w:p w14:paraId="7B8E0A91" w14:textId="13386916" w:rsidR="00E002E7" w:rsidRPr="00954602" w:rsidRDefault="00E002E7" w:rsidP="2E1B4104">
      <w:pPr>
        <w:autoSpaceDE w:val="0"/>
        <w:autoSpaceDN w:val="0"/>
        <w:adjustRightInd w:val="0"/>
        <w:spacing w:before="160" w:after="160"/>
        <w:jc w:val="center"/>
        <w:rPr>
          <w:b/>
          <w:bCs/>
          <w:szCs w:val="22"/>
          <w:u w:val="single"/>
        </w:rPr>
      </w:pPr>
      <w:bookmarkStart w:id="0" w:name="OLE_LINK1"/>
      <w:bookmarkEnd w:id="0"/>
    </w:p>
    <w:p w14:paraId="5A14F1AF" w14:textId="692F916A" w:rsidR="003362EB" w:rsidRPr="00954602" w:rsidRDefault="003362EB" w:rsidP="0088337A">
      <w:pPr>
        <w:autoSpaceDE w:val="0"/>
        <w:autoSpaceDN w:val="0"/>
        <w:adjustRightInd w:val="0"/>
        <w:spacing w:before="160" w:after="160"/>
        <w:jc w:val="center"/>
        <w:rPr>
          <w:rFonts w:cs="Arial"/>
          <w:b/>
          <w:bCs/>
          <w:color w:val="000000"/>
          <w:u w:val="single"/>
        </w:rPr>
      </w:pPr>
      <w:r w:rsidRPr="70BB47A8">
        <w:rPr>
          <w:rFonts w:cs="Arial"/>
          <w:b/>
          <w:bCs/>
          <w:color w:val="000000" w:themeColor="text1"/>
          <w:u w:val="single"/>
        </w:rPr>
        <w:t xml:space="preserve">NATIONAL MINIMUM STANDARD </w:t>
      </w:r>
    </w:p>
    <w:p w14:paraId="54A9C73E" w14:textId="21901A1F" w:rsidR="00E002E7" w:rsidRPr="00954602" w:rsidRDefault="00FC127A" w:rsidP="70BB47A8">
      <w:pPr>
        <w:autoSpaceDE w:val="0"/>
        <w:autoSpaceDN w:val="0"/>
        <w:adjustRightInd w:val="0"/>
        <w:spacing w:before="160" w:after="160"/>
        <w:jc w:val="center"/>
        <w:rPr>
          <w:rFonts w:cs="Arial"/>
          <w:b/>
          <w:bCs/>
          <w:color w:val="000000"/>
          <w:u w:val="single"/>
        </w:rPr>
      </w:pPr>
      <w:r w:rsidRPr="70BB47A8">
        <w:rPr>
          <w:rFonts w:cs="Arial"/>
          <w:b/>
          <w:bCs/>
          <w:color w:val="000000" w:themeColor="text1"/>
          <w:u w:val="single"/>
        </w:rPr>
        <w:t>Conduct Visits</w:t>
      </w:r>
    </w:p>
    <w:p w14:paraId="74C99078" w14:textId="0C804851" w:rsidR="009E670C" w:rsidRPr="00954602" w:rsidRDefault="74C76B68" w:rsidP="0088337A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  <w:r w:rsidRPr="6B2F6714">
        <w:rPr>
          <w:rFonts w:cs="Arial"/>
          <w:b/>
          <w:bCs/>
          <w:color w:val="000000" w:themeColor="text1"/>
        </w:rPr>
        <w:t>Refreshments</w:t>
      </w:r>
    </w:p>
    <w:p w14:paraId="6D15AD4A" w14:textId="12584B2E" w:rsidR="002A08A5" w:rsidRPr="00CE2212" w:rsidRDefault="008506D6" w:rsidP="0088337A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69708230">
        <w:rPr>
          <w:rFonts w:cs="Arial"/>
          <w:color w:val="000000" w:themeColor="text1"/>
        </w:rPr>
        <w:t xml:space="preserve">HMP </w:t>
      </w:r>
      <w:proofErr w:type="spellStart"/>
      <w:r w:rsidR="00837156" w:rsidRPr="69708230">
        <w:rPr>
          <w:rFonts w:cs="Arial"/>
          <w:color w:val="000000" w:themeColor="text1"/>
        </w:rPr>
        <w:t>Askham</w:t>
      </w:r>
      <w:proofErr w:type="spellEnd"/>
      <w:r w:rsidR="00837156" w:rsidRPr="69708230">
        <w:rPr>
          <w:rFonts w:cs="Arial"/>
          <w:color w:val="000000" w:themeColor="text1"/>
        </w:rPr>
        <w:t xml:space="preserve"> Grange requirements for r</w:t>
      </w:r>
      <w:r w:rsidR="00CE2212" w:rsidRPr="69708230">
        <w:rPr>
          <w:rFonts w:cs="Arial"/>
          <w:color w:val="000000" w:themeColor="text1"/>
        </w:rPr>
        <w:t>efreshments</w:t>
      </w:r>
    </w:p>
    <w:p w14:paraId="465C6D38" w14:textId="67DE44D8" w:rsidR="6B2F6714" w:rsidRPr="0088337A" w:rsidRDefault="00CE2212" w:rsidP="0088337A">
      <w:pPr>
        <w:pStyle w:val="ListParagraph"/>
        <w:numPr>
          <w:ilvl w:val="0"/>
          <w:numId w:val="38"/>
        </w:numPr>
        <w:spacing w:before="0"/>
        <w:jc w:val="both"/>
        <w:rPr>
          <w:rFonts w:cs="Arial"/>
          <w:color w:val="000000" w:themeColor="text1"/>
        </w:rPr>
      </w:pPr>
      <w:r w:rsidRPr="6B2F6714">
        <w:rPr>
          <w:rFonts w:cs="Arial"/>
          <w:color w:val="000000" w:themeColor="text1"/>
          <w:sz w:val="22"/>
        </w:rPr>
        <w:t xml:space="preserve"> Not Applicable </w:t>
      </w:r>
    </w:p>
    <w:p w14:paraId="5503F154" w14:textId="77777777" w:rsidR="0088337A" w:rsidRPr="0088337A" w:rsidRDefault="0088337A" w:rsidP="0088337A">
      <w:pPr>
        <w:pStyle w:val="ListParagraph"/>
        <w:spacing w:before="0"/>
        <w:jc w:val="both"/>
        <w:rPr>
          <w:rFonts w:cs="Arial"/>
          <w:color w:val="000000" w:themeColor="text1"/>
        </w:rPr>
      </w:pPr>
    </w:p>
    <w:p w14:paraId="465831B5" w14:textId="3491021A" w:rsidR="00212D06" w:rsidRPr="0088337A" w:rsidRDefault="009E670C" w:rsidP="0088337A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  <w:szCs w:val="22"/>
        </w:rPr>
      </w:pPr>
      <w:r w:rsidRPr="0088337A">
        <w:rPr>
          <w:rFonts w:cs="Arial"/>
          <w:b/>
          <w:bCs/>
          <w:color w:val="000000" w:themeColor="text1"/>
          <w:szCs w:val="22"/>
        </w:rPr>
        <w:t>Visits Play</w:t>
      </w:r>
    </w:p>
    <w:p w14:paraId="1847C7BB" w14:textId="51B80FAE" w:rsidR="00837156" w:rsidRPr="0088337A" w:rsidRDefault="00837156" w:rsidP="0088337A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Cs w:val="22"/>
        </w:rPr>
      </w:pPr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requirements for visits play</w:t>
      </w:r>
    </w:p>
    <w:p w14:paraId="4ABB76FD" w14:textId="32AC707D" w:rsidR="2E1B4104" w:rsidRPr="0088337A" w:rsidRDefault="00837156" w:rsidP="0088337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 Not Applicable </w:t>
      </w:r>
      <w:bookmarkStart w:id="1" w:name="_GoBack"/>
      <w:bookmarkEnd w:id="1"/>
    </w:p>
    <w:p w14:paraId="1D21AFAC" w14:textId="52E22147" w:rsidR="00E93882" w:rsidRPr="0088337A" w:rsidRDefault="00E93882" w:rsidP="70BB47A8">
      <w:pPr>
        <w:autoSpaceDE w:val="0"/>
        <w:autoSpaceDN w:val="0"/>
        <w:adjustRightInd w:val="0"/>
        <w:spacing w:before="160" w:after="160"/>
        <w:jc w:val="center"/>
        <w:rPr>
          <w:rFonts w:cs="Arial"/>
          <w:b/>
          <w:bCs/>
          <w:color w:val="000000"/>
          <w:szCs w:val="22"/>
          <w:u w:val="single"/>
        </w:rPr>
      </w:pPr>
      <w:r w:rsidRPr="0088337A">
        <w:rPr>
          <w:rFonts w:cs="Arial"/>
          <w:b/>
          <w:bCs/>
          <w:color w:val="000000" w:themeColor="text1"/>
          <w:szCs w:val="22"/>
          <w:u w:val="single"/>
        </w:rPr>
        <w:t>Services for Visitors</w:t>
      </w:r>
    </w:p>
    <w:p w14:paraId="3F08CEB7" w14:textId="4E642BE8" w:rsidR="00E613B5" w:rsidRPr="0088337A" w:rsidRDefault="00E613B5" w:rsidP="6B2F6714">
      <w:pPr>
        <w:spacing w:before="160" w:after="160"/>
        <w:jc w:val="both"/>
        <w:rPr>
          <w:rFonts w:cs="Arial"/>
          <w:b/>
          <w:bCs/>
          <w:color w:val="000000" w:themeColor="text1"/>
          <w:szCs w:val="22"/>
        </w:rPr>
      </w:pPr>
      <w:r w:rsidRPr="0088337A">
        <w:rPr>
          <w:rFonts w:cs="Arial"/>
          <w:b/>
          <w:bCs/>
          <w:color w:val="000000" w:themeColor="text1"/>
          <w:szCs w:val="22"/>
        </w:rPr>
        <w:t>Visits Meet and Greet</w:t>
      </w:r>
    </w:p>
    <w:p w14:paraId="5A107451" w14:textId="4B1769B8" w:rsidR="00837156" w:rsidRPr="0088337A" w:rsidRDefault="00837156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Cs w:val="22"/>
        </w:rPr>
      </w:pPr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requirements for visitors meet and greet</w:t>
      </w:r>
    </w:p>
    <w:p w14:paraId="4267C3F0" w14:textId="79330793" w:rsidR="0088337A" w:rsidRPr="0088337A" w:rsidRDefault="00837156" w:rsidP="0088337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 w:after="0"/>
        <w:jc w:val="both"/>
        <w:rPr>
          <w:rFonts w:cs="Arial"/>
          <w:b/>
          <w:bCs/>
          <w:color w:val="000000" w:themeColor="text1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 Not Applicable </w:t>
      </w:r>
    </w:p>
    <w:p w14:paraId="35B6918E" w14:textId="7D900A1F" w:rsidR="0088337A" w:rsidRDefault="0088337A" w:rsidP="0088337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 w:themeColor="text1"/>
        </w:rPr>
      </w:pPr>
    </w:p>
    <w:p w14:paraId="19E1545B" w14:textId="77777777" w:rsidR="0088337A" w:rsidRPr="0088337A" w:rsidRDefault="0088337A" w:rsidP="0088337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 w:themeColor="text1"/>
        </w:rPr>
      </w:pPr>
    </w:p>
    <w:p w14:paraId="0E950D71" w14:textId="097F4BBE" w:rsidR="004E79A7" w:rsidRPr="0088337A" w:rsidRDefault="004E79A7" w:rsidP="0088337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 w:themeColor="text1"/>
        </w:rPr>
      </w:pPr>
      <w:r w:rsidRPr="0088337A">
        <w:rPr>
          <w:rFonts w:cs="Arial"/>
          <w:b/>
          <w:bCs/>
          <w:color w:val="000000" w:themeColor="text1"/>
        </w:rPr>
        <w:t>Visits Enrichment Activity</w:t>
      </w:r>
    </w:p>
    <w:p w14:paraId="5C3F9FEB" w14:textId="071C528C" w:rsidR="00837156" w:rsidRPr="0088337A" w:rsidRDefault="00837156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Cs w:val="22"/>
        </w:rPr>
      </w:pPr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requirements for visit enrichment activity</w:t>
      </w:r>
    </w:p>
    <w:p w14:paraId="3F13B623" w14:textId="664C8649" w:rsidR="002C161D" w:rsidRPr="0088337A" w:rsidRDefault="005A5CE7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18.5 hours per week (74 hours per month) for 0.5 FTE Family Engagement Manager (FEM) (in addition to the 1 X FT FEM) to work Sat/Sun 12pm-4.30pm to cover visits and the remaining hours on a Tuesday 8.30am- 12.30pm and Thursday 8.30am-1pm. 0.5 FTE to work alongside 1x FT FEM and resolve/handover issues from weekend. 0.5 FEM to work across the weekend to support visits in enrichment activities for children if required as well as support families during the visit. </w:t>
      </w:r>
    </w:p>
    <w:p w14:paraId="4F2E0A31" w14:textId="77777777" w:rsidR="002A08A5" w:rsidRPr="0088337A" w:rsidRDefault="002A08A5" w:rsidP="70BB47A8">
      <w:pPr>
        <w:pStyle w:val="ListParagraph"/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</w:p>
    <w:p w14:paraId="555B65A0" w14:textId="25105DAE" w:rsidR="00212D06" w:rsidRPr="0088337A" w:rsidRDefault="00D014F0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b/>
          <w:bCs/>
          <w:color w:val="000000"/>
          <w:szCs w:val="22"/>
        </w:rPr>
      </w:pPr>
      <w:r w:rsidRPr="0088337A">
        <w:rPr>
          <w:rFonts w:cs="Arial"/>
          <w:b/>
          <w:bCs/>
          <w:color w:val="000000" w:themeColor="text1"/>
          <w:szCs w:val="22"/>
        </w:rPr>
        <w:t>Family Visit Days</w:t>
      </w:r>
    </w:p>
    <w:p w14:paraId="4BBAB221" w14:textId="13CA760F" w:rsidR="00837156" w:rsidRPr="0088337A" w:rsidRDefault="00837156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Cs w:val="22"/>
        </w:rPr>
      </w:pPr>
      <w:bookmarkStart w:id="2" w:name="_Hlk83114009"/>
      <w:bookmarkEnd w:id="2"/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requirements for family visit days</w:t>
      </w:r>
    </w:p>
    <w:p w14:paraId="54506BC9" w14:textId="58F24768" w:rsidR="00837156" w:rsidRPr="0088337A" w:rsidRDefault="00BB1965" w:rsidP="2E1B4104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afterAutospacing="1"/>
        <w:jc w:val="left"/>
        <w:rPr>
          <w:sz w:val="22"/>
          <w:szCs w:val="22"/>
        </w:rPr>
      </w:pPr>
      <w:r w:rsidRPr="0088337A">
        <w:rPr>
          <w:sz w:val="22"/>
          <w:szCs w:val="22"/>
        </w:rPr>
        <w:t xml:space="preserve">The </w:t>
      </w:r>
      <w:r w:rsidR="3FD56117" w:rsidRPr="0088337A">
        <w:rPr>
          <w:sz w:val="22"/>
          <w:szCs w:val="22"/>
        </w:rPr>
        <w:t>P</w:t>
      </w:r>
      <w:r w:rsidRPr="0088337A">
        <w:rPr>
          <w:sz w:val="22"/>
          <w:szCs w:val="22"/>
        </w:rPr>
        <w:t>rovider will take part in w</w:t>
      </w:r>
      <w:r w:rsidR="00837156" w:rsidRPr="0088337A">
        <w:rPr>
          <w:sz w:val="22"/>
          <w:szCs w:val="22"/>
        </w:rPr>
        <w:t>hole-day events for families and children to spend time toge</w:t>
      </w:r>
      <w:r w:rsidRPr="0088337A">
        <w:rPr>
          <w:sz w:val="22"/>
          <w:szCs w:val="22"/>
        </w:rPr>
        <w:t>ther through extended time to activities</w:t>
      </w:r>
      <w:r w:rsidR="00837156" w:rsidRPr="0088337A">
        <w:rPr>
          <w:sz w:val="22"/>
          <w:szCs w:val="22"/>
        </w:rPr>
        <w:t xml:space="preserve"> </w:t>
      </w:r>
      <w:r w:rsidR="1666145D" w:rsidRPr="0088337A">
        <w:rPr>
          <w:sz w:val="22"/>
          <w:szCs w:val="22"/>
        </w:rPr>
        <w:t>i.e.,</w:t>
      </w:r>
      <w:r w:rsidR="00837156" w:rsidRPr="0088337A">
        <w:rPr>
          <w:sz w:val="22"/>
          <w:szCs w:val="22"/>
        </w:rPr>
        <w:t xml:space="preserve"> prepare and eat meals together, play games</w:t>
      </w:r>
      <w:r w:rsidR="368C9428" w:rsidRPr="0088337A">
        <w:rPr>
          <w:sz w:val="22"/>
          <w:szCs w:val="22"/>
        </w:rPr>
        <w:t>,</w:t>
      </w:r>
      <w:r w:rsidR="00837156" w:rsidRPr="0088337A">
        <w:rPr>
          <w:sz w:val="22"/>
          <w:szCs w:val="22"/>
        </w:rPr>
        <w:t xml:space="preserve"> </w:t>
      </w:r>
      <w:r w:rsidRPr="0088337A">
        <w:rPr>
          <w:sz w:val="22"/>
          <w:szCs w:val="22"/>
        </w:rPr>
        <w:t>etc.</w:t>
      </w:r>
    </w:p>
    <w:p w14:paraId="2C43E905" w14:textId="49ADFAD0" w:rsidR="00837156" w:rsidRPr="0088337A" w:rsidRDefault="00837156" w:rsidP="2E1B4104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afterAutospacing="1"/>
        <w:jc w:val="left"/>
        <w:rPr>
          <w:sz w:val="22"/>
          <w:szCs w:val="22"/>
        </w:rPr>
      </w:pPr>
      <w:r w:rsidRPr="0088337A">
        <w:rPr>
          <w:sz w:val="22"/>
          <w:szCs w:val="22"/>
        </w:rPr>
        <w:t xml:space="preserve">The </w:t>
      </w:r>
      <w:r w:rsidR="06C8BFAF" w:rsidRPr="0088337A">
        <w:rPr>
          <w:sz w:val="22"/>
          <w:szCs w:val="22"/>
        </w:rPr>
        <w:t>P</w:t>
      </w:r>
      <w:r w:rsidRPr="0088337A">
        <w:rPr>
          <w:sz w:val="22"/>
          <w:szCs w:val="22"/>
        </w:rPr>
        <w:t>rovider is to assist in the planning, co-ordination and running of the events</w:t>
      </w:r>
      <w:r w:rsidR="00BB1965" w:rsidRPr="0088337A">
        <w:rPr>
          <w:sz w:val="22"/>
          <w:szCs w:val="22"/>
        </w:rPr>
        <w:t>.</w:t>
      </w:r>
    </w:p>
    <w:p w14:paraId="6B2770CF" w14:textId="7835DA2F" w:rsidR="2E1B4104" w:rsidRPr="0088337A" w:rsidRDefault="00837156" w:rsidP="0088337A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afterAutospacing="1"/>
        <w:jc w:val="left"/>
        <w:rPr>
          <w:color w:val="000000"/>
          <w:sz w:val="22"/>
          <w:szCs w:val="22"/>
        </w:rPr>
      </w:pPr>
      <w:r w:rsidRPr="0088337A">
        <w:rPr>
          <w:sz w:val="22"/>
          <w:szCs w:val="22"/>
        </w:rPr>
        <w:t>The</w:t>
      </w:r>
      <w:r w:rsidR="00BB1965" w:rsidRPr="0088337A">
        <w:rPr>
          <w:sz w:val="22"/>
          <w:szCs w:val="22"/>
        </w:rPr>
        <w:t xml:space="preserve"> family day</w:t>
      </w:r>
      <w:r w:rsidRPr="0088337A">
        <w:rPr>
          <w:sz w:val="22"/>
          <w:szCs w:val="22"/>
        </w:rPr>
        <w:t xml:space="preserve"> visits should take place at least </w:t>
      </w:r>
      <w:r w:rsidR="006C4BAC" w:rsidRPr="0088337A">
        <w:rPr>
          <w:sz w:val="22"/>
          <w:szCs w:val="22"/>
        </w:rPr>
        <w:t>twelve</w:t>
      </w:r>
      <w:r w:rsidR="00BB1965" w:rsidRPr="0088337A">
        <w:rPr>
          <w:sz w:val="22"/>
          <w:szCs w:val="22"/>
        </w:rPr>
        <w:t xml:space="preserve"> times per year</w:t>
      </w:r>
      <w:r w:rsidRPr="0088337A">
        <w:rPr>
          <w:sz w:val="22"/>
          <w:szCs w:val="22"/>
        </w:rPr>
        <w:t>.</w:t>
      </w:r>
      <w:r w:rsidR="006C4BAC" w:rsidRPr="0088337A">
        <w:rPr>
          <w:sz w:val="22"/>
          <w:szCs w:val="22"/>
        </w:rPr>
        <w:t xml:space="preserve"> One per month on average.</w:t>
      </w:r>
      <w:r w:rsidRPr="0088337A">
        <w:rPr>
          <w:sz w:val="22"/>
          <w:szCs w:val="22"/>
        </w:rPr>
        <w:t xml:space="preserve"> </w:t>
      </w:r>
    </w:p>
    <w:p w14:paraId="45002F1D" w14:textId="77777777" w:rsidR="0088337A" w:rsidRPr="0088337A" w:rsidRDefault="0088337A" w:rsidP="0088337A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 w:afterAutospacing="1"/>
        <w:jc w:val="left"/>
        <w:rPr>
          <w:color w:val="000000"/>
          <w:sz w:val="22"/>
          <w:szCs w:val="22"/>
        </w:rPr>
      </w:pPr>
    </w:p>
    <w:p w14:paraId="0BF416F3" w14:textId="05650912" w:rsidR="00E93882" w:rsidRPr="0088337A" w:rsidRDefault="00E93882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b/>
          <w:bCs/>
          <w:color w:val="000000"/>
          <w:szCs w:val="22"/>
        </w:rPr>
      </w:pPr>
      <w:r w:rsidRPr="0088337A">
        <w:rPr>
          <w:rFonts w:cs="Arial"/>
          <w:b/>
          <w:bCs/>
          <w:color w:val="000000" w:themeColor="text1"/>
          <w:szCs w:val="22"/>
        </w:rPr>
        <w:t xml:space="preserve">Services for Prisoners without </w:t>
      </w:r>
      <w:r w:rsidR="003117B8" w:rsidRPr="0088337A">
        <w:rPr>
          <w:rFonts w:cs="Arial"/>
          <w:b/>
          <w:bCs/>
          <w:color w:val="000000" w:themeColor="text1"/>
          <w:szCs w:val="22"/>
        </w:rPr>
        <w:t>C</w:t>
      </w:r>
      <w:r w:rsidR="002E63EE" w:rsidRPr="0088337A">
        <w:rPr>
          <w:rFonts w:cs="Arial"/>
          <w:b/>
          <w:bCs/>
          <w:color w:val="000000" w:themeColor="text1"/>
          <w:szCs w:val="22"/>
        </w:rPr>
        <w:t xml:space="preserve">ontact with </w:t>
      </w:r>
      <w:r w:rsidR="003117B8" w:rsidRPr="0088337A">
        <w:rPr>
          <w:rFonts w:cs="Arial"/>
          <w:b/>
          <w:bCs/>
          <w:color w:val="000000" w:themeColor="text1"/>
          <w:szCs w:val="22"/>
        </w:rPr>
        <w:t>F</w:t>
      </w:r>
      <w:r w:rsidRPr="0088337A">
        <w:rPr>
          <w:rFonts w:cs="Arial"/>
          <w:b/>
          <w:bCs/>
          <w:color w:val="000000" w:themeColor="text1"/>
          <w:szCs w:val="22"/>
        </w:rPr>
        <w:t xml:space="preserve">amily and Significant Others </w:t>
      </w:r>
    </w:p>
    <w:p w14:paraId="207F6649" w14:textId="77777777" w:rsidR="00837156" w:rsidRPr="0088337A" w:rsidRDefault="00837156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Cs w:val="22"/>
        </w:rPr>
      </w:pPr>
      <w:bookmarkStart w:id="3" w:name="_Hlk83125807"/>
      <w:bookmarkStart w:id="4" w:name="_Hlk90298003"/>
      <w:bookmarkEnd w:id="3"/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requirements for Prisoners without Contact for Family and Significant Others</w:t>
      </w:r>
    </w:p>
    <w:p w14:paraId="34EA0D79" w14:textId="759B81D1" w:rsidR="00837156" w:rsidRPr="0088337A" w:rsidRDefault="00837156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The </w:t>
      </w:r>
      <w:r w:rsidR="72936ADE" w:rsidRPr="0088337A">
        <w:rPr>
          <w:rFonts w:cs="Arial"/>
          <w:color w:val="000000" w:themeColor="text1"/>
          <w:sz w:val="22"/>
        </w:rPr>
        <w:t>P</w:t>
      </w:r>
      <w:r w:rsidRPr="0088337A">
        <w:rPr>
          <w:rFonts w:cs="Arial"/>
          <w:color w:val="000000" w:themeColor="text1"/>
          <w:sz w:val="22"/>
        </w:rPr>
        <w:t xml:space="preserve">rovider </w:t>
      </w:r>
      <w:r w:rsidR="008F2A17" w:rsidRPr="0088337A">
        <w:rPr>
          <w:rFonts w:cs="Arial"/>
          <w:color w:val="000000" w:themeColor="text1"/>
          <w:sz w:val="22"/>
        </w:rPr>
        <w:t xml:space="preserve">will </w:t>
      </w:r>
      <w:r w:rsidRPr="0088337A">
        <w:rPr>
          <w:rFonts w:cs="Arial"/>
          <w:color w:val="000000" w:themeColor="text1"/>
          <w:sz w:val="22"/>
        </w:rPr>
        <w:t xml:space="preserve">support the prison in helping prisoners to re-establish contact with family </w:t>
      </w:r>
      <w:r w:rsidR="250F15FF" w:rsidRPr="0088337A">
        <w:rPr>
          <w:rFonts w:cs="Arial"/>
          <w:color w:val="000000" w:themeColor="text1"/>
          <w:sz w:val="22"/>
        </w:rPr>
        <w:t>and</w:t>
      </w:r>
      <w:r w:rsidRPr="0088337A">
        <w:rPr>
          <w:rFonts w:cs="Arial"/>
          <w:color w:val="000000" w:themeColor="text1"/>
          <w:sz w:val="22"/>
        </w:rPr>
        <w:t xml:space="preserve"> friends</w:t>
      </w:r>
      <w:r w:rsidR="0911D9F9" w:rsidRPr="0088337A">
        <w:rPr>
          <w:rFonts w:cs="Arial"/>
          <w:color w:val="000000" w:themeColor="text1"/>
          <w:sz w:val="22"/>
        </w:rPr>
        <w:t>.</w:t>
      </w:r>
    </w:p>
    <w:p w14:paraId="1213A01E" w14:textId="12C17593" w:rsidR="00837156" w:rsidRPr="0088337A" w:rsidRDefault="00837156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The </w:t>
      </w:r>
      <w:r w:rsidR="0D8387FE" w:rsidRPr="0088337A">
        <w:rPr>
          <w:rFonts w:cs="Arial"/>
          <w:color w:val="000000" w:themeColor="text1"/>
          <w:sz w:val="22"/>
        </w:rPr>
        <w:t>P</w:t>
      </w:r>
      <w:r w:rsidRPr="0088337A">
        <w:rPr>
          <w:rFonts w:cs="Arial"/>
          <w:color w:val="000000" w:themeColor="text1"/>
          <w:sz w:val="22"/>
        </w:rPr>
        <w:t xml:space="preserve">rovider will support </w:t>
      </w:r>
      <w:r w:rsidR="7965C9AF" w:rsidRPr="0088337A">
        <w:rPr>
          <w:rFonts w:cs="Arial"/>
          <w:color w:val="000000" w:themeColor="text1"/>
          <w:sz w:val="22"/>
        </w:rPr>
        <w:t xml:space="preserve">and </w:t>
      </w:r>
      <w:r w:rsidRPr="0088337A">
        <w:rPr>
          <w:rFonts w:cs="Arial"/>
          <w:color w:val="000000" w:themeColor="text1"/>
          <w:sz w:val="22"/>
        </w:rPr>
        <w:t xml:space="preserve">advise the prisoner to make initial contact with family </w:t>
      </w:r>
      <w:r w:rsidR="078D8324" w:rsidRPr="0088337A">
        <w:rPr>
          <w:rFonts w:cs="Arial"/>
          <w:color w:val="000000" w:themeColor="text1"/>
          <w:sz w:val="22"/>
        </w:rPr>
        <w:t>and</w:t>
      </w:r>
      <w:r w:rsidRPr="0088337A">
        <w:rPr>
          <w:rFonts w:cs="Arial"/>
          <w:color w:val="000000" w:themeColor="text1"/>
          <w:sz w:val="22"/>
        </w:rPr>
        <w:t xml:space="preserve"> friends</w:t>
      </w:r>
      <w:r w:rsidR="7093C450" w:rsidRPr="0088337A">
        <w:rPr>
          <w:rFonts w:cs="Arial"/>
          <w:color w:val="000000" w:themeColor="text1"/>
          <w:sz w:val="22"/>
        </w:rPr>
        <w:t>.</w:t>
      </w:r>
    </w:p>
    <w:p w14:paraId="15F26B7A" w14:textId="76D65D88" w:rsidR="00837156" w:rsidRPr="0088337A" w:rsidRDefault="00837156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The </w:t>
      </w:r>
      <w:r w:rsidR="7C0E5082" w:rsidRPr="0088337A">
        <w:rPr>
          <w:rFonts w:cs="Arial"/>
          <w:color w:val="000000" w:themeColor="text1"/>
          <w:sz w:val="22"/>
        </w:rPr>
        <w:t>P</w:t>
      </w:r>
      <w:r w:rsidRPr="0088337A">
        <w:rPr>
          <w:rFonts w:cs="Arial"/>
          <w:color w:val="000000" w:themeColor="text1"/>
          <w:sz w:val="22"/>
        </w:rPr>
        <w:t xml:space="preserve">rovider will support </w:t>
      </w:r>
      <w:r w:rsidR="6160539A" w:rsidRPr="0088337A">
        <w:rPr>
          <w:rFonts w:cs="Arial"/>
          <w:color w:val="000000" w:themeColor="text1"/>
          <w:sz w:val="22"/>
        </w:rPr>
        <w:t xml:space="preserve">and </w:t>
      </w:r>
      <w:r w:rsidRPr="0088337A">
        <w:rPr>
          <w:rFonts w:cs="Arial"/>
          <w:color w:val="000000" w:themeColor="text1"/>
          <w:sz w:val="22"/>
        </w:rPr>
        <w:t xml:space="preserve">advise the family or </w:t>
      </w:r>
      <w:r w:rsidR="0060133C" w:rsidRPr="0088337A">
        <w:rPr>
          <w:rFonts w:cs="Arial"/>
          <w:color w:val="000000" w:themeColor="text1"/>
          <w:sz w:val="22"/>
        </w:rPr>
        <w:t>friends</w:t>
      </w:r>
      <w:r w:rsidRPr="0088337A">
        <w:rPr>
          <w:rFonts w:cs="Arial"/>
          <w:color w:val="000000" w:themeColor="text1"/>
          <w:sz w:val="22"/>
        </w:rPr>
        <w:t xml:space="preserve"> once initial contact has been made by the prisoner.  </w:t>
      </w:r>
    </w:p>
    <w:p w14:paraId="32327EF3" w14:textId="6A7F7FB7" w:rsidR="008F2A17" w:rsidRPr="0088337A" w:rsidRDefault="008F2A17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 xml:space="preserve">The </w:t>
      </w:r>
      <w:r w:rsidR="3573EABC" w:rsidRPr="0088337A">
        <w:rPr>
          <w:rFonts w:cs="Arial"/>
          <w:color w:val="000000" w:themeColor="text1"/>
          <w:sz w:val="22"/>
        </w:rPr>
        <w:t>P</w:t>
      </w:r>
      <w:r w:rsidRPr="0088337A">
        <w:rPr>
          <w:rFonts w:cs="Arial"/>
          <w:color w:val="000000" w:themeColor="text1"/>
          <w:sz w:val="22"/>
        </w:rPr>
        <w:t>rovider will play a key role in the Family and Significant Others team and the work from the Family and Significant Others strategy</w:t>
      </w:r>
      <w:r w:rsidR="77E7AEF6" w:rsidRPr="0088337A">
        <w:rPr>
          <w:rFonts w:cs="Arial"/>
          <w:color w:val="000000" w:themeColor="text1"/>
          <w:sz w:val="22"/>
        </w:rPr>
        <w:t>.</w:t>
      </w:r>
    </w:p>
    <w:p w14:paraId="7E42225D" w14:textId="54648625" w:rsidR="005A5CE7" w:rsidRPr="0088337A" w:rsidRDefault="005A5CE7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>B</w:t>
      </w:r>
      <w:r w:rsidR="07D4E0C2" w:rsidRPr="0088337A">
        <w:rPr>
          <w:rFonts w:cs="Arial"/>
          <w:color w:val="000000" w:themeColor="text1"/>
          <w:sz w:val="22"/>
        </w:rPr>
        <w:t>reakdown</w:t>
      </w:r>
      <w:r w:rsidRPr="0088337A">
        <w:rPr>
          <w:rFonts w:cs="Arial"/>
          <w:color w:val="000000" w:themeColor="text1"/>
          <w:sz w:val="22"/>
        </w:rPr>
        <w:t xml:space="preserve"> </w:t>
      </w:r>
      <w:r w:rsidR="417C66A3" w:rsidRPr="0088337A">
        <w:rPr>
          <w:rFonts w:cs="Arial"/>
          <w:color w:val="000000" w:themeColor="text1"/>
          <w:sz w:val="22"/>
        </w:rPr>
        <w:t>of</w:t>
      </w:r>
      <w:r w:rsidRPr="0088337A">
        <w:rPr>
          <w:rFonts w:cs="Arial"/>
          <w:color w:val="000000" w:themeColor="text1"/>
          <w:sz w:val="22"/>
        </w:rPr>
        <w:t xml:space="preserve"> </w:t>
      </w:r>
      <w:r w:rsidR="004DD497" w:rsidRPr="0088337A">
        <w:rPr>
          <w:rFonts w:cs="Arial"/>
          <w:color w:val="000000" w:themeColor="text1"/>
          <w:sz w:val="22"/>
        </w:rPr>
        <w:t>staffing required:</w:t>
      </w:r>
    </w:p>
    <w:p w14:paraId="31121FFA" w14:textId="44FC353E" w:rsidR="005A5CE7" w:rsidRPr="0088337A" w:rsidRDefault="005A5CE7" w:rsidP="70BB47A8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>1 X FT</w:t>
      </w:r>
      <w:r w:rsidR="0060133C" w:rsidRPr="0088337A">
        <w:rPr>
          <w:rFonts w:cs="Arial"/>
          <w:color w:val="000000" w:themeColor="text1"/>
          <w:sz w:val="22"/>
        </w:rPr>
        <w:t>E</w:t>
      </w:r>
      <w:r w:rsidRPr="0088337A">
        <w:rPr>
          <w:rFonts w:cs="Arial"/>
          <w:color w:val="000000" w:themeColor="text1"/>
          <w:sz w:val="22"/>
        </w:rPr>
        <w:t xml:space="preserve"> Family Engagement Manager</w:t>
      </w:r>
      <w:r w:rsidR="0060133C" w:rsidRPr="0088337A">
        <w:rPr>
          <w:rFonts w:cs="Arial"/>
          <w:color w:val="000000" w:themeColor="text1"/>
          <w:sz w:val="22"/>
        </w:rPr>
        <w:t>,</w:t>
      </w:r>
      <w:r w:rsidRPr="0088337A">
        <w:rPr>
          <w:rFonts w:cs="Arial"/>
          <w:color w:val="000000" w:themeColor="text1"/>
          <w:sz w:val="22"/>
        </w:rPr>
        <w:t xml:space="preserve"> 37 hours per week (148 </w:t>
      </w:r>
      <w:r w:rsidR="711EE292" w:rsidRPr="0088337A">
        <w:rPr>
          <w:rFonts w:cs="Arial"/>
          <w:color w:val="000000" w:themeColor="text1"/>
          <w:sz w:val="22"/>
        </w:rPr>
        <w:t xml:space="preserve">hours </w:t>
      </w:r>
      <w:r w:rsidRPr="0088337A">
        <w:rPr>
          <w:rFonts w:cs="Arial"/>
          <w:color w:val="000000" w:themeColor="text1"/>
          <w:sz w:val="22"/>
        </w:rPr>
        <w:t xml:space="preserve">per month) to include </w:t>
      </w:r>
      <w:r w:rsidR="0A130DDF" w:rsidRPr="0088337A">
        <w:rPr>
          <w:rFonts w:cs="Arial"/>
          <w:color w:val="000000" w:themeColor="text1"/>
          <w:sz w:val="22"/>
        </w:rPr>
        <w:t>all</w:t>
      </w:r>
      <w:r w:rsidRPr="0088337A">
        <w:rPr>
          <w:rFonts w:cs="Arial"/>
          <w:color w:val="000000" w:themeColor="text1"/>
          <w:sz w:val="22"/>
        </w:rPr>
        <w:t xml:space="preserve"> aspects on the spec</w:t>
      </w:r>
      <w:r w:rsidR="08043333" w:rsidRPr="0088337A">
        <w:rPr>
          <w:rFonts w:cs="Arial"/>
          <w:color w:val="000000" w:themeColor="text1"/>
          <w:sz w:val="22"/>
        </w:rPr>
        <w:t>ification, w</w:t>
      </w:r>
      <w:r w:rsidRPr="0088337A">
        <w:rPr>
          <w:rFonts w:cs="Arial"/>
          <w:color w:val="000000" w:themeColor="text1"/>
          <w:sz w:val="22"/>
        </w:rPr>
        <w:t xml:space="preserve">orking Monday- Friday. </w:t>
      </w:r>
    </w:p>
    <w:p w14:paraId="3C6A051A" w14:textId="5763A733" w:rsidR="2E1B4104" w:rsidRPr="0088337A" w:rsidRDefault="005A5CE7" w:rsidP="0088337A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>1 x 0.5 FTE Family Engagement Manager 18.5 hours per week (74 hours per month)</w:t>
      </w:r>
      <w:r w:rsidR="38B21064" w:rsidRPr="0088337A">
        <w:rPr>
          <w:rFonts w:cs="Arial"/>
          <w:color w:val="000000" w:themeColor="text1"/>
          <w:sz w:val="22"/>
        </w:rPr>
        <w:t>,</w:t>
      </w:r>
      <w:r w:rsidRPr="0088337A">
        <w:rPr>
          <w:rFonts w:cs="Arial"/>
          <w:color w:val="000000" w:themeColor="text1"/>
          <w:sz w:val="22"/>
        </w:rPr>
        <w:t xml:space="preserve"> </w:t>
      </w:r>
      <w:r w:rsidR="64F33698" w:rsidRPr="0088337A">
        <w:rPr>
          <w:rFonts w:cs="Arial"/>
          <w:color w:val="000000" w:themeColor="text1"/>
          <w:sz w:val="22"/>
        </w:rPr>
        <w:t>w</w:t>
      </w:r>
      <w:r w:rsidR="0060133C" w:rsidRPr="0088337A">
        <w:rPr>
          <w:rFonts w:cs="Arial"/>
          <w:color w:val="000000" w:themeColor="text1"/>
          <w:sz w:val="22"/>
        </w:rPr>
        <w:t>orking</w:t>
      </w:r>
      <w:r w:rsidRPr="0088337A">
        <w:rPr>
          <w:rFonts w:cs="Arial"/>
          <w:color w:val="000000" w:themeColor="text1"/>
          <w:sz w:val="22"/>
        </w:rPr>
        <w:t xml:space="preserve"> Sat</w:t>
      </w:r>
      <w:r w:rsidR="0060133C" w:rsidRPr="0088337A">
        <w:rPr>
          <w:rFonts w:cs="Arial"/>
          <w:color w:val="000000" w:themeColor="text1"/>
          <w:sz w:val="22"/>
        </w:rPr>
        <w:t xml:space="preserve">urday and </w:t>
      </w:r>
      <w:r w:rsidRPr="0088337A">
        <w:rPr>
          <w:rFonts w:cs="Arial"/>
          <w:color w:val="000000" w:themeColor="text1"/>
          <w:sz w:val="22"/>
        </w:rPr>
        <w:t>Sun</w:t>
      </w:r>
      <w:r w:rsidR="0060133C" w:rsidRPr="0088337A">
        <w:rPr>
          <w:rFonts w:cs="Arial"/>
          <w:color w:val="000000" w:themeColor="text1"/>
          <w:sz w:val="22"/>
        </w:rPr>
        <w:t>day</w:t>
      </w:r>
      <w:r w:rsidRPr="0088337A">
        <w:rPr>
          <w:rFonts w:cs="Arial"/>
          <w:color w:val="000000" w:themeColor="text1"/>
          <w:sz w:val="22"/>
        </w:rPr>
        <w:t xml:space="preserve"> 12pm-4.30pm</w:t>
      </w:r>
      <w:r w:rsidR="212DD63D" w:rsidRPr="0088337A">
        <w:rPr>
          <w:rFonts w:cs="Arial"/>
          <w:color w:val="000000" w:themeColor="text1"/>
          <w:sz w:val="22"/>
        </w:rPr>
        <w:t>, to</w:t>
      </w:r>
      <w:r w:rsidRPr="0088337A">
        <w:rPr>
          <w:rFonts w:cs="Arial"/>
          <w:color w:val="000000" w:themeColor="text1"/>
          <w:sz w:val="22"/>
        </w:rPr>
        <w:t xml:space="preserve"> cover visits and the remaining hours on a Tuesday 8.30am-12.30pm and Thursday 8.30am-1pm</w:t>
      </w:r>
      <w:r w:rsidR="0060133C" w:rsidRPr="0088337A">
        <w:rPr>
          <w:sz w:val="22"/>
        </w:rPr>
        <w:t>.</w:t>
      </w:r>
      <w:r w:rsidR="31DD26C9" w:rsidRPr="0088337A">
        <w:rPr>
          <w:sz w:val="22"/>
        </w:rPr>
        <w:t xml:space="preserve"> They will work</w:t>
      </w:r>
      <w:r w:rsidR="0060133C" w:rsidRPr="0088337A">
        <w:rPr>
          <w:rFonts w:cs="Arial"/>
          <w:color w:val="000000" w:themeColor="text1"/>
          <w:sz w:val="22"/>
        </w:rPr>
        <w:t xml:space="preserve"> across the weekend to support visits in enrichment activities for children</w:t>
      </w:r>
      <w:r w:rsidR="742394D6" w:rsidRPr="0088337A">
        <w:rPr>
          <w:rFonts w:cs="Arial"/>
          <w:color w:val="000000" w:themeColor="text1"/>
          <w:sz w:val="22"/>
        </w:rPr>
        <w:t>,</w:t>
      </w:r>
      <w:r w:rsidR="0060133C" w:rsidRPr="0088337A">
        <w:rPr>
          <w:rFonts w:cs="Arial"/>
          <w:color w:val="000000" w:themeColor="text1"/>
          <w:sz w:val="22"/>
        </w:rPr>
        <w:t xml:space="preserve"> if required</w:t>
      </w:r>
      <w:r w:rsidR="3515673A" w:rsidRPr="0088337A">
        <w:rPr>
          <w:rFonts w:cs="Arial"/>
          <w:color w:val="000000" w:themeColor="text1"/>
          <w:sz w:val="22"/>
        </w:rPr>
        <w:t>,</w:t>
      </w:r>
      <w:r w:rsidR="0060133C" w:rsidRPr="0088337A">
        <w:rPr>
          <w:rFonts w:cs="Arial"/>
          <w:color w:val="000000" w:themeColor="text1"/>
          <w:sz w:val="22"/>
        </w:rPr>
        <w:t xml:space="preserve"> as well as support families during the visit.</w:t>
      </w:r>
      <w:bookmarkEnd w:id="4"/>
    </w:p>
    <w:p w14:paraId="6E2796EB" w14:textId="65D9F3F5" w:rsidR="0079465C" w:rsidRPr="0088337A" w:rsidRDefault="0079465C" w:rsidP="2E1B4104">
      <w:pPr>
        <w:spacing w:before="160" w:after="160"/>
        <w:jc w:val="center"/>
        <w:rPr>
          <w:rFonts w:cs="Arial"/>
          <w:b/>
          <w:bCs/>
          <w:color w:val="000000" w:themeColor="text1"/>
          <w:szCs w:val="22"/>
          <w:u w:val="single"/>
        </w:rPr>
      </w:pPr>
      <w:r w:rsidRPr="0088337A">
        <w:rPr>
          <w:rFonts w:cs="Arial"/>
          <w:b/>
          <w:bCs/>
          <w:color w:val="000000" w:themeColor="text1"/>
          <w:szCs w:val="22"/>
          <w:u w:val="single"/>
        </w:rPr>
        <w:t>Family Engagement / Advice</w:t>
      </w:r>
    </w:p>
    <w:p w14:paraId="52EA84DF" w14:textId="21C5294D" w:rsidR="006E4E3E" w:rsidRPr="0088337A" w:rsidRDefault="2108FA5B" w:rsidP="6B2F6714">
      <w:pPr>
        <w:autoSpaceDE w:val="0"/>
        <w:autoSpaceDN w:val="0"/>
        <w:adjustRightInd w:val="0"/>
        <w:spacing w:before="160" w:after="160"/>
        <w:jc w:val="both"/>
        <w:rPr>
          <w:color w:val="000000"/>
          <w:szCs w:val="22"/>
        </w:rPr>
      </w:pPr>
      <w:r w:rsidRPr="0088337A">
        <w:rPr>
          <w:rFonts w:cs="Arial"/>
          <w:b/>
          <w:bCs/>
          <w:color w:val="000000" w:themeColor="text1"/>
          <w:szCs w:val="22"/>
        </w:rPr>
        <w:t>Fa</w:t>
      </w:r>
      <w:r w:rsidR="0079465C" w:rsidRPr="0088337A">
        <w:rPr>
          <w:rFonts w:cs="Arial"/>
          <w:b/>
          <w:bCs/>
          <w:color w:val="000000" w:themeColor="text1"/>
          <w:szCs w:val="22"/>
        </w:rPr>
        <w:t>mily Engagement</w:t>
      </w:r>
      <w:r w:rsidR="00386106" w:rsidRPr="0088337A">
        <w:rPr>
          <w:rFonts w:cs="Arial"/>
          <w:b/>
          <w:bCs/>
          <w:color w:val="000000" w:themeColor="text1"/>
          <w:szCs w:val="22"/>
        </w:rPr>
        <w:t xml:space="preserve"> and Advice</w:t>
      </w:r>
      <w:r w:rsidR="006E4E3E" w:rsidRPr="0088337A">
        <w:rPr>
          <w:rFonts w:cs="Arial"/>
          <w:color w:val="000000" w:themeColor="text1"/>
          <w:szCs w:val="22"/>
        </w:rPr>
        <w:t xml:space="preserve"> </w:t>
      </w:r>
    </w:p>
    <w:p w14:paraId="0F290484" w14:textId="62E1700F" w:rsidR="00837156" w:rsidRPr="0088337A" w:rsidRDefault="00837156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Cs w:val="22"/>
        </w:rPr>
      </w:pPr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requirements for Family Engagement and Advice</w:t>
      </w:r>
    </w:p>
    <w:p w14:paraId="71A7D3E6" w14:textId="11C14508" w:rsidR="00837156" w:rsidRPr="0088337A" w:rsidRDefault="00837156" w:rsidP="0088337A">
      <w:pPr>
        <w:pStyle w:val="ListParagraph"/>
        <w:numPr>
          <w:ilvl w:val="0"/>
          <w:numId w:val="42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88337A">
        <w:rPr>
          <w:rFonts w:cs="Arial"/>
          <w:sz w:val="22"/>
          <w:szCs w:val="20"/>
        </w:rPr>
        <w:t xml:space="preserve">The Family Worker is to be a position that seeks to ascertain the needs of the population and remain responsive to those needs through a variety </w:t>
      </w:r>
      <w:r w:rsidR="00BB1965" w:rsidRPr="0088337A">
        <w:rPr>
          <w:rFonts w:cs="Arial"/>
          <w:sz w:val="22"/>
          <w:szCs w:val="20"/>
        </w:rPr>
        <w:t>of means</w:t>
      </w:r>
      <w:r w:rsidR="3F8B76B1" w:rsidRPr="0088337A">
        <w:rPr>
          <w:rFonts w:cs="Arial"/>
          <w:sz w:val="22"/>
          <w:szCs w:val="20"/>
        </w:rPr>
        <w:t>,</w:t>
      </w:r>
      <w:r w:rsidR="00BB1965" w:rsidRPr="0088337A">
        <w:rPr>
          <w:rFonts w:cs="Arial"/>
          <w:sz w:val="22"/>
          <w:szCs w:val="20"/>
        </w:rPr>
        <w:t xml:space="preserve"> including focus groups (a minimum of four per year)</w:t>
      </w:r>
      <w:r w:rsidR="413F5C5B" w:rsidRPr="0088337A">
        <w:rPr>
          <w:rFonts w:cs="Arial"/>
          <w:sz w:val="22"/>
          <w:szCs w:val="20"/>
        </w:rPr>
        <w:t>,</w:t>
      </w:r>
      <w:r w:rsidRPr="0088337A">
        <w:rPr>
          <w:rFonts w:cs="Arial"/>
          <w:sz w:val="22"/>
          <w:szCs w:val="20"/>
        </w:rPr>
        <w:t xml:space="preserve"> surveys or consultations. </w:t>
      </w:r>
    </w:p>
    <w:p w14:paraId="4E791E88" w14:textId="44CCACB1" w:rsidR="00837156" w:rsidRPr="0088337A" w:rsidRDefault="00837156" w:rsidP="0088337A">
      <w:pPr>
        <w:pStyle w:val="ListParagraph"/>
        <w:numPr>
          <w:ilvl w:val="0"/>
          <w:numId w:val="42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88337A">
        <w:rPr>
          <w:rFonts w:cs="Arial"/>
          <w:sz w:val="22"/>
          <w:szCs w:val="20"/>
        </w:rPr>
        <w:t>Through collabo</w:t>
      </w:r>
      <w:r w:rsidR="0088337A" w:rsidRPr="0088337A">
        <w:rPr>
          <w:rFonts w:cs="Arial"/>
          <w:sz w:val="22"/>
          <w:szCs w:val="20"/>
        </w:rPr>
        <w:t>r</w:t>
      </w:r>
      <w:r w:rsidRPr="0088337A">
        <w:rPr>
          <w:rFonts w:cs="Arial"/>
          <w:sz w:val="22"/>
          <w:szCs w:val="20"/>
        </w:rPr>
        <w:t>ative working</w:t>
      </w:r>
      <w:r w:rsidR="5CDAE013" w:rsidRPr="0088337A">
        <w:rPr>
          <w:rFonts w:cs="Arial"/>
          <w:sz w:val="22"/>
          <w:szCs w:val="20"/>
        </w:rPr>
        <w:t>,</w:t>
      </w:r>
      <w:r w:rsidRPr="0088337A">
        <w:rPr>
          <w:rFonts w:cs="Arial"/>
          <w:sz w:val="22"/>
          <w:szCs w:val="20"/>
        </w:rPr>
        <w:t xml:space="preserve"> the</w:t>
      </w:r>
      <w:r w:rsidR="77C20056" w:rsidRPr="0088337A">
        <w:rPr>
          <w:rFonts w:cs="Arial"/>
          <w:sz w:val="22"/>
          <w:szCs w:val="20"/>
        </w:rPr>
        <w:t xml:space="preserve"> Family Worker</w:t>
      </w:r>
      <w:r w:rsidRPr="0088337A">
        <w:rPr>
          <w:rFonts w:cs="Arial"/>
          <w:sz w:val="22"/>
          <w:szCs w:val="20"/>
        </w:rPr>
        <w:t xml:space="preserve"> will ensure all appropriate family services across the establishment are engaged by those with need. </w:t>
      </w:r>
    </w:p>
    <w:p w14:paraId="17952A8A" w14:textId="165965B1" w:rsidR="00837156" w:rsidRPr="0088337A" w:rsidRDefault="00837156" w:rsidP="0088337A">
      <w:pPr>
        <w:pStyle w:val="ListParagraph"/>
        <w:numPr>
          <w:ilvl w:val="0"/>
          <w:numId w:val="42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88337A">
        <w:rPr>
          <w:rFonts w:cs="Arial"/>
          <w:sz w:val="22"/>
          <w:szCs w:val="20"/>
        </w:rPr>
        <w:t>Where identified gaps</w:t>
      </w:r>
      <w:r w:rsidR="00BB1965" w:rsidRPr="0088337A">
        <w:rPr>
          <w:rFonts w:cs="Arial"/>
          <w:sz w:val="22"/>
          <w:szCs w:val="20"/>
        </w:rPr>
        <w:t xml:space="preserve"> in services are found, through </w:t>
      </w:r>
      <w:r w:rsidRPr="0088337A">
        <w:rPr>
          <w:rFonts w:cs="Arial"/>
          <w:sz w:val="22"/>
          <w:szCs w:val="20"/>
        </w:rPr>
        <w:t>innovative working</w:t>
      </w:r>
      <w:r w:rsidR="38BE97A3" w:rsidRPr="0088337A">
        <w:rPr>
          <w:rFonts w:cs="Arial"/>
          <w:sz w:val="22"/>
          <w:szCs w:val="20"/>
        </w:rPr>
        <w:t>,</w:t>
      </w:r>
      <w:r w:rsidRPr="0088337A">
        <w:rPr>
          <w:rFonts w:cs="Arial"/>
          <w:sz w:val="22"/>
          <w:szCs w:val="20"/>
        </w:rPr>
        <w:t xml:space="preserve"> these gaps are to be addressed.</w:t>
      </w:r>
    </w:p>
    <w:p w14:paraId="508DAF85" w14:textId="6CF201D7" w:rsidR="00837156" w:rsidRPr="0088337A" w:rsidRDefault="4101B789" w:rsidP="0088337A">
      <w:pPr>
        <w:pStyle w:val="ListParagraph"/>
        <w:numPr>
          <w:ilvl w:val="0"/>
          <w:numId w:val="42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88337A">
        <w:rPr>
          <w:rFonts w:cs="Arial"/>
          <w:sz w:val="22"/>
          <w:szCs w:val="20"/>
        </w:rPr>
        <w:t>The Family Worker will p</w:t>
      </w:r>
      <w:r w:rsidR="006A544C" w:rsidRPr="0088337A">
        <w:rPr>
          <w:rFonts w:cs="Arial"/>
          <w:sz w:val="22"/>
          <w:szCs w:val="20"/>
        </w:rPr>
        <w:t>r</w:t>
      </w:r>
      <w:r w:rsidR="00837156" w:rsidRPr="0088337A">
        <w:rPr>
          <w:rFonts w:cs="Arial"/>
          <w:sz w:val="22"/>
          <w:szCs w:val="20"/>
        </w:rPr>
        <w:t>ovide telephone and face to face support for families.</w:t>
      </w:r>
    </w:p>
    <w:p w14:paraId="3C7D8AF6" w14:textId="567BE340" w:rsidR="0060133C" w:rsidRPr="0088337A" w:rsidRDefault="274CE529" w:rsidP="0088337A">
      <w:pPr>
        <w:pStyle w:val="ListParagraph"/>
        <w:numPr>
          <w:ilvl w:val="0"/>
          <w:numId w:val="42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88337A">
        <w:rPr>
          <w:rFonts w:cs="Arial"/>
          <w:sz w:val="22"/>
          <w:szCs w:val="20"/>
        </w:rPr>
        <w:t>The Family Worker will r</w:t>
      </w:r>
      <w:r w:rsidR="00837156" w:rsidRPr="0088337A">
        <w:rPr>
          <w:rFonts w:cs="Arial"/>
          <w:sz w:val="22"/>
          <w:szCs w:val="20"/>
        </w:rPr>
        <w:t>efer prisoner families (with their consent) to other services that work with families in the community if appropriate, such as local authority Family Information Services and CAB’s</w:t>
      </w:r>
      <w:r w:rsidR="026CFC91" w:rsidRPr="0088337A">
        <w:rPr>
          <w:rFonts w:cs="Arial"/>
          <w:sz w:val="22"/>
          <w:szCs w:val="20"/>
        </w:rPr>
        <w:t>.</w:t>
      </w:r>
    </w:p>
    <w:p w14:paraId="63642B20" w14:textId="3C25E82E" w:rsidR="0060133C" w:rsidRPr="0088337A" w:rsidRDefault="0060133C" w:rsidP="0088337A">
      <w:pPr>
        <w:pStyle w:val="ListParagraph"/>
        <w:numPr>
          <w:ilvl w:val="0"/>
          <w:numId w:val="42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88337A">
        <w:rPr>
          <w:rFonts w:cs="Arial"/>
          <w:color w:val="000000" w:themeColor="text1"/>
          <w:sz w:val="22"/>
          <w:szCs w:val="20"/>
        </w:rPr>
        <w:t>B</w:t>
      </w:r>
      <w:r w:rsidR="0B78A9F7" w:rsidRPr="0088337A">
        <w:rPr>
          <w:rFonts w:cs="Arial"/>
          <w:color w:val="000000" w:themeColor="text1"/>
          <w:sz w:val="22"/>
          <w:szCs w:val="20"/>
        </w:rPr>
        <w:t>reakdown of staffing required:</w:t>
      </w:r>
      <w:r w:rsidRPr="0088337A">
        <w:rPr>
          <w:rFonts w:cs="Arial"/>
          <w:color w:val="000000" w:themeColor="text1"/>
          <w:sz w:val="22"/>
          <w:szCs w:val="20"/>
        </w:rPr>
        <w:t xml:space="preserve"> </w:t>
      </w:r>
    </w:p>
    <w:p w14:paraId="4E42E9EB" w14:textId="3EE28AE2" w:rsidR="0060133C" w:rsidRPr="0088337A" w:rsidRDefault="0060133C" w:rsidP="0088337A">
      <w:pPr>
        <w:numPr>
          <w:ilvl w:val="1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88337A">
        <w:rPr>
          <w:rFonts w:cs="Arial"/>
          <w:color w:val="000000" w:themeColor="text1"/>
          <w:szCs w:val="22"/>
        </w:rPr>
        <w:t xml:space="preserve">1 X FTE Family Engagement Manager, 37 hours per week (148 </w:t>
      </w:r>
      <w:r w:rsidR="0CC9437C" w:rsidRPr="0088337A">
        <w:rPr>
          <w:rFonts w:cs="Arial"/>
          <w:color w:val="000000" w:themeColor="text1"/>
          <w:szCs w:val="22"/>
        </w:rPr>
        <w:t xml:space="preserve">hours </w:t>
      </w:r>
      <w:r w:rsidRPr="0088337A">
        <w:rPr>
          <w:rFonts w:cs="Arial"/>
          <w:color w:val="000000" w:themeColor="text1"/>
          <w:szCs w:val="22"/>
        </w:rPr>
        <w:t xml:space="preserve">per month) to include </w:t>
      </w:r>
      <w:r w:rsidR="7DF8AF54" w:rsidRPr="0088337A">
        <w:rPr>
          <w:rFonts w:cs="Arial"/>
          <w:color w:val="000000" w:themeColor="text1"/>
          <w:szCs w:val="22"/>
        </w:rPr>
        <w:t>all</w:t>
      </w:r>
      <w:r w:rsidRPr="0088337A">
        <w:rPr>
          <w:rFonts w:cs="Arial"/>
          <w:color w:val="000000" w:themeColor="text1"/>
          <w:szCs w:val="22"/>
        </w:rPr>
        <w:t xml:space="preserve"> aspects on the spec</w:t>
      </w:r>
      <w:r w:rsidR="497A27FD" w:rsidRPr="0088337A">
        <w:rPr>
          <w:rFonts w:cs="Arial"/>
          <w:color w:val="000000" w:themeColor="text1"/>
          <w:szCs w:val="22"/>
        </w:rPr>
        <w:t>ification, w</w:t>
      </w:r>
      <w:r w:rsidRPr="0088337A">
        <w:rPr>
          <w:rFonts w:cs="Arial"/>
          <w:color w:val="000000" w:themeColor="text1"/>
          <w:szCs w:val="22"/>
        </w:rPr>
        <w:t xml:space="preserve">orking Monday- Friday. </w:t>
      </w:r>
    </w:p>
    <w:p w14:paraId="21DDE32C" w14:textId="7DA0E526" w:rsidR="70BB47A8" w:rsidRPr="0088337A" w:rsidRDefault="0060133C" w:rsidP="0088337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before="0" w:after="0"/>
        <w:jc w:val="both"/>
        <w:rPr>
          <w:rFonts w:cs="Arial"/>
          <w:color w:val="000000"/>
          <w:sz w:val="22"/>
        </w:rPr>
      </w:pPr>
      <w:r w:rsidRPr="0088337A">
        <w:rPr>
          <w:rFonts w:cs="Arial"/>
          <w:color w:val="000000" w:themeColor="text1"/>
          <w:sz w:val="22"/>
        </w:rPr>
        <w:t>1 x 0.5 FTE Family Engagement Manager</w:t>
      </w:r>
      <w:r w:rsidR="08FFE96B" w:rsidRPr="0088337A">
        <w:rPr>
          <w:rFonts w:cs="Arial"/>
          <w:color w:val="000000" w:themeColor="text1"/>
          <w:sz w:val="22"/>
        </w:rPr>
        <w:t>,</w:t>
      </w:r>
      <w:r w:rsidRPr="0088337A">
        <w:rPr>
          <w:rFonts w:cs="Arial"/>
          <w:color w:val="000000" w:themeColor="text1"/>
          <w:sz w:val="22"/>
        </w:rPr>
        <w:t xml:space="preserve"> 18.5 hours per week (74 hours per month)</w:t>
      </w:r>
      <w:r w:rsidR="3E43E8E9" w:rsidRPr="0088337A">
        <w:rPr>
          <w:rFonts w:cs="Arial"/>
          <w:color w:val="000000" w:themeColor="text1"/>
          <w:sz w:val="22"/>
        </w:rPr>
        <w:t>, w</w:t>
      </w:r>
      <w:r w:rsidRPr="0088337A">
        <w:rPr>
          <w:rFonts w:cs="Arial"/>
          <w:color w:val="000000" w:themeColor="text1"/>
          <w:sz w:val="22"/>
        </w:rPr>
        <w:t>orking Saturday and Sunday 12p</w:t>
      </w:r>
      <w:r w:rsidR="0981806D" w:rsidRPr="0088337A">
        <w:rPr>
          <w:rFonts w:cs="Arial"/>
          <w:color w:val="000000" w:themeColor="text1"/>
          <w:sz w:val="22"/>
        </w:rPr>
        <w:t>m</w:t>
      </w:r>
      <w:r w:rsidRPr="0088337A">
        <w:rPr>
          <w:rFonts w:cs="Arial"/>
          <w:color w:val="000000" w:themeColor="text1"/>
          <w:sz w:val="22"/>
        </w:rPr>
        <w:t>-4.30pm to cover visits</w:t>
      </w:r>
      <w:r w:rsidR="65E036A0" w:rsidRPr="0088337A">
        <w:rPr>
          <w:rFonts w:cs="Arial"/>
          <w:color w:val="000000" w:themeColor="text1"/>
          <w:sz w:val="22"/>
        </w:rPr>
        <w:t>,</w:t>
      </w:r>
      <w:r w:rsidRPr="0088337A">
        <w:rPr>
          <w:rFonts w:cs="Arial"/>
          <w:color w:val="000000" w:themeColor="text1"/>
          <w:sz w:val="22"/>
        </w:rPr>
        <w:t xml:space="preserve"> and the </w:t>
      </w:r>
      <w:r w:rsidRPr="0088337A">
        <w:rPr>
          <w:rFonts w:cs="Arial"/>
          <w:color w:val="000000" w:themeColor="text1"/>
          <w:sz w:val="22"/>
        </w:rPr>
        <w:lastRenderedPageBreak/>
        <w:t>remaining hours on a Tuesday 8.30am-12.30pm and Thursday 8.30am-1pm</w:t>
      </w:r>
      <w:r w:rsidRPr="0088337A">
        <w:rPr>
          <w:sz w:val="22"/>
        </w:rPr>
        <w:t>. Working</w:t>
      </w:r>
      <w:r w:rsidRPr="0088337A">
        <w:rPr>
          <w:rFonts w:cs="Arial"/>
          <w:color w:val="000000" w:themeColor="text1"/>
          <w:sz w:val="22"/>
        </w:rPr>
        <w:t xml:space="preserve"> across the weekend to support visits in enrichment activities for children if required as well as support families during the visit.</w:t>
      </w:r>
    </w:p>
    <w:p w14:paraId="439FCAA4" w14:textId="77777777" w:rsidR="0088337A" w:rsidRDefault="0088337A" w:rsidP="70BB47A8">
      <w:pPr>
        <w:autoSpaceDE w:val="0"/>
        <w:autoSpaceDN w:val="0"/>
        <w:adjustRightInd w:val="0"/>
        <w:spacing w:before="160" w:after="160"/>
        <w:rPr>
          <w:rFonts w:cs="Arial"/>
          <w:b/>
          <w:bCs/>
          <w:color w:val="000000" w:themeColor="text1"/>
          <w:szCs w:val="22"/>
        </w:rPr>
      </w:pPr>
    </w:p>
    <w:p w14:paraId="09CC36EC" w14:textId="7B09D791" w:rsidR="00386106" w:rsidRPr="0088337A" w:rsidRDefault="00386106" w:rsidP="70BB47A8">
      <w:pPr>
        <w:autoSpaceDE w:val="0"/>
        <w:autoSpaceDN w:val="0"/>
        <w:adjustRightInd w:val="0"/>
        <w:spacing w:before="160" w:after="160"/>
        <w:rPr>
          <w:rFonts w:cs="Arial"/>
          <w:b/>
          <w:bCs/>
          <w:color w:val="000000"/>
          <w:szCs w:val="22"/>
        </w:rPr>
      </w:pPr>
      <w:r w:rsidRPr="0088337A">
        <w:rPr>
          <w:rFonts w:cs="Arial"/>
          <w:b/>
          <w:bCs/>
          <w:color w:val="000000" w:themeColor="text1"/>
          <w:szCs w:val="22"/>
        </w:rPr>
        <w:t>Support for Secure Video Calls</w:t>
      </w:r>
    </w:p>
    <w:p w14:paraId="383BD8EC" w14:textId="7D94D187" w:rsidR="002C161D" w:rsidRPr="0088337A" w:rsidRDefault="00837156" w:rsidP="70BB47A8">
      <w:pPr>
        <w:autoSpaceDE w:val="0"/>
        <w:autoSpaceDN w:val="0"/>
        <w:adjustRightInd w:val="0"/>
        <w:spacing w:before="160" w:after="160"/>
        <w:jc w:val="both"/>
        <w:rPr>
          <w:rFonts w:cs="Arial"/>
          <w:color w:val="000000"/>
          <w:szCs w:val="22"/>
        </w:rPr>
      </w:pPr>
      <w:r w:rsidRPr="0088337A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88337A">
        <w:rPr>
          <w:rFonts w:cs="Arial"/>
          <w:color w:val="000000" w:themeColor="text1"/>
          <w:szCs w:val="22"/>
        </w:rPr>
        <w:t>Askham</w:t>
      </w:r>
      <w:proofErr w:type="spellEnd"/>
      <w:r w:rsidRPr="0088337A">
        <w:rPr>
          <w:rFonts w:cs="Arial"/>
          <w:color w:val="000000" w:themeColor="text1"/>
          <w:szCs w:val="22"/>
        </w:rPr>
        <w:t xml:space="preserve"> Grange r</w:t>
      </w:r>
      <w:r w:rsidR="002C161D" w:rsidRPr="0088337A">
        <w:rPr>
          <w:rFonts w:cs="Arial"/>
          <w:color w:val="000000" w:themeColor="text1"/>
          <w:szCs w:val="22"/>
        </w:rPr>
        <w:t>equirements for Secure Video Calls</w:t>
      </w:r>
    </w:p>
    <w:p w14:paraId="70B3C319" w14:textId="6A78FF15" w:rsidR="00837156" w:rsidRPr="0088337A" w:rsidRDefault="791A6FC0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eastAsia="Arial" w:cs="Arial"/>
          <w:color w:val="000000"/>
          <w:sz w:val="22"/>
        </w:rPr>
      </w:pPr>
      <w:r w:rsidRPr="0088337A">
        <w:rPr>
          <w:color w:val="000000" w:themeColor="text1"/>
          <w:sz w:val="22"/>
        </w:rPr>
        <w:t>The Provider will offer</w:t>
      </w:r>
      <w:r w:rsidR="00837156" w:rsidRPr="0088337A">
        <w:rPr>
          <w:rFonts w:cs="Arial"/>
          <w:color w:val="000000" w:themeColor="text1"/>
          <w:sz w:val="22"/>
        </w:rPr>
        <w:t xml:space="preserve"> pre-call support to families, being particularly mindful of those who are new to the system or have difficulties using digital technology</w:t>
      </w:r>
      <w:r w:rsidR="711D5ABB" w:rsidRPr="0088337A">
        <w:rPr>
          <w:rFonts w:cs="Arial"/>
          <w:color w:val="000000" w:themeColor="text1"/>
          <w:sz w:val="22"/>
        </w:rPr>
        <w:t>.</w:t>
      </w:r>
    </w:p>
    <w:p w14:paraId="3B508AE5" w14:textId="65482375" w:rsidR="00837156" w:rsidRPr="0088337A" w:rsidRDefault="2577A35A" w:rsidP="70BB47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eastAsia="Arial" w:cs="Arial"/>
          <w:color w:val="000000"/>
          <w:sz w:val="22"/>
        </w:rPr>
      </w:pPr>
      <w:r w:rsidRPr="0088337A">
        <w:rPr>
          <w:color w:val="000000" w:themeColor="text1"/>
          <w:sz w:val="22"/>
        </w:rPr>
        <w:t>The Provider will offer</w:t>
      </w:r>
      <w:r w:rsidR="00837156" w:rsidRPr="0088337A">
        <w:rPr>
          <w:rFonts w:cs="Arial"/>
          <w:color w:val="000000" w:themeColor="text1"/>
          <w:sz w:val="22"/>
        </w:rPr>
        <w:t xml:space="preserve"> post-call support to families</w:t>
      </w:r>
      <w:r w:rsidR="5C0E8CBF" w:rsidRPr="0088337A">
        <w:rPr>
          <w:rFonts w:cs="Arial"/>
          <w:color w:val="000000" w:themeColor="text1"/>
          <w:sz w:val="22"/>
        </w:rPr>
        <w:t>.</w:t>
      </w:r>
    </w:p>
    <w:p w14:paraId="4E7C8B0A" w14:textId="2A86E7B0" w:rsidR="006F37F9" w:rsidRPr="0088337A" w:rsidRDefault="7C45F258" w:rsidP="006F37F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60" w:after="160"/>
        <w:jc w:val="both"/>
        <w:rPr>
          <w:rFonts w:eastAsia="Arial" w:cs="Arial"/>
          <w:color w:val="000000"/>
          <w:sz w:val="22"/>
        </w:rPr>
      </w:pPr>
      <w:r w:rsidRPr="0088337A">
        <w:rPr>
          <w:color w:val="000000" w:themeColor="text1"/>
          <w:sz w:val="22"/>
        </w:rPr>
        <w:t>The Provider will offer</w:t>
      </w:r>
      <w:r w:rsidR="00837156" w:rsidRPr="0088337A">
        <w:rPr>
          <w:rFonts w:cs="Arial"/>
          <w:color w:val="000000" w:themeColor="text1"/>
          <w:sz w:val="22"/>
        </w:rPr>
        <w:t xml:space="preserve"> pre</w:t>
      </w:r>
      <w:r w:rsidR="6A87303E" w:rsidRPr="0088337A">
        <w:rPr>
          <w:rFonts w:cs="Arial"/>
          <w:color w:val="000000" w:themeColor="text1"/>
          <w:sz w:val="22"/>
        </w:rPr>
        <w:t>- and</w:t>
      </w:r>
      <w:r w:rsidR="00837156" w:rsidRPr="0088337A">
        <w:rPr>
          <w:rFonts w:cs="Arial"/>
          <w:color w:val="000000" w:themeColor="text1"/>
          <w:sz w:val="22"/>
        </w:rPr>
        <w:t xml:space="preserve"> post</w:t>
      </w:r>
      <w:r w:rsidR="2DF3E149" w:rsidRPr="0088337A">
        <w:rPr>
          <w:rFonts w:cs="Arial"/>
          <w:color w:val="000000" w:themeColor="text1"/>
          <w:sz w:val="22"/>
        </w:rPr>
        <w:t>-</w:t>
      </w:r>
      <w:r w:rsidR="00837156" w:rsidRPr="0088337A">
        <w:rPr>
          <w:rFonts w:cs="Arial"/>
          <w:color w:val="000000" w:themeColor="text1"/>
          <w:sz w:val="22"/>
        </w:rPr>
        <w:t xml:space="preserve">call support for prisoners. </w:t>
      </w:r>
    </w:p>
    <w:p w14:paraId="5342CF44" w14:textId="2D86F2D8" w:rsidR="006F37F9" w:rsidRPr="0088337A" w:rsidRDefault="006F37F9" w:rsidP="006F37F9">
      <w:pPr>
        <w:autoSpaceDE w:val="0"/>
        <w:autoSpaceDN w:val="0"/>
        <w:adjustRightInd w:val="0"/>
        <w:spacing w:before="160" w:after="160"/>
        <w:jc w:val="center"/>
        <w:rPr>
          <w:rFonts w:eastAsia="Arial" w:cs="Arial"/>
          <w:b/>
          <w:bCs/>
          <w:color w:val="000000"/>
          <w:szCs w:val="22"/>
          <w:u w:val="single"/>
        </w:rPr>
      </w:pPr>
      <w:r w:rsidRPr="0088337A">
        <w:rPr>
          <w:rFonts w:eastAsia="Arial" w:cs="Arial"/>
          <w:b/>
          <w:bCs/>
          <w:color w:val="000000"/>
          <w:szCs w:val="22"/>
          <w:u w:val="single"/>
        </w:rPr>
        <w:t>Optional Services</w:t>
      </w:r>
    </w:p>
    <w:p w14:paraId="2D1F0370" w14:textId="19D3B7A8" w:rsidR="006F37F9" w:rsidRPr="0088337A" w:rsidRDefault="006F37F9" w:rsidP="006F37F9">
      <w:pPr>
        <w:autoSpaceDE w:val="0"/>
        <w:autoSpaceDN w:val="0"/>
        <w:adjustRightInd w:val="0"/>
        <w:spacing w:before="160" w:after="160"/>
        <w:jc w:val="center"/>
        <w:rPr>
          <w:rFonts w:eastAsia="Arial" w:cs="Arial"/>
          <w:b/>
          <w:bCs/>
          <w:color w:val="000000"/>
          <w:szCs w:val="22"/>
          <w:u w:val="single"/>
        </w:rPr>
      </w:pPr>
    </w:p>
    <w:p w14:paraId="6A3964F2" w14:textId="11635254" w:rsidR="006F37F9" w:rsidRPr="0088337A" w:rsidRDefault="006F37F9" w:rsidP="006F37F9">
      <w:pPr>
        <w:autoSpaceDE w:val="0"/>
        <w:autoSpaceDN w:val="0"/>
        <w:adjustRightInd w:val="0"/>
        <w:spacing w:before="160" w:after="160"/>
        <w:rPr>
          <w:rFonts w:eastAsia="Arial" w:cs="Arial"/>
          <w:color w:val="000000"/>
          <w:szCs w:val="22"/>
        </w:rPr>
      </w:pPr>
      <w:r w:rsidRPr="0088337A">
        <w:rPr>
          <w:rFonts w:eastAsia="Arial" w:cs="Arial"/>
          <w:color w:val="000000"/>
          <w:szCs w:val="22"/>
        </w:rPr>
        <w:t>None</w:t>
      </w:r>
    </w:p>
    <w:p w14:paraId="03D68FCD" w14:textId="265397C8" w:rsidR="003C14EA" w:rsidRPr="00837156" w:rsidRDefault="003C14EA" w:rsidP="70BB47A8">
      <w:pPr>
        <w:autoSpaceDE w:val="0"/>
        <w:autoSpaceDN w:val="0"/>
        <w:adjustRightInd w:val="0"/>
        <w:spacing w:before="160" w:after="160"/>
        <w:rPr>
          <w:b/>
          <w:bCs/>
          <w:color w:val="000000"/>
          <w:szCs w:val="22"/>
        </w:rPr>
      </w:pPr>
    </w:p>
    <w:sectPr w:rsidR="003C14EA" w:rsidRPr="00837156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6870" w14:textId="77777777" w:rsidR="009251E2" w:rsidRDefault="009251E2">
      <w:r>
        <w:separator/>
      </w:r>
    </w:p>
  </w:endnote>
  <w:endnote w:type="continuationSeparator" w:id="0">
    <w:p w14:paraId="56A11679" w14:textId="77777777" w:rsidR="009251E2" w:rsidRDefault="009251E2">
      <w:r>
        <w:continuationSeparator/>
      </w:r>
    </w:p>
  </w:endnote>
  <w:endnote w:type="continuationNotice" w:id="1">
    <w:p w14:paraId="6CE4FC12" w14:textId="77777777" w:rsidR="009251E2" w:rsidRDefault="009251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D329C6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D329C6">
                      <w:rPr>
                        <w:noProof/>
                      </w:rPr>
                      <w:t>12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D329C6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DCDD" w14:textId="77777777" w:rsidR="009251E2" w:rsidRDefault="009251E2">
      <w:r>
        <w:separator/>
      </w:r>
    </w:p>
  </w:footnote>
  <w:footnote w:type="continuationSeparator" w:id="0">
    <w:p w14:paraId="26C70980" w14:textId="77777777" w:rsidR="009251E2" w:rsidRDefault="009251E2">
      <w:r>
        <w:continuationSeparator/>
      </w:r>
    </w:p>
  </w:footnote>
  <w:footnote w:type="continuationNotice" w:id="1">
    <w:p w14:paraId="4D8805F0" w14:textId="77777777" w:rsidR="009251E2" w:rsidRDefault="009251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5BD3F85"/>
    <w:multiLevelType w:val="hybridMultilevel"/>
    <w:tmpl w:val="23A25804"/>
    <w:lvl w:ilvl="0" w:tplc="04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5EE7BC3"/>
    <w:multiLevelType w:val="hybridMultilevel"/>
    <w:tmpl w:val="942AB418"/>
    <w:lvl w:ilvl="0" w:tplc="87C64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2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ED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B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EF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6C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4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C1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8B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42C49D9"/>
    <w:multiLevelType w:val="hybridMultilevel"/>
    <w:tmpl w:val="B6CA15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34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8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1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4"/>
  </w:num>
  <w:num w:numId="5">
    <w:abstractNumId w:val="6"/>
  </w:num>
  <w:num w:numId="6">
    <w:abstractNumId w:val="23"/>
  </w:num>
  <w:num w:numId="7">
    <w:abstractNumId w:val="7"/>
  </w:num>
  <w:num w:numId="8">
    <w:abstractNumId w:val="39"/>
  </w:num>
  <w:num w:numId="9">
    <w:abstractNumId w:val="37"/>
  </w:num>
  <w:num w:numId="10">
    <w:abstractNumId w:val="1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0"/>
  </w:num>
  <w:num w:numId="17">
    <w:abstractNumId w:val="3"/>
  </w:num>
  <w:num w:numId="18">
    <w:abstractNumId w:val="32"/>
  </w:num>
  <w:num w:numId="19">
    <w:abstractNumId w:val="40"/>
  </w:num>
  <w:num w:numId="20">
    <w:abstractNumId w:val="8"/>
    <w:lvlOverride w:ilvl="0">
      <w:startOverride w:val="1"/>
    </w:lvlOverride>
  </w:num>
  <w:num w:numId="21">
    <w:abstractNumId w:val="4"/>
  </w:num>
  <w:num w:numId="22">
    <w:abstractNumId w:val="25"/>
  </w:num>
  <w:num w:numId="23">
    <w:abstractNumId w:val="21"/>
  </w:num>
  <w:num w:numId="24">
    <w:abstractNumId w:val="26"/>
  </w:num>
  <w:num w:numId="25">
    <w:abstractNumId w:val="5"/>
  </w:num>
  <w:num w:numId="26">
    <w:abstractNumId w:val="17"/>
  </w:num>
  <w:num w:numId="27">
    <w:abstractNumId w:val="38"/>
  </w:num>
  <w:num w:numId="28">
    <w:abstractNumId w:val="9"/>
  </w:num>
  <w:num w:numId="29">
    <w:abstractNumId w:val="31"/>
  </w:num>
  <w:num w:numId="30">
    <w:abstractNumId w:val="22"/>
  </w:num>
  <w:num w:numId="31">
    <w:abstractNumId w:val="20"/>
  </w:num>
  <w:num w:numId="32">
    <w:abstractNumId w:val="29"/>
  </w:num>
  <w:num w:numId="33">
    <w:abstractNumId w:val="12"/>
  </w:num>
  <w:num w:numId="34">
    <w:abstractNumId w:val="10"/>
  </w:num>
  <w:num w:numId="35">
    <w:abstractNumId w:val="36"/>
  </w:num>
  <w:num w:numId="36">
    <w:abstractNumId w:val="28"/>
  </w:num>
  <w:num w:numId="37">
    <w:abstractNumId w:val="30"/>
  </w:num>
  <w:num w:numId="38">
    <w:abstractNumId w:val="27"/>
  </w:num>
  <w:num w:numId="39">
    <w:abstractNumId w:val="2"/>
  </w:num>
  <w:num w:numId="40">
    <w:abstractNumId w:val="34"/>
  </w:num>
  <w:num w:numId="41">
    <w:abstractNumId w:val="33"/>
  </w:num>
  <w:num w:numId="42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2E74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4367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153C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DD497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5CE7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33C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44C"/>
    <w:rsid w:val="006A583F"/>
    <w:rsid w:val="006A78B0"/>
    <w:rsid w:val="006B1F0D"/>
    <w:rsid w:val="006B7C08"/>
    <w:rsid w:val="006C1A1D"/>
    <w:rsid w:val="006C4BAC"/>
    <w:rsid w:val="006E2AE9"/>
    <w:rsid w:val="006E3970"/>
    <w:rsid w:val="006E4E3E"/>
    <w:rsid w:val="006E5E9B"/>
    <w:rsid w:val="006F37F9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53C1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45A3"/>
    <w:rsid w:val="00806690"/>
    <w:rsid w:val="008201CB"/>
    <w:rsid w:val="00823328"/>
    <w:rsid w:val="008247E6"/>
    <w:rsid w:val="00830A1E"/>
    <w:rsid w:val="008310B6"/>
    <w:rsid w:val="00832765"/>
    <w:rsid w:val="00837156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337A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2A17"/>
    <w:rsid w:val="008F39BD"/>
    <w:rsid w:val="008F42A2"/>
    <w:rsid w:val="008F4EB4"/>
    <w:rsid w:val="00920E7F"/>
    <w:rsid w:val="0092100C"/>
    <w:rsid w:val="009251E2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96E7B"/>
    <w:rsid w:val="00BA15A2"/>
    <w:rsid w:val="00BA3CB0"/>
    <w:rsid w:val="00BA7449"/>
    <w:rsid w:val="00BB1965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9C6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8CD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44341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A4A729"/>
    <w:rsid w:val="01F23C75"/>
    <w:rsid w:val="01F6AE86"/>
    <w:rsid w:val="026CFC91"/>
    <w:rsid w:val="02AE618A"/>
    <w:rsid w:val="02FEC874"/>
    <w:rsid w:val="03927EE7"/>
    <w:rsid w:val="043581C5"/>
    <w:rsid w:val="0465E140"/>
    <w:rsid w:val="04DF0EE8"/>
    <w:rsid w:val="06C8BFAF"/>
    <w:rsid w:val="072FCE0F"/>
    <w:rsid w:val="078D8324"/>
    <w:rsid w:val="07A4BA3F"/>
    <w:rsid w:val="07D4E0C2"/>
    <w:rsid w:val="08043333"/>
    <w:rsid w:val="089F184B"/>
    <w:rsid w:val="08E46ADE"/>
    <w:rsid w:val="08FFE96B"/>
    <w:rsid w:val="0911D9F9"/>
    <w:rsid w:val="09231DB2"/>
    <w:rsid w:val="0937A426"/>
    <w:rsid w:val="0938DF58"/>
    <w:rsid w:val="0981806D"/>
    <w:rsid w:val="0A130DDF"/>
    <w:rsid w:val="0A8B9AEC"/>
    <w:rsid w:val="0B612D31"/>
    <w:rsid w:val="0B78A9F7"/>
    <w:rsid w:val="0C235E42"/>
    <w:rsid w:val="0CC9437C"/>
    <w:rsid w:val="0D83131E"/>
    <w:rsid w:val="0D8387FE"/>
    <w:rsid w:val="0D94EFC8"/>
    <w:rsid w:val="0E2D2420"/>
    <w:rsid w:val="0E639AD7"/>
    <w:rsid w:val="0F27822C"/>
    <w:rsid w:val="0F5DC601"/>
    <w:rsid w:val="0FA820DC"/>
    <w:rsid w:val="0FD85C0E"/>
    <w:rsid w:val="1213FB9E"/>
    <w:rsid w:val="12BCCD44"/>
    <w:rsid w:val="12EF5A6C"/>
    <w:rsid w:val="155BB269"/>
    <w:rsid w:val="1666145D"/>
    <w:rsid w:val="16F4D107"/>
    <w:rsid w:val="178066D8"/>
    <w:rsid w:val="17FE0176"/>
    <w:rsid w:val="1843C7A2"/>
    <w:rsid w:val="1852813A"/>
    <w:rsid w:val="18B53C15"/>
    <w:rsid w:val="19E1E25C"/>
    <w:rsid w:val="1AE4B389"/>
    <w:rsid w:val="1B228E85"/>
    <w:rsid w:val="1C8E916A"/>
    <w:rsid w:val="1F4846BD"/>
    <w:rsid w:val="1FCDDD74"/>
    <w:rsid w:val="2108FA5B"/>
    <w:rsid w:val="210C2325"/>
    <w:rsid w:val="212DD63D"/>
    <w:rsid w:val="21803B28"/>
    <w:rsid w:val="21EA3420"/>
    <w:rsid w:val="2211A7D4"/>
    <w:rsid w:val="23057E36"/>
    <w:rsid w:val="2336B8F1"/>
    <w:rsid w:val="235BEA36"/>
    <w:rsid w:val="23D05BED"/>
    <w:rsid w:val="23FFDC42"/>
    <w:rsid w:val="250F15FF"/>
    <w:rsid w:val="2577A35A"/>
    <w:rsid w:val="270E9010"/>
    <w:rsid w:val="272DE188"/>
    <w:rsid w:val="274CE529"/>
    <w:rsid w:val="27A8FBA4"/>
    <w:rsid w:val="283A7057"/>
    <w:rsid w:val="28D34D65"/>
    <w:rsid w:val="29A4FE9F"/>
    <w:rsid w:val="29A5FA75"/>
    <w:rsid w:val="29D76AC3"/>
    <w:rsid w:val="2A581B98"/>
    <w:rsid w:val="2DD2BF09"/>
    <w:rsid w:val="2DF3E149"/>
    <w:rsid w:val="2E1B4104"/>
    <w:rsid w:val="2E2A3A19"/>
    <w:rsid w:val="300B5368"/>
    <w:rsid w:val="31DD26C9"/>
    <w:rsid w:val="327477BB"/>
    <w:rsid w:val="330279A3"/>
    <w:rsid w:val="34017D34"/>
    <w:rsid w:val="3515673A"/>
    <w:rsid w:val="3573EABC"/>
    <w:rsid w:val="36742330"/>
    <w:rsid w:val="368C9428"/>
    <w:rsid w:val="37DDD84C"/>
    <w:rsid w:val="38B21064"/>
    <w:rsid w:val="38BE97A3"/>
    <w:rsid w:val="39C40BC5"/>
    <w:rsid w:val="3E43E8E9"/>
    <w:rsid w:val="3E618014"/>
    <w:rsid w:val="3EFFD650"/>
    <w:rsid w:val="3F8B76B1"/>
    <w:rsid w:val="3FCFC1D4"/>
    <w:rsid w:val="3FD56117"/>
    <w:rsid w:val="4101B789"/>
    <w:rsid w:val="413F5C5B"/>
    <w:rsid w:val="416B9235"/>
    <w:rsid w:val="417C66A3"/>
    <w:rsid w:val="447604D7"/>
    <w:rsid w:val="4476EEE5"/>
    <w:rsid w:val="4506BE6C"/>
    <w:rsid w:val="457BD860"/>
    <w:rsid w:val="45A830C1"/>
    <w:rsid w:val="46A46D56"/>
    <w:rsid w:val="476C6524"/>
    <w:rsid w:val="47AD4AD7"/>
    <w:rsid w:val="4877FB76"/>
    <w:rsid w:val="497A27FD"/>
    <w:rsid w:val="497CB599"/>
    <w:rsid w:val="4A706AAE"/>
    <w:rsid w:val="4ACEAC7C"/>
    <w:rsid w:val="4B5CD793"/>
    <w:rsid w:val="4B5FE76E"/>
    <w:rsid w:val="4C211D71"/>
    <w:rsid w:val="4C5D84C7"/>
    <w:rsid w:val="4CA9378D"/>
    <w:rsid w:val="4CE47B03"/>
    <w:rsid w:val="4D2A1A12"/>
    <w:rsid w:val="4DF11EEE"/>
    <w:rsid w:val="4E31BD7A"/>
    <w:rsid w:val="4E6AD0BD"/>
    <w:rsid w:val="4E947855"/>
    <w:rsid w:val="4FBEB5A5"/>
    <w:rsid w:val="50EAE368"/>
    <w:rsid w:val="515CEEFD"/>
    <w:rsid w:val="52286D34"/>
    <w:rsid w:val="5235CD26"/>
    <w:rsid w:val="52EAE44A"/>
    <w:rsid w:val="54A0FEFE"/>
    <w:rsid w:val="552B20DF"/>
    <w:rsid w:val="5539819B"/>
    <w:rsid w:val="55AED75A"/>
    <w:rsid w:val="5634537D"/>
    <w:rsid w:val="569B4511"/>
    <w:rsid w:val="570E154F"/>
    <w:rsid w:val="572595E1"/>
    <w:rsid w:val="57A8591B"/>
    <w:rsid w:val="585E7FE2"/>
    <w:rsid w:val="58D32923"/>
    <w:rsid w:val="58DB81A6"/>
    <w:rsid w:val="5BC2C498"/>
    <w:rsid w:val="5C0E8CBF"/>
    <w:rsid w:val="5C645075"/>
    <w:rsid w:val="5CDAE013"/>
    <w:rsid w:val="5E2EB8E7"/>
    <w:rsid w:val="602E0A1A"/>
    <w:rsid w:val="608B30B7"/>
    <w:rsid w:val="60B54AD0"/>
    <w:rsid w:val="6160539A"/>
    <w:rsid w:val="64075D90"/>
    <w:rsid w:val="64318180"/>
    <w:rsid w:val="64F33698"/>
    <w:rsid w:val="6513428A"/>
    <w:rsid w:val="65AC4880"/>
    <w:rsid w:val="65E036A0"/>
    <w:rsid w:val="663F74F0"/>
    <w:rsid w:val="66FCEF4F"/>
    <w:rsid w:val="6774D6E6"/>
    <w:rsid w:val="67D53AA0"/>
    <w:rsid w:val="683F47B8"/>
    <w:rsid w:val="69708230"/>
    <w:rsid w:val="6A87303E"/>
    <w:rsid w:val="6B1A822E"/>
    <w:rsid w:val="6B2F6714"/>
    <w:rsid w:val="6B4536DF"/>
    <w:rsid w:val="6B714937"/>
    <w:rsid w:val="6B8A7194"/>
    <w:rsid w:val="6B9EC88F"/>
    <w:rsid w:val="6C965A42"/>
    <w:rsid w:val="6D0D1998"/>
    <w:rsid w:val="6E3A3F91"/>
    <w:rsid w:val="6F6A1FC4"/>
    <w:rsid w:val="7044BA5A"/>
    <w:rsid w:val="705DE2B7"/>
    <w:rsid w:val="7093C450"/>
    <w:rsid w:val="70B01B46"/>
    <w:rsid w:val="70BB47A8"/>
    <w:rsid w:val="70E23C14"/>
    <w:rsid w:val="711D5ABB"/>
    <w:rsid w:val="711EE292"/>
    <w:rsid w:val="71D764AC"/>
    <w:rsid w:val="71DC673E"/>
    <w:rsid w:val="72936ADE"/>
    <w:rsid w:val="72A04034"/>
    <w:rsid w:val="732011A5"/>
    <w:rsid w:val="7374AFD4"/>
    <w:rsid w:val="73760A57"/>
    <w:rsid w:val="73B8EADE"/>
    <w:rsid w:val="742394D6"/>
    <w:rsid w:val="743E281C"/>
    <w:rsid w:val="74850A96"/>
    <w:rsid w:val="74C743F3"/>
    <w:rsid w:val="74C76B68"/>
    <w:rsid w:val="76F6A16A"/>
    <w:rsid w:val="771336BD"/>
    <w:rsid w:val="776DF3CB"/>
    <w:rsid w:val="77C20056"/>
    <w:rsid w:val="77E7AEF6"/>
    <w:rsid w:val="78F386CD"/>
    <w:rsid w:val="790C3D47"/>
    <w:rsid w:val="791A6FC0"/>
    <w:rsid w:val="7965C9AF"/>
    <w:rsid w:val="79890F0D"/>
    <w:rsid w:val="7A9B9794"/>
    <w:rsid w:val="7B95F5A0"/>
    <w:rsid w:val="7B9F1630"/>
    <w:rsid w:val="7BA0955E"/>
    <w:rsid w:val="7BC42130"/>
    <w:rsid w:val="7C0557A4"/>
    <w:rsid w:val="7C0E5082"/>
    <w:rsid w:val="7C45F258"/>
    <w:rsid w:val="7D20142C"/>
    <w:rsid w:val="7D233D62"/>
    <w:rsid w:val="7DF8AF54"/>
    <w:rsid w:val="7F6ECFC7"/>
    <w:rsid w:val="7F8B9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4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2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5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8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6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6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6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6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6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6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9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9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9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9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9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9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9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9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9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9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0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0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0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0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0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0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1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1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1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1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2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3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3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3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3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7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4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4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4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4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5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6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5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5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8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19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0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1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7C7BE-1C7A-48E4-95A3-AC5F6B04A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5B421-C6E1-4DD8-AA68-00A48FA6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2</TotalTime>
  <Pages>4</Pages>
  <Words>657</Words>
  <Characters>3750</Characters>
  <Application>Microsoft Office Word</Application>
  <DocSecurity>0</DocSecurity>
  <Lines>31</Lines>
  <Paragraphs>8</Paragraphs>
  <ScaleCrop>false</ScaleCrop>
  <Manager>Ministry of Justice</Manager>
  <Company>Ministry of Justice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22</cp:revision>
  <cp:lastPrinted>2007-08-06T14:19:00Z</cp:lastPrinted>
  <dcterms:created xsi:type="dcterms:W3CDTF">2022-01-10T10:30:00Z</dcterms:created>
  <dcterms:modified xsi:type="dcterms:W3CDTF">2022-03-02T17:00:00Z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