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9F9E01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37F0B" w:rsidRPr="00E37F0B">
              <w:rPr>
                <w:rFonts w:ascii="Arial" w:hAnsi="Arial" w:cs="Arial"/>
                <w:b/>
              </w:rPr>
              <w:t>T0145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299748D" w:rsidR="00CB3E0B" w:rsidRDefault="00E37F0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CECFDFE" w:rsidR="00727813" w:rsidRPr="00311C5F" w:rsidRDefault="00E37F0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EF6455E" w:rsidR="00A53652" w:rsidRPr="00CB3E0B" w:rsidRDefault="00E37F0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3F62CB8" w:rsidR="00F841A8" w:rsidRPr="00E37F0B" w:rsidRDefault="00E37F0B" w:rsidP="00A53652">
      <w:pPr>
        <w:jc w:val="center"/>
        <w:rPr>
          <w:rFonts w:ascii="Arial" w:hAnsi="Arial" w:cs="Arial"/>
          <w:b/>
        </w:rPr>
      </w:pPr>
      <w:r w:rsidRPr="00E37F0B">
        <w:rPr>
          <w:rFonts w:ascii="Arial" w:hAnsi="Arial" w:cs="Arial"/>
          <w:b/>
        </w:rPr>
        <w:t>T0145</w:t>
      </w:r>
    </w:p>
    <w:p w14:paraId="391E6084" w14:textId="094016AD" w:rsidR="00727813" w:rsidRDefault="00E37F0B" w:rsidP="00E37F0B">
      <w:pPr>
        <w:jc w:val="center"/>
        <w:rPr>
          <w:rFonts w:ascii="Arial" w:hAnsi="Arial" w:cs="Arial"/>
        </w:rPr>
      </w:pPr>
      <w:r w:rsidRPr="00E37F0B">
        <w:rPr>
          <w:rFonts w:ascii="Arial" w:hAnsi="Arial" w:cs="Arial"/>
          <w:b/>
        </w:rPr>
        <w:t>CCTV architecture &amp; ONVIF migration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6A43F2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8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7F0B">
            <w:rPr>
              <w:rFonts w:ascii="Arial" w:hAnsi="Arial" w:cs="Arial"/>
              <w:b/>
            </w:rPr>
            <w:t>24 August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DE0674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7F0B">
            <w:rPr>
              <w:rFonts w:ascii="Arial" w:hAnsi="Arial" w:cs="Arial"/>
              <w:b/>
            </w:rPr>
            <w:t>16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7F0B">
            <w:rPr>
              <w:rFonts w:ascii="Arial" w:hAnsi="Arial" w:cs="Arial"/>
              <w:b/>
            </w:rPr>
            <w:t>30 September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517701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37F0B">
        <w:rPr>
          <w:rFonts w:ascii="Arial" w:hAnsi="Arial" w:cs="Arial"/>
          <w:b/>
        </w:rPr>
        <w:t>406,574.13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91FD15C" w:rsidR="00627D44" w:rsidRPr="00311C5F" w:rsidRDefault="006F39F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199A57E" w:rsidR="00727813" w:rsidRPr="00311C5F" w:rsidRDefault="006F39F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E0515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E0515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282D076" w:rsidR="00CB4F85" w:rsidRPr="002C2284" w:rsidRDefault="00E37F0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T0145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C2E789C" w:rsidR="00CB4F85" w:rsidRPr="002C2284" w:rsidRDefault="00E37F0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BDF6F9C" w:rsidR="00CB4F85" w:rsidRPr="002C2284" w:rsidRDefault="00E37F0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603806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F16FD" w14:textId="77777777" w:rsidR="009E0515" w:rsidRDefault="009E0515">
      <w:r>
        <w:separator/>
      </w:r>
    </w:p>
  </w:endnote>
  <w:endnote w:type="continuationSeparator" w:id="0">
    <w:p w14:paraId="5959DEE5" w14:textId="77777777" w:rsidR="009E0515" w:rsidRDefault="009E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8C4B7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44BC6" w14:textId="77777777" w:rsidR="009E0515" w:rsidRDefault="009E0515">
      <w:r>
        <w:separator/>
      </w:r>
    </w:p>
  </w:footnote>
  <w:footnote w:type="continuationSeparator" w:id="0">
    <w:p w14:paraId="722CF6F3" w14:textId="77777777" w:rsidR="009E0515" w:rsidRDefault="009E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F39FD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C4B7A"/>
    <w:rsid w:val="008D10A6"/>
    <w:rsid w:val="008E32A7"/>
    <w:rsid w:val="0090039A"/>
    <w:rsid w:val="0091686D"/>
    <w:rsid w:val="00922E16"/>
    <w:rsid w:val="0096338C"/>
    <w:rsid w:val="00985C09"/>
    <w:rsid w:val="009865D2"/>
    <w:rsid w:val="009E0515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37F0B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614DA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2021-09-14T15:45:00Z</dcterms:created>
  <dcterms:modified xsi:type="dcterms:W3CDTF">2021-09-15T15:30:00Z</dcterms:modified>
</cp:coreProperties>
</file>